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37" w:rsidRPr="00C4182B" w:rsidRDefault="00547E37" w:rsidP="009B6DDE">
      <w:pPr>
        <w:pStyle w:val="ConsPlusNormal"/>
        <w:jc w:val="center"/>
        <w:outlineLvl w:val="0"/>
      </w:pPr>
      <w:r w:rsidRPr="00C4182B">
        <w:t>Администрация</w:t>
      </w:r>
    </w:p>
    <w:p w:rsidR="00547E37" w:rsidRPr="00C4182B" w:rsidRDefault="00547E37" w:rsidP="009B6DDE">
      <w:pPr>
        <w:pStyle w:val="ConsPlusNormal"/>
        <w:jc w:val="center"/>
        <w:outlineLvl w:val="0"/>
      </w:pPr>
      <w:r w:rsidRPr="00C4182B">
        <w:t>Верхнебуреинского муниципального района</w:t>
      </w:r>
    </w:p>
    <w:p w:rsidR="00547E37" w:rsidRPr="00C4182B" w:rsidRDefault="00547E37" w:rsidP="009B6DDE">
      <w:pPr>
        <w:pStyle w:val="ConsPlusNormal"/>
        <w:jc w:val="center"/>
        <w:outlineLvl w:val="0"/>
      </w:pPr>
    </w:p>
    <w:p w:rsidR="00547E37" w:rsidRPr="00C4182B" w:rsidRDefault="00547E37" w:rsidP="009B6DDE">
      <w:pPr>
        <w:pStyle w:val="ConsPlusNormal"/>
        <w:jc w:val="center"/>
        <w:outlineLvl w:val="0"/>
      </w:pPr>
      <w:r w:rsidRPr="00C4182B">
        <w:t>ПОСТАНОВЛЕНИЕ</w:t>
      </w:r>
    </w:p>
    <w:p w:rsidR="00547E37" w:rsidRPr="00C4182B" w:rsidRDefault="00547E37" w:rsidP="009B6DDE">
      <w:pPr>
        <w:pStyle w:val="ConsPlusNormal"/>
        <w:jc w:val="center"/>
        <w:outlineLvl w:val="0"/>
        <w:rPr>
          <w:u w:val="single"/>
        </w:rPr>
      </w:pPr>
    </w:p>
    <w:p w:rsidR="00547E37" w:rsidRPr="00C4182B" w:rsidRDefault="00547E37" w:rsidP="009B6DDE">
      <w:pPr>
        <w:pStyle w:val="ConsPlusNormal"/>
        <w:outlineLvl w:val="0"/>
        <w:rPr>
          <w:u w:val="single"/>
        </w:rPr>
      </w:pPr>
      <w:r>
        <w:rPr>
          <w:u w:val="single"/>
        </w:rPr>
        <w:t>30</w:t>
      </w:r>
      <w:r w:rsidRPr="00C4182B">
        <w:rPr>
          <w:u w:val="single"/>
        </w:rPr>
        <w:t xml:space="preserve">.11.2018    № </w:t>
      </w:r>
      <w:r>
        <w:rPr>
          <w:u w:val="single"/>
        </w:rPr>
        <w:t>642</w:t>
      </w:r>
    </w:p>
    <w:p w:rsidR="00547E37" w:rsidRPr="00C4182B" w:rsidRDefault="00547E37" w:rsidP="009B6DDE">
      <w:pPr>
        <w:pStyle w:val="ConsPlusNormal"/>
        <w:outlineLvl w:val="0"/>
      </w:pPr>
      <w:r w:rsidRPr="00C4182B">
        <w:t>п. Чегдомын</w:t>
      </w: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77049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состава районной </w:t>
      </w:r>
    </w:p>
    <w:p w:rsidR="00547E37" w:rsidRDefault="00547E37" w:rsidP="0077049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безопасности  дорож-</w:t>
      </w:r>
    </w:p>
    <w:p w:rsidR="00547E37" w:rsidRDefault="00547E37" w:rsidP="0077049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ного движения</w:t>
      </w:r>
    </w:p>
    <w:p w:rsidR="00547E37" w:rsidRDefault="00547E37" w:rsidP="00485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47E37" w:rsidRPr="00BA2DEA" w:rsidRDefault="00547E37" w:rsidP="001B63B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502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ч.1 ст. 15 Федерального</w:t>
      </w:r>
      <w:r w:rsidRPr="00F516A0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акона</w:t>
      </w:r>
      <w:r w:rsidRPr="00F516A0">
        <w:rPr>
          <w:rFonts w:ascii="Times New Roman" w:hAnsi="Times New Roman"/>
          <w:sz w:val="28"/>
          <w:szCs w:val="28"/>
        </w:rPr>
        <w:t xml:space="preserve"> от 06.10.2003 </w:t>
      </w:r>
      <w:hyperlink r:id="rId5" w:history="1">
        <w:r w:rsidRPr="00F516A0">
          <w:rPr>
            <w:rFonts w:ascii="Times New Roman" w:hAnsi="Times New Roman"/>
            <w:sz w:val="28"/>
            <w:szCs w:val="28"/>
          </w:rPr>
          <w:t>№131-ФЗ</w:t>
        </w:r>
      </w:hyperlink>
      <w:r w:rsidRPr="00F516A0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</w:t>
      </w:r>
      <w:r w:rsidRPr="00BA2DEA">
        <w:rPr>
          <w:rFonts w:ascii="Times New Roman" w:hAnsi="Times New Roman"/>
          <w:sz w:val="28"/>
          <w:szCs w:val="28"/>
        </w:rPr>
        <w:t xml:space="preserve">" и в связи с  кадровыми изменениями в структурных подразделениях, администрация района </w:t>
      </w:r>
    </w:p>
    <w:p w:rsidR="00547E37" w:rsidRPr="00BA2DEA" w:rsidRDefault="00547E37" w:rsidP="00485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DEA">
        <w:rPr>
          <w:rFonts w:ascii="Times New Roman" w:hAnsi="Times New Roman"/>
          <w:sz w:val="28"/>
          <w:szCs w:val="28"/>
        </w:rPr>
        <w:t>ПОСТАНОВЛЯЕТ:</w:t>
      </w:r>
    </w:p>
    <w:p w:rsidR="00547E37" w:rsidRDefault="00547E37" w:rsidP="001B63B4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2DEA">
        <w:rPr>
          <w:rFonts w:ascii="Times New Roman" w:hAnsi="Times New Roman"/>
          <w:sz w:val="28"/>
          <w:szCs w:val="28"/>
        </w:rPr>
        <w:t>Утвердить районную комиссию по безопасности дорожного  движения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547E37" w:rsidRPr="00BA2DEA" w:rsidRDefault="00547E37" w:rsidP="001B63B4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Верхнебуреинского муниципального района от 04.04.2014 г. № 430 «Об утверждении состава районной комиссии по безопасности дорожного движения» с последующими внесениями изменений считать утратившими силу.</w:t>
      </w:r>
    </w:p>
    <w:p w:rsidR="00547E37" w:rsidRPr="004F5D6C" w:rsidRDefault="00547E37" w:rsidP="001B63B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D6C">
        <w:rPr>
          <w:rFonts w:ascii="Times New Roman" w:hAnsi="Times New Roman"/>
          <w:sz w:val="28"/>
          <w:szCs w:val="28"/>
        </w:rPr>
        <w:t>3. Контроль 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D6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47E37" w:rsidRPr="004F5D6C" w:rsidRDefault="00547E37" w:rsidP="001B63B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D6C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547E37" w:rsidRPr="005029E3" w:rsidRDefault="00547E37" w:rsidP="001B63B4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А. М. Маслов</w:t>
      </w: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547E37" w:rsidTr="009B7427">
        <w:tc>
          <w:tcPr>
            <w:tcW w:w="5508" w:type="dxa"/>
          </w:tcPr>
          <w:p w:rsidR="00547E37" w:rsidRPr="009B7427" w:rsidRDefault="00547E37" w:rsidP="009B7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547E37" w:rsidRPr="009B7427" w:rsidRDefault="00547E37" w:rsidP="009B742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47E37" w:rsidRPr="009B7427" w:rsidRDefault="00547E37" w:rsidP="009B742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7E37" w:rsidRPr="009B7427" w:rsidRDefault="00547E37" w:rsidP="009B742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547E37" w:rsidRPr="009B7427" w:rsidRDefault="00547E37" w:rsidP="009B742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547E37" w:rsidRPr="009B7427" w:rsidRDefault="00547E37" w:rsidP="009B742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7E37" w:rsidRPr="009B7427" w:rsidRDefault="00547E37" w:rsidP="009B742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30.11.2018  № 642</w:t>
            </w:r>
          </w:p>
        </w:tc>
      </w:tr>
    </w:tbl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48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37" w:rsidRDefault="00547E37" w:rsidP="00BA2D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547E37" w:rsidRDefault="00547E37" w:rsidP="00BA2D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DEA">
        <w:rPr>
          <w:rFonts w:ascii="Times New Roman" w:hAnsi="Times New Roman"/>
          <w:sz w:val="28"/>
          <w:szCs w:val="28"/>
        </w:rPr>
        <w:t xml:space="preserve"> комиссии   по безопасности дорожного  движения</w:t>
      </w:r>
    </w:p>
    <w:p w:rsidR="00547E37" w:rsidRDefault="00547E37" w:rsidP="00BA2D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8"/>
        <w:gridCol w:w="2943"/>
        <w:gridCol w:w="362"/>
        <w:gridCol w:w="5695"/>
      </w:tblGrid>
      <w:tr w:rsidR="00547E37" w:rsidTr="009B7427">
        <w:tc>
          <w:tcPr>
            <w:tcW w:w="468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3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Маслов</w:t>
            </w:r>
          </w:p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362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547E37" w:rsidRPr="009B7427" w:rsidRDefault="00547E37" w:rsidP="009B742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глава администрации Верхнебуреинского  муниципального района,  председатель комиссии</w:t>
            </w:r>
          </w:p>
          <w:p w:rsidR="00547E37" w:rsidRPr="009B7427" w:rsidRDefault="00547E37" w:rsidP="009B742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E37" w:rsidTr="009B7427">
        <w:tc>
          <w:tcPr>
            <w:tcW w:w="468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5" w:type="dxa"/>
          </w:tcPr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E37" w:rsidTr="009B7427">
        <w:tc>
          <w:tcPr>
            <w:tcW w:w="468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43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Войтович</w:t>
            </w:r>
          </w:p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Юрий Алексеевич</w:t>
            </w:r>
          </w:p>
        </w:tc>
        <w:tc>
          <w:tcPr>
            <w:tcW w:w="362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 xml:space="preserve">заведующий сектором по транспорту, дорожной деятельности и связи </w:t>
            </w:r>
          </w:p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E37" w:rsidTr="009B7427">
        <w:tc>
          <w:tcPr>
            <w:tcW w:w="468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43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Безноско</w:t>
            </w:r>
          </w:p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Руслан Васильевич</w:t>
            </w:r>
          </w:p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заведующий сектором по делам ГО и ЧС</w:t>
            </w:r>
          </w:p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E37" w:rsidTr="009B7427">
        <w:tc>
          <w:tcPr>
            <w:tcW w:w="468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43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Мохова</w:t>
            </w:r>
          </w:p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Ирина Петровна</w:t>
            </w:r>
          </w:p>
        </w:tc>
        <w:tc>
          <w:tcPr>
            <w:tcW w:w="362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547E37" w:rsidRPr="009B7427" w:rsidRDefault="00547E37" w:rsidP="009B742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главный юрисконсульт  отдела юридического обеспечения деятельности администрации</w:t>
            </w:r>
          </w:p>
          <w:p w:rsidR="00547E37" w:rsidRPr="009B7427" w:rsidRDefault="00547E37" w:rsidP="009B742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E37" w:rsidTr="009B7427">
        <w:tc>
          <w:tcPr>
            <w:tcW w:w="468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43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Галай</w:t>
            </w:r>
          </w:p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362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ведущий специалист сектора по транспорту, дорожной деятельности и связи</w:t>
            </w:r>
          </w:p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E37" w:rsidTr="009B7427">
        <w:tc>
          <w:tcPr>
            <w:tcW w:w="468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43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 xml:space="preserve">Долгалев </w:t>
            </w:r>
          </w:p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62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547E37" w:rsidRPr="009B7427" w:rsidRDefault="00547E37" w:rsidP="009B742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ведущий инспектор отдела инспекторской работы в сфере государственного надзора за техническим состоянием самоходных машин и других видов техники управления регионального  государственного контроля и лицензирования Правительства Хабаровского  края</w:t>
            </w:r>
          </w:p>
          <w:p w:rsidR="00547E37" w:rsidRPr="009B7427" w:rsidRDefault="00547E37" w:rsidP="009B742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E37" w:rsidTr="009B7427">
        <w:tc>
          <w:tcPr>
            <w:tcW w:w="468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43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Юрченко</w:t>
            </w:r>
          </w:p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Константин Сергеевич</w:t>
            </w:r>
          </w:p>
        </w:tc>
        <w:tc>
          <w:tcPr>
            <w:tcW w:w="362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 xml:space="preserve">Врио начальника ОГИБДД ОМВД России по Верхнебуреинскому району </w:t>
            </w:r>
          </w:p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E37" w:rsidTr="009B7427">
        <w:tc>
          <w:tcPr>
            <w:tcW w:w="468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3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 xml:space="preserve">Касимов </w:t>
            </w:r>
          </w:p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Сергей Натфуллович</w:t>
            </w:r>
          </w:p>
        </w:tc>
        <w:tc>
          <w:tcPr>
            <w:tcW w:w="362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Верхнебуреинского муниципального района (по согласованию)</w:t>
            </w:r>
          </w:p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E37" w:rsidTr="009B7427">
        <w:tc>
          <w:tcPr>
            <w:tcW w:w="468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43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 xml:space="preserve">Крупевский  </w:t>
            </w:r>
          </w:p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362" w:type="dxa"/>
          </w:tcPr>
          <w:p w:rsidR="00547E37" w:rsidRPr="009B7427" w:rsidRDefault="00547E37" w:rsidP="009B7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547E37" w:rsidRPr="009B7427" w:rsidRDefault="00547E37" w:rsidP="009B742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7427">
              <w:rPr>
                <w:rFonts w:ascii="Times New Roman" w:hAnsi="Times New Roman"/>
                <w:sz w:val="28"/>
                <w:szCs w:val="28"/>
              </w:rPr>
              <w:t>директор МУП «Энергетик»</w:t>
            </w:r>
          </w:p>
          <w:p w:rsidR="00547E37" w:rsidRPr="009B7427" w:rsidRDefault="00547E37" w:rsidP="009B742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7E37" w:rsidRDefault="00547E37" w:rsidP="001B6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DEA">
        <w:rPr>
          <w:rFonts w:ascii="Times New Roman" w:hAnsi="Times New Roman"/>
          <w:sz w:val="28"/>
          <w:szCs w:val="28"/>
        </w:rPr>
        <w:t xml:space="preserve">     </w:t>
      </w:r>
    </w:p>
    <w:p w:rsidR="00547E37" w:rsidRDefault="00547E37" w:rsidP="00BA2D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E37" w:rsidRPr="00BA2DEA" w:rsidRDefault="00547E37" w:rsidP="00BA2DE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 </w:t>
      </w:r>
      <w:r w:rsidRPr="00BA2DEA">
        <w:rPr>
          <w:rFonts w:ascii="Times New Roman" w:hAnsi="Times New Roman"/>
          <w:sz w:val="28"/>
          <w:szCs w:val="28"/>
        </w:rPr>
        <w:t xml:space="preserve">  </w:t>
      </w:r>
      <w:r w:rsidRPr="00BA2DEA">
        <w:rPr>
          <w:sz w:val="28"/>
          <w:szCs w:val="28"/>
        </w:rPr>
        <w:t xml:space="preserve">                                                         </w:t>
      </w:r>
    </w:p>
    <w:sectPr w:rsidR="00547E37" w:rsidRPr="00BA2DEA" w:rsidSect="001B63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F47"/>
    <w:multiLevelType w:val="multilevel"/>
    <w:tmpl w:val="2786A1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693E4A67"/>
    <w:multiLevelType w:val="multilevel"/>
    <w:tmpl w:val="2786A1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DED"/>
    <w:rsid w:val="00046999"/>
    <w:rsid w:val="00082C68"/>
    <w:rsid w:val="000903F8"/>
    <w:rsid w:val="000905DC"/>
    <w:rsid w:val="001B63B4"/>
    <w:rsid w:val="002E01F0"/>
    <w:rsid w:val="003D564F"/>
    <w:rsid w:val="00444A97"/>
    <w:rsid w:val="00450603"/>
    <w:rsid w:val="0047096D"/>
    <w:rsid w:val="00485DED"/>
    <w:rsid w:val="004A3C8B"/>
    <w:rsid w:val="004F5D6C"/>
    <w:rsid w:val="005029E3"/>
    <w:rsid w:val="00513716"/>
    <w:rsid w:val="00547E37"/>
    <w:rsid w:val="00587A8B"/>
    <w:rsid w:val="005A1D22"/>
    <w:rsid w:val="005A358C"/>
    <w:rsid w:val="005D03AB"/>
    <w:rsid w:val="00634BB2"/>
    <w:rsid w:val="00657AC7"/>
    <w:rsid w:val="00670485"/>
    <w:rsid w:val="006A5EED"/>
    <w:rsid w:val="006D0AD6"/>
    <w:rsid w:val="006E18BD"/>
    <w:rsid w:val="0077049B"/>
    <w:rsid w:val="00780D73"/>
    <w:rsid w:val="0086275D"/>
    <w:rsid w:val="00885B8C"/>
    <w:rsid w:val="008C199D"/>
    <w:rsid w:val="008D4588"/>
    <w:rsid w:val="008D7E14"/>
    <w:rsid w:val="008D7F5E"/>
    <w:rsid w:val="00911012"/>
    <w:rsid w:val="00985631"/>
    <w:rsid w:val="009B6DDE"/>
    <w:rsid w:val="009B7427"/>
    <w:rsid w:val="00A24502"/>
    <w:rsid w:val="00A670AE"/>
    <w:rsid w:val="00AB0EC1"/>
    <w:rsid w:val="00AB334F"/>
    <w:rsid w:val="00AC64C9"/>
    <w:rsid w:val="00AE706E"/>
    <w:rsid w:val="00B840D2"/>
    <w:rsid w:val="00BA2DEA"/>
    <w:rsid w:val="00C4182B"/>
    <w:rsid w:val="00C868F2"/>
    <w:rsid w:val="00CA4AD2"/>
    <w:rsid w:val="00CB5326"/>
    <w:rsid w:val="00D04E17"/>
    <w:rsid w:val="00D27AA0"/>
    <w:rsid w:val="00D64A10"/>
    <w:rsid w:val="00D65C57"/>
    <w:rsid w:val="00DA75F4"/>
    <w:rsid w:val="00E436D9"/>
    <w:rsid w:val="00ED0522"/>
    <w:rsid w:val="00F516A0"/>
    <w:rsid w:val="00FA6051"/>
    <w:rsid w:val="00FE373A"/>
    <w:rsid w:val="00FF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DED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1B63B4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5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9B6DD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CD5702FD8A5FE419F46085143580D98D6C28270972E81FC4F7A4DE0D28o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2</Pages>
  <Words>380</Words>
  <Characters>2172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36</cp:revision>
  <cp:lastPrinted>2018-11-28T05:07:00Z</cp:lastPrinted>
  <dcterms:created xsi:type="dcterms:W3CDTF">2018-10-08T06:06:00Z</dcterms:created>
  <dcterms:modified xsi:type="dcterms:W3CDTF">2018-12-04T01:09:00Z</dcterms:modified>
</cp:coreProperties>
</file>