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DB" w:rsidRPr="00C4182B" w:rsidRDefault="00AE2EDB" w:rsidP="0003634C">
      <w:pPr>
        <w:pStyle w:val="ConsPlusNormal"/>
        <w:jc w:val="center"/>
        <w:outlineLvl w:val="0"/>
      </w:pPr>
      <w:r w:rsidRPr="00C4182B">
        <w:t>Администрация</w:t>
      </w:r>
    </w:p>
    <w:p w:rsidR="00AE2EDB" w:rsidRPr="00C4182B" w:rsidRDefault="00AE2EDB" w:rsidP="0003634C">
      <w:pPr>
        <w:pStyle w:val="ConsPlusNormal"/>
        <w:jc w:val="center"/>
        <w:outlineLvl w:val="0"/>
      </w:pPr>
      <w:r w:rsidRPr="00C4182B">
        <w:t>Верхнебуреинского муниципального района</w:t>
      </w:r>
    </w:p>
    <w:p w:rsidR="00AE2EDB" w:rsidRPr="00C4182B" w:rsidRDefault="00AE2EDB" w:rsidP="0003634C">
      <w:pPr>
        <w:pStyle w:val="ConsPlusNormal"/>
        <w:jc w:val="center"/>
        <w:outlineLvl w:val="0"/>
      </w:pPr>
    </w:p>
    <w:p w:rsidR="00AE2EDB" w:rsidRPr="00C4182B" w:rsidRDefault="00AE2EDB" w:rsidP="0003634C">
      <w:pPr>
        <w:pStyle w:val="ConsPlusNormal"/>
        <w:jc w:val="center"/>
        <w:outlineLvl w:val="0"/>
      </w:pPr>
      <w:r w:rsidRPr="00C4182B">
        <w:t>ПОСТАНОВЛЕНИЕ</w:t>
      </w:r>
    </w:p>
    <w:p w:rsidR="00AE2EDB" w:rsidRPr="00C4182B" w:rsidRDefault="00AE2EDB" w:rsidP="0003634C">
      <w:pPr>
        <w:pStyle w:val="ConsPlusNormal"/>
        <w:jc w:val="center"/>
        <w:outlineLvl w:val="0"/>
        <w:rPr>
          <w:u w:val="single"/>
        </w:rPr>
      </w:pPr>
    </w:p>
    <w:p w:rsidR="00AE2EDB" w:rsidRPr="00C4182B" w:rsidRDefault="00AE2EDB" w:rsidP="0003634C">
      <w:pPr>
        <w:pStyle w:val="ConsPlusNormal"/>
        <w:outlineLvl w:val="0"/>
        <w:rPr>
          <w:u w:val="single"/>
        </w:rPr>
      </w:pPr>
      <w:r>
        <w:rPr>
          <w:u w:val="single"/>
        </w:rPr>
        <w:t>07.12</w:t>
      </w:r>
      <w:r w:rsidRPr="00C4182B">
        <w:rPr>
          <w:u w:val="single"/>
        </w:rPr>
        <w:t xml:space="preserve">.2018    № </w:t>
      </w:r>
      <w:r>
        <w:rPr>
          <w:u w:val="single"/>
        </w:rPr>
        <w:t>649</w:t>
      </w:r>
    </w:p>
    <w:p w:rsidR="00AE2EDB" w:rsidRPr="00C4182B" w:rsidRDefault="00AE2EDB" w:rsidP="0003634C">
      <w:pPr>
        <w:pStyle w:val="ConsPlusNormal"/>
        <w:outlineLvl w:val="0"/>
      </w:pPr>
      <w:r w:rsidRPr="00C4182B">
        <w:t>п. Чегдомын</w:t>
      </w:r>
    </w:p>
    <w:p w:rsidR="00AE2EDB" w:rsidRDefault="00AE2EDB" w:rsidP="00494A91">
      <w:pPr>
        <w:pStyle w:val="ConsPlusNormal"/>
        <w:spacing w:line="240" w:lineRule="exact"/>
        <w:jc w:val="both"/>
      </w:pPr>
    </w:p>
    <w:p w:rsidR="00AE2EDB" w:rsidRDefault="00AE2EDB" w:rsidP="00494A91">
      <w:pPr>
        <w:pStyle w:val="ConsPlusNormal"/>
        <w:spacing w:line="240" w:lineRule="exact"/>
        <w:jc w:val="both"/>
      </w:pPr>
    </w:p>
    <w:p w:rsidR="00AE2EDB" w:rsidRDefault="00AE2EDB" w:rsidP="00494A91">
      <w:pPr>
        <w:pStyle w:val="ConsPlusNormal"/>
        <w:spacing w:line="240" w:lineRule="exact"/>
        <w:jc w:val="both"/>
      </w:pPr>
    </w:p>
    <w:p w:rsidR="00AE2EDB" w:rsidRDefault="00AE2EDB" w:rsidP="00494A91">
      <w:pPr>
        <w:pStyle w:val="ConsPlusNormal"/>
        <w:spacing w:line="240" w:lineRule="exact"/>
        <w:jc w:val="both"/>
      </w:pPr>
      <w:r>
        <w:t>Об утверждении плана проведения плановых проверок физических лиц в рамках осуществления муниципального земельного контроля на 2019 год</w:t>
      </w:r>
    </w:p>
    <w:p w:rsidR="00AE2EDB" w:rsidRDefault="00AE2EDB" w:rsidP="00494A91">
      <w:pPr>
        <w:pStyle w:val="ConsPlusNormal"/>
        <w:spacing w:line="240" w:lineRule="exact"/>
        <w:jc w:val="both"/>
      </w:pPr>
    </w:p>
    <w:p w:rsidR="00AE2EDB" w:rsidRPr="00494A91" w:rsidRDefault="00AE2EDB" w:rsidP="00494A91">
      <w:pPr>
        <w:pStyle w:val="ConsPlusNormal"/>
        <w:spacing w:line="240" w:lineRule="exact"/>
        <w:jc w:val="both"/>
      </w:pPr>
    </w:p>
    <w:p w:rsidR="00AE2EDB" w:rsidRDefault="00AE2EDB" w:rsidP="00555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72 Земельного кодекса Российской Федерации, Федеральным законом от 06.10.2003 г. № 131-ФЗ </w:t>
      </w:r>
      <w:r w:rsidRPr="00A3089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руководствуясь административным регламентом по осуществлению муниципального земельного контроля за использованием земель на межселенной территории Верхнебуреинского муниципального района и земель, находящихся в муниципальной собственности Верхнебуреинского муниципального района Хабаровского края, утвержденным постановлением администрации Верхнебуреинского муниципального района от 26.07.2016 № 486, администрация Верхнебуреинского муниципального района</w:t>
      </w:r>
    </w:p>
    <w:p w:rsidR="00AE2EDB" w:rsidRDefault="00AE2EDB" w:rsidP="00555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E2EDB" w:rsidRDefault="00AE2EDB" w:rsidP="009C1E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Утвердить План проведения плановых проверок физических лиц в рамках осуществления муниципального контроля на 2019 год, согласно приложению к настоящему постановлению.</w:t>
      </w:r>
    </w:p>
    <w:p w:rsidR="00AE2EDB" w:rsidRPr="00D55C7E" w:rsidRDefault="00AE2EDB" w:rsidP="00D55C7E">
      <w:pPr>
        <w:autoSpaceDE w:val="0"/>
        <w:autoSpaceDN w:val="0"/>
        <w:adjustRightInd w:val="0"/>
        <w:spacing w:after="0" w:line="240" w:lineRule="auto"/>
        <w:ind w:firstLine="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Сектору информационных технологий (Н.Л. Макаренко) разместить настоящее постановление на сайте администрации Верхнебуреинского района в срок до 20 декабря 2018 года. </w:t>
      </w:r>
    </w:p>
    <w:p w:rsidR="00AE2EDB" w:rsidRDefault="00AE2EDB" w:rsidP="00962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494A9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района Крупевского А.Ю.</w:t>
      </w:r>
    </w:p>
    <w:p w:rsidR="00AE2EDB" w:rsidRDefault="00AE2EDB" w:rsidP="00962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Настоящее постановление вступает в силу после его официального опубликования (обнародования).</w:t>
      </w:r>
    </w:p>
    <w:p w:rsidR="00AE2EDB" w:rsidRDefault="00AE2EDB" w:rsidP="00962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EDB" w:rsidRDefault="00AE2EDB" w:rsidP="00A00A5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Приложение: на 12л. в 1экз.</w:t>
      </w:r>
    </w:p>
    <w:p w:rsidR="00AE2EDB" w:rsidRDefault="00AE2EDB" w:rsidP="00A00A5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EDB" w:rsidRDefault="00AE2EDB" w:rsidP="00A00A5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EDB" w:rsidRDefault="00AE2EDB" w:rsidP="00A00A5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EDB" w:rsidRDefault="00AE2EDB" w:rsidP="004509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AE2EDB" w:rsidRDefault="00AE2EDB" w:rsidP="004509F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Н.А. Федоренко              </w:t>
      </w:r>
    </w:p>
    <w:p w:rsidR="00AE2EDB" w:rsidRDefault="00AE2EDB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EDB" w:rsidRDefault="00AE2EDB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EDB" w:rsidRDefault="00AE2EDB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EDB" w:rsidRDefault="00AE2EDB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EDB" w:rsidRDefault="00AE2EDB" w:rsidP="0049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E2EDB" w:rsidSect="004509F0">
          <w:headerReference w:type="even" r:id="rId7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9790"/>
        <w:gridCol w:w="4712"/>
      </w:tblGrid>
      <w:tr w:rsidR="00AE2EDB" w:rsidTr="00B75AE9">
        <w:tc>
          <w:tcPr>
            <w:tcW w:w="10008" w:type="dxa"/>
          </w:tcPr>
          <w:p w:rsidR="00AE2EDB" w:rsidRPr="00B75AE9" w:rsidRDefault="00AE2EDB" w:rsidP="00B75AE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78" w:type="dxa"/>
          </w:tcPr>
          <w:p w:rsidR="00AE2EDB" w:rsidRPr="00B75AE9" w:rsidRDefault="00AE2EDB" w:rsidP="00B75AE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AE2EDB" w:rsidRPr="00B75AE9" w:rsidRDefault="00AE2EDB" w:rsidP="00B75AE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E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постановлению</w:t>
            </w:r>
          </w:p>
          <w:p w:rsidR="00AE2EDB" w:rsidRPr="00B75AE9" w:rsidRDefault="00AE2EDB" w:rsidP="00B75AE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E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района</w:t>
            </w:r>
          </w:p>
          <w:p w:rsidR="00AE2EDB" w:rsidRPr="00B75AE9" w:rsidRDefault="00AE2EDB" w:rsidP="00B75AE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AE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07.12.2018  № 649</w:t>
            </w:r>
          </w:p>
        </w:tc>
      </w:tr>
    </w:tbl>
    <w:p w:rsidR="00AE2EDB" w:rsidRDefault="00AE2EDB" w:rsidP="00623438">
      <w:pPr>
        <w:spacing w:after="0" w:line="240" w:lineRule="auto"/>
        <w:rPr>
          <w:color w:val="000000"/>
        </w:rPr>
      </w:pPr>
      <w:r w:rsidRPr="004523F5">
        <w:rPr>
          <w:color w:val="000000"/>
        </w:rPr>
        <w:t xml:space="preserve">     </w:t>
      </w:r>
    </w:p>
    <w:p w:rsidR="00AE2EDB" w:rsidRDefault="00AE2EDB" w:rsidP="004509F0">
      <w:pPr>
        <w:spacing w:after="0" w:line="240" w:lineRule="auto"/>
        <w:jc w:val="right"/>
        <w:rPr>
          <w:color w:val="000000"/>
        </w:rPr>
      </w:pPr>
    </w:p>
    <w:p w:rsidR="00AE2EDB" w:rsidRDefault="00AE2EDB" w:rsidP="004509F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523F5">
        <w:rPr>
          <w:rFonts w:ascii="Times New Roman" w:hAnsi="Times New Roman"/>
          <w:b/>
          <w:bCs/>
          <w:color w:val="000000"/>
          <w:sz w:val="28"/>
          <w:szCs w:val="28"/>
        </w:rPr>
        <w:t>План</w:t>
      </w:r>
      <w:r w:rsidRPr="004523F5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проведения плановых проверок физических лиц в рамках осуществления муниципального </w:t>
      </w:r>
    </w:p>
    <w:p w:rsidR="00AE2EDB" w:rsidRDefault="00AE2EDB" w:rsidP="004509F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земельного контроля на 2019 год</w:t>
      </w:r>
    </w:p>
    <w:p w:rsidR="00AE2EDB" w:rsidRDefault="00AE2EDB" w:rsidP="004509F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4415" w:type="dxa"/>
        <w:tblInd w:w="93" w:type="dxa"/>
        <w:tblLayout w:type="fixed"/>
        <w:tblLook w:val="00A0"/>
      </w:tblPr>
      <w:tblGrid>
        <w:gridCol w:w="915"/>
        <w:gridCol w:w="1980"/>
        <w:gridCol w:w="2160"/>
        <w:gridCol w:w="3060"/>
        <w:gridCol w:w="1440"/>
        <w:gridCol w:w="1800"/>
        <w:gridCol w:w="3060"/>
      </w:tblGrid>
      <w:tr w:rsidR="00AE2EDB" w:rsidRPr="008C1879" w:rsidTr="00E32F01">
        <w:trPr>
          <w:trHeight w:val="19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Pr="004523F5" w:rsidRDefault="00AE2EDB" w:rsidP="0062343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Pr="004523F5" w:rsidRDefault="00AE2EDB" w:rsidP="0062343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Субъект проверки (ФИО физического лица, местожительство или место регистрации)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Pr="004523F5" w:rsidRDefault="00AE2EDB" w:rsidP="0062343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Объект проверки (земельный участок, его идентификационные характеристики)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Pr="004523F5" w:rsidRDefault="00AE2EDB" w:rsidP="0062343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Цель </w:t>
            </w:r>
            <w:r w:rsidRPr="004523F5">
              <w:rPr>
                <w:rFonts w:ascii="Times New Roman" w:hAnsi="Times New Roman"/>
                <w:color w:val="000000"/>
              </w:rPr>
              <w:br/>
              <w:t xml:space="preserve"> Проведения</w:t>
            </w:r>
            <w:r w:rsidRPr="004523F5">
              <w:rPr>
                <w:rFonts w:ascii="Times New Roman" w:hAnsi="Times New Roman"/>
                <w:color w:val="000000"/>
              </w:rPr>
              <w:br/>
              <w:t>проверки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Pr="004523F5" w:rsidRDefault="00AE2EDB" w:rsidP="0062343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Дата начала проведения проверки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Pr="004523F5" w:rsidRDefault="00AE2EDB" w:rsidP="0062343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Срок проведения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Pr="004523F5" w:rsidRDefault="00AE2EDB" w:rsidP="0062343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Форма проведения проверки (выездная, документарная)</w:t>
            </w:r>
          </w:p>
        </w:tc>
      </w:tr>
      <w:tr w:rsidR="00AE2EDB" w:rsidRPr="008C1879" w:rsidTr="00E32F01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AE2EDB" w:rsidRPr="008C1879" w:rsidTr="00E32F01">
        <w:trPr>
          <w:trHeight w:val="314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Петрушина Татьяна Ивановна, место регистрации: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4523F5">
              <w:rPr>
                <w:rFonts w:ascii="Times New Roman" w:hAnsi="Times New Roman"/>
                <w:color w:val="000000"/>
              </w:rPr>
              <w:t xml:space="preserve"> п. Сулук, ул. Строителей, д. 6, кв. 3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27:05:1101004:267 примерно в </w:t>
            </w:r>
            <w:smartTag w:uri="urn:schemas-microsoft-com:office:smarttags" w:element="metricconverter">
              <w:smartTagPr>
                <w:attr w:name="ProductID" w:val="77 м"/>
              </w:smartTagPr>
              <w:r w:rsidRPr="004523F5">
                <w:rPr>
                  <w:rFonts w:ascii="Times New Roman" w:hAnsi="Times New Roman"/>
                  <w:color w:val="000000"/>
                </w:rPr>
                <w:t>77 м</w:t>
              </w:r>
            </w:smartTag>
            <w:r w:rsidRPr="004523F5">
              <w:rPr>
                <w:rFonts w:ascii="Times New Roman" w:hAnsi="Times New Roman"/>
                <w:color w:val="000000"/>
              </w:rPr>
              <w:t xml:space="preserve"> по направлению на север от ориентира жилой дом, расположенного за пределами участка, адрес ориентира: Хабаровский край, р-н Верхнебуреинский, п. Сулук, ул. Ленина, </w:t>
            </w:r>
            <w:r>
              <w:rPr>
                <w:rFonts w:ascii="Times New Roman" w:hAnsi="Times New Roman"/>
                <w:color w:val="000000"/>
              </w:rPr>
              <w:t xml:space="preserve">д. </w:t>
            </w:r>
            <w:r w:rsidRPr="004523F5">
              <w:rPr>
                <w:rFonts w:ascii="Times New Roman" w:hAnsi="Times New Roman"/>
                <w:color w:val="000000"/>
              </w:rPr>
              <w:t xml:space="preserve">9 </w:t>
            </w: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</w:t>
            </w:r>
            <w:r>
              <w:rPr>
                <w:rFonts w:ascii="Times New Roman" w:hAnsi="Times New Roman"/>
                <w:color w:val="000000"/>
              </w:rPr>
              <w:t>л</w:t>
            </w:r>
            <w:r w:rsidRPr="004523F5">
              <w:rPr>
                <w:rFonts w:ascii="Times New Roman" w:hAnsi="Times New Roman"/>
                <w:color w:val="000000"/>
              </w:rPr>
              <w:t>юдением обязательных требований земельного законодательства на территории Верхнебуреинского района (ст. 9 Федерального закона № 294-ФЗ).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26.02.2019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224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Бысик Анатолий Максимович, место регистрации: 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4523F5">
              <w:rPr>
                <w:rFonts w:ascii="Times New Roman" w:hAnsi="Times New Roman"/>
                <w:color w:val="000000"/>
              </w:rPr>
              <w:t>п. Сулук, 40 лет Победы, д. 1, кв. 4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27:05:1101004:538 Хабаровский край, Верхнебуреински</w:t>
            </w:r>
            <w:r>
              <w:rPr>
                <w:rFonts w:ascii="Times New Roman" w:hAnsi="Times New Roman"/>
                <w:color w:val="000000"/>
              </w:rPr>
              <w:t>й район</w:t>
            </w:r>
            <w:r w:rsidRPr="004523F5">
              <w:rPr>
                <w:rFonts w:ascii="Times New Roman" w:hAnsi="Times New Roman"/>
                <w:color w:val="000000"/>
              </w:rPr>
              <w:t xml:space="preserve">, п. Сулук, ул. Молодежная, </w:t>
            </w:r>
            <w:r>
              <w:rPr>
                <w:rFonts w:ascii="Times New Roman" w:hAnsi="Times New Roman"/>
                <w:color w:val="000000"/>
              </w:rPr>
              <w:t xml:space="preserve">д. </w:t>
            </w:r>
            <w:r w:rsidRPr="004523F5">
              <w:rPr>
                <w:rFonts w:ascii="Times New Roman" w:hAnsi="Times New Roman"/>
                <w:color w:val="000000"/>
              </w:rPr>
              <w:t xml:space="preserve">3 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Контроль за соблюдением 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обязательных требований земельного законодательства на территории Верхнебуреинского района (ст. 9 Федерального закона № 294-ФЗ).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11.03.2019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269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Плишкина Галина Ивановна, место регистрации: </w:t>
            </w: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4523F5">
              <w:rPr>
                <w:rFonts w:ascii="Times New Roman" w:hAnsi="Times New Roman"/>
                <w:color w:val="000000"/>
              </w:rPr>
              <w:t>п. Алонка, ул. Молдавская, 3-1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27:05:0801006:122 Хабаровский край, Верхнебуреинский район, п. Алонка, ул. Молдавская, 1б 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294-ФЗ).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08.04.2019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283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Капитонов Джорж Анатольевич, место регистрации:</w:t>
            </w: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 п. Алонка, ул. Лазо, д. 1, кв. 5.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Pr="00046CEE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27:05:0801003:58 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 w:rsidRPr="008C1879">
              <w:rPr>
                <w:rFonts w:ascii="Times New Roman" w:hAnsi="Times New Roman"/>
                <w:bCs/>
                <w:shd w:val="clear" w:color="auto" w:fill="FFFFFF"/>
              </w:rPr>
              <w:t>Хабаровский край, Верхнебуреинский район, п. Алонка,      ул. Лазо, 8Л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294-ФЗ).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22.04.2019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352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Бекешева Валентина Петровна, место регистрации: </w:t>
            </w:r>
            <w:r>
              <w:rPr>
                <w:rFonts w:ascii="Times New Roman" w:hAnsi="Times New Roman"/>
                <w:color w:val="000000"/>
              </w:rPr>
              <w:t xml:space="preserve">      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с. Усть-Ургал,   </w:t>
            </w:r>
            <w:r w:rsidRPr="004523F5">
              <w:rPr>
                <w:rFonts w:ascii="Times New Roman" w:hAnsi="Times New Roman"/>
                <w:color w:val="000000"/>
              </w:rPr>
              <w:br w:type="page"/>
              <w:t>Гаражная ул., д. 1, кв. 1</w:t>
            </w:r>
            <w:r w:rsidRPr="004523F5">
              <w:rPr>
                <w:rFonts w:ascii="Times New Roman" w:hAnsi="Times New Roman"/>
                <w:color w:val="000000"/>
              </w:rPr>
              <w:br w:type="page"/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Pr="00046CEE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27:05:1202001:182</w:t>
            </w:r>
          </w:p>
          <w:p w:rsidR="00AE2EDB" w:rsidRPr="004523F5" w:rsidRDefault="00AE2EDB" w:rsidP="00623438">
            <w:pPr>
              <w:pStyle w:val="a"/>
              <w:snapToGrid w:val="0"/>
              <w:rPr>
                <w:bCs/>
                <w:sz w:val="22"/>
                <w:szCs w:val="22"/>
                <w:shd w:val="clear" w:color="auto" w:fill="FFFFFF"/>
              </w:rPr>
            </w:pPr>
            <w:r w:rsidRPr="00046CEE">
              <w:rPr>
                <w:bCs/>
                <w:sz w:val="22"/>
                <w:szCs w:val="22"/>
                <w:shd w:val="clear" w:color="auto" w:fill="FFFFFF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046CEE">
                <w:rPr>
                  <w:bCs/>
                  <w:sz w:val="22"/>
                  <w:szCs w:val="22"/>
                  <w:shd w:val="clear" w:color="auto" w:fill="FFFFFF"/>
                </w:rPr>
                <w:t>150 м</w:t>
              </w:r>
            </w:smartTag>
            <w:r w:rsidRPr="00046CEE">
              <w:rPr>
                <w:bCs/>
                <w:sz w:val="22"/>
                <w:szCs w:val="22"/>
                <w:shd w:val="clear" w:color="auto" w:fill="FFFFFF"/>
              </w:rPr>
              <w:t xml:space="preserve"> по направлению на северо-восток от ориентира здание школы - детсада, расположенный за пределами участка, адрес ориентира: Хабаровский край, р-н Верхнебуреинский , с. Усть-Ургал, ул. Центральная, 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06.05.2019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367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Кригер Яков Иванович, место регистрации: </w:t>
            </w:r>
            <w:r>
              <w:rPr>
                <w:rFonts w:ascii="Times New Roman" w:hAnsi="Times New Roman"/>
                <w:color w:val="000000"/>
              </w:rPr>
              <w:t xml:space="preserve">      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с. Усть-Ургал,   </w:t>
            </w:r>
            <w:r w:rsidRPr="004523F5">
              <w:rPr>
                <w:rFonts w:ascii="Times New Roman" w:hAnsi="Times New Roman"/>
                <w:color w:val="000000"/>
              </w:rPr>
              <w:br/>
              <w:t>Гаражная ул., д. 14, а, кв. 2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Pr="00046CEE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27:05:1202001:161</w:t>
            </w:r>
          </w:p>
          <w:p w:rsidR="00AE2EDB" w:rsidRPr="004523F5" w:rsidRDefault="00AE2EDB" w:rsidP="00623438">
            <w:pPr>
              <w:pStyle w:val="a"/>
              <w:snapToGrid w:val="0"/>
              <w:rPr>
                <w:bCs/>
                <w:sz w:val="22"/>
                <w:szCs w:val="22"/>
                <w:shd w:val="clear" w:color="auto" w:fill="FFFFFF"/>
              </w:rPr>
            </w:pPr>
            <w:r w:rsidRPr="00046CEE">
              <w:rPr>
                <w:bCs/>
                <w:sz w:val="22"/>
                <w:szCs w:val="22"/>
                <w:shd w:val="clear" w:color="auto" w:fill="FFFFFF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46CEE">
                <w:rPr>
                  <w:bCs/>
                  <w:sz w:val="22"/>
                  <w:szCs w:val="22"/>
                  <w:shd w:val="clear" w:color="auto" w:fill="FFFFFF"/>
                </w:rPr>
                <w:t>80 м</w:t>
              </w:r>
            </w:smartTag>
            <w:r w:rsidRPr="00046CEE">
              <w:rPr>
                <w:bCs/>
                <w:sz w:val="22"/>
                <w:szCs w:val="22"/>
                <w:shd w:val="clear" w:color="auto" w:fill="FFFFFF"/>
              </w:rPr>
              <w:t xml:space="preserve"> по направлению на северо-восток от ориентира здание школы - детсада, расположенный за пределами участка, адрес ориентира: Хабаров</w:t>
            </w:r>
            <w:r>
              <w:rPr>
                <w:bCs/>
                <w:sz w:val="22"/>
                <w:szCs w:val="22"/>
                <w:shd w:val="clear" w:color="auto" w:fill="FFFFFF"/>
              </w:rPr>
              <w:t>ский край, р-н Верхнебуреинский</w:t>
            </w:r>
            <w:r w:rsidRPr="00046CEE">
              <w:rPr>
                <w:bCs/>
                <w:sz w:val="22"/>
                <w:szCs w:val="22"/>
                <w:shd w:val="clear" w:color="auto" w:fill="FFFFFF"/>
              </w:rPr>
              <w:t>, с. Усть-Ургал, ул. Центральная, 22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17.06.2019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267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Кригер Виталий Иванович, место регистрации:</w:t>
            </w:r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 с. Усть-Ургал,   </w:t>
            </w:r>
            <w:r w:rsidRPr="004523F5">
              <w:rPr>
                <w:rFonts w:ascii="Times New Roman" w:hAnsi="Times New Roman"/>
                <w:color w:val="000000"/>
              </w:rPr>
              <w:br w:type="page"/>
              <w:t>Полевая ул., д. 1, кв. 2</w:t>
            </w:r>
            <w:r w:rsidRPr="004523F5">
              <w:rPr>
                <w:rFonts w:ascii="Times New Roman" w:hAnsi="Times New Roman"/>
                <w:color w:val="000000"/>
              </w:rPr>
              <w:br w:type="page"/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Pr="00046CEE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27:05:1202001:186</w:t>
            </w:r>
          </w:p>
          <w:p w:rsidR="00AE2EDB" w:rsidRPr="008C1879" w:rsidRDefault="00AE2EDB" w:rsidP="006234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1879">
              <w:rPr>
                <w:rFonts w:ascii="Times New Roman" w:hAnsi="Times New Roman"/>
                <w:bCs/>
                <w:shd w:val="clear" w:color="auto" w:fill="FFFFFF"/>
              </w:rPr>
              <w:t xml:space="preserve">Местоположение: </w:t>
            </w:r>
            <w:r w:rsidRPr="008C1879">
              <w:rPr>
                <w:rFonts w:ascii="Times New Roman" w:hAnsi="Times New Roman"/>
                <w:bCs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85 м"/>
              </w:smartTagPr>
              <w:r w:rsidRPr="008C1879">
                <w:rPr>
                  <w:rFonts w:ascii="Times New Roman" w:hAnsi="Times New Roman"/>
                  <w:bCs/>
                </w:rPr>
                <w:t>85 м</w:t>
              </w:r>
            </w:smartTag>
            <w:r w:rsidRPr="008C1879">
              <w:rPr>
                <w:rFonts w:ascii="Times New Roman" w:hAnsi="Times New Roman"/>
                <w:bCs/>
              </w:rPr>
              <w:t xml:space="preserve"> по направлению на северо-восток от ориентира здание школы - детсада, расположенный за пределами участка, адрес ориентира: Хабаровский край, р-н Верхнебуреинский , с. Усть-Ургал, ул. Центральная, 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20.06.2019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353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Кригер Виктор Иванович, место регистрации: </w:t>
            </w: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с. Усть-Ургал,   </w:t>
            </w:r>
            <w:r w:rsidRPr="004523F5">
              <w:rPr>
                <w:rFonts w:ascii="Times New Roman" w:hAnsi="Times New Roman"/>
                <w:color w:val="000000"/>
              </w:rPr>
              <w:br/>
              <w:t>Центральная ул., д. 25-1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Pr="00046CEE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27:05:1202001:183</w:t>
            </w:r>
          </w:p>
          <w:p w:rsidR="00AE2EDB" w:rsidRDefault="00AE2EDB" w:rsidP="00623438">
            <w:pPr>
              <w:pStyle w:val="a"/>
              <w:snapToGrid w:val="0"/>
              <w:rPr>
                <w:bCs/>
                <w:sz w:val="22"/>
                <w:szCs w:val="22"/>
                <w:shd w:val="clear" w:color="auto" w:fill="FFFFFF"/>
              </w:rPr>
            </w:pPr>
            <w:r w:rsidRPr="00046CEE">
              <w:rPr>
                <w:bCs/>
                <w:sz w:val="22"/>
                <w:szCs w:val="22"/>
                <w:shd w:val="clear" w:color="auto" w:fill="FFFFFF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046CEE">
                <w:rPr>
                  <w:bCs/>
                  <w:sz w:val="22"/>
                  <w:szCs w:val="22"/>
                  <w:shd w:val="clear" w:color="auto" w:fill="FFFFFF"/>
                </w:rPr>
                <w:t>120 м</w:t>
              </w:r>
            </w:smartTag>
            <w:r w:rsidRPr="00046CEE">
              <w:rPr>
                <w:bCs/>
                <w:sz w:val="22"/>
                <w:szCs w:val="22"/>
                <w:shd w:val="clear" w:color="auto" w:fill="FFFFFF"/>
              </w:rPr>
              <w:t xml:space="preserve"> по направлению на северо-восток от ориентира здание школы - детсада, расположенный за пределами участка, адрес ориентира: Хабаровский край, р-н Верхнебуреинский , с. Усть-Ургал, ул. Центральная, 22</w:t>
            </w:r>
          </w:p>
          <w:p w:rsidR="00AE2EDB" w:rsidRPr="004523F5" w:rsidRDefault="00AE2EDB" w:rsidP="00623438">
            <w:pPr>
              <w:pStyle w:val="a"/>
              <w:snapToGrid w:val="0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26.06.2019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3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Кубе Ольга Михайловна, место регистрации: </w:t>
            </w: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п. Новый Ургал,   </w:t>
            </w:r>
            <w:r w:rsidRPr="004523F5">
              <w:rPr>
                <w:rFonts w:ascii="Times New Roman" w:hAnsi="Times New Roman"/>
                <w:color w:val="000000"/>
              </w:rPr>
              <w:br/>
              <w:t>Артема ул., д. 9, кв. 103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Pr="00046CEE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27:05:1202001:189</w:t>
            </w:r>
          </w:p>
          <w:p w:rsidR="00AE2EDB" w:rsidRPr="008C1879" w:rsidRDefault="00AE2EDB" w:rsidP="00623438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8C1879">
              <w:rPr>
                <w:rFonts w:ascii="Times New Roman" w:hAnsi="Times New Roman"/>
                <w:bCs/>
                <w:shd w:val="clear" w:color="auto" w:fill="FFFFFF"/>
              </w:rPr>
              <w:t xml:space="preserve">Местоположение: </w:t>
            </w:r>
            <w:r w:rsidRPr="008C1879">
              <w:rPr>
                <w:rFonts w:ascii="Times New Roman" w:hAnsi="Times New Roman"/>
                <w:bCs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8C1879">
                <w:rPr>
                  <w:rFonts w:ascii="Times New Roman" w:hAnsi="Times New Roman"/>
                  <w:bCs/>
                </w:rPr>
                <w:t>600 м</w:t>
              </w:r>
            </w:smartTag>
            <w:r w:rsidRPr="008C1879">
              <w:rPr>
                <w:rFonts w:ascii="Times New Roman" w:hAnsi="Times New Roman"/>
                <w:bCs/>
              </w:rPr>
              <w:t xml:space="preserve"> по направлению на юго-восток от ориентира здание школы-детсада, расположенного за пределами участка, адрес ориентира: Хабаровский край, р-н Верхнебуреинский, с. Усть-Ургал, ул. Центральная, 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01.07.2019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365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Москаленко Алексей Михайлович, место регистрации: </w:t>
            </w: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п. Новый Ургал,   </w:t>
            </w:r>
            <w:r w:rsidRPr="004523F5">
              <w:rPr>
                <w:rFonts w:ascii="Times New Roman" w:hAnsi="Times New Roman"/>
                <w:color w:val="000000"/>
              </w:rPr>
              <w:br w:type="page"/>
              <w:t>Ростовская ул., д. 8, кв. 79</w:t>
            </w:r>
            <w:r w:rsidRPr="004523F5">
              <w:rPr>
                <w:rFonts w:ascii="Times New Roman" w:hAnsi="Times New Roman"/>
                <w:color w:val="000000"/>
              </w:rPr>
              <w:br w:type="page"/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Pr="00046CEE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27:05:1201001:114</w:t>
            </w:r>
          </w:p>
          <w:p w:rsidR="00AE2EDB" w:rsidRPr="004523F5" w:rsidRDefault="00AE2EDB" w:rsidP="00623438">
            <w:pPr>
              <w:pStyle w:val="a"/>
              <w:snapToGrid w:val="0"/>
              <w:rPr>
                <w:bCs/>
                <w:sz w:val="22"/>
                <w:szCs w:val="22"/>
                <w:shd w:val="clear" w:color="auto" w:fill="FFFFFF"/>
              </w:rPr>
            </w:pPr>
            <w:r w:rsidRPr="00046CEE">
              <w:rPr>
                <w:bCs/>
                <w:sz w:val="22"/>
                <w:szCs w:val="22"/>
                <w:shd w:val="clear" w:color="auto" w:fill="FFFFFF"/>
              </w:rPr>
              <w:t xml:space="preserve">Местоположение: примерно в </w:t>
            </w:r>
            <w:smartTag w:uri="urn:schemas-microsoft-com:office:smarttags" w:element="metricconverter">
              <w:smartTagPr>
                <w:attr w:name="ProductID" w:val="920 м"/>
              </w:smartTagPr>
              <w:r w:rsidRPr="00046CEE">
                <w:rPr>
                  <w:bCs/>
                  <w:sz w:val="22"/>
                  <w:szCs w:val="22"/>
                  <w:shd w:val="clear" w:color="auto" w:fill="FFFFFF"/>
                </w:rPr>
                <w:t>920 м</w:t>
              </w:r>
            </w:smartTag>
            <w:r w:rsidRPr="00046CEE">
              <w:rPr>
                <w:bCs/>
                <w:sz w:val="22"/>
                <w:szCs w:val="22"/>
                <w:shd w:val="clear" w:color="auto" w:fill="FFFFFF"/>
              </w:rPr>
              <w:t xml:space="preserve"> по направлению на юго-запад от ориентира жилой дом, расположенный за пределами участка, адрес ориентира: Хабаровский край, р-н Верхнебуреинский, с. Усть-Ургал, ул. Центральная, 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08.07.2019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3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Недостоева Ольга Николаевна, место регистрации:</w:t>
            </w: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 с. Усть-Ургал,   </w:t>
            </w:r>
            <w:r w:rsidRPr="004523F5">
              <w:rPr>
                <w:rFonts w:ascii="Times New Roman" w:hAnsi="Times New Roman"/>
                <w:color w:val="000000"/>
              </w:rPr>
              <w:br/>
              <w:t>Центральная ул., д. 1, кв. 1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Pr="00046CEE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27:05:1202001:178</w:t>
            </w:r>
          </w:p>
          <w:p w:rsidR="00AE2EDB" w:rsidRPr="008C1879" w:rsidRDefault="00AE2EDB" w:rsidP="006234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1879">
              <w:rPr>
                <w:rFonts w:ascii="Times New Roman" w:hAnsi="Times New Roman"/>
                <w:bCs/>
                <w:shd w:val="clear" w:color="auto" w:fill="FFFFFF"/>
              </w:rPr>
              <w:t xml:space="preserve">Местоположение: </w:t>
            </w:r>
            <w:r w:rsidRPr="008C1879">
              <w:rPr>
                <w:rFonts w:ascii="Times New Roman" w:hAnsi="Times New Roman"/>
                <w:bCs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290 м"/>
              </w:smartTagPr>
              <w:r w:rsidRPr="008C1879">
                <w:rPr>
                  <w:rFonts w:ascii="Times New Roman" w:hAnsi="Times New Roman"/>
                  <w:bCs/>
                </w:rPr>
                <w:t>290 м</w:t>
              </w:r>
            </w:smartTag>
            <w:r w:rsidRPr="008C1879">
              <w:rPr>
                <w:rFonts w:ascii="Times New Roman" w:hAnsi="Times New Roman"/>
                <w:bCs/>
              </w:rPr>
              <w:t xml:space="preserve"> по направлению на северо-восток от ориентира здание школы - детсада, расположенный за пределами участка, адрес ориентира: Хабаровский край, р-н Верхнебуреинский , с. Усть-Ургал, ул. Центральная, 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15.07.2019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354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Носков Валерий Иванович, место регистрации: </w:t>
            </w: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с. Усть-Ургал,   </w:t>
            </w:r>
            <w:r w:rsidRPr="004523F5">
              <w:rPr>
                <w:rFonts w:ascii="Times New Roman" w:hAnsi="Times New Roman"/>
                <w:color w:val="000000"/>
              </w:rPr>
              <w:br/>
              <w:t>Центральная ул., д. 25, кв. 2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Pr="00046CEE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27:05:1202001:184</w:t>
            </w: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</w:rPr>
            </w:pPr>
            <w:r w:rsidRPr="008C1879">
              <w:rPr>
                <w:rFonts w:ascii="Times New Roman" w:hAnsi="Times New Roman"/>
                <w:bCs/>
                <w:shd w:val="clear" w:color="auto" w:fill="FFFFFF"/>
              </w:rPr>
              <w:t>Местоположение: примерно в 110 м по направлению на северо-восток от ориентира здание школы - детсада, расположенный за пределами участка, адрес ориентира: Хабаровский край, р-н Верхнебуреинский , с. Усть-Ургал, ул. Центральная, 22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22.07.2019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379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Чеботарев Сергей Викторович, место регистрации: </w:t>
            </w: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с. Усть-Ургал,   </w:t>
            </w:r>
            <w:r w:rsidRPr="004523F5">
              <w:rPr>
                <w:rFonts w:ascii="Times New Roman" w:hAnsi="Times New Roman"/>
                <w:color w:val="000000"/>
              </w:rPr>
              <w:br w:type="page"/>
              <w:t>Центральная ул., д. 23, кв. 1</w:t>
            </w:r>
            <w:r w:rsidRPr="004523F5">
              <w:rPr>
                <w:rFonts w:ascii="Times New Roman" w:hAnsi="Times New Roman"/>
                <w:color w:val="000000"/>
              </w:rPr>
              <w:br w:type="page"/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Pr="00046CEE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27:05:1202001:176</w:t>
            </w:r>
          </w:p>
          <w:p w:rsidR="00AE2EDB" w:rsidRPr="004523F5" w:rsidRDefault="00AE2EDB" w:rsidP="00623438">
            <w:pPr>
              <w:pStyle w:val="a"/>
              <w:snapToGrid w:val="0"/>
              <w:rPr>
                <w:bCs/>
                <w:sz w:val="22"/>
                <w:szCs w:val="22"/>
                <w:shd w:val="clear" w:color="auto" w:fill="FFFFFF"/>
              </w:rPr>
            </w:pPr>
            <w:r w:rsidRPr="00046CEE">
              <w:rPr>
                <w:bCs/>
                <w:sz w:val="22"/>
                <w:szCs w:val="22"/>
                <w:shd w:val="clear" w:color="auto" w:fill="FFFFFF"/>
              </w:rPr>
              <w:t>Местоположение: примерно в 350 м по направлению на северо-восток от ориентира здание школы - детсада, расположенный за пределами участка, адрес ориентира: Хабаровский край, р-н Верхнебуреинский , с. Усть-Ургал, ул. Центральная, 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29.07.2019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340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Черников Юрий Борисович, место регистрации:</w:t>
            </w:r>
            <w:r>
              <w:rPr>
                <w:rFonts w:ascii="Times New Roman" w:hAnsi="Times New Roman"/>
                <w:color w:val="000000"/>
              </w:rPr>
              <w:t xml:space="preserve">      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 с. Усть-Ургал,   </w:t>
            </w:r>
            <w:r w:rsidRPr="004523F5">
              <w:rPr>
                <w:rFonts w:ascii="Times New Roman" w:hAnsi="Times New Roman"/>
                <w:color w:val="000000"/>
              </w:rPr>
              <w:br/>
              <w:t>Центральная ул., д. 20, кв. 2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Pr="00046CEE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27:05:1202001:179</w:t>
            </w: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</w:rPr>
            </w:pPr>
            <w:r w:rsidRPr="008C1879">
              <w:rPr>
                <w:rFonts w:ascii="Times New Roman" w:hAnsi="Times New Roman"/>
                <w:bCs/>
                <w:shd w:val="clear" w:color="auto" w:fill="FFFFFF"/>
              </w:rPr>
              <w:t xml:space="preserve">Местоположение: </w:t>
            </w:r>
            <w:r w:rsidRPr="00046CEE">
              <w:rPr>
                <w:rFonts w:ascii="Times New Roman" w:hAnsi="Times New Roman"/>
                <w:bCs/>
              </w:rPr>
              <w:t>примерно в 270 м по направлению на северо-восток от ориентира здание школы - детсада, расположенный за пределами участка, адрес ориентира: Хабаровский край, р-н Верхнебуреинский , с. Усть-Ургал, ул. Центральная, 22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05.08.2019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3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Чупирчук Иван, место регистрации:</w:t>
            </w: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с. Усть-Ургал,   </w:t>
            </w:r>
            <w:r w:rsidRPr="004523F5">
              <w:rPr>
                <w:rFonts w:ascii="Times New Roman" w:hAnsi="Times New Roman"/>
                <w:color w:val="000000"/>
              </w:rPr>
              <w:br/>
              <w:t>Гаражная ул., д. 3, кв. 1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br/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Pr="00046CEE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27:05:1202001:185</w:t>
            </w:r>
          </w:p>
          <w:p w:rsidR="00AE2EDB" w:rsidRPr="008C1879" w:rsidRDefault="00AE2EDB" w:rsidP="006234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C1879">
              <w:rPr>
                <w:rFonts w:ascii="Times New Roman" w:hAnsi="Times New Roman"/>
                <w:bCs/>
                <w:shd w:val="clear" w:color="auto" w:fill="FFFFFF"/>
              </w:rPr>
              <w:t xml:space="preserve">Местоположение: </w:t>
            </w:r>
            <w:r w:rsidRPr="008C1879">
              <w:rPr>
                <w:rFonts w:ascii="Times New Roman" w:hAnsi="Times New Roman"/>
                <w:bCs/>
              </w:rPr>
              <w:t>примерно в 90 м по направлению на северо-восток от ориентира здание школы - детсада, расположенный за пределами участка, адрес ориентира: Хабаровский край, р-н Верхнебуреинский , с. Усть-Ургал, ул. Центральная, 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12.08.2019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266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Овчинникова Евгения Викторовна, место регистрации:</w:t>
            </w:r>
            <w:r>
              <w:rPr>
                <w:rFonts w:ascii="Times New Roman" w:hAnsi="Times New Roman"/>
                <w:color w:val="000000"/>
              </w:rPr>
              <w:t xml:space="preserve">        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 п. Герби, ул. Саратовская, 15-6.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Pr="00046CEE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27:05:0901003:18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</w:rPr>
            </w:pPr>
            <w:r w:rsidRPr="008C1879">
              <w:rPr>
                <w:rFonts w:ascii="Times New Roman" w:hAnsi="Times New Roman"/>
              </w:rPr>
              <w:t>Хабаровский край,  Верхнебуреинский район, п. Герби, ул. Тихая, 6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19.08.2019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3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Брусликова Екатерина Васильевна, место регистрации:</w:t>
            </w:r>
            <w:r>
              <w:rPr>
                <w:rFonts w:ascii="Times New Roman" w:hAnsi="Times New Roman"/>
                <w:color w:val="000000"/>
              </w:rPr>
              <w:t xml:space="preserve">  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п. Сулук, ул. </w:t>
            </w:r>
            <w:r w:rsidRPr="004523F5">
              <w:rPr>
                <w:rFonts w:ascii="Times New Roman" w:hAnsi="Times New Roman"/>
                <w:color w:val="000000"/>
              </w:rPr>
              <w:t>40 лет Победы, д. 2, кв. 11.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27:05:1101004:37 примерно в 120 м по направлению на северо-восток от ориентира жилой дом, расположенного за пределами участка, адрес ориентира: Хабаровский край , р-н Верхнебуреинский, п. Сулук, ул. Ленина, 11 </w:t>
            </w: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26.08.2019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Журавлев Александр Владимирович, место регистрации: </w:t>
            </w:r>
            <w:r>
              <w:rPr>
                <w:rFonts w:ascii="Times New Roman" w:hAnsi="Times New Roman"/>
                <w:color w:val="000000"/>
              </w:rPr>
              <w:t xml:space="preserve">                 </w:t>
            </w:r>
            <w:r w:rsidRPr="004523F5">
              <w:rPr>
                <w:rFonts w:ascii="Times New Roman" w:hAnsi="Times New Roman"/>
                <w:color w:val="000000"/>
              </w:rPr>
              <w:t>с. Сосновка, ул. Площадь Мира 3-4.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27:05:1101003:56 примерно в 50 м по направлению на запад от ориентира жилой дом, расположенного за пределами участка, адрес ориентира: Хабаровский край, р-н Верхнебуреинский, п. Сулук, ул. Ленина, 11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30.08.2019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324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Киселева Елена Алексеевна, местоположение: п. Сулук, ул. Садовая, д. 3.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 27:05:1101002:109 примерно в 11 м по направлению на юго-запад от ориентира жилой дом, расположенного за пределами участка, адрес ориентира: Хабаровский край, р-н Верхнебуреинский, п. Сулук, ул. Садовая, д. 3 </w:t>
            </w: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03.09.2019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215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B958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Андрианов Алексей Юрьевич, место регистрации: п. Сулук, ул. Ленина, д. 2-13</w:t>
            </w:r>
          </w:p>
          <w:p w:rsidR="00AE2EDB" w:rsidRDefault="00AE2EDB" w:rsidP="00B958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B958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B958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27:05:1101002:111 Хабаровский край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4523F5">
              <w:rPr>
                <w:rFonts w:ascii="Times New Roman" w:hAnsi="Times New Roman"/>
                <w:color w:val="000000"/>
              </w:rPr>
              <w:t>Верхнебуреинский</w:t>
            </w:r>
            <w:r>
              <w:rPr>
                <w:rFonts w:ascii="Times New Roman" w:hAnsi="Times New Roman"/>
                <w:color w:val="000000"/>
              </w:rPr>
              <w:t xml:space="preserve"> район</w:t>
            </w:r>
            <w:r w:rsidRPr="004523F5">
              <w:rPr>
                <w:rFonts w:ascii="Times New Roman" w:hAnsi="Times New Roman"/>
                <w:color w:val="000000"/>
              </w:rPr>
              <w:t xml:space="preserve">, п. Сулук, ул. 40 лет Победы, 1 </w:t>
            </w:r>
          </w:p>
          <w:p w:rsidR="00AE2EDB" w:rsidRDefault="00AE2EDB" w:rsidP="00B958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B958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B958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AE2EDB" w:rsidRDefault="00AE2EDB" w:rsidP="00B958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B958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10.09.2019</w:t>
            </w: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B958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2964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Арсёнов Владимир Владимирович, место регистрации: п. Сулук, ул. Ленина, д. 3-9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27:05:1101002:122 примерно в 60 м по направлению на юг от ориентира жилой дом, расположенного за пределами участка, адрес ориентира: Хабаровский край, р-н Верхнебуреинский, п. Сулук, ул. 40 лет Победы, 6 </w:t>
            </w: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17.09.2019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29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Заяшников Виктор Владимирович, место регистрации:</w:t>
            </w:r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 п. Сулук, ул. 40 Лет Победы 3-9.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27:05:1101002:280 примерно в 150 м по направлению на юг от ориентира жилой дом, расположенного за пределами участка, адрес ориентира: Хабаровский край, р-н Верхнебуреинский, п. Сулук, ул. 40 лет Победы, д. 1 </w:t>
            </w: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24.09.2019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Кругляк Константин Анатольевич, место регистрации:</w:t>
            </w:r>
            <w:r>
              <w:rPr>
                <w:rFonts w:ascii="Times New Roman" w:hAnsi="Times New Roman"/>
                <w:color w:val="000000"/>
              </w:rPr>
              <w:t xml:space="preserve">        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 с. Эльга, ул. Станционная, 10-1.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27:05:1101004:573 примерно в 35 м по направлению на восток от ориентира жилой дом, расположенного за пределами участка, адрес ориентира: Хабаровский край, р-н Верхнебуреинский, п. Сулук, ул. Молодежная, 3 </w:t>
            </w: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30.09.2019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295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Цикунов Валентин Кузьмич, место регистрации: </w:t>
            </w:r>
            <w:r>
              <w:rPr>
                <w:rFonts w:ascii="Times New Roman" w:hAnsi="Times New Roman"/>
                <w:color w:val="000000"/>
              </w:rPr>
              <w:t xml:space="preserve">      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п. Сулук, ул. Ленина, 8-7. 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         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27:05:1101004:578  примерно в 20 м по направлению на север от ориентира жилой дом, расположенный за пределами участка, адрес ориентира: Хабаровский край, р-н Верхнебуреинский, п. Сулук, ул. Ленина, 18</w:t>
            </w: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04.10.2019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226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Корнеев Александр Михайлович, место регистрации: </w:t>
            </w:r>
            <w:r>
              <w:rPr>
                <w:rFonts w:ascii="Times New Roman" w:hAnsi="Times New Roman"/>
                <w:color w:val="000000"/>
              </w:rPr>
              <w:t xml:space="preserve">               </w:t>
            </w:r>
            <w:r w:rsidRPr="004523F5">
              <w:rPr>
                <w:rFonts w:ascii="Times New Roman" w:hAnsi="Times New Roman"/>
                <w:color w:val="000000"/>
              </w:rPr>
              <w:t>п. Сулук, ул. Ленина, д. 9, кв. 6.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27:05:1101004:248 Хабаровский край, Верхнебуреинский р-н, п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4523F5">
              <w:rPr>
                <w:rFonts w:ascii="Times New Roman" w:hAnsi="Times New Roman"/>
                <w:color w:val="000000"/>
              </w:rPr>
              <w:t xml:space="preserve"> Сулук, ул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4523F5">
              <w:rPr>
                <w:rFonts w:ascii="Times New Roman" w:hAnsi="Times New Roman"/>
                <w:color w:val="000000"/>
              </w:rPr>
              <w:t xml:space="preserve"> Ленина, д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4523F5">
              <w:rPr>
                <w:rFonts w:ascii="Times New Roman" w:hAnsi="Times New Roman"/>
                <w:color w:val="000000"/>
              </w:rPr>
              <w:t xml:space="preserve"> 9 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11.10.2019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252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Даудова Надежда Семеновна, место регистрации: </w:t>
            </w:r>
            <w:r>
              <w:rPr>
                <w:rFonts w:ascii="Times New Roman" w:hAnsi="Times New Roman"/>
                <w:color w:val="000000"/>
              </w:rPr>
              <w:t xml:space="preserve">              </w:t>
            </w:r>
            <w:r w:rsidRPr="004523F5">
              <w:rPr>
                <w:rFonts w:ascii="Times New Roman" w:hAnsi="Times New Roman"/>
                <w:color w:val="000000"/>
              </w:rPr>
              <w:t>п. Сулук, ул. Ленина, д. 8, кв. 5.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27:05:1101004:244 Хабаровский край</w:t>
            </w:r>
            <w:r>
              <w:rPr>
                <w:rFonts w:ascii="Times New Roman" w:hAnsi="Times New Roman"/>
                <w:color w:val="000000"/>
              </w:rPr>
              <w:t xml:space="preserve">,  </w:t>
            </w:r>
            <w:r w:rsidRPr="004523F5">
              <w:rPr>
                <w:rFonts w:ascii="Times New Roman" w:hAnsi="Times New Roman"/>
                <w:color w:val="000000"/>
              </w:rPr>
              <w:t>Верхнебуреинский</w:t>
            </w:r>
            <w:r>
              <w:rPr>
                <w:rFonts w:ascii="Times New Roman" w:hAnsi="Times New Roman"/>
                <w:color w:val="000000"/>
              </w:rPr>
              <w:t xml:space="preserve"> район</w:t>
            </w:r>
            <w:r w:rsidRPr="004523F5">
              <w:rPr>
                <w:rFonts w:ascii="Times New Roman" w:hAnsi="Times New Roman"/>
                <w:color w:val="000000"/>
              </w:rPr>
              <w:t xml:space="preserve">, п. Сулук, ул. Ленина, 8 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19.10.2019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33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 xml:space="preserve">Логинова Светлана Яковлевна, место регистрации: </w:t>
            </w:r>
            <w:r>
              <w:rPr>
                <w:rFonts w:ascii="Times New Roman" w:hAnsi="Times New Roman"/>
                <w:color w:val="000000"/>
              </w:rPr>
              <w:t xml:space="preserve">               </w:t>
            </w:r>
            <w:r w:rsidRPr="004523F5">
              <w:rPr>
                <w:rFonts w:ascii="Times New Roman" w:hAnsi="Times New Roman"/>
                <w:color w:val="000000"/>
              </w:rPr>
              <w:t>п. Сулук, ул. Строителей, 4-3.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27:05:1101004:266 Хабаровский край, р-н Верхнебуреинский, примерно в 120 м по направлению на север от ориентира жилой дом, расположенного за пределами участка, адрес ориентира: Хабаровс</w:t>
            </w:r>
            <w:r>
              <w:rPr>
                <w:rFonts w:ascii="Times New Roman" w:hAnsi="Times New Roman"/>
                <w:color w:val="000000"/>
              </w:rPr>
              <w:t>кий край, р-н Верхнебуреинский,</w:t>
            </w:r>
            <w:r w:rsidRPr="004523F5">
              <w:rPr>
                <w:rFonts w:ascii="Times New Roman" w:hAnsi="Times New Roman"/>
                <w:color w:val="000000"/>
              </w:rPr>
              <w:t xml:space="preserve"> п. Сулук, ул. Ленина, 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25.10.2019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E2EDB" w:rsidRPr="008C1879" w:rsidTr="00E32F01">
        <w:trPr>
          <w:trHeight w:val="296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F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Домбромильский Сергей Петрович, место регистрации:</w:t>
            </w:r>
            <w:r>
              <w:rPr>
                <w:rFonts w:ascii="Times New Roman" w:hAnsi="Times New Roman"/>
                <w:color w:val="000000"/>
              </w:rPr>
              <w:t xml:space="preserve">            </w:t>
            </w:r>
            <w:r w:rsidRPr="004523F5">
              <w:rPr>
                <w:rFonts w:ascii="Times New Roman" w:hAnsi="Times New Roman"/>
                <w:color w:val="000000"/>
              </w:rPr>
              <w:t xml:space="preserve"> п. Сулук, ул. 40 лет Победы, 5-4.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27:05:1101002:266 примерно в 85 м по направлению на юг от ориентира жилой дом, расположенный по адресу: Хабаровский край, р-н Верхнебуреинский, п. Сулук, ул. 40 лет Победы, 4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</w:t>
            </w: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6234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31.10.2019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15 часов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3F5">
              <w:rPr>
                <w:rFonts w:ascii="Times New Roman" w:hAnsi="Times New Roman"/>
                <w:color w:val="000000"/>
              </w:rPr>
              <w:t>выездная</w:t>
            </w: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E2EDB" w:rsidRPr="004523F5" w:rsidRDefault="00AE2EDB" w:rsidP="00823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AE2EDB" w:rsidRDefault="00AE2EDB" w:rsidP="00E32F01"/>
    <w:p w:rsidR="00AE2EDB" w:rsidRDefault="00AE2EDB" w:rsidP="00E32F01"/>
    <w:p w:rsidR="00AE2EDB" w:rsidRDefault="00AE2EDB" w:rsidP="00E32F01">
      <w:pPr>
        <w:jc w:val="center"/>
      </w:pPr>
      <w:r>
        <w:t xml:space="preserve">_________________________________________-- </w:t>
      </w:r>
    </w:p>
    <w:sectPr w:rsidR="00AE2EDB" w:rsidSect="00E32F01">
      <w:pgSz w:w="16838" w:h="11906" w:orient="landscape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EDB" w:rsidRDefault="00AE2EDB">
      <w:r>
        <w:separator/>
      </w:r>
    </w:p>
  </w:endnote>
  <w:endnote w:type="continuationSeparator" w:id="0">
    <w:p w:rsidR="00AE2EDB" w:rsidRDefault="00AE2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EDB" w:rsidRDefault="00AE2EDB">
      <w:r>
        <w:separator/>
      </w:r>
    </w:p>
  </w:footnote>
  <w:footnote w:type="continuationSeparator" w:id="0">
    <w:p w:rsidR="00AE2EDB" w:rsidRDefault="00AE2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DB" w:rsidRDefault="00AE2EDB" w:rsidP="00E712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2EDB" w:rsidRDefault="00AE2E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B1126"/>
    <w:multiLevelType w:val="hybridMultilevel"/>
    <w:tmpl w:val="7A78D052"/>
    <w:lvl w:ilvl="0" w:tplc="866ED11A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C4C"/>
    <w:rsid w:val="00020F54"/>
    <w:rsid w:val="000237D6"/>
    <w:rsid w:val="0003634C"/>
    <w:rsid w:val="00046CEE"/>
    <w:rsid w:val="0009701A"/>
    <w:rsid w:val="000A1BC1"/>
    <w:rsid w:val="000C7645"/>
    <w:rsid w:val="000D5930"/>
    <w:rsid w:val="000F218A"/>
    <w:rsid w:val="00110715"/>
    <w:rsid w:val="00112D4F"/>
    <w:rsid w:val="0012569F"/>
    <w:rsid w:val="001E2BF7"/>
    <w:rsid w:val="00287506"/>
    <w:rsid w:val="002E72EF"/>
    <w:rsid w:val="00346DA9"/>
    <w:rsid w:val="00370EEA"/>
    <w:rsid w:val="003A1512"/>
    <w:rsid w:val="003B702D"/>
    <w:rsid w:val="003D2F92"/>
    <w:rsid w:val="00417BC3"/>
    <w:rsid w:val="00426253"/>
    <w:rsid w:val="00442F01"/>
    <w:rsid w:val="00447AE7"/>
    <w:rsid w:val="004509F0"/>
    <w:rsid w:val="004523F5"/>
    <w:rsid w:val="004668CE"/>
    <w:rsid w:val="00477E50"/>
    <w:rsid w:val="00483C4F"/>
    <w:rsid w:val="004929D5"/>
    <w:rsid w:val="00494A91"/>
    <w:rsid w:val="005554DA"/>
    <w:rsid w:val="006037BA"/>
    <w:rsid w:val="006122F3"/>
    <w:rsid w:val="00623438"/>
    <w:rsid w:val="00635B25"/>
    <w:rsid w:val="0066179D"/>
    <w:rsid w:val="006932CD"/>
    <w:rsid w:val="006B6239"/>
    <w:rsid w:val="006D1259"/>
    <w:rsid w:val="00773563"/>
    <w:rsid w:val="007863CA"/>
    <w:rsid w:val="00791273"/>
    <w:rsid w:val="007A72E9"/>
    <w:rsid w:val="007F384D"/>
    <w:rsid w:val="00823A01"/>
    <w:rsid w:val="00892232"/>
    <w:rsid w:val="008A7F6B"/>
    <w:rsid w:val="008C1124"/>
    <w:rsid w:val="008C1879"/>
    <w:rsid w:val="008E0EF2"/>
    <w:rsid w:val="00950966"/>
    <w:rsid w:val="009629C3"/>
    <w:rsid w:val="00970D07"/>
    <w:rsid w:val="009A2960"/>
    <w:rsid w:val="009B4BCE"/>
    <w:rsid w:val="009C1E85"/>
    <w:rsid w:val="009E2E3A"/>
    <w:rsid w:val="00A00A55"/>
    <w:rsid w:val="00A165D4"/>
    <w:rsid w:val="00A30895"/>
    <w:rsid w:val="00A31030"/>
    <w:rsid w:val="00A439AD"/>
    <w:rsid w:val="00A66855"/>
    <w:rsid w:val="00A91C53"/>
    <w:rsid w:val="00AB7578"/>
    <w:rsid w:val="00AE2EDB"/>
    <w:rsid w:val="00B073BE"/>
    <w:rsid w:val="00B27961"/>
    <w:rsid w:val="00B75AE9"/>
    <w:rsid w:val="00B9585C"/>
    <w:rsid w:val="00BC2B80"/>
    <w:rsid w:val="00C4182B"/>
    <w:rsid w:val="00C43C4C"/>
    <w:rsid w:val="00CB2935"/>
    <w:rsid w:val="00D12770"/>
    <w:rsid w:val="00D468E1"/>
    <w:rsid w:val="00D46BE2"/>
    <w:rsid w:val="00D52371"/>
    <w:rsid w:val="00D55C7E"/>
    <w:rsid w:val="00DA4203"/>
    <w:rsid w:val="00DD15B2"/>
    <w:rsid w:val="00DE1952"/>
    <w:rsid w:val="00E32F01"/>
    <w:rsid w:val="00E62696"/>
    <w:rsid w:val="00E67B7A"/>
    <w:rsid w:val="00E71292"/>
    <w:rsid w:val="00EF210C"/>
    <w:rsid w:val="00EF27D3"/>
    <w:rsid w:val="00F017F0"/>
    <w:rsid w:val="00F148D7"/>
    <w:rsid w:val="00F16381"/>
    <w:rsid w:val="00F611AE"/>
    <w:rsid w:val="00FB39B1"/>
    <w:rsid w:val="00FB4CE7"/>
    <w:rsid w:val="00FE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3C4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9629C3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370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70EEA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D55C7E"/>
    <w:pPr>
      <w:ind w:left="720"/>
      <w:contextualSpacing/>
    </w:pPr>
  </w:style>
  <w:style w:type="paragraph" w:customStyle="1" w:styleId="a">
    <w:name w:val="Содержимое таблицы"/>
    <w:basedOn w:val="Normal"/>
    <w:uiPriority w:val="99"/>
    <w:rsid w:val="004509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table" w:styleId="TableGrid">
    <w:name w:val="Table Grid"/>
    <w:basedOn w:val="TableNormal"/>
    <w:uiPriority w:val="99"/>
    <w:locked/>
    <w:rsid w:val="0062343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32F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E32F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C2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rsid w:val="000363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1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14</Pages>
  <Words>2567</Words>
  <Characters>14637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Org4</cp:lastModifiedBy>
  <cp:revision>15</cp:revision>
  <cp:lastPrinted>2018-12-10T01:13:00Z</cp:lastPrinted>
  <dcterms:created xsi:type="dcterms:W3CDTF">2018-12-05T06:47:00Z</dcterms:created>
  <dcterms:modified xsi:type="dcterms:W3CDTF">2018-12-10T04:30:00Z</dcterms:modified>
</cp:coreProperties>
</file>