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5B" w:rsidRPr="00465DA5" w:rsidRDefault="000E6E5B" w:rsidP="00583343">
      <w:pPr>
        <w:pStyle w:val="ConsPlusNormal"/>
        <w:jc w:val="center"/>
        <w:outlineLvl w:val="0"/>
        <w:rPr>
          <w:sz w:val="28"/>
          <w:szCs w:val="28"/>
        </w:rPr>
      </w:pPr>
      <w:r w:rsidRPr="00465DA5">
        <w:rPr>
          <w:sz w:val="28"/>
          <w:szCs w:val="28"/>
        </w:rPr>
        <w:t>Администрация</w:t>
      </w:r>
    </w:p>
    <w:p w:rsidR="000E6E5B" w:rsidRPr="00465DA5" w:rsidRDefault="000E6E5B" w:rsidP="00583343">
      <w:pPr>
        <w:pStyle w:val="ConsPlusNormal"/>
        <w:jc w:val="center"/>
        <w:outlineLvl w:val="0"/>
        <w:rPr>
          <w:sz w:val="28"/>
          <w:szCs w:val="28"/>
        </w:rPr>
      </w:pPr>
      <w:r w:rsidRPr="00465DA5">
        <w:rPr>
          <w:sz w:val="28"/>
          <w:szCs w:val="28"/>
        </w:rPr>
        <w:t>Верхнебуреинского муниципального района</w:t>
      </w:r>
    </w:p>
    <w:p w:rsidR="000E6E5B" w:rsidRPr="00465DA5" w:rsidRDefault="000E6E5B" w:rsidP="00583343">
      <w:pPr>
        <w:pStyle w:val="ConsPlusNormal"/>
        <w:jc w:val="center"/>
        <w:outlineLvl w:val="0"/>
        <w:rPr>
          <w:sz w:val="28"/>
          <w:szCs w:val="28"/>
        </w:rPr>
      </w:pPr>
    </w:p>
    <w:p w:rsidR="000E6E5B" w:rsidRPr="00465DA5" w:rsidRDefault="000E6E5B" w:rsidP="00583343">
      <w:pPr>
        <w:pStyle w:val="ConsPlusNormal"/>
        <w:jc w:val="center"/>
        <w:outlineLvl w:val="0"/>
        <w:rPr>
          <w:sz w:val="28"/>
          <w:szCs w:val="28"/>
        </w:rPr>
      </w:pPr>
      <w:r w:rsidRPr="00465DA5">
        <w:rPr>
          <w:sz w:val="28"/>
          <w:szCs w:val="28"/>
        </w:rPr>
        <w:t>ПОСТАНОВЛЕНИЕ</w:t>
      </w:r>
    </w:p>
    <w:p w:rsidR="000E6E5B" w:rsidRPr="00465DA5" w:rsidRDefault="000E6E5B" w:rsidP="00583343">
      <w:pPr>
        <w:pStyle w:val="ConsPlusNormal"/>
        <w:jc w:val="center"/>
        <w:outlineLvl w:val="0"/>
        <w:rPr>
          <w:sz w:val="28"/>
          <w:szCs w:val="28"/>
          <w:u w:val="single"/>
        </w:rPr>
      </w:pPr>
    </w:p>
    <w:p w:rsidR="000E6E5B" w:rsidRPr="00465DA5" w:rsidRDefault="000E6E5B" w:rsidP="00583343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14</w:t>
      </w:r>
      <w:r w:rsidRPr="00465DA5">
        <w:rPr>
          <w:sz w:val="28"/>
          <w:szCs w:val="28"/>
          <w:u w:val="single"/>
        </w:rPr>
        <w:t xml:space="preserve">.12.2018    № </w:t>
      </w:r>
      <w:r>
        <w:rPr>
          <w:sz w:val="28"/>
          <w:szCs w:val="28"/>
          <w:u w:val="single"/>
        </w:rPr>
        <w:t>674</w:t>
      </w:r>
    </w:p>
    <w:p w:rsidR="000E6E5B" w:rsidRPr="00465DA5" w:rsidRDefault="000E6E5B" w:rsidP="00583343">
      <w:pPr>
        <w:pStyle w:val="ConsPlusNormal"/>
        <w:outlineLvl w:val="0"/>
        <w:rPr>
          <w:sz w:val="28"/>
          <w:szCs w:val="28"/>
        </w:rPr>
      </w:pPr>
      <w:r w:rsidRPr="00465DA5">
        <w:rPr>
          <w:sz w:val="28"/>
          <w:szCs w:val="28"/>
        </w:rPr>
        <w:t>п. Чегдомын</w:t>
      </w:r>
    </w:p>
    <w:p w:rsidR="000E6E5B" w:rsidRDefault="000E6E5B" w:rsidP="00E94A6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GoBack"/>
    </w:p>
    <w:p w:rsidR="000E6E5B" w:rsidRDefault="000E6E5B" w:rsidP="00E94A6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E6E5B" w:rsidRPr="00E94A69" w:rsidRDefault="000E6E5B" w:rsidP="00E94A6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Перечней нормативных правовых актов Верхнебуреинского муниципального района, затрагивающих вопросы осуществления предпринимательской и инвестиционной деятельности, в отношении которых проводится экспертиза нормативных правовых актов, оценка фактического воздействия (мониторинг) на 2019 год</w:t>
      </w:r>
    </w:p>
    <w:bookmarkEnd w:id="0"/>
    <w:p w:rsidR="000E6E5B" w:rsidRPr="00E94A69" w:rsidRDefault="000E6E5B" w:rsidP="00DB76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E5B" w:rsidRDefault="000E6E5B" w:rsidP="00E630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E94A6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Верхнебуреинского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29.12.201</w:t>
      </w:r>
      <w:r>
        <w:rPr>
          <w:rFonts w:ascii="Times New Roman" w:hAnsi="Times New Roman"/>
          <w:sz w:val="28"/>
          <w:szCs w:val="28"/>
        </w:rPr>
        <w:t xml:space="preserve">4 №1473 «Об утверждении порядка </w:t>
      </w:r>
      <w:r w:rsidRPr="00E94A6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внедрению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регулирующего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воздействия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муниципаль</w:t>
      </w:r>
      <w:r>
        <w:rPr>
          <w:rFonts w:ascii="Times New Roman" w:hAnsi="Times New Roman"/>
          <w:sz w:val="28"/>
          <w:szCs w:val="28"/>
        </w:rPr>
        <w:t>ных нормативных правовых актов», администрация района</w:t>
      </w:r>
    </w:p>
    <w:p w:rsidR="000E6E5B" w:rsidRPr="00E94A69" w:rsidRDefault="000E6E5B" w:rsidP="005A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E6E5B" w:rsidRDefault="000E6E5B" w:rsidP="00E630F5">
      <w:pPr>
        <w:pStyle w:val="ListParagraph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94A69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прилагаемый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Верхнебуреинского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затрагивающих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предпринимательской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инвестиционной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экспертиза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9 </w:t>
      </w:r>
      <w:r w:rsidRPr="00E94A69">
        <w:rPr>
          <w:rFonts w:ascii="Times New Roman" w:hAnsi="Times New Roman"/>
          <w:sz w:val="28"/>
          <w:szCs w:val="28"/>
        </w:rPr>
        <w:t>год.</w:t>
      </w:r>
    </w:p>
    <w:p w:rsidR="000E6E5B" w:rsidRPr="00E94A69" w:rsidRDefault="000E6E5B" w:rsidP="00E630F5">
      <w:pPr>
        <w:pStyle w:val="ListParagraph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94A69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прилагаемый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Верхнебуреинского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для проведения оценки фактического воздействия (мониторинга) в 2019 году, при подготовке проектов которых проводилась процедура оценки регулирующего воздействия</w:t>
      </w:r>
      <w:r w:rsidRPr="00E94A69">
        <w:rPr>
          <w:rFonts w:ascii="Times New Roman" w:hAnsi="Times New Roman"/>
          <w:sz w:val="28"/>
          <w:szCs w:val="28"/>
        </w:rPr>
        <w:t>.</w:t>
      </w:r>
    </w:p>
    <w:p w:rsidR="000E6E5B" w:rsidRPr="00E94A69" w:rsidRDefault="000E6E5B" w:rsidP="00E630F5">
      <w:pPr>
        <w:pStyle w:val="ListParagraph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94A69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:rsidR="000E6E5B" w:rsidRPr="00E94A69" w:rsidRDefault="000E6E5B" w:rsidP="00E630F5">
      <w:pPr>
        <w:pStyle w:val="ListParagraph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94A69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(обнародования).</w:t>
      </w:r>
    </w:p>
    <w:p w:rsidR="000E6E5B" w:rsidRPr="003F0765" w:rsidRDefault="000E6E5B" w:rsidP="00E630F5">
      <w:pPr>
        <w:tabs>
          <w:tab w:val="left" w:pos="96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0E6E5B" w:rsidRDefault="000E6E5B" w:rsidP="00DB7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6E5B" w:rsidRDefault="000E6E5B" w:rsidP="00DB7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6E5B" w:rsidRDefault="000E6E5B" w:rsidP="005A72AA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5A72A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А.М. Маслов</w:t>
      </w:r>
    </w:p>
    <w:p w:rsidR="000E6E5B" w:rsidRDefault="000E6E5B" w:rsidP="005A72AA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E6E5B" w:rsidRDefault="000E6E5B" w:rsidP="005A72AA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E6E5B" w:rsidRDefault="000E6E5B" w:rsidP="005A72AA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E6E5B" w:rsidRDefault="000E6E5B" w:rsidP="005A72AA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E6E5B" w:rsidRDefault="000E6E5B" w:rsidP="005A72AA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E6E5B" w:rsidRDefault="000E6E5B" w:rsidP="005A72AA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E6E5B" w:rsidRDefault="000E6E5B" w:rsidP="005A72AA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E6E5B" w:rsidRDefault="000E6E5B" w:rsidP="005A72AA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E6E5B" w:rsidRDefault="000E6E5B" w:rsidP="005A72AA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E6E5B" w:rsidRDefault="000E6E5B" w:rsidP="005A72AA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E6E5B" w:rsidRDefault="000E6E5B" w:rsidP="005A72AA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E6E5B" w:rsidRDefault="000E6E5B" w:rsidP="005A72AA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0E6E5B" w:rsidSect="00E630F5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10456"/>
        <w:gridCol w:w="5158"/>
      </w:tblGrid>
      <w:tr w:rsidR="000E6E5B" w:rsidRPr="0060363E" w:rsidTr="003C411D">
        <w:trPr>
          <w:trHeight w:val="2157"/>
        </w:trPr>
        <w:tc>
          <w:tcPr>
            <w:tcW w:w="10456" w:type="dxa"/>
          </w:tcPr>
          <w:p w:rsidR="000E6E5B" w:rsidRPr="0060363E" w:rsidRDefault="000E6E5B" w:rsidP="00F736FF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0E6E5B" w:rsidRPr="0060363E" w:rsidRDefault="000E6E5B" w:rsidP="0060363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0E6E5B" w:rsidRPr="0060363E" w:rsidRDefault="000E6E5B" w:rsidP="0060363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E5B" w:rsidRPr="0060363E" w:rsidRDefault="000E6E5B" w:rsidP="0060363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</w:p>
          <w:p w:rsidR="000E6E5B" w:rsidRPr="0060363E" w:rsidRDefault="000E6E5B" w:rsidP="0060363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администрации района</w:t>
            </w:r>
          </w:p>
          <w:p w:rsidR="000E6E5B" w:rsidRPr="0060363E" w:rsidRDefault="000E6E5B" w:rsidP="0060363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E5B" w:rsidRPr="0060363E" w:rsidRDefault="000E6E5B" w:rsidP="0060363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14.12.2018  № 674</w:t>
            </w:r>
          </w:p>
        </w:tc>
      </w:tr>
    </w:tbl>
    <w:p w:rsidR="000E6E5B" w:rsidRPr="0060363E" w:rsidRDefault="000E6E5B" w:rsidP="003C411D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60363E">
        <w:rPr>
          <w:rFonts w:ascii="Times New Roman" w:hAnsi="Times New Roman"/>
          <w:sz w:val="24"/>
          <w:szCs w:val="24"/>
        </w:rPr>
        <w:t>ПЕРЕЧЕНЬ</w:t>
      </w:r>
    </w:p>
    <w:p w:rsidR="000E6E5B" w:rsidRPr="0060363E" w:rsidRDefault="000E6E5B" w:rsidP="003C411D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60363E">
        <w:rPr>
          <w:rFonts w:ascii="Times New Roman" w:hAnsi="Times New Roman"/>
          <w:sz w:val="24"/>
          <w:szCs w:val="24"/>
        </w:rPr>
        <w:t>нормативных правовых актов Верхнебуреинского муниципального района,</w:t>
      </w:r>
      <w:r w:rsidRPr="0060363E">
        <w:rPr>
          <w:rFonts w:ascii="Times New Roman" w:hAnsi="Times New Roman"/>
          <w:sz w:val="24"/>
          <w:szCs w:val="24"/>
        </w:rPr>
        <w:br/>
        <w:t>затрагивающих вопросы осуществления предпринимательской и инвестиционной деятельности, в отношении</w:t>
      </w:r>
      <w:r w:rsidRPr="0060363E">
        <w:rPr>
          <w:rFonts w:ascii="Times New Roman" w:hAnsi="Times New Roman"/>
          <w:sz w:val="24"/>
          <w:szCs w:val="24"/>
        </w:rPr>
        <w:br/>
        <w:t>которых проводится экспертиза нормативных правовых актов муниципального района на 2019 год</w:t>
      </w:r>
    </w:p>
    <w:tbl>
      <w:tblPr>
        <w:tblW w:w="0" w:type="auto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3396"/>
        <w:gridCol w:w="2561"/>
        <w:gridCol w:w="2108"/>
        <w:gridCol w:w="1713"/>
        <w:gridCol w:w="2387"/>
        <w:gridCol w:w="1783"/>
        <w:gridCol w:w="1466"/>
      </w:tblGrid>
      <w:tr w:rsidR="000E6E5B" w:rsidRPr="0060363E" w:rsidTr="00A87C11">
        <w:trPr>
          <w:trHeight w:val="20"/>
          <w:tblHeader/>
        </w:trPr>
        <w:tc>
          <w:tcPr>
            <w:tcW w:w="0" w:type="auto"/>
          </w:tcPr>
          <w:p w:rsidR="000E6E5B" w:rsidRPr="0060363E" w:rsidRDefault="000E6E5B" w:rsidP="0060363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0E6E5B" w:rsidRPr="0060363E" w:rsidRDefault="000E6E5B" w:rsidP="0060363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Вид, дата, номер, наименование нормативного правового акта</w:t>
            </w:r>
          </w:p>
        </w:tc>
        <w:tc>
          <w:tcPr>
            <w:tcW w:w="0" w:type="auto"/>
          </w:tcPr>
          <w:p w:rsidR="000E6E5B" w:rsidRPr="0060363E" w:rsidRDefault="000E6E5B" w:rsidP="006036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Инициатор проведения экспертизы нормативного правового акта муниципального района, подавший предложение о ее проведении</w:t>
            </w:r>
          </w:p>
        </w:tc>
        <w:tc>
          <w:tcPr>
            <w:tcW w:w="0" w:type="auto"/>
          </w:tcPr>
          <w:p w:rsidR="000E6E5B" w:rsidRPr="0060363E" w:rsidRDefault="000E6E5B" w:rsidP="006036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Дата начала экспертизы нормативного правового акта муниципального района</w:t>
            </w:r>
          </w:p>
        </w:tc>
        <w:tc>
          <w:tcPr>
            <w:tcW w:w="0" w:type="auto"/>
          </w:tcPr>
          <w:p w:rsidR="000E6E5B" w:rsidRPr="0060363E" w:rsidRDefault="000E6E5B" w:rsidP="006036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Дата окончания публичных консультаций</w:t>
            </w:r>
          </w:p>
        </w:tc>
        <w:tc>
          <w:tcPr>
            <w:tcW w:w="0" w:type="auto"/>
          </w:tcPr>
          <w:p w:rsidR="000E6E5B" w:rsidRPr="0060363E" w:rsidRDefault="000E6E5B" w:rsidP="006036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Дата подготовки уполномоченным органом проекта заключения по результатам экспертизы нормативного правового акта муниципального района</w:t>
            </w:r>
          </w:p>
        </w:tc>
        <w:tc>
          <w:tcPr>
            <w:tcW w:w="0" w:type="auto"/>
          </w:tcPr>
          <w:p w:rsidR="000E6E5B" w:rsidRPr="0060363E" w:rsidRDefault="000E6E5B" w:rsidP="0060363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Дата рассмотрения проекта заключения экспертным советом по ОРВ</w:t>
            </w:r>
          </w:p>
        </w:tc>
        <w:tc>
          <w:tcPr>
            <w:tcW w:w="0" w:type="auto"/>
          </w:tcPr>
          <w:p w:rsidR="000E6E5B" w:rsidRPr="0060363E" w:rsidRDefault="000E6E5B" w:rsidP="0060363E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Срок завершения экспертизы</w:t>
            </w:r>
          </w:p>
        </w:tc>
      </w:tr>
      <w:tr w:rsidR="000E6E5B" w:rsidRPr="0060363E" w:rsidTr="00A87C11">
        <w:trPr>
          <w:trHeight w:val="20"/>
        </w:trPr>
        <w:tc>
          <w:tcPr>
            <w:tcW w:w="0" w:type="auto"/>
          </w:tcPr>
          <w:p w:rsidR="000E6E5B" w:rsidRPr="0060363E" w:rsidRDefault="000E6E5B" w:rsidP="0060363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E6E5B" w:rsidRDefault="000E6E5B" w:rsidP="0060363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Постановление администрации Верхнебуреинского муниципального района от 20.08.2014 № 940 "Об утверждении административного регламента предоставления муниципальной услуги "Предоставление земельных участков, являющихся собственностью муниципального образования, под расположенными на них зданиями, строениями, сооружениями в собственность бесплатно, постоянное (бессрочное) пользование, безвозмездное срочное пользование, на территории Верхнебуреинского муниципального района"</w:t>
            </w:r>
          </w:p>
          <w:p w:rsidR="000E6E5B" w:rsidRPr="0060363E" w:rsidRDefault="000E6E5B" w:rsidP="0060363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6E5B" w:rsidRPr="0060363E" w:rsidRDefault="000E6E5B" w:rsidP="0060363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Отдел земельных и имущественных отношений администрации Верхнебуреинского муниципального района</w:t>
            </w:r>
          </w:p>
        </w:tc>
        <w:tc>
          <w:tcPr>
            <w:tcW w:w="0" w:type="auto"/>
          </w:tcPr>
          <w:p w:rsidR="000E6E5B" w:rsidRPr="0060363E" w:rsidRDefault="000E6E5B" w:rsidP="0060363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04 марта</w:t>
            </w:r>
          </w:p>
          <w:p w:rsidR="000E6E5B" w:rsidRPr="0060363E" w:rsidRDefault="000E6E5B" w:rsidP="0060363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0" w:type="auto"/>
          </w:tcPr>
          <w:p w:rsidR="000E6E5B" w:rsidRPr="0060363E" w:rsidRDefault="000E6E5B" w:rsidP="0060363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01 апреля</w:t>
            </w:r>
          </w:p>
          <w:p w:rsidR="000E6E5B" w:rsidRPr="0060363E" w:rsidRDefault="000E6E5B" w:rsidP="0060363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0" w:type="auto"/>
          </w:tcPr>
          <w:p w:rsidR="000E6E5B" w:rsidRPr="0060363E" w:rsidRDefault="000E6E5B" w:rsidP="0060363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10 апреля</w:t>
            </w:r>
          </w:p>
          <w:p w:rsidR="000E6E5B" w:rsidRPr="0060363E" w:rsidRDefault="000E6E5B" w:rsidP="0060363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0" w:type="auto"/>
          </w:tcPr>
          <w:p w:rsidR="000E6E5B" w:rsidRPr="0060363E" w:rsidRDefault="000E6E5B" w:rsidP="0060363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17 апреля</w:t>
            </w:r>
            <w:r w:rsidRPr="0060363E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0" w:type="auto"/>
          </w:tcPr>
          <w:p w:rsidR="000E6E5B" w:rsidRPr="0060363E" w:rsidRDefault="000E6E5B" w:rsidP="0060363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30 апреля</w:t>
            </w:r>
            <w:r w:rsidRPr="0060363E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</w:tr>
      <w:tr w:rsidR="000E6E5B" w:rsidRPr="0060363E" w:rsidTr="00A87C11">
        <w:trPr>
          <w:trHeight w:val="20"/>
        </w:trPr>
        <w:tc>
          <w:tcPr>
            <w:tcW w:w="0" w:type="auto"/>
          </w:tcPr>
          <w:p w:rsidR="000E6E5B" w:rsidRPr="0060363E" w:rsidRDefault="000E6E5B" w:rsidP="00F736FF">
            <w:pPr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E6E5B" w:rsidRDefault="000E6E5B" w:rsidP="0060363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Постановление администрации Верхнебуреинского муниципального района от 30.10.2012 № 1076 "Об утверждении административного регламента предоставления муниципальной услуги "Предоставление физическим и юридическим лицам в собственность муниципального имущества (кроме земельных участков) Верхнебуреинского муниципального района"</w:t>
            </w:r>
          </w:p>
          <w:p w:rsidR="000E6E5B" w:rsidRPr="0060363E" w:rsidRDefault="000E6E5B" w:rsidP="0060363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6E5B" w:rsidRPr="0060363E" w:rsidRDefault="000E6E5B" w:rsidP="0060363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Отдел земельных и имущественных отношений администрации Верхнебуреинского муниципального района</w:t>
            </w:r>
          </w:p>
        </w:tc>
        <w:tc>
          <w:tcPr>
            <w:tcW w:w="0" w:type="auto"/>
          </w:tcPr>
          <w:p w:rsidR="000E6E5B" w:rsidRPr="0060363E" w:rsidRDefault="000E6E5B" w:rsidP="0060363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04 марта</w:t>
            </w:r>
          </w:p>
          <w:p w:rsidR="000E6E5B" w:rsidRPr="0060363E" w:rsidRDefault="000E6E5B" w:rsidP="0060363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0" w:type="auto"/>
          </w:tcPr>
          <w:p w:rsidR="000E6E5B" w:rsidRPr="0060363E" w:rsidRDefault="000E6E5B" w:rsidP="0060363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01 апреля</w:t>
            </w:r>
          </w:p>
          <w:p w:rsidR="000E6E5B" w:rsidRPr="0060363E" w:rsidRDefault="000E6E5B" w:rsidP="0060363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0" w:type="auto"/>
          </w:tcPr>
          <w:p w:rsidR="000E6E5B" w:rsidRPr="0060363E" w:rsidRDefault="000E6E5B" w:rsidP="0060363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10 апреля</w:t>
            </w:r>
          </w:p>
          <w:p w:rsidR="000E6E5B" w:rsidRPr="0060363E" w:rsidRDefault="000E6E5B" w:rsidP="0060363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0" w:type="auto"/>
          </w:tcPr>
          <w:p w:rsidR="000E6E5B" w:rsidRPr="0060363E" w:rsidRDefault="000E6E5B" w:rsidP="0060363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17 апреля</w:t>
            </w:r>
            <w:r w:rsidRPr="0060363E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0" w:type="auto"/>
          </w:tcPr>
          <w:p w:rsidR="000E6E5B" w:rsidRPr="0060363E" w:rsidRDefault="000E6E5B" w:rsidP="0060363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30 апреля</w:t>
            </w:r>
            <w:r w:rsidRPr="0060363E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</w:tr>
      <w:tr w:rsidR="000E6E5B" w:rsidRPr="0060363E" w:rsidTr="00A87C11">
        <w:trPr>
          <w:trHeight w:val="20"/>
        </w:trPr>
        <w:tc>
          <w:tcPr>
            <w:tcW w:w="0" w:type="auto"/>
          </w:tcPr>
          <w:p w:rsidR="000E6E5B" w:rsidRPr="0060363E" w:rsidRDefault="000E6E5B" w:rsidP="00F736FF">
            <w:pPr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E6E5B" w:rsidRDefault="000E6E5B" w:rsidP="0060363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60363E">
                <w:rPr>
                  <w:rStyle w:val="document-nam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Решение собрания депутатов Верхнебуреинского муниципального района №53 от 11.10.2016 "О</w:t>
              </w:r>
              <w:r w:rsidRPr="0060363E">
                <w:rPr>
                  <w:rFonts w:ascii="Times New Roman" w:hAnsi="Times New Roman"/>
                  <w:sz w:val="24"/>
                  <w:szCs w:val="24"/>
                </w:rPr>
                <w:t>б утверждении перечня муниципального имущества Верхнебуреинского муниципального района, свободного от прав третьих лиц (за исключением прав субъектов малого и среднего предпринимательства),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</w:t>
              </w:r>
              <w:r w:rsidRPr="0060363E">
                <w:rPr>
                  <w:rStyle w:val="document-nam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"</w:t>
              </w:r>
            </w:hyperlink>
          </w:p>
          <w:p w:rsidR="000E6E5B" w:rsidRDefault="000E6E5B" w:rsidP="0060363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E6E5B" w:rsidRPr="0060363E" w:rsidRDefault="000E6E5B" w:rsidP="0060363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6E5B" w:rsidRPr="0060363E" w:rsidRDefault="000E6E5B" w:rsidP="0060363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Отдел земельных и имущественных отношений администрации Верхнебуреинского муниципального района</w:t>
            </w:r>
          </w:p>
        </w:tc>
        <w:tc>
          <w:tcPr>
            <w:tcW w:w="0" w:type="auto"/>
          </w:tcPr>
          <w:p w:rsidR="000E6E5B" w:rsidRPr="0060363E" w:rsidRDefault="000E6E5B" w:rsidP="0060363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04 марта</w:t>
            </w:r>
          </w:p>
          <w:p w:rsidR="000E6E5B" w:rsidRPr="0060363E" w:rsidRDefault="000E6E5B" w:rsidP="0060363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0" w:type="auto"/>
          </w:tcPr>
          <w:p w:rsidR="000E6E5B" w:rsidRPr="0060363E" w:rsidRDefault="000E6E5B" w:rsidP="0060363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01 апреля</w:t>
            </w:r>
          </w:p>
          <w:p w:rsidR="000E6E5B" w:rsidRPr="0060363E" w:rsidRDefault="000E6E5B" w:rsidP="0060363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0" w:type="auto"/>
          </w:tcPr>
          <w:p w:rsidR="000E6E5B" w:rsidRPr="0060363E" w:rsidRDefault="000E6E5B" w:rsidP="0060363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10 апреля</w:t>
            </w:r>
          </w:p>
          <w:p w:rsidR="000E6E5B" w:rsidRPr="0060363E" w:rsidRDefault="000E6E5B" w:rsidP="0060363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0" w:type="auto"/>
          </w:tcPr>
          <w:p w:rsidR="000E6E5B" w:rsidRPr="0060363E" w:rsidRDefault="000E6E5B" w:rsidP="0060363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17 апреля</w:t>
            </w:r>
            <w:r w:rsidRPr="0060363E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0" w:type="auto"/>
          </w:tcPr>
          <w:p w:rsidR="000E6E5B" w:rsidRPr="0060363E" w:rsidRDefault="000E6E5B" w:rsidP="0060363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30 апреля</w:t>
            </w:r>
            <w:r w:rsidRPr="0060363E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</w:tr>
    </w:tbl>
    <w:p w:rsidR="000E6E5B" w:rsidRDefault="000E6E5B" w:rsidP="003C411D">
      <w:pPr>
        <w:spacing w:line="280" w:lineRule="exact"/>
        <w:rPr>
          <w:rFonts w:ascii="Times New Roman" w:hAnsi="Times New Roman"/>
          <w:sz w:val="24"/>
          <w:szCs w:val="24"/>
        </w:rPr>
      </w:pPr>
    </w:p>
    <w:p w:rsidR="000E6E5B" w:rsidRDefault="000E6E5B" w:rsidP="003C411D">
      <w:pPr>
        <w:spacing w:line="280" w:lineRule="exact"/>
        <w:rPr>
          <w:rFonts w:ascii="Times New Roman" w:hAnsi="Times New Roman"/>
          <w:sz w:val="24"/>
          <w:szCs w:val="24"/>
        </w:rPr>
      </w:pPr>
    </w:p>
    <w:p w:rsidR="000E6E5B" w:rsidRPr="0060363E" w:rsidRDefault="000E6E5B" w:rsidP="00A87C11">
      <w:pPr>
        <w:spacing w:line="2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 </w:t>
      </w:r>
    </w:p>
    <w:p w:rsidR="000E6E5B" w:rsidRDefault="000E6E5B" w:rsidP="003C411D">
      <w:pPr>
        <w:jc w:val="center"/>
        <w:rPr>
          <w:rFonts w:ascii="Times New Roman" w:hAnsi="Times New Roman"/>
          <w:sz w:val="24"/>
          <w:szCs w:val="24"/>
        </w:rPr>
      </w:pPr>
    </w:p>
    <w:p w:rsidR="000E6E5B" w:rsidRDefault="000E6E5B" w:rsidP="003C411D">
      <w:pPr>
        <w:jc w:val="center"/>
        <w:rPr>
          <w:rFonts w:ascii="Times New Roman" w:hAnsi="Times New Roman"/>
          <w:sz w:val="24"/>
          <w:szCs w:val="24"/>
        </w:rPr>
      </w:pPr>
    </w:p>
    <w:p w:rsidR="000E6E5B" w:rsidRDefault="000E6E5B" w:rsidP="003C411D">
      <w:pPr>
        <w:jc w:val="center"/>
        <w:rPr>
          <w:rFonts w:ascii="Times New Roman" w:hAnsi="Times New Roman"/>
          <w:sz w:val="24"/>
          <w:szCs w:val="24"/>
        </w:rPr>
      </w:pPr>
    </w:p>
    <w:p w:rsidR="000E6E5B" w:rsidRDefault="000E6E5B" w:rsidP="003C411D">
      <w:pPr>
        <w:jc w:val="center"/>
        <w:rPr>
          <w:rFonts w:ascii="Times New Roman" w:hAnsi="Times New Roman"/>
          <w:sz w:val="24"/>
          <w:szCs w:val="24"/>
        </w:rPr>
      </w:pPr>
    </w:p>
    <w:p w:rsidR="000E6E5B" w:rsidRDefault="000E6E5B" w:rsidP="003C411D">
      <w:pPr>
        <w:jc w:val="center"/>
        <w:rPr>
          <w:rFonts w:ascii="Times New Roman" w:hAnsi="Times New Roman"/>
          <w:sz w:val="24"/>
          <w:szCs w:val="24"/>
        </w:rPr>
      </w:pPr>
    </w:p>
    <w:p w:rsidR="000E6E5B" w:rsidRDefault="000E6E5B" w:rsidP="003C411D">
      <w:pPr>
        <w:jc w:val="center"/>
        <w:rPr>
          <w:rFonts w:ascii="Times New Roman" w:hAnsi="Times New Roman"/>
          <w:sz w:val="24"/>
          <w:szCs w:val="24"/>
        </w:rPr>
      </w:pPr>
    </w:p>
    <w:p w:rsidR="000E6E5B" w:rsidRDefault="000E6E5B" w:rsidP="003C411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21160" w:type="dxa"/>
        <w:tblLook w:val="01E0"/>
      </w:tblPr>
      <w:tblGrid>
        <w:gridCol w:w="10068"/>
        <w:gridCol w:w="5546"/>
        <w:gridCol w:w="5546"/>
      </w:tblGrid>
      <w:tr w:rsidR="000E6E5B" w:rsidTr="004300A4">
        <w:tc>
          <w:tcPr>
            <w:tcW w:w="10068" w:type="dxa"/>
          </w:tcPr>
          <w:p w:rsidR="000E6E5B" w:rsidRPr="004300A4" w:rsidRDefault="000E6E5B" w:rsidP="004300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0E6E5B" w:rsidRPr="004300A4" w:rsidRDefault="000E6E5B" w:rsidP="004300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A4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0E6E5B" w:rsidRPr="004300A4" w:rsidRDefault="000E6E5B" w:rsidP="004300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E5B" w:rsidRPr="004300A4" w:rsidRDefault="000E6E5B" w:rsidP="004300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A4"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</w:p>
          <w:p w:rsidR="000E6E5B" w:rsidRPr="004300A4" w:rsidRDefault="000E6E5B" w:rsidP="004300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A4">
              <w:rPr>
                <w:rFonts w:ascii="Times New Roman" w:hAnsi="Times New Roman"/>
                <w:sz w:val="24"/>
                <w:szCs w:val="24"/>
              </w:rPr>
              <w:t>администрации района</w:t>
            </w:r>
          </w:p>
          <w:p w:rsidR="000E6E5B" w:rsidRPr="004300A4" w:rsidRDefault="000E6E5B" w:rsidP="004300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E5B" w:rsidRPr="004300A4" w:rsidRDefault="000E6E5B" w:rsidP="004300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14.12.2018  № 674</w:t>
            </w:r>
          </w:p>
        </w:tc>
        <w:tc>
          <w:tcPr>
            <w:tcW w:w="5546" w:type="dxa"/>
          </w:tcPr>
          <w:p w:rsidR="000E6E5B" w:rsidRPr="004300A4" w:rsidRDefault="000E6E5B" w:rsidP="004300A4">
            <w:pPr>
              <w:ind w:left="215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6E5B" w:rsidRDefault="000E6E5B" w:rsidP="003C411D">
      <w:pPr>
        <w:jc w:val="center"/>
        <w:rPr>
          <w:rFonts w:ascii="Times New Roman" w:hAnsi="Times New Roman"/>
          <w:sz w:val="24"/>
          <w:szCs w:val="24"/>
        </w:rPr>
      </w:pPr>
    </w:p>
    <w:p w:rsidR="000E6E5B" w:rsidRPr="0060363E" w:rsidRDefault="000E6E5B" w:rsidP="003C411D">
      <w:pPr>
        <w:jc w:val="center"/>
        <w:rPr>
          <w:rFonts w:ascii="Times New Roman" w:hAnsi="Times New Roman"/>
          <w:sz w:val="24"/>
          <w:szCs w:val="24"/>
        </w:rPr>
      </w:pPr>
      <w:r w:rsidRPr="0060363E">
        <w:rPr>
          <w:rFonts w:ascii="Times New Roman" w:hAnsi="Times New Roman"/>
          <w:sz w:val="24"/>
          <w:szCs w:val="24"/>
        </w:rPr>
        <w:t>ПЕРЕЧЕНЬ</w:t>
      </w:r>
    </w:p>
    <w:p w:rsidR="000E6E5B" w:rsidRPr="0060363E" w:rsidRDefault="000E6E5B" w:rsidP="003C411D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60363E">
        <w:rPr>
          <w:rFonts w:ascii="Times New Roman" w:hAnsi="Times New Roman"/>
          <w:sz w:val="24"/>
          <w:szCs w:val="24"/>
        </w:rPr>
        <w:t>нормативных правовых актов Верхнебуреинского муниципального района,</w:t>
      </w:r>
      <w:r w:rsidRPr="0060363E">
        <w:rPr>
          <w:rFonts w:ascii="Times New Roman" w:hAnsi="Times New Roman"/>
          <w:sz w:val="24"/>
          <w:szCs w:val="24"/>
        </w:rPr>
        <w:br/>
        <w:t>для проведения оценки фактического воздействия (мониторинга) в 2019 году,</w:t>
      </w:r>
      <w:r w:rsidRPr="0060363E">
        <w:rPr>
          <w:rFonts w:ascii="Times New Roman" w:hAnsi="Times New Roman"/>
          <w:sz w:val="24"/>
          <w:szCs w:val="24"/>
        </w:rPr>
        <w:br/>
        <w:t>при подготовке проектов которых проводилась процедура оценки регулирующего воздействия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4511"/>
        <w:gridCol w:w="1798"/>
        <w:gridCol w:w="1824"/>
        <w:gridCol w:w="3047"/>
        <w:gridCol w:w="2000"/>
        <w:gridCol w:w="1875"/>
      </w:tblGrid>
      <w:tr w:rsidR="000E6E5B" w:rsidRPr="0060363E" w:rsidTr="00F736FF">
        <w:trPr>
          <w:cantSplit/>
          <w:tblHeader/>
        </w:trPr>
        <w:tc>
          <w:tcPr>
            <w:tcW w:w="0" w:type="auto"/>
          </w:tcPr>
          <w:p w:rsidR="000E6E5B" w:rsidRPr="0060363E" w:rsidRDefault="000E6E5B" w:rsidP="00A87C1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0E6E5B" w:rsidRPr="0060363E" w:rsidRDefault="000E6E5B" w:rsidP="00A87C1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Вид, дата, номер, наименование нормативного правового акта</w:t>
            </w:r>
          </w:p>
        </w:tc>
        <w:tc>
          <w:tcPr>
            <w:tcW w:w="0" w:type="auto"/>
          </w:tcPr>
          <w:p w:rsidR="000E6E5B" w:rsidRPr="0060363E" w:rsidRDefault="000E6E5B" w:rsidP="00A87C1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Дата начала публичных консультаций</w:t>
            </w:r>
          </w:p>
        </w:tc>
        <w:tc>
          <w:tcPr>
            <w:tcW w:w="0" w:type="auto"/>
          </w:tcPr>
          <w:p w:rsidR="000E6E5B" w:rsidRPr="0060363E" w:rsidRDefault="000E6E5B" w:rsidP="00A87C1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Дата окончания публичных консультаций</w:t>
            </w:r>
          </w:p>
        </w:tc>
        <w:tc>
          <w:tcPr>
            <w:tcW w:w="0" w:type="auto"/>
          </w:tcPr>
          <w:p w:rsidR="000E6E5B" w:rsidRPr="0060363E" w:rsidRDefault="000E6E5B" w:rsidP="00A87C1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Дата подготовки уполномоченным органом проекта заключения по результатам оценки фактического воздействия нормативного правового акта муниципального района</w:t>
            </w:r>
          </w:p>
        </w:tc>
        <w:tc>
          <w:tcPr>
            <w:tcW w:w="0" w:type="auto"/>
          </w:tcPr>
          <w:p w:rsidR="000E6E5B" w:rsidRPr="0060363E" w:rsidRDefault="000E6E5B" w:rsidP="00A87C1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Дата рассмотрения проекта заключения экспертным советом по ОРВ</w:t>
            </w:r>
          </w:p>
        </w:tc>
        <w:tc>
          <w:tcPr>
            <w:tcW w:w="0" w:type="auto"/>
          </w:tcPr>
          <w:p w:rsidR="000E6E5B" w:rsidRPr="0060363E" w:rsidRDefault="000E6E5B" w:rsidP="00A87C11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Срок завершения оценки фактического воздействия</w:t>
            </w:r>
          </w:p>
        </w:tc>
      </w:tr>
      <w:tr w:rsidR="000E6E5B" w:rsidRPr="0060363E" w:rsidTr="00F736FF">
        <w:trPr>
          <w:trHeight w:val="1814"/>
        </w:trPr>
        <w:tc>
          <w:tcPr>
            <w:tcW w:w="0" w:type="auto"/>
          </w:tcPr>
          <w:p w:rsidR="000E6E5B" w:rsidRPr="0060363E" w:rsidRDefault="000E6E5B" w:rsidP="00A87C1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E6E5B" w:rsidRDefault="000E6E5B" w:rsidP="00A87C1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60363E">
                <w:rPr>
                  <w:rStyle w:val="document-nam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Постановление администрации Верхнебуреинского муниципального района № 94 от 02.03.2018 "О введении временного ограничения движения транспортных средств в неблагоприятный весенний период снижения несущей способности конструктивных элементов автомобильной дороги общего пользования, местного значения Верхнебуреинского муниципального района в 2018 году"</w:t>
              </w:r>
            </w:hyperlink>
          </w:p>
          <w:p w:rsidR="000E6E5B" w:rsidRPr="0060363E" w:rsidRDefault="000E6E5B" w:rsidP="00A87C1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6E5B" w:rsidRPr="0060363E" w:rsidRDefault="000E6E5B" w:rsidP="00A87C1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10 июня</w:t>
            </w:r>
          </w:p>
          <w:p w:rsidR="000E6E5B" w:rsidRPr="0060363E" w:rsidRDefault="000E6E5B" w:rsidP="00A87C1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0" w:type="auto"/>
          </w:tcPr>
          <w:p w:rsidR="000E6E5B" w:rsidRPr="0060363E" w:rsidRDefault="000E6E5B" w:rsidP="00A87C1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08 июля</w:t>
            </w:r>
          </w:p>
          <w:p w:rsidR="000E6E5B" w:rsidRPr="0060363E" w:rsidRDefault="000E6E5B" w:rsidP="00A87C1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0" w:type="auto"/>
          </w:tcPr>
          <w:p w:rsidR="000E6E5B" w:rsidRPr="0060363E" w:rsidRDefault="000E6E5B" w:rsidP="00A87C1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11 июля</w:t>
            </w:r>
          </w:p>
          <w:p w:rsidR="000E6E5B" w:rsidRPr="0060363E" w:rsidRDefault="000E6E5B" w:rsidP="00A87C1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0" w:type="auto"/>
          </w:tcPr>
          <w:p w:rsidR="000E6E5B" w:rsidRPr="0060363E" w:rsidRDefault="000E6E5B" w:rsidP="00A87C1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23 июля</w:t>
            </w:r>
          </w:p>
          <w:p w:rsidR="000E6E5B" w:rsidRPr="0060363E" w:rsidRDefault="000E6E5B" w:rsidP="00A87C1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0" w:type="auto"/>
          </w:tcPr>
          <w:p w:rsidR="000E6E5B" w:rsidRPr="0060363E" w:rsidRDefault="000E6E5B" w:rsidP="00A87C1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 xml:space="preserve">30 июля </w:t>
            </w:r>
            <w:r w:rsidRPr="0060363E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</w:tr>
      <w:tr w:rsidR="000E6E5B" w:rsidRPr="0060363E" w:rsidTr="00F736FF">
        <w:trPr>
          <w:trHeight w:val="2494"/>
        </w:trPr>
        <w:tc>
          <w:tcPr>
            <w:tcW w:w="0" w:type="auto"/>
          </w:tcPr>
          <w:p w:rsidR="000E6E5B" w:rsidRPr="0060363E" w:rsidRDefault="000E6E5B" w:rsidP="00A87C1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E6E5B" w:rsidRDefault="000E6E5B" w:rsidP="00A87C1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60363E">
                <w:rPr>
                  <w:rStyle w:val="document-nam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Постановление администрации Верхнебуреинского муниципального района № 336 от 29.06.2018 "О порядке предоставления в аренду имущества, находящегося в муниципальной собственности Верхнебуреинского муниципального района Хабаровского края,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предпринимательства)"</w:t>
              </w:r>
            </w:hyperlink>
          </w:p>
          <w:p w:rsidR="000E6E5B" w:rsidRPr="0060363E" w:rsidRDefault="000E6E5B" w:rsidP="00A87C1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6E5B" w:rsidRPr="0060363E" w:rsidRDefault="000E6E5B" w:rsidP="00A87C1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10 июня</w:t>
            </w:r>
          </w:p>
          <w:p w:rsidR="000E6E5B" w:rsidRPr="0060363E" w:rsidRDefault="000E6E5B" w:rsidP="00A87C1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0" w:type="auto"/>
          </w:tcPr>
          <w:p w:rsidR="000E6E5B" w:rsidRPr="0060363E" w:rsidRDefault="000E6E5B" w:rsidP="00A87C1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08 июля</w:t>
            </w:r>
          </w:p>
          <w:p w:rsidR="000E6E5B" w:rsidRPr="0060363E" w:rsidRDefault="000E6E5B" w:rsidP="00A87C1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0" w:type="auto"/>
          </w:tcPr>
          <w:p w:rsidR="000E6E5B" w:rsidRPr="0060363E" w:rsidRDefault="000E6E5B" w:rsidP="00A87C1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11 июля</w:t>
            </w:r>
          </w:p>
          <w:p w:rsidR="000E6E5B" w:rsidRPr="0060363E" w:rsidRDefault="000E6E5B" w:rsidP="00A87C1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0" w:type="auto"/>
          </w:tcPr>
          <w:p w:rsidR="000E6E5B" w:rsidRPr="0060363E" w:rsidRDefault="000E6E5B" w:rsidP="00A87C1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23 июля</w:t>
            </w:r>
          </w:p>
          <w:p w:rsidR="000E6E5B" w:rsidRPr="0060363E" w:rsidRDefault="000E6E5B" w:rsidP="00A87C1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0" w:type="auto"/>
          </w:tcPr>
          <w:p w:rsidR="000E6E5B" w:rsidRPr="0060363E" w:rsidRDefault="000E6E5B" w:rsidP="00A87C1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3E">
              <w:rPr>
                <w:rFonts w:ascii="Times New Roman" w:hAnsi="Times New Roman"/>
                <w:sz w:val="24"/>
                <w:szCs w:val="24"/>
              </w:rPr>
              <w:t xml:space="preserve">30 июля </w:t>
            </w:r>
            <w:r w:rsidRPr="0060363E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</w:tr>
    </w:tbl>
    <w:p w:rsidR="000E6E5B" w:rsidRDefault="000E6E5B" w:rsidP="003C411D">
      <w:pPr>
        <w:jc w:val="center"/>
        <w:rPr>
          <w:rFonts w:ascii="Times New Roman" w:hAnsi="Times New Roman"/>
          <w:sz w:val="24"/>
          <w:szCs w:val="24"/>
        </w:rPr>
      </w:pPr>
    </w:p>
    <w:p w:rsidR="000E6E5B" w:rsidRDefault="000E6E5B" w:rsidP="003C411D">
      <w:pPr>
        <w:jc w:val="center"/>
        <w:rPr>
          <w:rFonts w:ascii="Times New Roman" w:hAnsi="Times New Roman"/>
          <w:sz w:val="24"/>
          <w:szCs w:val="24"/>
        </w:rPr>
      </w:pPr>
    </w:p>
    <w:p w:rsidR="000E6E5B" w:rsidRPr="0060363E" w:rsidRDefault="000E6E5B" w:rsidP="00A87C1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 </w:t>
      </w:r>
    </w:p>
    <w:p w:rsidR="000E6E5B" w:rsidRPr="0060363E" w:rsidRDefault="000E6E5B" w:rsidP="005A72AA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sectPr w:rsidR="000E6E5B" w:rsidRPr="0060363E" w:rsidSect="00A87C11">
      <w:headerReference w:type="even" r:id="rId10"/>
      <w:pgSz w:w="16838" w:h="11906" w:orient="landscape" w:code="9"/>
      <w:pgMar w:top="737" w:right="720" w:bottom="720" w:left="720" w:header="709" w:footer="709" w:gutter="0"/>
      <w:cols w:space="708"/>
      <w:titlePg/>
      <w:docGrid w:linePitch="70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E5B" w:rsidRDefault="000E6E5B" w:rsidP="0083362C">
      <w:pPr>
        <w:spacing w:after="0" w:line="240" w:lineRule="auto"/>
      </w:pPr>
      <w:r>
        <w:separator/>
      </w:r>
    </w:p>
  </w:endnote>
  <w:endnote w:type="continuationSeparator" w:id="0">
    <w:p w:rsidR="000E6E5B" w:rsidRDefault="000E6E5B" w:rsidP="0083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E5B" w:rsidRDefault="000E6E5B" w:rsidP="0083362C">
      <w:pPr>
        <w:spacing w:after="0" w:line="240" w:lineRule="auto"/>
      </w:pPr>
      <w:r>
        <w:separator/>
      </w:r>
    </w:p>
  </w:footnote>
  <w:footnote w:type="continuationSeparator" w:id="0">
    <w:p w:rsidR="000E6E5B" w:rsidRDefault="000E6E5B" w:rsidP="00833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E5B" w:rsidRDefault="000E6E5B" w:rsidP="00A800D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E6E5B" w:rsidRDefault="000E6E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1F2B"/>
    <w:multiLevelType w:val="multilevel"/>
    <w:tmpl w:val="73BC6C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60B5108"/>
    <w:multiLevelType w:val="hybridMultilevel"/>
    <w:tmpl w:val="B3126ABE"/>
    <w:lvl w:ilvl="0" w:tplc="958E13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AEE"/>
    <w:rsid w:val="0004787E"/>
    <w:rsid w:val="000E6E5B"/>
    <w:rsid w:val="001E4FFE"/>
    <w:rsid w:val="002E0A4E"/>
    <w:rsid w:val="003540E5"/>
    <w:rsid w:val="003A50E4"/>
    <w:rsid w:val="003B16DB"/>
    <w:rsid w:val="003B56CC"/>
    <w:rsid w:val="003C411D"/>
    <w:rsid w:val="003F0765"/>
    <w:rsid w:val="003F3A62"/>
    <w:rsid w:val="00412055"/>
    <w:rsid w:val="004300A4"/>
    <w:rsid w:val="00434891"/>
    <w:rsid w:val="00461618"/>
    <w:rsid w:val="00465DA5"/>
    <w:rsid w:val="00490A0A"/>
    <w:rsid w:val="004C0172"/>
    <w:rsid w:val="004C5AEE"/>
    <w:rsid w:val="00544F82"/>
    <w:rsid w:val="00583343"/>
    <w:rsid w:val="005A72AA"/>
    <w:rsid w:val="005A7F42"/>
    <w:rsid w:val="005F19EC"/>
    <w:rsid w:val="0060363E"/>
    <w:rsid w:val="00617AAF"/>
    <w:rsid w:val="00663C5E"/>
    <w:rsid w:val="00667281"/>
    <w:rsid w:val="006F5C74"/>
    <w:rsid w:val="0070547A"/>
    <w:rsid w:val="00754B0F"/>
    <w:rsid w:val="00755B32"/>
    <w:rsid w:val="00757C1B"/>
    <w:rsid w:val="007A3FB9"/>
    <w:rsid w:val="00831A03"/>
    <w:rsid w:val="0083362C"/>
    <w:rsid w:val="008924F3"/>
    <w:rsid w:val="00896DBC"/>
    <w:rsid w:val="008C6BF3"/>
    <w:rsid w:val="008E6C57"/>
    <w:rsid w:val="0095167E"/>
    <w:rsid w:val="00955293"/>
    <w:rsid w:val="009D24FB"/>
    <w:rsid w:val="00A06359"/>
    <w:rsid w:val="00A800D8"/>
    <w:rsid w:val="00A87C11"/>
    <w:rsid w:val="00AD6B0D"/>
    <w:rsid w:val="00B013ED"/>
    <w:rsid w:val="00B7291F"/>
    <w:rsid w:val="00B7650B"/>
    <w:rsid w:val="00BA3A68"/>
    <w:rsid w:val="00BC0693"/>
    <w:rsid w:val="00BD09E0"/>
    <w:rsid w:val="00BF3BD6"/>
    <w:rsid w:val="00BF4D79"/>
    <w:rsid w:val="00C17084"/>
    <w:rsid w:val="00C41986"/>
    <w:rsid w:val="00C61B4F"/>
    <w:rsid w:val="00C73032"/>
    <w:rsid w:val="00C7487B"/>
    <w:rsid w:val="00CF1F8B"/>
    <w:rsid w:val="00D142AF"/>
    <w:rsid w:val="00D179C8"/>
    <w:rsid w:val="00D24C4D"/>
    <w:rsid w:val="00DA72E0"/>
    <w:rsid w:val="00DB43EB"/>
    <w:rsid w:val="00DB764D"/>
    <w:rsid w:val="00E57BB1"/>
    <w:rsid w:val="00E630F5"/>
    <w:rsid w:val="00E918D8"/>
    <w:rsid w:val="00E94A69"/>
    <w:rsid w:val="00EE5BB6"/>
    <w:rsid w:val="00F0378A"/>
    <w:rsid w:val="00F33CBD"/>
    <w:rsid w:val="00F72ADB"/>
    <w:rsid w:val="00F736FF"/>
    <w:rsid w:val="00F7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8D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7C1B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ListParagraph">
    <w:name w:val="List Paragraph"/>
    <w:basedOn w:val="Normal"/>
    <w:uiPriority w:val="99"/>
    <w:qFormat/>
    <w:rsid w:val="00757C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17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A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C411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52"/>
      <w:szCs w:val="52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16DB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3C411D"/>
    <w:rPr>
      <w:rFonts w:cs="Times New Roman"/>
    </w:rPr>
  </w:style>
  <w:style w:type="character" w:customStyle="1" w:styleId="document-name">
    <w:name w:val="document-name"/>
    <w:basedOn w:val="DefaultParagraphFont"/>
    <w:uiPriority w:val="99"/>
    <w:rsid w:val="003C411D"/>
    <w:rPr>
      <w:rFonts w:cs="Times New Roman"/>
    </w:rPr>
  </w:style>
  <w:style w:type="table" w:styleId="TableGrid">
    <w:name w:val="Table Grid"/>
    <w:basedOn w:val="TableNormal"/>
    <w:uiPriority w:val="99"/>
    <w:locked/>
    <w:rsid w:val="00A87C11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A87C1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bradm.khabkrai.ru/?menu=getfile&amp;id=45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bradm.khabkrai.ru/?menu=getfile&amp;id=5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bradm.khabkrai.ru/?menu=getfile&amp;id=55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275</TotalTime>
  <Pages>6</Pages>
  <Words>930</Words>
  <Characters>5303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Org4</cp:lastModifiedBy>
  <cp:revision>24</cp:revision>
  <cp:lastPrinted>2018-12-12T22:54:00Z</cp:lastPrinted>
  <dcterms:created xsi:type="dcterms:W3CDTF">2015-12-07T06:37:00Z</dcterms:created>
  <dcterms:modified xsi:type="dcterms:W3CDTF">2018-12-16T23:21:00Z</dcterms:modified>
</cp:coreProperties>
</file>