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9F" w:rsidRPr="00465DA5" w:rsidRDefault="00992C9F" w:rsidP="008E04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2C9F" w:rsidRPr="00465DA5" w:rsidRDefault="00992C9F" w:rsidP="008E04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92C9F" w:rsidRPr="00465DA5" w:rsidRDefault="00992C9F" w:rsidP="008E04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2C9F" w:rsidRPr="00465DA5" w:rsidRDefault="00992C9F" w:rsidP="008E04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2C9F" w:rsidRPr="00465DA5" w:rsidRDefault="00992C9F" w:rsidP="008E04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92C9F" w:rsidRPr="00465DA5" w:rsidRDefault="00992C9F" w:rsidP="008E04E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.12.2018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680</w:t>
      </w:r>
    </w:p>
    <w:p w:rsidR="00992C9F" w:rsidRPr="00465DA5" w:rsidRDefault="00992C9F" w:rsidP="008E04E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992C9F" w:rsidRPr="008E04E8" w:rsidRDefault="00992C9F" w:rsidP="00F44E84">
      <w:pPr>
        <w:rPr>
          <w:b/>
          <w:sz w:val="28"/>
          <w:szCs w:val="28"/>
        </w:rPr>
      </w:pPr>
    </w:p>
    <w:p w:rsidR="00992C9F" w:rsidRDefault="00992C9F" w:rsidP="00F44E84">
      <w:pPr>
        <w:spacing w:line="240" w:lineRule="exact"/>
        <w:jc w:val="both"/>
        <w:rPr>
          <w:sz w:val="28"/>
          <w:szCs w:val="28"/>
        </w:rPr>
      </w:pPr>
    </w:p>
    <w:p w:rsidR="00992C9F" w:rsidRPr="00F44E84" w:rsidRDefault="00992C9F" w:rsidP="00F44E84">
      <w:pPr>
        <w:spacing w:line="240" w:lineRule="exact"/>
        <w:jc w:val="both"/>
        <w:rPr>
          <w:sz w:val="28"/>
          <w:szCs w:val="28"/>
        </w:rPr>
      </w:pPr>
      <w:r w:rsidRPr="00F44E84">
        <w:rPr>
          <w:sz w:val="28"/>
          <w:szCs w:val="28"/>
        </w:rPr>
        <w:t xml:space="preserve">О присвоении звания "Лауреат премии Главы Верхнебуреинского муниципального района" одаренным детям за успехи в области образовательной деятельности, творчества и спорта </w:t>
      </w:r>
    </w:p>
    <w:p w:rsidR="00992C9F" w:rsidRPr="00F44E84" w:rsidRDefault="00992C9F" w:rsidP="00F44E84">
      <w:pPr>
        <w:ind w:firstLine="708"/>
        <w:jc w:val="both"/>
        <w:rPr>
          <w:sz w:val="28"/>
          <w:szCs w:val="28"/>
        </w:rPr>
      </w:pPr>
    </w:p>
    <w:p w:rsidR="00992C9F" w:rsidRPr="004248DA" w:rsidRDefault="00992C9F" w:rsidP="00F44E84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4248DA">
        <w:rPr>
          <w:sz w:val="28"/>
          <w:szCs w:val="28"/>
        </w:rPr>
        <w:t xml:space="preserve">В соответствии с муниципальной программой </w:t>
      </w:r>
      <w:r w:rsidRPr="004248DA">
        <w:rPr>
          <w:bCs/>
          <w:sz w:val="28"/>
          <w:szCs w:val="28"/>
        </w:rPr>
        <w:t xml:space="preserve">«Развитие системы образования Верхнебуреинского муниципального района на 2014-2020 годы», утвержденной постановлением администрации Верхнебуреинского муниципального района от 11.10.2013 № 970, </w:t>
      </w:r>
      <w:r w:rsidRPr="004248DA">
        <w:rPr>
          <w:sz w:val="28"/>
          <w:szCs w:val="28"/>
        </w:rPr>
        <w:t>Положением о ежегодных премиях Главы Верхнебуреинского муниципального района одарённым детям за успехи в области образовательной деятельности, творчества  и спорта, утвержденным постановлением администрации Верхнебуреинского района от 08.10.2015 № 871, на основании протокола заседания конкурсной комиссии по присуждению Премии главы района от 12.12.2018 года, администрация района</w:t>
      </w:r>
    </w:p>
    <w:p w:rsidR="00992C9F" w:rsidRPr="004248DA" w:rsidRDefault="00992C9F" w:rsidP="00F44E84">
      <w:pPr>
        <w:jc w:val="both"/>
        <w:rPr>
          <w:sz w:val="28"/>
          <w:szCs w:val="28"/>
        </w:rPr>
      </w:pPr>
      <w:r w:rsidRPr="004248DA">
        <w:rPr>
          <w:sz w:val="28"/>
          <w:szCs w:val="28"/>
        </w:rPr>
        <w:t>ПОСТАНОВЛЯЕТ:</w:t>
      </w:r>
    </w:p>
    <w:p w:rsidR="00992C9F" w:rsidRPr="004248DA" w:rsidRDefault="00992C9F" w:rsidP="00F44E84">
      <w:pPr>
        <w:rPr>
          <w:sz w:val="28"/>
          <w:szCs w:val="28"/>
        </w:rPr>
      </w:pPr>
      <w:r w:rsidRPr="004248DA">
        <w:rPr>
          <w:sz w:val="28"/>
          <w:szCs w:val="28"/>
        </w:rPr>
        <w:tab/>
        <w:t>1. Присвоить звание "Лауреат премии  Главы Верхнебуреинского муниципального района" в номинации "Интеллект" с вручением Почетной грамоты и выплатой денежной премии следующим обучающимся образовательных учреждений Верхнебуреинского муниципального района:</w:t>
      </w:r>
    </w:p>
    <w:p w:rsidR="00992C9F" w:rsidRPr="004248DA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248DA">
        <w:rPr>
          <w:sz w:val="28"/>
          <w:szCs w:val="28"/>
        </w:rPr>
        <w:t>1.1.</w:t>
      </w:r>
      <w:r>
        <w:rPr>
          <w:b/>
          <w:sz w:val="28"/>
          <w:szCs w:val="28"/>
        </w:rPr>
        <w:tab/>
      </w:r>
      <w:r w:rsidRPr="004248DA">
        <w:rPr>
          <w:b/>
          <w:sz w:val="28"/>
          <w:szCs w:val="28"/>
        </w:rPr>
        <w:t>Воронцовой Владлене Дмитриевне</w:t>
      </w:r>
      <w:r w:rsidRPr="004248DA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11 им. А.А. Абрамова Новоургальского городского поселения Верхнебуреинского муниципального района Хабаровского края;</w:t>
      </w:r>
    </w:p>
    <w:p w:rsidR="00992C9F" w:rsidRPr="004248DA" w:rsidRDefault="00992C9F" w:rsidP="00CD3812">
      <w:pPr>
        <w:tabs>
          <w:tab w:val="left" w:pos="1080"/>
        </w:tabs>
        <w:ind w:firstLine="567"/>
        <w:jc w:val="both"/>
        <w:rPr>
          <w:b/>
          <w:sz w:val="28"/>
          <w:szCs w:val="28"/>
        </w:rPr>
      </w:pPr>
      <w:r w:rsidRPr="004248DA"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4248DA">
        <w:rPr>
          <w:b/>
          <w:sz w:val="28"/>
          <w:szCs w:val="28"/>
        </w:rPr>
        <w:t>Толмачевой Лидии Геннадьевне</w:t>
      </w:r>
      <w:r w:rsidRPr="004248DA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6 городского поселения «Рабочий поселок Чегдомын» Верхнебуреинского муниципального района Хабаровского края.</w:t>
      </w:r>
    </w:p>
    <w:p w:rsidR="00992C9F" w:rsidRPr="0049758F" w:rsidRDefault="00992C9F" w:rsidP="00CD381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9758F">
        <w:rPr>
          <w:sz w:val="28"/>
          <w:szCs w:val="28"/>
        </w:rPr>
        <w:t>Присвоить звание "Лауреат премии  Главы Верхнебуреинского муниципального района" в номинации "Творчество" с вручением Почетной грамоты и выплатой денежной премии следующим обучающимся образовательных учреждений Верхнебуреинского муниципального района:</w:t>
      </w:r>
    </w:p>
    <w:p w:rsidR="00992C9F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9758F"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49758F">
        <w:rPr>
          <w:b/>
          <w:sz w:val="28"/>
          <w:szCs w:val="28"/>
        </w:rPr>
        <w:t>Лопатиной Устине Дмитриевне</w:t>
      </w:r>
      <w:r w:rsidRPr="0049758F">
        <w:rPr>
          <w:sz w:val="28"/>
          <w:szCs w:val="28"/>
        </w:rPr>
        <w:t>, воспитаннице Муниципального бюджетного учреждения дополнительного образования Центра развития творчества детей и юношества городского поселения «Рабочий поселок</w:t>
      </w:r>
    </w:p>
    <w:p w:rsidR="00992C9F" w:rsidRDefault="00992C9F" w:rsidP="00CD3812">
      <w:pPr>
        <w:tabs>
          <w:tab w:val="left" w:pos="1080"/>
        </w:tabs>
        <w:jc w:val="both"/>
        <w:rPr>
          <w:sz w:val="28"/>
          <w:szCs w:val="28"/>
        </w:rPr>
      </w:pPr>
    </w:p>
    <w:p w:rsidR="00992C9F" w:rsidRPr="0049758F" w:rsidRDefault="00992C9F" w:rsidP="00CD3812">
      <w:pPr>
        <w:tabs>
          <w:tab w:val="left" w:pos="1080"/>
        </w:tabs>
        <w:jc w:val="both"/>
        <w:rPr>
          <w:sz w:val="28"/>
          <w:szCs w:val="28"/>
        </w:rPr>
      </w:pPr>
      <w:r w:rsidRPr="0049758F">
        <w:rPr>
          <w:sz w:val="28"/>
          <w:szCs w:val="28"/>
        </w:rPr>
        <w:t xml:space="preserve"> Чегдомын» Верхнебуреинского муниципального района Хабаровского края.</w:t>
      </w:r>
    </w:p>
    <w:p w:rsidR="00992C9F" w:rsidRPr="0049758F" w:rsidRDefault="00992C9F" w:rsidP="0049758F">
      <w:pPr>
        <w:ind w:firstLine="567"/>
        <w:jc w:val="both"/>
        <w:rPr>
          <w:sz w:val="28"/>
          <w:szCs w:val="28"/>
        </w:rPr>
      </w:pPr>
      <w:r w:rsidRPr="0049758F">
        <w:rPr>
          <w:sz w:val="28"/>
          <w:szCs w:val="28"/>
        </w:rPr>
        <w:t xml:space="preserve">2.2. </w:t>
      </w:r>
      <w:r w:rsidRPr="0049758F">
        <w:rPr>
          <w:b/>
          <w:sz w:val="28"/>
          <w:szCs w:val="28"/>
        </w:rPr>
        <w:t>Манашевой Камилле Маратовне</w:t>
      </w:r>
      <w:r w:rsidRPr="0049758F">
        <w:rPr>
          <w:sz w:val="28"/>
          <w:szCs w:val="28"/>
        </w:rPr>
        <w:t>, воспитаннице Муниципального бюджетного учреждения дополнительного образования Центра внешкольной работы Новоургальского городского поселения Верхнебуреинского муниципального района Хабаровского края.</w:t>
      </w:r>
    </w:p>
    <w:p w:rsidR="00992C9F" w:rsidRPr="0049758F" w:rsidRDefault="00992C9F" w:rsidP="00CD381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49758F">
        <w:rPr>
          <w:sz w:val="28"/>
          <w:szCs w:val="28"/>
        </w:rPr>
        <w:t>Присвоить звание "Лауреат премии  Главы Верхнебуреинского муниципального района" в номинации "Спорт" с вручением Почетной грамоты и выплатой денежной премии следующим обучающимся образовательных учреждений Верхнебуреинского муниципального района:</w:t>
      </w:r>
    </w:p>
    <w:p w:rsidR="00992C9F" w:rsidRPr="0049758F" w:rsidRDefault="00992C9F" w:rsidP="00A51A90">
      <w:pPr>
        <w:ind w:firstLine="567"/>
        <w:jc w:val="both"/>
        <w:rPr>
          <w:sz w:val="28"/>
          <w:szCs w:val="28"/>
        </w:rPr>
      </w:pPr>
      <w:r w:rsidRPr="0049758F">
        <w:rPr>
          <w:sz w:val="28"/>
          <w:szCs w:val="28"/>
        </w:rPr>
        <w:t>3.1.</w:t>
      </w:r>
      <w:r w:rsidRPr="0049758F">
        <w:rPr>
          <w:b/>
          <w:sz w:val="28"/>
          <w:szCs w:val="28"/>
        </w:rPr>
        <w:t xml:space="preserve"> Исмаилову Сергею Витальевичу</w:t>
      </w:r>
      <w:r w:rsidRPr="0049758F">
        <w:rPr>
          <w:sz w:val="28"/>
          <w:szCs w:val="28"/>
        </w:rPr>
        <w:t>, воспитаннику Муниципального бюджетного учреждения дополнительного образования Детско-юношеской спортивной школы "Лидер" городского поселения «Рабочий поселок Чегдомын» Верхнебуреинского муниципального района Хабаровского края;</w:t>
      </w:r>
    </w:p>
    <w:p w:rsidR="00992C9F" w:rsidRPr="0049758F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9758F">
        <w:rPr>
          <w:sz w:val="28"/>
          <w:szCs w:val="28"/>
        </w:rPr>
        <w:t>3.2.</w:t>
      </w:r>
      <w:r>
        <w:rPr>
          <w:b/>
          <w:sz w:val="28"/>
          <w:szCs w:val="28"/>
        </w:rPr>
        <w:tab/>
      </w:r>
      <w:r w:rsidRPr="0049758F">
        <w:rPr>
          <w:b/>
          <w:sz w:val="28"/>
          <w:szCs w:val="28"/>
        </w:rPr>
        <w:t>Марфину Александру Григорьевичу</w:t>
      </w:r>
      <w:r w:rsidRPr="0049758F">
        <w:rPr>
          <w:sz w:val="28"/>
          <w:szCs w:val="28"/>
        </w:rPr>
        <w:t>, воспитаннику Муниципального бюджетного учреждения дополнительного образования Детско-юношеской спортивной школы "Лидер" городского поселения «Рабочий поселок Чегдомын» Верхнебуреинского муниципального района Хабаровского края.</w:t>
      </w:r>
    </w:p>
    <w:p w:rsidR="00992C9F" w:rsidRPr="00D55E3A" w:rsidRDefault="00992C9F" w:rsidP="00A51A90">
      <w:pPr>
        <w:ind w:firstLine="567"/>
        <w:jc w:val="both"/>
        <w:rPr>
          <w:sz w:val="28"/>
          <w:szCs w:val="28"/>
        </w:rPr>
      </w:pPr>
      <w:r w:rsidRPr="00D55E3A">
        <w:rPr>
          <w:sz w:val="28"/>
          <w:szCs w:val="28"/>
        </w:rPr>
        <w:t>4. Объявить Благодарность Главы Верхнебуреинского муниципального района за успехи в области образовательной деятельности, творчества и спорта следующим обучающимся образовательных учреждений Верхнебуреинского муниципального района:</w:t>
      </w:r>
    </w:p>
    <w:p w:rsidR="00992C9F" w:rsidRPr="009D393D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9D393D">
        <w:rPr>
          <w:b/>
          <w:sz w:val="28"/>
          <w:szCs w:val="28"/>
        </w:rPr>
        <w:t>Аникиной Адалине Андреевне</w:t>
      </w:r>
      <w:r w:rsidRPr="009D393D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2 городского поселения «Рабочий поселок Чегдомын» Верхнебуреинского муниципального района Хабаровского края;</w:t>
      </w:r>
    </w:p>
    <w:p w:rsidR="00992C9F" w:rsidRPr="009D393D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4.2.</w:t>
      </w:r>
      <w:r>
        <w:rPr>
          <w:b/>
          <w:sz w:val="28"/>
          <w:szCs w:val="28"/>
        </w:rPr>
        <w:tab/>
      </w:r>
      <w:r w:rsidRPr="009D393D">
        <w:rPr>
          <w:b/>
          <w:sz w:val="28"/>
          <w:szCs w:val="28"/>
        </w:rPr>
        <w:t>Баткову Алексею Александровичу</w:t>
      </w:r>
      <w:r w:rsidRPr="009D393D">
        <w:rPr>
          <w:sz w:val="28"/>
          <w:szCs w:val="28"/>
        </w:rPr>
        <w:t>, ученику Муниципального бюджетного общеобразовательного учреждения средней общеобразовательной школы № 11 им. А.А. Абрамова Новоургальского городского поселения Верхнебуреинского муниципального района Хабаровского края;</w:t>
      </w:r>
    </w:p>
    <w:p w:rsidR="00992C9F" w:rsidRPr="009D393D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9D393D">
        <w:rPr>
          <w:b/>
          <w:sz w:val="28"/>
          <w:szCs w:val="28"/>
        </w:rPr>
        <w:t>Вырупаеву Максиму Сергеевичу</w:t>
      </w:r>
      <w:r w:rsidRPr="009D393D">
        <w:rPr>
          <w:sz w:val="28"/>
          <w:szCs w:val="28"/>
        </w:rPr>
        <w:t>, ученику Муниципального бюджетного общеобразовательного учреждения средней общеобразовательной школы № 10 городского поселения «Рабочий поселок Чегдомын» Верхнебуреинского муниципального района Хабаровского края;</w:t>
      </w:r>
    </w:p>
    <w:p w:rsidR="00992C9F" w:rsidRPr="009D393D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9D393D">
        <w:rPr>
          <w:b/>
          <w:sz w:val="28"/>
          <w:szCs w:val="28"/>
        </w:rPr>
        <w:t>Гудыревой Марине Андреевне</w:t>
      </w:r>
      <w:r w:rsidRPr="009D393D">
        <w:rPr>
          <w:sz w:val="28"/>
          <w:szCs w:val="28"/>
        </w:rPr>
        <w:t>, воспитаннице Муниципального бюджетного учреждения дополнительного образования Центра развития творчества детей и юношества городского поселения «Рабочий поселок Чегдомын» Верхнебуреинского муниципального района Хабаровского края;</w:t>
      </w:r>
    </w:p>
    <w:p w:rsidR="00992C9F" w:rsidRPr="009D393D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Pr="009D393D">
        <w:rPr>
          <w:b/>
          <w:sz w:val="28"/>
          <w:szCs w:val="28"/>
        </w:rPr>
        <w:t>Ивановой Екатерине Андреевне</w:t>
      </w:r>
      <w:r w:rsidRPr="009D393D">
        <w:rPr>
          <w:sz w:val="28"/>
          <w:szCs w:val="28"/>
        </w:rPr>
        <w:t>, ученице Муниципального бюджетного общеобразовательного учреждения «Многопрофильного лицея» городского поселения «Рабочий поселок Чегдомын» Верхнебуреинского муниципального района Хабаровского края;</w:t>
      </w:r>
    </w:p>
    <w:p w:rsidR="00992C9F" w:rsidRPr="009D393D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Pr="009D393D">
        <w:rPr>
          <w:b/>
          <w:sz w:val="28"/>
          <w:szCs w:val="28"/>
        </w:rPr>
        <w:t>Касаткиной Валерии Сергеевне</w:t>
      </w:r>
      <w:r w:rsidRPr="009D393D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20 им. В.В. Куприянова Сулукского сельского поселения Верхнебуреинского муниципального района Хабаровского края;</w:t>
      </w:r>
    </w:p>
    <w:p w:rsidR="00992C9F" w:rsidRPr="009D393D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4.7.</w:t>
      </w:r>
      <w:r>
        <w:rPr>
          <w:sz w:val="28"/>
          <w:szCs w:val="28"/>
        </w:rPr>
        <w:tab/>
      </w:r>
      <w:r w:rsidRPr="009D393D">
        <w:rPr>
          <w:b/>
          <w:sz w:val="28"/>
          <w:szCs w:val="28"/>
        </w:rPr>
        <w:t>Сметанину Владимиру Ивановичу</w:t>
      </w:r>
      <w:r w:rsidRPr="009D393D">
        <w:rPr>
          <w:sz w:val="28"/>
          <w:szCs w:val="28"/>
        </w:rPr>
        <w:t>, ученику Муниципального бюджетного общеобразовательного учреждения средней общеобразовательной школы № 22 им. С.Н. Пальчука сельского поселения "Поселок Этыркэн" Верхнебуреинского муниципального района Хабаровского края;</w:t>
      </w:r>
    </w:p>
    <w:p w:rsidR="00992C9F" w:rsidRPr="009D393D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4.8.</w:t>
      </w:r>
      <w:r>
        <w:rPr>
          <w:b/>
          <w:sz w:val="28"/>
          <w:szCs w:val="28"/>
        </w:rPr>
        <w:tab/>
      </w:r>
      <w:r w:rsidRPr="009D393D">
        <w:rPr>
          <w:b/>
          <w:sz w:val="28"/>
          <w:szCs w:val="28"/>
        </w:rPr>
        <w:t>Смирновой Диане Олеговне</w:t>
      </w:r>
      <w:r w:rsidRPr="009D393D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11 им. А.А. Абрамова Новоургальского городского поселения Верхнебуреинского муниципального района Хабаровского края;</w:t>
      </w:r>
    </w:p>
    <w:p w:rsidR="00992C9F" w:rsidRPr="009D393D" w:rsidRDefault="00992C9F" w:rsidP="00CD381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4.9.</w:t>
      </w:r>
      <w:r>
        <w:rPr>
          <w:sz w:val="28"/>
          <w:szCs w:val="28"/>
        </w:rPr>
        <w:tab/>
      </w:r>
      <w:r w:rsidRPr="009D393D">
        <w:rPr>
          <w:b/>
          <w:sz w:val="28"/>
          <w:szCs w:val="28"/>
        </w:rPr>
        <w:t>Федосеенко Кристине Витальевне</w:t>
      </w:r>
      <w:r w:rsidRPr="009D393D">
        <w:rPr>
          <w:sz w:val="28"/>
          <w:szCs w:val="28"/>
        </w:rPr>
        <w:t>, ученице Муниципального бюджетного общеобразовательного учреждения средней общеобразовательной школы № 2 городского поселения «Рабочий поселок Чегдомын» Верхнебуреинского муниципального района Хабаровского края;</w:t>
      </w:r>
    </w:p>
    <w:p w:rsidR="00992C9F" w:rsidRPr="00D55E3A" w:rsidRDefault="00992C9F" w:rsidP="00CD3812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4.10.</w:t>
      </w:r>
      <w:r>
        <w:rPr>
          <w:sz w:val="28"/>
          <w:szCs w:val="28"/>
        </w:rPr>
        <w:tab/>
      </w:r>
      <w:r w:rsidRPr="009D393D">
        <w:rPr>
          <w:b/>
          <w:sz w:val="28"/>
          <w:szCs w:val="28"/>
        </w:rPr>
        <w:t>Чебаровой Софии Сергеевне</w:t>
      </w:r>
      <w:r w:rsidRPr="009D393D">
        <w:rPr>
          <w:sz w:val="28"/>
          <w:szCs w:val="28"/>
        </w:rPr>
        <w:t>, воспитаннице Муниципального бюджетного учреждения дополнительного образования Центра развития творчества детей и юношества городского поселения «Рабочий поселок Чегдомын» Верхнебуреинского муниципального района Хабаровского края.</w:t>
      </w:r>
    </w:p>
    <w:p w:rsidR="00992C9F" w:rsidRPr="009D393D" w:rsidRDefault="00992C9F" w:rsidP="00A51A90">
      <w:pPr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5. Контроль за исполнением постановления возложить на руководителя управления образования Т.С. Гермаш</w:t>
      </w:r>
    </w:p>
    <w:p w:rsidR="00992C9F" w:rsidRPr="009D393D" w:rsidRDefault="00992C9F" w:rsidP="00A51A90">
      <w:pPr>
        <w:ind w:firstLine="567"/>
        <w:jc w:val="both"/>
        <w:rPr>
          <w:sz w:val="28"/>
          <w:szCs w:val="28"/>
        </w:rPr>
      </w:pPr>
      <w:r w:rsidRPr="009D393D">
        <w:rPr>
          <w:sz w:val="28"/>
          <w:szCs w:val="28"/>
        </w:rPr>
        <w:t>6. Настоящее постановление вступает в силу со дня его подписания.</w:t>
      </w:r>
    </w:p>
    <w:p w:rsidR="00992C9F" w:rsidRPr="009D393D" w:rsidRDefault="00992C9F" w:rsidP="001D1F7A">
      <w:pPr>
        <w:ind w:firstLine="567"/>
        <w:jc w:val="both"/>
        <w:rPr>
          <w:sz w:val="28"/>
          <w:szCs w:val="28"/>
        </w:rPr>
      </w:pPr>
    </w:p>
    <w:p w:rsidR="00992C9F" w:rsidRPr="009D393D" w:rsidRDefault="00992C9F" w:rsidP="001D1F7A">
      <w:pPr>
        <w:ind w:firstLine="567"/>
        <w:jc w:val="both"/>
        <w:rPr>
          <w:sz w:val="28"/>
          <w:szCs w:val="28"/>
        </w:rPr>
      </w:pPr>
    </w:p>
    <w:p w:rsidR="00992C9F" w:rsidRPr="009D393D" w:rsidRDefault="00992C9F" w:rsidP="0093578F">
      <w:pPr>
        <w:ind w:firstLine="567"/>
        <w:jc w:val="both"/>
        <w:rPr>
          <w:sz w:val="28"/>
          <w:szCs w:val="28"/>
        </w:rPr>
      </w:pPr>
    </w:p>
    <w:p w:rsidR="00992C9F" w:rsidRPr="00A254DD" w:rsidRDefault="00992C9F" w:rsidP="00CD3812">
      <w:pPr>
        <w:widowControl w:val="0"/>
        <w:shd w:val="clear" w:color="auto" w:fill="FFFFFF"/>
      </w:pPr>
      <w:r w:rsidRPr="009D393D">
        <w:rPr>
          <w:sz w:val="28"/>
          <w:szCs w:val="28"/>
        </w:rPr>
        <w:t xml:space="preserve">Глава  района </w:t>
      </w:r>
      <w:r w:rsidRPr="009D393D">
        <w:rPr>
          <w:sz w:val="28"/>
          <w:szCs w:val="28"/>
        </w:rPr>
        <w:tab/>
      </w:r>
      <w:r w:rsidRPr="009D393D">
        <w:rPr>
          <w:sz w:val="28"/>
          <w:szCs w:val="28"/>
        </w:rPr>
        <w:tab/>
      </w:r>
      <w:r w:rsidRPr="009D393D">
        <w:rPr>
          <w:sz w:val="28"/>
          <w:szCs w:val="28"/>
        </w:rPr>
        <w:tab/>
      </w:r>
      <w:r w:rsidRPr="009D393D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А.М. Маслов</w:t>
      </w:r>
    </w:p>
    <w:sectPr w:rsidR="00992C9F" w:rsidRPr="00A254DD" w:rsidSect="00CD3812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9F" w:rsidRDefault="00992C9F">
      <w:r>
        <w:separator/>
      </w:r>
    </w:p>
  </w:endnote>
  <w:endnote w:type="continuationSeparator" w:id="0">
    <w:p w:rsidR="00992C9F" w:rsidRDefault="0099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9F" w:rsidRDefault="00992C9F">
      <w:r>
        <w:separator/>
      </w:r>
    </w:p>
  </w:footnote>
  <w:footnote w:type="continuationSeparator" w:id="0">
    <w:p w:rsidR="00992C9F" w:rsidRDefault="0099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F" w:rsidRDefault="00992C9F" w:rsidP="003C7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C9F" w:rsidRDefault="00992C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F" w:rsidRDefault="00992C9F" w:rsidP="003C7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92C9F" w:rsidRDefault="00992C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50"/>
    <w:rsid w:val="00006250"/>
    <w:rsid w:val="000176DE"/>
    <w:rsid w:val="0002196E"/>
    <w:rsid w:val="00022406"/>
    <w:rsid w:val="00034986"/>
    <w:rsid w:val="00034B43"/>
    <w:rsid w:val="00072485"/>
    <w:rsid w:val="0008529B"/>
    <w:rsid w:val="000A107F"/>
    <w:rsid w:val="000A1D5C"/>
    <w:rsid w:val="000A75B5"/>
    <w:rsid w:val="000B3BE6"/>
    <w:rsid w:val="000F3888"/>
    <w:rsid w:val="00111F55"/>
    <w:rsid w:val="00131C9C"/>
    <w:rsid w:val="00144219"/>
    <w:rsid w:val="001460EF"/>
    <w:rsid w:val="00151325"/>
    <w:rsid w:val="00171F7D"/>
    <w:rsid w:val="0017597C"/>
    <w:rsid w:val="001A5B23"/>
    <w:rsid w:val="001B00DA"/>
    <w:rsid w:val="001B59E6"/>
    <w:rsid w:val="001C39CB"/>
    <w:rsid w:val="001C59BC"/>
    <w:rsid w:val="001D1F7A"/>
    <w:rsid w:val="002124ED"/>
    <w:rsid w:val="002148A3"/>
    <w:rsid w:val="00214A2F"/>
    <w:rsid w:val="00216326"/>
    <w:rsid w:val="00221F07"/>
    <w:rsid w:val="0024037C"/>
    <w:rsid w:val="00262603"/>
    <w:rsid w:val="00262C5B"/>
    <w:rsid w:val="002A5268"/>
    <w:rsid w:val="002E1AAC"/>
    <w:rsid w:val="002E424E"/>
    <w:rsid w:val="002F01F9"/>
    <w:rsid w:val="002F276A"/>
    <w:rsid w:val="00310C9B"/>
    <w:rsid w:val="00316505"/>
    <w:rsid w:val="00330040"/>
    <w:rsid w:val="0033431B"/>
    <w:rsid w:val="00336024"/>
    <w:rsid w:val="00337F69"/>
    <w:rsid w:val="00340A3B"/>
    <w:rsid w:val="00363592"/>
    <w:rsid w:val="003C7B2B"/>
    <w:rsid w:val="003E5201"/>
    <w:rsid w:val="003E70A8"/>
    <w:rsid w:val="00420CE9"/>
    <w:rsid w:val="004248DA"/>
    <w:rsid w:val="00446105"/>
    <w:rsid w:val="00464FC5"/>
    <w:rsid w:val="00465C1A"/>
    <w:rsid w:val="00465DA5"/>
    <w:rsid w:val="00470E45"/>
    <w:rsid w:val="004726BA"/>
    <w:rsid w:val="0049758F"/>
    <w:rsid w:val="004A29AB"/>
    <w:rsid w:val="004B2305"/>
    <w:rsid w:val="004C5529"/>
    <w:rsid w:val="004E41BA"/>
    <w:rsid w:val="00500EC5"/>
    <w:rsid w:val="00535302"/>
    <w:rsid w:val="0053588A"/>
    <w:rsid w:val="00544034"/>
    <w:rsid w:val="00564049"/>
    <w:rsid w:val="00584C70"/>
    <w:rsid w:val="00585227"/>
    <w:rsid w:val="005A148F"/>
    <w:rsid w:val="005B5A20"/>
    <w:rsid w:val="005B5D33"/>
    <w:rsid w:val="005C39A4"/>
    <w:rsid w:val="005C4EC1"/>
    <w:rsid w:val="005F7DE3"/>
    <w:rsid w:val="00623843"/>
    <w:rsid w:val="00644906"/>
    <w:rsid w:val="00646789"/>
    <w:rsid w:val="00661CD4"/>
    <w:rsid w:val="00673747"/>
    <w:rsid w:val="0069678C"/>
    <w:rsid w:val="006D481A"/>
    <w:rsid w:val="006E4549"/>
    <w:rsid w:val="006F46C4"/>
    <w:rsid w:val="00733254"/>
    <w:rsid w:val="00744CB0"/>
    <w:rsid w:val="00747D45"/>
    <w:rsid w:val="00774BBE"/>
    <w:rsid w:val="007B52A1"/>
    <w:rsid w:val="007C49C2"/>
    <w:rsid w:val="007D2093"/>
    <w:rsid w:val="007F7827"/>
    <w:rsid w:val="00814A19"/>
    <w:rsid w:val="0083325B"/>
    <w:rsid w:val="008825A2"/>
    <w:rsid w:val="00883BF1"/>
    <w:rsid w:val="008B3309"/>
    <w:rsid w:val="008D083A"/>
    <w:rsid w:val="008D31DC"/>
    <w:rsid w:val="008D3756"/>
    <w:rsid w:val="008E04E8"/>
    <w:rsid w:val="008E1543"/>
    <w:rsid w:val="008E6FF5"/>
    <w:rsid w:val="00907A7D"/>
    <w:rsid w:val="0093578F"/>
    <w:rsid w:val="00950781"/>
    <w:rsid w:val="00951ABA"/>
    <w:rsid w:val="00951BAD"/>
    <w:rsid w:val="00992C9F"/>
    <w:rsid w:val="00997894"/>
    <w:rsid w:val="009A4B6F"/>
    <w:rsid w:val="009B0E67"/>
    <w:rsid w:val="009C1D36"/>
    <w:rsid w:val="009D393D"/>
    <w:rsid w:val="00A10EAF"/>
    <w:rsid w:val="00A17FFE"/>
    <w:rsid w:val="00A254DD"/>
    <w:rsid w:val="00A27418"/>
    <w:rsid w:val="00A51A90"/>
    <w:rsid w:val="00A756DC"/>
    <w:rsid w:val="00A825F8"/>
    <w:rsid w:val="00AB07C5"/>
    <w:rsid w:val="00AB1CE2"/>
    <w:rsid w:val="00AC1801"/>
    <w:rsid w:val="00AF635C"/>
    <w:rsid w:val="00B1038F"/>
    <w:rsid w:val="00B24945"/>
    <w:rsid w:val="00B64CA3"/>
    <w:rsid w:val="00B84D8D"/>
    <w:rsid w:val="00B95D37"/>
    <w:rsid w:val="00BA4E77"/>
    <w:rsid w:val="00BC6C86"/>
    <w:rsid w:val="00C06172"/>
    <w:rsid w:val="00C2151F"/>
    <w:rsid w:val="00C3049E"/>
    <w:rsid w:val="00C318F9"/>
    <w:rsid w:val="00C807BA"/>
    <w:rsid w:val="00C83AEA"/>
    <w:rsid w:val="00CA6466"/>
    <w:rsid w:val="00CD3812"/>
    <w:rsid w:val="00CD39A5"/>
    <w:rsid w:val="00CE7886"/>
    <w:rsid w:val="00D03140"/>
    <w:rsid w:val="00D06308"/>
    <w:rsid w:val="00D2076A"/>
    <w:rsid w:val="00D24DC2"/>
    <w:rsid w:val="00D41C79"/>
    <w:rsid w:val="00D4369D"/>
    <w:rsid w:val="00D55E3A"/>
    <w:rsid w:val="00D85E7E"/>
    <w:rsid w:val="00D94B16"/>
    <w:rsid w:val="00DE7A9B"/>
    <w:rsid w:val="00E045E6"/>
    <w:rsid w:val="00E04F90"/>
    <w:rsid w:val="00E379C0"/>
    <w:rsid w:val="00E41326"/>
    <w:rsid w:val="00E46B63"/>
    <w:rsid w:val="00E5215A"/>
    <w:rsid w:val="00E52D22"/>
    <w:rsid w:val="00E7150D"/>
    <w:rsid w:val="00E749C2"/>
    <w:rsid w:val="00E77CD1"/>
    <w:rsid w:val="00E84F94"/>
    <w:rsid w:val="00EB4480"/>
    <w:rsid w:val="00EC1411"/>
    <w:rsid w:val="00EC41B7"/>
    <w:rsid w:val="00ED4EB5"/>
    <w:rsid w:val="00EE25F9"/>
    <w:rsid w:val="00EF082F"/>
    <w:rsid w:val="00EF419D"/>
    <w:rsid w:val="00F14A44"/>
    <w:rsid w:val="00F40B3F"/>
    <w:rsid w:val="00F44E84"/>
    <w:rsid w:val="00F4637E"/>
    <w:rsid w:val="00F81866"/>
    <w:rsid w:val="00F82DA4"/>
    <w:rsid w:val="00F86CAF"/>
    <w:rsid w:val="00FA64A6"/>
    <w:rsid w:val="00FB1784"/>
    <w:rsid w:val="00FD524B"/>
    <w:rsid w:val="00FF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D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6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4A44"/>
    <w:rPr>
      <w:rFonts w:cs="Times New Roman"/>
      <w:sz w:val="2"/>
    </w:rPr>
  </w:style>
  <w:style w:type="paragraph" w:customStyle="1" w:styleId="a">
    <w:name w:val="Знак"/>
    <w:basedOn w:val="Normal"/>
    <w:uiPriority w:val="99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467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38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D3812"/>
    <w:rPr>
      <w:rFonts w:cs="Times New Roman"/>
    </w:rPr>
  </w:style>
  <w:style w:type="paragraph" w:customStyle="1" w:styleId="ConsPlusNormal">
    <w:name w:val="ConsPlusNormal"/>
    <w:uiPriority w:val="99"/>
    <w:rsid w:val="008E0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</Pages>
  <Words>923</Words>
  <Characters>5265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subject/>
  <dc:creator>User</dc:creator>
  <cp:keywords/>
  <dc:description/>
  <cp:lastModifiedBy>Org4</cp:lastModifiedBy>
  <cp:revision>12</cp:revision>
  <cp:lastPrinted>2018-12-17T21:56:00Z</cp:lastPrinted>
  <dcterms:created xsi:type="dcterms:W3CDTF">2018-12-14T00:20:00Z</dcterms:created>
  <dcterms:modified xsi:type="dcterms:W3CDTF">2018-12-19T22:28:00Z</dcterms:modified>
</cp:coreProperties>
</file>