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9F" w:rsidRPr="00465DA5" w:rsidRDefault="009C399F" w:rsidP="00D011D1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9C399F" w:rsidRPr="00465DA5" w:rsidRDefault="009C399F" w:rsidP="00D011D1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9C399F" w:rsidRPr="00465DA5" w:rsidRDefault="009C399F" w:rsidP="00D011D1">
      <w:pPr>
        <w:pStyle w:val="ConsPlusNormal"/>
        <w:jc w:val="center"/>
        <w:outlineLvl w:val="0"/>
        <w:rPr>
          <w:szCs w:val="28"/>
        </w:rPr>
      </w:pPr>
    </w:p>
    <w:p w:rsidR="009C399F" w:rsidRPr="00465DA5" w:rsidRDefault="009C399F" w:rsidP="00D011D1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9C399F" w:rsidRPr="00465DA5" w:rsidRDefault="009C399F" w:rsidP="00D011D1">
      <w:pPr>
        <w:pStyle w:val="ConsPlusNormal"/>
        <w:jc w:val="center"/>
        <w:outlineLvl w:val="0"/>
        <w:rPr>
          <w:szCs w:val="28"/>
          <w:u w:val="single"/>
        </w:rPr>
      </w:pPr>
    </w:p>
    <w:p w:rsidR="009C399F" w:rsidRPr="00465DA5" w:rsidRDefault="009C399F" w:rsidP="00D011D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</w:t>
      </w:r>
      <w:r w:rsidRPr="00465DA5">
        <w:rPr>
          <w:szCs w:val="28"/>
          <w:u w:val="single"/>
        </w:rPr>
        <w:t xml:space="preserve">.12.2018    № </w:t>
      </w:r>
      <w:r>
        <w:rPr>
          <w:szCs w:val="28"/>
          <w:u w:val="single"/>
        </w:rPr>
        <w:t>685</w:t>
      </w:r>
    </w:p>
    <w:p w:rsidR="009C399F" w:rsidRPr="00465DA5" w:rsidRDefault="009C399F" w:rsidP="00D011D1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9C399F" w:rsidRDefault="009C399F" w:rsidP="0082694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399F" w:rsidRDefault="009C399F" w:rsidP="0082694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 Среднеургальского сельского поселения Верхнебуреинского муниципального района Хабаровского края</w:t>
      </w:r>
    </w:p>
    <w:p w:rsidR="009C399F" w:rsidRDefault="009C399F" w:rsidP="0082694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399F" w:rsidRDefault="009C399F" w:rsidP="0082694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399F" w:rsidRDefault="009C399F" w:rsidP="0082694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sz w:val="28"/>
            <w:szCs w:val="28"/>
          </w:rPr>
          <w:t>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9C399F" w:rsidRDefault="009C399F" w:rsidP="002F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9C399F" w:rsidRPr="002F1E7C" w:rsidRDefault="009C399F" w:rsidP="0082694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2F1E7C">
        <w:rPr>
          <w:rFonts w:ascii="Times New Roman" w:hAnsi="Times New Roman"/>
          <w:sz w:val="28"/>
          <w:szCs w:val="28"/>
        </w:rPr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 Средне</w:t>
      </w:r>
      <w:r>
        <w:rPr>
          <w:rFonts w:ascii="Times New Roman" w:hAnsi="Times New Roman"/>
          <w:sz w:val="28"/>
          <w:szCs w:val="28"/>
        </w:rPr>
        <w:t>ургальского сельского поселения.</w:t>
      </w:r>
    </w:p>
    <w:p w:rsidR="009C399F" w:rsidRPr="002F77C9" w:rsidRDefault="009C399F" w:rsidP="0082694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1E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2F1E7C">
        <w:rPr>
          <w:rFonts w:ascii="Times New Roman" w:hAnsi="Times New Roman"/>
          <w:sz w:val="28"/>
          <w:szCs w:val="28"/>
        </w:rPr>
        <w:t xml:space="preserve"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Среднеургальского сельского поселения </w:t>
      </w:r>
      <w:r w:rsidRPr="002F77C9">
        <w:rPr>
          <w:rFonts w:ascii="Times New Roman" w:hAnsi="Times New Roman"/>
          <w:sz w:val="28"/>
          <w:szCs w:val="28"/>
        </w:rP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9C399F" w:rsidRDefault="009C399F" w:rsidP="0082694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  Крупевского А.Ю.</w:t>
      </w:r>
    </w:p>
    <w:p w:rsidR="009C399F" w:rsidRDefault="009C399F" w:rsidP="0082694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9C399F" w:rsidRDefault="009C399F" w:rsidP="002F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99F" w:rsidRDefault="009C399F" w:rsidP="002F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99F" w:rsidRDefault="009C399F" w:rsidP="002F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99F" w:rsidRDefault="009C399F" w:rsidP="002F1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9C399F" w:rsidRDefault="009C399F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99F" w:rsidRPr="00674585" w:rsidRDefault="009C3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399F" w:rsidRPr="00674585" w:rsidSect="0082694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162152"/>
    <w:rsid w:val="001B2084"/>
    <w:rsid w:val="001F144E"/>
    <w:rsid w:val="00243D86"/>
    <w:rsid w:val="002870BC"/>
    <w:rsid w:val="002B2DBA"/>
    <w:rsid w:val="002F1E7C"/>
    <w:rsid w:val="002F77C9"/>
    <w:rsid w:val="00342ABC"/>
    <w:rsid w:val="003D1A37"/>
    <w:rsid w:val="003E4C76"/>
    <w:rsid w:val="00465DA5"/>
    <w:rsid w:val="0056721E"/>
    <w:rsid w:val="005D61BC"/>
    <w:rsid w:val="00603D3D"/>
    <w:rsid w:val="00657342"/>
    <w:rsid w:val="00674585"/>
    <w:rsid w:val="00683FAD"/>
    <w:rsid w:val="007F1D12"/>
    <w:rsid w:val="00802B42"/>
    <w:rsid w:val="0082694D"/>
    <w:rsid w:val="009435CC"/>
    <w:rsid w:val="009C399F"/>
    <w:rsid w:val="00AD74F3"/>
    <w:rsid w:val="00BB2325"/>
    <w:rsid w:val="00BC2C09"/>
    <w:rsid w:val="00C72FD7"/>
    <w:rsid w:val="00C953E2"/>
    <w:rsid w:val="00CA6A74"/>
    <w:rsid w:val="00D011D1"/>
    <w:rsid w:val="00DD3C73"/>
    <w:rsid w:val="00ED4BA9"/>
    <w:rsid w:val="00EE0BA7"/>
    <w:rsid w:val="00F53AA5"/>
    <w:rsid w:val="00F733A3"/>
    <w:rsid w:val="00FB523A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</Pages>
  <Words>265</Words>
  <Characters>1513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20</cp:revision>
  <cp:lastPrinted>2018-12-20T05:22:00Z</cp:lastPrinted>
  <dcterms:created xsi:type="dcterms:W3CDTF">2017-03-22T06:32:00Z</dcterms:created>
  <dcterms:modified xsi:type="dcterms:W3CDTF">2018-12-21T03:50:00Z</dcterms:modified>
</cp:coreProperties>
</file>