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7C" w:rsidRPr="00465DA5" w:rsidRDefault="00A8567C" w:rsidP="00980A9E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Администрация</w:t>
      </w:r>
    </w:p>
    <w:p w:rsidR="00A8567C" w:rsidRPr="00465DA5" w:rsidRDefault="00A8567C" w:rsidP="00980A9E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Верхнебуреинского муниципального района</w:t>
      </w:r>
    </w:p>
    <w:p w:rsidR="00A8567C" w:rsidRPr="00465DA5" w:rsidRDefault="00A8567C" w:rsidP="00980A9E">
      <w:pPr>
        <w:pStyle w:val="ConsPlusNormal"/>
        <w:jc w:val="center"/>
        <w:outlineLvl w:val="0"/>
        <w:rPr>
          <w:szCs w:val="28"/>
        </w:rPr>
      </w:pPr>
    </w:p>
    <w:p w:rsidR="00A8567C" w:rsidRPr="00465DA5" w:rsidRDefault="00A8567C" w:rsidP="00980A9E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ПОСТАНОВЛЕНИЕ</w:t>
      </w:r>
    </w:p>
    <w:p w:rsidR="00A8567C" w:rsidRPr="00465DA5" w:rsidRDefault="00A8567C" w:rsidP="00980A9E">
      <w:pPr>
        <w:pStyle w:val="ConsPlusNormal"/>
        <w:jc w:val="center"/>
        <w:outlineLvl w:val="0"/>
        <w:rPr>
          <w:szCs w:val="28"/>
          <w:u w:val="single"/>
        </w:rPr>
      </w:pPr>
    </w:p>
    <w:p w:rsidR="00A8567C" w:rsidRPr="00465DA5" w:rsidRDefault="00A8567C" w:rsidP="00980A9E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20</w:t>
      </w:r>
      <w:r w:rsidRPr="00465DA5">
        <w:rPr>
          <w:szCs w:val="28"/>
          <w:u w:val="single"/>
        </w:rPr>
        <w:t xml:space="preserve">.12.2018    № </w:t>
      </w:r>
      <w:r>
        <w:rPr>
          <w:szCs w:val="28"/>
          <w:u w:val="single"/>
        </w:rPr>
        <w:t>688</w:t>
      </w:r>
    </w:p>
    <w:p w:rsidR="00A8567C" w:rsidRPr="00465DA5" w:rsidRDefault="00A8567C" w:rsidP="00980A9E">
      <w:pPr>
        <w:pStyle w:val="ConsPlusNormal"/>
        <w:outlineLvl w:val="0"/>
        <w:rPr>
          <w:szCs w:val="28"/>
        </w:rPr>
      </w:pPr>
      <w:r w:rsidRPr="00465DA5">
        <w:rPr>
          <w:szCs w:val="28"/>
        </w:rPr>
        <w:t>п. Чегдомын</w:t>
      </w:r>
    </w:p>
    <w:p w:rsidR="00A8567C" w:rsidRDefault="00A8567C" w:rsidP="008751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567C" w:rsidRDefault="00A8567C" w:rsidP="008751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567C" w:rsidRDefault="00A8567C" w:rsidP="008751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567C" w:rsidRDefault="00A8567C" w:rsidP="008751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 внесения изменений в Правила землепользования и застройки «Поселок Шахтинский» Верхнебуреинского муниципального района Хабаровского края</w:t>
      </w:r>
    </w:p>
    <w:p w:rsidR="00A8567C" w:rsidRDefault="00A8567C" w:rsidP="008751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567C" w:rsidRDefault="00A8567C" w:rsidP="008751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567C" w:rsidRDefault="00A8567C" w:rsidP="00DA3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43D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Pr="00243D86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sz w:val="28"/>
            <w:szCs w:val="28"/>
          </w:rPr>
          <w:t>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 xml:space="preserve">ципального района от 10.11.2005 </w:t>
      </w:r>
    </w:p>
    <w:p w:rsidR="00A8567C" w:rsidRDefault="00A8567C" w:rsidP="00DA3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5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>, администрация района</w:t>
      </w:r>
    </w:p>
    <w:p w:rsidR="00A8567C" w:rsidRDefault="00A8567C" w:rsidP="00DA3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A8567C" w:rsidRDefault="00A8567C" w:rsidP="00875122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</w:t>
      </w:r>
      <w:r>
        <w:rPr>
          <w:szCs w:val="28"/>
        </w:rPr>
        <w:tab/>
        <w:t>Отделу архитектуры и градостроительства администрации района (Писарева Т.М.) приступить к разработке проекта внесения изменений в Правила землепользования и застройки</w:t>
      </w:r>
      <w:r>
        <w:t xml:space="preserve"> </w:t>
      </w:r>
      <w:r>
        <w:rPr>
          <w:szCs w:val="28"/>
        </w:rPr>
        <w:t>«Поселок Шахтинский»</w:t>
      </w:r>
      <w:r>
        <w:t>.</w:t>
      </w:r>
    </w:p>
    <w:p w:rsidR="00A8567C" w:rsidRDefault="00A8567C" w:rsidP="00875122">
      <w:pPr>
        <w:pStyle w:val="ConsPlusNormal"/>
        <w:tabs>
          <w:tab w:val="left" w:pos="1080"/>
        </w:tabs>
        <w:ind w:firstLine="720"/>
        <w:jc w:val="both"/>
      </w:pPr>
      <w:r>
        <w:t>2.</w:t>
      </w:r>
      <w:r>
        <w:tab/>
        <w:t xml:space="preserve">Сектору информационных технологий администрации района (Макаренко Н.Л.) разместить  сообщение  о принятии решения о подготовке проекта внесения изменений в Правила землепользования и застройки </w:t>
      </w:r>
      <w:r>
        <w:rPr>
          <w:szCs w:val="28"/>
        </w:rPr>
        <w:t>«Поселок Шахтинский»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A8567C" w:rsidRDefault="00A8567C" w:rsidP="0087512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 заместителя главы администрации района Крупевского А.Ю.</w:t>
      </w:r>
    </w:p>
    <w:p w:rsidR="00A8567C" w:rsidRDefault="00A8567C" w:rsidP="0087512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A8567C" w:rsidRDefault="00A8567C" w:rsidP="0087512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567C" w:rsidRDefault="00A8567C" w:rsidP="00DA3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67C" w:rsidRDefault="00A8567C" w:rsidP="00DA3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67C" w:rsidRDefault="00A8567C" w:rsidP="00DA3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А.М. Маслов</w:t>
      </w:r>
    </w:p>
    <w:p w:rsidR="00A8567C" w:rsidRDefault="00A8567C" w:rsidP="00DA3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67C" w:rsidRDefault="00A8567C" w:rsidP="00243D8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8567C" w:rsidRDefault="00A8567C" w:rsidP="00DA3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A8567C" w:rsidRPr="00674585" w:rsidRDefault="00A8567C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567C" w:rsidRPr="00674585" w:rsidSect="008751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7443A"/>
    <w:rsid w:val="000A41B2"/>
    <w:rsid w:val="000E0B67"/>
    <w:rsid w:val="00147D66"/>
    <w:rsid w:val="00231FE8"/>
    <w:rsid w:val="00243D86"/>
    <w:rsid w:val="002F1DC9"/>
    <w:rsid w:val="00342ABC"/>
    <w:rsid w:val="003D1A37"/>
    <w:rsid w:val="0042257A"/>
    <w:rsid w:val="00465DA5"/>
    <w:rsid w:val="0049481C"/>
    <w:rsid w:val="004965DF"/>
    <w:rsid w:val="00565909"/>
    <w:rsid w:val="0056721E"/>
    <w:rsid w:val="00603D3D"/>
    <w:rsid w:val="006115CC"/>
    <w:rsid w:val="00657342"/>
    <w:rsid w:val="00674585"/>
    <w:rsid w:val="00704786"/>
    <w:rsid w:val="0077722C"/>
    <w:rsid w:val="007B011A"/>
    <w:rsid w:val="007D3205"/>
    <w:rsid w:val="007D6AA1"/>
    <w:rsid w:val="00875122"/>
    <w:rsid w:val="008D442C"/>
    <w:rsid w:val="00910A91"/>
    <w:rsid w:val="00940519"/>
    <w:rsid w:val="00980A9E"/>
    <w:rsid w:val="00A563DC"/>
    <w:rsid w:val="00A8567C"/>
    <w:rsid w:val="00B67C3B"/>
    <w:rsid w:val="00BA117B"/>
    <w:rsid w:val="00C003D9"/>
    <w:rsid w:val="00DA3B22"/>
    <w:rsid w:val="00DD3C73"/>
    <w:rsid w:val="00E67E1C"/>
    <w:rsid w:val="00F17F78"/>
    <w:rsid w:val="00F53AA5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246</Words>
  <Characters>1404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9</cp:revision>
  <cp:lastPrinted>2018-12-20T05:11:00Z</cp:lastPrinted>
  <dcterms:created xsi:type="dcterms:W3CDTF">2017-03-30T01:13:00Z</dcterms:created>
  <dcterms:modified xsi:type="dcterms:W3CDTF">2018-12-21T05:18:00Z</dcterms:modified>
</cp:coreProperties>
</file>