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80" w:rsidRPr="00465DA5" w:rsidRDefault="00397880" w:rsidP="00C2788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397880" w:rsidRPr="00465DA5" w:rsidRDefault="00397880" w:rsidP="00C2788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397880" w:rsidRPr="00465DA5" w:rsidRDefault="00397880" w:rsidP="00C27886">
      <w:pPr>
        <w:pStyle w:val="ConsPlusNormal"/>
        <w:jc w:val="center"/>
        <w:outlineLvl w:val="0"/>
        <w:rPr>
          <w:szCs w:val="28"/>
        </w:rPr>
      </w:pPr>
    </w:p>
    <w:p w:rsidR="00397880" w:rsidRPr="00465DA5" w:rsidRDefault="00397880" w:rsidP="00C2788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397880" w:rsidRPr="00465DA5" w:rsidRDefault="00397880" w:rsidP="00C27886">
      <w:pPr>
        <w:pStyle w:val="ConsPlusNormal"/>
        <w:jc w:val="center"/>
        <w:outlineLvl w:val="0"/>
        <w:rPr>
          <w:szCs w:val="28"/>
          <w:u w:val="single"/>
        </w:rPr>
      </w:pPr>
    </w:p>
    <w:p w:rsidR="00397880" w:rsidRPr="00465DA5" w:rsidRDefault="00397880" w:rsidP="00C2788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689</w:t>
      </w:r>
    </w:p>
    <w:p w:rsidR="00397880" w:rsidRPr="00465DA5" w:rsidRDefault="00397880" w:rsidP="00C27886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397880" w:rsidRDefault="00397880" w:rsidP="00C278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1D2F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1D2F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Аланапского сельского поселения Верхнебуреинского муниципального района Хабаровского края</w:t>
      </w:r>
    </w:p>
    <w:p w:rsidR="00397880" w:rsidRDefault="00397880" w:rsidP="001D2F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1D2FB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1D2F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397880" w:rsidRDefault="00397880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397880" w:rsidRDefault="00397880" w:rsidP="001D2FBD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</w:t>
      </w:r>
      <w:r>
        <w:rPr>
          <w:szCs w:val="28"/>
        </w:rPr>
        <w:t>Аланапского</w:t>
      </w:r>
      <w:r>
        <w:t xml:space="preserve"> сельского  поселения .</w:t>
      </w:r>
    </w:p>
    <w:p w:rsidR="00397880" w:rsidRDefault="00397880" w:rsidP="001D2FBD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</w:t>
      </w:r>
      <w:r>
        <w:rPr>
          <w:szCs w:val="28"/>
        </w:rPr>
        <w:t>Аланапского</w:t>
      </w:r>
      <w:r>
        <w:t xml:space="preserve"> сельского поселения </w:t>
      </w:r>
      <w:r>
        <w:rPr>
          <w:szCs w:val="28"/>
        </w:rPr>
        <w:t xml:space="preserve">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397880" w:rsidRDefault="00397880" w:rsidP="001D2F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 Крупевского А.Ю.</w:t>
      </w:r>
    </w:p>
    <w:p w:rsidR="00397880" w:rsidRDefault="00397880" w:rsidP="001D2F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397880" w:rsidRDefault="00397880" w:rsidP="001D2F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880" w:rsidRDefault="00397880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397880" w:rsidRDefault="00397880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880" w:rsidRPr="00674585" w:rsidRDefault="00397880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97880" w:rsidRPr="00674585" w:rsidSect="001D2F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914DA"/>
    <w:rsid w:val="001A0847"/>
    <w:rsid w:val="001D2FBD"/>
    <w:rsid w:val="00224516"/>
    <w:rsid w:val="00231FE8"/>
    <w:rsid w:val="00243D86"/>
    <w:rsid w:val="002F1DC9"/>
    <w:rsid w:val="00342ABC"/>
    <w:rsid w:val="00397620"/>
    <w:rsid w:val="00397880"/>
    <w:rsid w:val="003A34F8"/>
    <w:rsid w:val="003D1A37"/>
    <w:rsid w:val="0042257A"/>
    <w:rsid w:val="00465DA5"/>
    <w:rsid w:val="00522186"/>
    <w:rsid w:val="00565909"/>
    <w:rsid w:val="0056721E"/>
    <w:rsid w:val="00595CB7"/>
    <w:rsid w:val="005A1EB3"/>
    <w:rsid w:val="00603D3D"/>
    <w:rsid w:val="006115CC"/>
    <w:rsid w:val="00634615"/>
    <w:rsid w:val="00657342"/>
    <w:rsid w:val="00663A7E"/>
    <w:rsid w:val="00674585"/>
    <w:rsid w:val="00704786"/>
    <w:rsid w:val="00733357"/>
    <w:rsid w:val="00775527"/>
    <w:rsid w:val="007D3205"/>
    <w:rsid w:val="008F6584"/>
    <w:rsid w:val="00910A91"/>
    <w:rsid w:val="00940519"/>
    <w:rsid w:val="00A563DC"/>
    <w:rsid w:val="00B15EFF"/>
    <w:rsid w:val="00BA117B"/>
    <w:rsid w:val="00BD7169"/>
    <w:rsid w:val="00C003D9"/>
    <w:rsid w:val="00C27886"/>
    <w:rsid w:val="00DD3C73"/>
    <w:rsid w:val="00E527BC"/>
    <w:rsid w:val="00E67E1C"/>
    <w:rsid w:val="00EF37B3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247</Words>
  <Characters>1413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</cp:revision>
  <cp:lastPrinted>2018-12-20T05:07:00Z</cp:lastPrinted>
  <dcterms:created xsi:type="dcterms:W3CDTF">2018-12-19T07:27:00Z</dcterms:created>
  <dcterms:modified xsi:type="dcterms:W3CDTF">2018-12-21T05:26:00Z</dcterms:modified>
</cp:coreProperties>
</file>