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F8" w:rsidRDefault="00F977F8" w:rsidP="0051792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F977F8" w:rsidRDefault="00F977F8" w:rsidP="0051792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F977F8" w:rsidRDefault="00F977F8" w:rsidP="0051792E">
      <w:pPr>
        <w:pStyle w:val="ConsPlusNormal"/>
        <w:jc w:val="center"/>
        <w:outlineLvl w:val="0"/>
        <w:rPr>
          <w:szCs w:val="28"/>
        </w:rPr>
      </w:pPr>
    </w:p>
    <w:p w:rsidR="00F977F8" w:rsidRDefault="00F977F8" w:rsidP="0051792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F977F8" w:rsidRDefault="00F977F8" w:rsidP="0051792E">
      <w:pPr>
        <w:pStyle w:val="ConsPlusNormal"/>
        <w:jc w:val="center"/>
        <w:outlineLvl w:val="0"/>
        <w:rPr>
          <w:szCs w:val="28"/>
          <w:u w:val="single"/>
        </w:rPr>
      </w:pPr>
    </w:p>
    <w:p w:rsidR="00F977F8" w:rsidRDefault="00F977F8" w:rsidP="0051792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20.12.2018    № 690</w:t>
      </w:r>
    </w:p>
    <w:p w:rsidR="00F977F8" w:rsidRDefault="00F977F8" w:rsidP="0051792E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F977F8" w:rsidRDefault="00F977F8" w:rsidP="006511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977F8" w:rsidRDefault="00F977F8" w:rsidP="006511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977F8" w:rsidRDefault="00F977F8" w:rsidP="006511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Тырминского сельского поселения Верхнебуреинского муниципального района Хабаровского края</w:t>
      </w:r>
    </w:p>
    <w:p w:rsidR="00F977F8" w:rsidRDefault="00F977F8" w:rsidP="006511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977F8" w:rsidRDefault="00F977F8" w:rsidP="006511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977F8" w:rsidRDefault="00F977F8" w:rsidP="0065118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sz w:val="28"/>
            <w:szCs w:val="28"/>
          </w:rPr>
          <w:t>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 xml:space="preserve">ципального района от 10.11.2005 </w:t>
      </w:r>
    </w:p>
    <w:p w:rsidR="00F977F8" w:rsidRDefault="00F977F8" w:rsidP="0065118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5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F977F8" w:rsidRDefault="00F977F8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F977F8" w:rsidRDefault="00F977F8" w:rsidP="00651182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</w:t>
      </w:r>
      <w:r>
        <w:rPr>
          <w:szCs w:val="28"/>
        </w:rPr>
        <w:tab/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</w:t>
      </w:r>
      <w:r>
        <w:rPr>
          <w:szCs w:val="28"/>
        </w:rPr>
        <w:t>Тырминского</w:t>
      </w:r>
      <w:r>
        <w:t xml:space="preserve"> сельского  поселения .</w:t>
      </w:r>
    </w:p>
    <w:p w:rsidR="00F977F8" w:rsidRDefault="00F977F8" w:rsidP="00651182">
      <w:pPr>
        <w:pStyle w:val="ConsPlusNormal"/>
        <w:tabs>
          <w:tab w:val="left" w:pos="1080"/>
        </w:tabs>
        <w:ind w:firstLine="720"/>
        <w:jc w:val="both"/>
      </w:pPr>
      <w:r>
        <w:t>2.</w:t>
      </w:r>
      <w:r>
        <w:tab/>
        <w:t xml:space="preserve"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</w:t>
      </w:r>
      <w:r>
        <w:rPr>
          <w:szCs w:val="28"/>
        </w:rPr>
        <w:t>Тырминского</w:t>
      </w:r>
      <w:r>
        <w:t xml:space="preserve"> сельского поселения </w:t>
      </w:r>
      <w:r>
        <w:rPr>
          <w:szCs w:val="28"/>
        </w:rPr>
        <w:t xml:space="preserve">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F977F8" w:rsidRDefault="00F977F8" w:rsidP="0065118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Крупевского А.Ю.</w:t>
      </w:r>
    </w:p>
    <w:p w:rsidR="00F977F8" w:rsidRDefault="00F977F8" w:rsidP="0065118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F977F8" w:rsidRDefault="00F977F8" w:rsidP="0065118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77F8" w:rsidRDefault="00F977F8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7F8" w:rsidRDefault="00F977F8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7F8" w:rsidRDefault="00F977F8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F977F8" w:rsidRDefault="00F977F8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7F8" w:rsidRPr="00674585" w:rsidRDefault="00F977F8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77F8" w:rsidRPr="00674585" w:rsidSect="00D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115FA8"/>
    <w:rsid w:val="001F14A8"/>
    <w:rsid w:val="00201E40"/>
    <w:rsid w:val="00224516"/>
    <w:rsid w:val="00231FE8"/>
    <w:rsid w:val="00243D86"/>
    <w:rsid w:val="00254D72"/>
    <w:rsid w:val="002F1DC9"/>
    <w:rsid w:val="00342ABC"/>
    <w:rsid w:val="00353F94"/>
    <w:rsid w:val="00372426"/>
    <w:rsid w:val="003D1A37"/>
    <w:rsid w:val="0040605F"/>
    <w:rsid w:val="0042257A"/>
    <w:rsid w:val="004C7059"/>
    <w:rsid w:val="0051792E"/>
    <w:rsid w:val="005571B5"/>
    <w:rsid w:val="00565909"/>
    <w:rsid w:val="0056721E"/>
    <w:rsid w:val="005A1EB3"/>
    <w:rsid w:val="005A6988"/>
    <w:rsid w:val="00603D3D"/>
    <w:rsid w:val="006115CC"/>
    <w:rsid w:val="00634615"/>
    <w:rsid w:val="00651182"/>
    <w:rsid w:val="00657342"/>
    <w:rsid w:val="00663A7E"/>
    <w:rsid w:val="00674585"/>
    <w:rsid w:val="00704786"/>
    <w:rsid w:val="00733357"/>
    <w:rsid w:val="007D3205"/>
    <w:rsid w:val="00820482"/>
    <w:rsid w:val="008C6FB1"/>
    <w:rsid w:val="008F6584"/>
    <w:rsid w:val="00910A91"/>
    <w:rsid w:val="00940519"/>
    <w:rsid w:val="00A563DC"/>
    <w:rsid w:val="00BA117B"/>
    <w:rsid w:val="00BD7169"/>
    <w:rsid w:val="00C003D9"/>
    <w:rsid w:val="00CA74B1"/>
    <w:rsid w:val="00DD3C73"/>
    <w:rsid w:val="00E67E1C"/>
    <w:rsid w:val="00EB7216"/>
    <w:rsid w:val="00F53AA5"/>
    <w:rsid w:val="00F977F8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248</Words>
  <Characters>1414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8</cp:revision>
  <cp:lastPrinted>2018-12-20T05:04:00Z</cp:lastPrinted>
  <dcterms:created xsi:type="dcterms:W3CDTF">2018-12-19T07:24:00Z</dcterms:created>
  <dcterms:modified xsi:type="dcterms:W3CDTF">2018-12-21T05:33:00Z</dcterms:modified>
</cp:coreProperties>
</file>