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17" w:rsidRDefault="00404717" w:rsidP="00791778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404717" w:rsidRDefault="00404717" w:rsidP="00791778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404717" w:rsidRDefault="00404717" w:rsidP="00791778">
      <w:pPr>
        <w:pStyle w:val="ConsPlusNormal"/>
        <w:jc w:val="center"/>
        <w:outlineLvl w:val="0"/>
        <w:rPr>
          <w:szCs w:val="28"/>
        </w:rPr>
      </w:pPr>
    </w:p>
    <w:p w:rsidR="00404717" w:rsidRDefault="00404717" w:rsidP="00791778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404717" w:rsidRDefault="00404717" w:rsidP="00791778">
      <w:pPr>
        <w:pStyle w:val="ConsPlusNormal"/>
        <w:jc w:val="center"/>
        <w:outlineLvl w:val="0"/>
        <w:rPr>
          <w:szCs w:val="28"/>
          <w:u w:val="single"/>
        </w:rPr>
      </w:pPr>
    </w:p>
    <w:p w:rsidR="00404717" w:rsidRDefault="00404717" w:rsidP="00791778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20.12.2018    № 691</w:t>
      </w:r>
    </w:p>
    <w:p w:rsidR="00404717" w:rsidRDefault="00404717" w:rsidP="00791778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404717" w:rsidRDefault="00404717" w:rsidP="0049128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04717" w:rsidRDefault="00404717" w:rsidP="0049128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04717" w:rsidRDefault="00404717" w:rsidP="0049128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 внесения изменений в Правила землепользования и застройки Чекундинского сельского поселения Верхнебуреинского муниципального района Хабаровского края</w:t>
      </w:r>
    </w:p>
    <w:p w:rsidR="00404717" w:rsidRDefault="00404717" w:rsidP="0049128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04717" w:rsidRDefault="00404717" w:rsidP="0049128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04717" w:rsidRDefault="00404717" w:rsidP="0049128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D8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действующим законодательством </w:t>
      </w:r>
      <w:r w:rsidRPr="00243D86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>ципального района от 10.11.2005 №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>, администрация района</w:t>
      </w:r>
    </w:p>
    <w:p w:rsidR="00404717" w:rsidRDefault="00404717" w:rsidP="0063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404717" w:rsidRDefault="00404717" w:rsidP="00491280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 Отделу архитектуры и градостроительства администрации района (Писарева Т.М.) приступить к разработке проекта внесения изменений в Правила землепользования и застройки</w:t>
      </w:r>
      <w:r>
        <w:t xml:space="preserve"> </w:t>
      </w:r>
      <w:r>
        <w:rPr>
          <w:szCs w:val="28"/>
        </w:rPr>
        <w:t>Чекундинского</w:t>
      </w:r>
      <w:r>
        <w:t xml:space="preserve"> сельского  поселения .</w:t>
      </w:r>
    </w:p>
    <w:p w:rsidR="00404717" w:rsidRDefault="00404717" w:rsidP="00491280">
      <w:pPr>
        <w:pStyle w:val="ConsPlusNormal"/>
        <w:tabs>
          <w:tab w:val="left" w:pos="1080"/>
        </w:tabs>
        <w:ind w:firstLine="720"/>
        <w:jc w:val="both"/>
      </w:pPr>
      <w:r>
        <w:t xml:space="preserve">2. Сектору информационных технологий администрации района (Макаренко Н.Л.) разместить  сообщение  о принятии решения о подготовке проекта внесения изменений в Правила землепользования и застройки </w:t>
      </w:r>
      <w:r>
        <w:rPr>
          <w:szCs w:val="28"/>
        </w:rPr>
        <w:t>Чекундинского</w:t>
      </w:r>
      <w:r>
        <w:t xml:space="preserve"> сельского поселения </w:t>
      </w:r>
      <w:r>
        <w:rPr>
          <w:szCs w:val="28"/>
        </w:rPr>
        <w:t xml:space="preserve"> </w:t>
      </w:r>
      <w:r>
        <w:t>не позднее 10 дней с даты подписания на официальном сайте администрации района в разделе «Градостроительная деятельность».</w:t>
      </w:r>
    </w:p>
    <w:p w:rsidR="00404717" w:rsidRDefault="00404717" w:rsidP="0049128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первого  заместителя главы администрации района  Крупевского А.Ю..</w:t>
      </w:r>
    </w:p>
    <w:p w:rsidR="00404717" w:rsidRDefault="00404717" w:rsidP="0049128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404717" w:rsidRDefault="00404717" w:rsidP="0049128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4717" w:rsidRDefault="00404717" w:rsidP="0063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717" w:rsidRDefault="00404717" w:rsidP="0063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717" w:rsidRDefault="00404717" w:rsidP="0063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   А.М.Маслов</w:t>
      </w:r>
    </w:p>
    <w:p w:rsidR="00404717" w:rsidRDefault="00404717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717" w:rsidRPr="00674585" w:rsidRDefault="00404717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04717" w:rsidRPr="00674585" w:rsidSect="00DD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A41B2"/>
    <w:rsid w:val="00224516"/>
    <w:rsid w:val="00231FE8"/>
    <w:rsid w:val="00243D86"/>
    <w:rsid w:val="002F1DC9"/>
    <w:rsid w:val="00342ABC"/>
    <w:rsid w:val="003D1A37"/>
    <w:rsid w:val="00404717"/>
    <w:rsid w:val="0042257A"/>
    <w:rsid w:val="00491280"/>
    <w:rsid w:val="00565909"/>
    <w:rsid w:val="0056721E"/>
    <w:rsid w:val="005A1EB3"/>
    <w:rsid w:val="00603D3D"/>
    <w:rsid w:val="006115CC"/>
    <w:rsid w:val="00634615"/>
    <w:rsid w:val="00657342"/>
    <w:rsid w:val="00663A7E"/>
    <w:rsid w:val="00674585"/>
    <w:rsid w:val="00684CEC"/>
    <w:rsid w:val="006E602B"/>
    <w:rsid w:val="00704786"/>
    <w:rsid w:val="00733357"/>
    <w:rsid w:val="00791778"/>
    <w:rsid w:val="007D3205"/>
    <w:rsid w:val="008A30F8"/>
    <w:rsid w:val="008F6584"/>
    <w:rsid w:val="00910A91"/>
    <w:rsid w:val="00912A0B"/>
    <w:rsid w:val="00940519"/>
    <w:rsid w:val="00A563DC"/>
    <w:rsid w:val="00AC17E3"/>
    <w:rsid w:val="00BA117B"/>
    <w:rsid w:val="00BA5AE5"/>
    <w:rsid w:val="00BC22A8"/>
    <w:rsid w:val="00BD7169"/>
    <w:rsid w:val="00BF49A6"/>
    <w:rsid w:val="00C003D9"/>
    <w:rsid w:val="00DD3C73"/>
    <w:rsid w:val="00E67E1C"/>
    <w:rsid w:val="00EB41FF"/>
    <w:rsid w:val="00F2551D"/>
    <w:rsid w:val="00F53AA5"/>
    <w:rsid w:val="00FB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248</Words>
  <Characters>1419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7</cp:revision>
  <cp:lastPrinted>2018-12-20T05:00:00Z</cp:lastPrinted>
  <dcterms:created xsi:type="dcterms:W3CDTF">2018-12-19T07:22:00Z</dcterms:created>
  <dcterms:modified xsi:type="dcterms:W3CDTF">2018-12-21T05:41:00Z</dcterms:modified>
</cp:coreProperties>
</file>