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AE" w:rsidRDefault="00E50EAE" w:rsidP="00C715BF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E50EAE" w:rsidRDefault="00E50EAE" w:rsidP="00C715BF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E50EAE" w:rsidRDefault="00E50EAE" w:rsidP="00C715BF">
      <w:pPr>
        <w:pStyle w:val="ConsPlusNormal"/>
        <w:jc w:val="center"/>
        <w:outlineLvl w:val="0"/>
        <w:rPr>
          <w:szCs w:val="28"/>
        </w:rPr>
      </w:pPr>
    </w:p>
    <w:p w:rsidR="00E50EAE" w:rsidRDefault="00E50EAE" w:rsidP="00C715BF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E50EAE" w:rsidRDefault="00E50EAE" w:rsidP="00C715BF">
      <w:pPr>
        <w:pStyle w:val="ConsPlusNormal"/>
        <w:jc w:val="center"/>
        <w:outlineLvl w:val="0"/>
        <w:rPr>
          <w:szCs w:val="28"/>
          <w:u w:val="single"/>
        </w:rPr>
      </w:pPr>
    </w:p>
    <w:p w:rsidR="00E50EAE" w:rsidRDefault="00E50EAE" w:rsidP="00C715BF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20.12.2018    № 692</w:t>
      </w:r>
    </w:p>
    <w:p w:rsidR="00E50EAE" w:rsidRDefault="00E50EAE" w:rsidP="00C715BF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E50EAE" w:rsidRDefault="00E50EAE" w:rsidP="00773E8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50EAE" w:rsidRDefault="00E50EAE" w:rsidP="00773E8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50EAE" w:rsidRDefault="00E50EAE" w:rsidP="00773E8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 внесения изменений в Правила землепользования и застройки Согдинского сельского поселения Верхнебуреинского муниципального района Хабаровского края</w:t>
      </w:r>
    </w:p>
    <w:p w:rsidR="00E50EAE" w:rsidRDefault="00E50EAE" w:rsidP="00773E8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50EAE" w:rsidRDefault="00E50EAE" w:rsidP="00773E8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50EAE" w:rsidRDefault="00E50EAE" w:rsidP="00773E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D8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действующим законодательством </w:t>
      </w:r>
      <w:r w:rsidRPr="00243D86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Федеральным законом </w:t>
        </w:r>
        <w:r w:rsidRPr="00674585">
          <w:rPr>
            <w:rFonts w:ascii="Times New Roman" w:hAnsi="Times New Roman"/>
            <w:sz w:val="28"/>
            <w:szCs w:val="28"/>
          </w:rPr>
          <w:t>№131-ФЗ от 06.10.2003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>ципального района от 10.11.2005 №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>, администрация района</w:t>
      </w:r>
    </w:p>
    <w:p w:rsidR="00E50EAE" w:rsidRDefault="00E50EAE" w:rsidP="0063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E50EAE" w:rsidRDefault="00E50EAE" w:rsidP="00773E8D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</w:t>
      </w:r>
      <w:r>
        <w:rPr>
          <w:szCs w:val="28"/>
        </w:rPr>
        <w:tab/>
        <w:t>Отделу архитектуры и градостроительства администрации района (Писарева Т.М.) приступить к разработке проекта внесения изменений в Правила землепользования и застройки</w:t>
      </w:r>
      <w:r>
        <w:t xml:space="preserve"> Согдинского сельского  поселения .</w:t>
      </w:r>
    </w:p>
    <w:p w:rsidR="00E50EAE" w:rsidRDefault="00E50EAE" w:rsidP="00773E8D">
      <w:pPr>
        <w:pStyle w:val="ConsPlusNormal"/>
        <w:tabs>
          <w:tab w:val="left" w:pos="1080"/>
        </w:tabs>
        <w:ind w:firstLine="720"/>
        <w:jc w:val="both"/>
      </w:pPr>
      <w:r>
        <w:t>2.</w:t>
      </w:r>
      <w:r>
        <w:tab/>
        <w:t xml:space="preserve">Сектору информационных технологий администрации района (Макаренко Н.Л.) разместить  сообщение  о принятии решения о подготовке проекта внесения изменений в Правила землепользования и застройки Согдинского сельского поселения </w:t>
      </w:r>
      <w:r>
        <w:rPr>
          <w:szCs w:val="28"/>
        </w:rPr>
        <w:t xml:space="preserve"> </w:t>
      </w:r>
      <w:r>
        <w:t>не позднее 10 дней с даты подписания на официальном сайте администрации района в разделе «Градостроительная деятельность».</w:t>
      </w:r>
    </w:p>
    <w:p w:rsidR="00E50EAE" w:rsidRDefault="00E50EAE" w:rsidP="00773E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первого  заместителя главы администрации района  Крупевского А.Ю.</w:t>
      </w:r>
    </w:p>
    <w:p w:rsidR="00E50EAE" w:rsidRDefault="00E50EAE" w:rsidP="00773E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E50EAE" w:rsidRDefault="00E50EAE" w:rsidP="00773E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EAE" w:rsidRDefault="00E50EAE" w:rsidP="00773E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EAE" w:rsidRDefault="00E50EAE" w:rsidP="0063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EAE" w:rsidRDefault="00E50EAE" w:rsidP="0063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  А.М. Маслов</w:t>
      </w:r>
    </w:p>
    <w:p w:rsidR="00E50EAE" w:rsidRDefault="00E50EAE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EAE" w:rsidRPr="00674585" w:rsidRDefault="00E50EAE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50EAE" w:rsidRPr="00674585" w:rsidSect="00773E8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1268D"/>
    <w:rsid w:val="000A41B2"/>
    <w:rsid w:val="00224516"/>
    <w:rsid w:val="00231FE8"/>
    <w:rsid w:val="00243D86"/>
    <w:rsid w:val="002F1DC9"/>
    <w:rsid w:val="00342ABC"/>
    <w:rsid w:val="00351221"/>
    <w:rsid w:val="00375697"/>
    <w:rsid w:val="003D1A37"/>
    <w:rsid w:val="0042257A"/>
    <w:rsid w:val="00565909"/>
    <w:rsid w:val="0056721E"/>
    <w:rsid w:val="005A1EB3"/>
    <w:rsid w:val="00603D3D"/>
    <w:rsid w:val="006115CC"/>
    <w:rsid w:val="00634615"/>
    <w:rsid w:val="00657342"/>
    <w:rsid w:val="00663A7E"/>
    <w:rsid w:val="00674585"/>
    <w:rsid w:val="00704786"/>
    <w:rsid w:val="00733357"/>
    <w:rsid w:val="00773E8D"/>
    <w:rsid w:val="007D3205"/>
    <w:rsid w:val="008F6584"/>
    <w:rsid w:val="00910A91"/>
    <w:rsid w:val="00940519"/>
    <w:rsid w:val="00A26A4F"/>
    <w:rsid w:val="00A467DA"/>
    <w:rsid w:val="00A563DC"/>
    <w:rsid w:val="00A95B74"/>
    <w:rsid w:val="00B95231"/>
    <w:rsid w:val="00BA117B"/>
    <w:rsid w:val="00BD7169"/>
    <w:rsid w:val="00C003D9"/>
    <w:rsid w:val="00C715BF"/>
    <w:rsid w:val="00DD3C73"/>
    <w:rsid w:val="00E50EAE"/>
    <w:rsid w:val="00E67E1C"/>
    <w:rsid w:val="00F53AA5"/>
    <w:rsid w:val="00FB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247</Words>
  <Characters>1413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7</cp:revision>
  <cp:lastPrinted>2018-12-20T04:57:00Z</cp:lastPrinted>
  <dcterms:created xsi:type="dcterms:W3CDTF">2018-12-19T07:19:00Z</dcterms:created>
  <dcterms:modified xsi:type="dcterms:W3CDTF">2018-12-21T05:48:00Z</dcterms:modified>
</cp:coreProperties>
</file>