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B1" w:rsidRDefault="00B627B1" w:rsidP="006F49B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B627B1" w:rsidRDefault="00B627B1" w:rsidP="006F49B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627B1" w:rsidRDefault="00B627B1" w:rsidP="006F49B0">
      <w:pPr>
        <w:pStyle w:val="ConsPlusNormal"/>
        <w:jc w:val="center"/>
        <w:outlineLvl w:val="0"/>
        <w:rPr>
          <w:szCs w:val="28"/>
        </w:rPr>
      </w:pPr>
    </w:p>
    <w:p w:rsidR="00B627B1" w:rsidRDefault="00B627B1" w:rsidP="006F49B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627B1" w:rsidRDefault="00B627B1" w:rsidP="006F49B0">
      <w:pPr>
        <w:pStyle w:val="ConsPlusNormal"/>
        <w:jc w:val="center"/>
        <w:outlineLvl w:val="0"/>
        <w:rPr>
          <w:szCs w:val="28"/>
          <w:u w:val="single"/>
        </w:rPr>
      </w:pPr>
    </w:p>
    <w:p w:rsidR="00B627B1" w:rsidRDefault="00B627B1" w:rsidP="006F49B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20.12.2018    № 693</w:t>
      </w:r>
    </w:p>
    <w:p w:rsidR="00B627B1" w:rsidRDefault="00B627B1" w:rsidP="006F49B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B627B1" w:rsidRDefault="00B627B1" w:rsidP="00B649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B649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 сельского поселения    «Поселок Этыркэн» Верхнебуреинского муниципального района Хабаровского края</w:t>
      </w:r>
    </w:p>
    <w:p w:rsidR="00B627B1" w:rsidRDefault="00B627B1" w:rsidP="00B649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B649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B6492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B627B1" w:rsidRDefault="00B627B1" w:rsidP="005F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B627B1" w:rsidRDefault="00B627B1" w:rsidP="00B64927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</w:t>
      </w:r>
      <w:r>
        <w:rPr>
          <w:szCs w:val="28"/>
        </w:rPr>
        <w:tab/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сельского  поселения </w:t>
      </w:r>
      <w:r>
        <w:rPr>
          <w:szCs w:val="28"/>
        </w:rPr>
        <w:t>«Поселок Этыркэн»</w:t>
      </w:r>
      <w:r>
        <w:t>.</w:t>
      </w:r>
    </w:p>
    <w:p w:rsidR="00B627B1" w:rsidRDefault="00B627B1" w:rsidP="00B64927">
      <w:pPr>
        <w:pStyle w:val="ConsPlusNormal"/>
        <w:tabs>
          <w:tab w:val="left" w:pos="1080"/>
        </w:tabs>
        <w:ind w:firstLine="720"/>
        <w:jc w:val="both"/>
      </w:pPr>
      <w:r>
        <w:t>2.</w:t>
      </w:r>
      <w:r>
        <w:tab/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сельского поселения </w:t>
      </w:r>
      <w:r>
        <w:rPr>
          <w:szCs w:val="28"/>
        </w:rPr>
        <w:t xml:space="preserve">«Поселок Этыркэн»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B627B1" w:rsidRDefault="00B627B1" w:rsidP="00B6492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Крупевского А.Ю.</w:t>
      </w:r>
    </w:p>
    <w:p w:rsidR="00B627B1" w:rsidRDefault="00B627B1" w:rsidP="00B6492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B627B1" w:rsidRDefault="00B627B1" w:rsidP="00B6492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B6492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5F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5F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 А.М.Маслов</w:t>
      </w:r>
    </w:p>
    <w:p w:rsidR="00B627B1" w:rsidRDefault="00B627B1" w:rsidP="005F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B1" w:rsidRPr="00674585" w:rsidRDefault="00B627B1" w:rsidP="005F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B1" w:rsidRDefault="00B627B1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B1" w:rsidRPr="00674585" w:rsidRDefault="00B627B1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627B1" w:rsidRPr="00674585" w:rsidSect="00B649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0F6A06"/>
    <w:rsid w:val="00231FE8"/>
    <w:rsid w:val="00243D86"/>
    <w:rsid w:val="002F1B16"/>
    <w:rsid w:val="002F1DC9"/>
    <w:rsid w:val="00342ABC"/>
    <w:rsid w:val="003924FD"/>
    <w:rsid w:val="003D1A37"/>
    <w:rsid w:val="0042257A"/>
    <w:rsid w:val="004458B3"/>
    <w:rsid w:val="00470B11"/>
    <w:rsid w:val="00565909"/>
    <w:rsid w:val="0056721E"/>
    <w:rsid w:val="005D59FE"/>
    <w:rsid w:val="005F352E"/>
    <w:rsid w:val="00603D3D"/>
    <w:rsid w:val="006058DC"/>
    <w:rsid w:val="006115CC"/>
    <w:rsid w:val="00657342"/>
    <w:rsid w:val="00674585"/>
    <w:rsid w:val="006F49B0"/>
    <w:rsid w:val="00704786"/>
    <w:rsid w:val="00781F6E"/>
    <w:rsid w:val="007D3205"/>
    <w:rsid w:val="00835A05"/>
    <w:rsid w:val="008B6B72"/>
    <w:rsid w:val="00910A91"/>
    <w:rsid w:val="00940519"/>
    <w:rsid w:val="00A563DC"/>
    <w:rsid w:val="00B47C97"/>
    <w:rsid w:val="00B627B1"/>
    <w:rsid w:val="00B64927"/>
    <w:rsid w:val="00B838BB"/>
    <w:rsid w:val="00BA117B"/>
    <w:rsid w:val="00BA362C"/>
    <w:rsid w:val="00C003D9"/>
    <w:rsid w:val="00C639B6"/>
    <w:rsid w:val="00DD3C73"/>
    <w:rsid w:val="00E67E1C"/>
    <w:rsid w:val="00EF7F75"/>
    <w:rsid w:val="00F245FE"/>
    <w:rsid w:val="00F53AA5"/>
    <w:rsid w:val="00F7343C"/>
    <w:rsid w:val="00FB523A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250</Words>
  <Characters>1431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11</cp:revision>
  <cp:lastPrinted>2018-12-20T04:52:00Z</cp:lastPrinted>
  <dcterms:created xsi:type="dcterms:W3CDTF">2017-03-30T01:04:00Z</dcterms:created>
  <dcterms:modified xsi:type="dcterms:W3CDTF">2018-12-21T05:56:00Z</dcterms:modified>
</cp:coreProperties>
</file>