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CE" w:rsidRDefault="000749CE" w:rsidP="00A1097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0749CE" w:rsidRDefault="000749CE" w:rsidP="00A1097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0749CE" w:rsidRDefault="000749CE" w:rsidP="00A10977">
      <w:pPr>
        <w:pStyle w:val="ConsPlusNormal"/>
        <w:jc w:val="center"/>
        <w:outlineLvl w:val="0"/>
        <w:rPr>
          <w:szCs w:val="28"/>
        </w:rPr>
      </w:pPr>
    </w:p>
    <w:p w:rsidR="000749CE" w:rsidRDefault="000749CE" w:rsidP="00A1097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0749CE" w:rsidRDefault="000749CE" w:rsidP="00A10977">
      <w:pPr>
        <w:pStyle w:val="ConsPlusNormal"/>
        <w:jc w:val="center"/>
        <w:outlineLvl w:val="0"/>
        <w:rPr>
          <w:szCs w:val="28"/>
          <w:u w:val="single"/>
        </w:rPr>
      </w:pPr>
    </w:p>
    <w:p w:rsidR="000749CE" w:rsidRDefault="000749CE" w:rsidP="00A10977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20.12.2018    № 695</w:t>
      </w:r>
    </w:p>
    <w:p w:rsidR="000749CE" w:rsidRDefault="000749CE" w:rsidP="00A10977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0749CE" w:rsidRDefault="000749CE" w:rsidP="00A1097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49CE" w:rsidRDefault="000749CE" w:rsidP="00771F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49CE" w:rsidRDefault="000749CE" w:rsidP="00771F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внесения изменений в Правила землепользования и застройки  сельского поселения  «Поселок Алонка» Верхнебуреинского муниципального района Хабаровского края</w:t>
      </w:r>
    </w:p>
    <w:p w:rsidR="000749CE" w:rsidRDefault="000749CE" w:rsidP="00771F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49CE" w:rsidRDefault="000749CE" w:rsidP="00771F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законодательством,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Федеральным законом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</w:hyperlink>
      <w:r>
        <w:t xml:space="preserve"> </w:t>
      </w:r>
      <w:r w:rsidRPr="0067458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0749CE" w:rsidRDefault="000749CE" w:rsidP="00674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0749CE" w:rsidRDefault="000749CE" w:rsidP="00771F50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сельского  поселения </w:t>
      </w:r>
      <w:r>
        <w:rPr>
          <w:szCs w:val="28"/>
        </w:rPr>
        <w:t>«Поселок Алонка»</w:t>
      </w:r>
      <w:r>
        <w:t>.</w:t>
      </w:r>
    </w:p>
    <w:p w:rsidR="000749CE" w:rsidRDefault="000749CE" w:rsidP="00771F50">
      <w:pPr>
        <w:pStyle w:val="ConsPlusNormal"/>
        <w:tabs>
          <w:tab w:val="left" w:pos="1080"/>
        </w:tabs>
        <w:ind w:firstLine="720"/>
        <w:jc w:val="both"/>
      </w:pPr>
      <w:r>
        <w:t xml:space="preserve">2. 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сельского поселения </w:t>
      </w:r>
      <w:r>
        <w:rPr>
          <w:szCs w:val="28"/>
        </w:rPr>
        <w:t xml:space="preserve">«Поселок Алонка»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0749CE" w:rsidRDefault="000749CE" w:rsidP="00771F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Крупевского А.Ю.</w:t>
      </w:r>
    </w:p>
    <w:p w:rsidR="000749CE" w:rsidRDefault="000749CE" w:rsidP="00771F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0749CE" w:rsidRDefault="000749CE" w:rsidP="00771F5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49CE" w:rsidRDefault="000749CE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9CE" w:rsidRDefault="000749CE" w:rsidP="00FB5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9CE" w:rsidRDefault="000749CE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 А.М.Маслов</w:t>
      </w:r>
    </w:p>
    <w:p w:rsidR="000749CE" w:rsidRDefault="000749CE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9CE" w:rsidRPr="00674585" w:rsidRDefault="000749CE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749CE" w:rsidRPr="00674585" w:rsidSect="00771F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613CA"/>
    <w:rsid w:val="000749CE"/>
    <w:rsid w:val="000A41B2"/>
    <w:rsid w:val="000B73C4"/>
    <w:rsid w:val="00200D54"/>
    <w:rsid w:val="00231FE8"/>
    <w:rsid w:val="00243D86"/>
    <w:rsid w:val="002E1728"/>
    <w:rsid w:val="002F1DC9"/>
    <w:rsid w:val="00342ABC"/>
    <w:rsid w:val="003A5736"/>
    <w:rsid w:val="003D1A37"/>
    <w:rsid w:val="0042257A"/>
    <w:rsid w:val="004759CB"/>
    <w:rsid w:val="00481E9E"/>
    <w:rsid w:val="00494C71"/>
    <w:rsid w:val="004A192A"/>
    <w:rsid w:val="004B1886"/>
    <w:rsid w:val="00565909"/>
    <w:rsid w:val="0056721E"/>
    <w:rsid w:val="005B165C"/>
    <w:rsid w:val="005B785E"/>
    <w:rsid w:val="006035C9"/>
    <w:rsid w:val="00603D3D"/>
    <w:rsid w:val="006115CC"/>
    <w:rsid w:val="00626286"/>
    <w:rsid w:val="00657342"/>
    <w:rsid w:val="00674585"/>
    <w:rsid w:val="00704786"/>
    <w:rsid w:val="00720B7A"/>
    <w:rsid w:val="00771F50"/>
    <w:rsid w:val="007D3205"/>
    <w:rsid w:val="00910A91"/>
    <w:rsid w:val="00940519"/>
    <w:rsid w:val="00A10977"/>
    <w:rsid w:val="00A563DC"/>
    <w:rsid w:val="00B107C2"/>
    <w:rsid w:val="00BA117B"/>
    <w:rsid w:val="00BD064E"/>
    <w:rsid w:val="00BD7879"/>
    <w:rsid w:val="00C003D9"/>
    <w:rsid w:val="00C40AC1"/>
    <w:rsid w:val="00CB2523"/>
    <w:rsid w:val="00CE18B2"/>
    <w:rsid w:val="00DD3C73"/>
    <w:rsid w:val="00E21E47"/>
    <w:rsid w:val="00E67E1C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249</Words>
  <Characters>1423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13</cp:revision>
  <cp:lastPrinted>2018-12-20T04:45:00Z</cp:lastPrinted>
  <dcterms:created xsi:type="dcterms:W3CDTF">2017-03-30T01:07:00Z</dcterms:created>
  <dcterms:modified xsi:type="dcterms:W3CDTF">2018-12-23T21:52:00Z</dcterms:modified>
</cp:coreProperties>
</file>