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95" w:rsidRDefault="00F37A95" w:rsidP="00B81E8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F37A95" w:rsidRDefault="00F37A95" w:rsidP="00B81E8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F37A95" w:rsidRDefault="00F37A95" w:rsidP="00B81E88">
      <w:pPr>
        <w:pStyle w:val="ConsPlusNormal"/>
        <w:jc w:val="center"/>
        <w:outlineLvl w:val="0"/>
        <w:rPr>
          <w:szCs w:val="28"/>
        </w:rPr>
      </w:pPr>
    </w:p>
    <w:p w:rsidR="00F37A95" w:rsidRDefault="00F37A95" w:rsidP="00B81E88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F37A95" w:rsidRDefault="00F37A95" w:rsidP="00B81E88">
      <w:pPr>
        <w:pStyle w:val="ConsPlusNormal"/>
        <w:jc w:val="center"/>
        <w:outlineLvl w:val="0"/>
        <w:rPr>
          <w:szCs w:val="28"/>
          <w:u w:val="single"/>
        </w:rPr>
      </w:pPr>
    </w:p>
    <w:p w:rsidR="00F37A95" w:rsidRDefault="00F37A95" w:rsidP="00B81E88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27.12.2018    № 705</w:t>
      </w:r>
    </w:p>
    <w:p w:rsidR="00F37A95" w:rsidRDefault="00F37A95" w:rsidP="00B81E88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F37A95" w:rsidRDefault="00F37A95" w:rsidP="00A414E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37A95" w:rsidRDefault="00F37A95" w:rsidP="007A6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A95" w:rsidRPr="00A414E8" w:rsidRDefault="00F37A95" w:rsidP="007A617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  <w:szCs w:val="28"/>
        </w:rPr>
        <w:t>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F37A95" w:rsidRDefault="00F37A95" w:rsidP="007A617A">
      <w:pPr>
        <w:spacing w:after="0" w:line="240" w:lineRule="exac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37A95" w:rsidRDefault="00F37A95" w:rsidP="007A617A">
      <w:pPr>
        <w:spacing w:after="0" w:line="240" w:lineRule="exact"/>
        <w:ind w:left="540"/>
        <w:rPr>
          <w:sz w:val="28"/>
          <w:szCs w:val="28"/>
        </w:rPr>
      </w:pPr>
    </w:p>
    <w:p w:rsidR="00F37A95" w:rsidRPr="00A414E8" w:rsidRDefault="00F37A95" w:rsidP="00A414E8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  <w:szCs w:val="28"/>
        </w:rPr>
        <w:t>В целях обеспечения безаварийного функционирования объектов жизнеобеспечения, своевременного реагирования на аварийные и чрезвычайные ситуации в период подготовки и проведения новогодних и рождественских праздников, 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,</w:t>
      </w:r>
      <w:r w:rsidRPr="00A414E8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F37A95" w:rsidRPr="00A414E8" w:rsidRDefault="00F37A95" w:rsidP="00A414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  <w:szCs w:val="28"/>
        </w:rPr>
        <w:t>ПОСТАНОВЛЯЕТ:</w:t>
      </w:r>
    </w:p>
    <w:p w:rsidR="00F37A95" w:rsidRPr="00A414E8" w:rsidRDefault="00F37A95" w:rsidP="00A414E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  <w:szCs w:val="28"/>
        </w:rPr>
        <w:t xml:space="preserve">1. Ввести с 09 часов 00 минут </w:t>
      </w:r>
      <w:r>
        <w:rPr>
          <w:rFonts w:ascii="Times New Roman" w:hAnsi="Times New Roman"/>
          <w:sz w:val="28"/>
          <w:szCs w:val="28"/>
        </w:rPr>
        <w:t>29</w:t>
      </w:r>
      <w:r w:rsidRPr="00A414E8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8</w:t>
      </w:r>
      <w:r w:rsidRPr="00A414E8">
        <w:rPr>
          <w:rFonts w:ascii="Times New Roman" w:hAnsi="Times New Roman"/>
          <w:sz w:val="28"/>
          <w:szCs w:val="28"/>
        </w:rPr>
        <w:t xml:space="preserve">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ситуаций.</w:t>
      </w:r>
    </w:p>
    <w:p w:rsidR="00F37A95" w:rsidRPr="00A414E8" w:rsidRDefault="00F37A95" w:rsidP="00A41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</w:rPr>
        <w:t>2.</w:t>
      </w:r>
      <w:r w:rsidRPr="00A414E8">
        <w:rPr>
          <w:rFonts w:ascii="Times New Roman" w:hAnsi="Times New Roman"/>
          <w:sz w:val="28"/>
          <w:szCs w:val="28"/>
        </w:rPr>
        <w:t xml:space="preserve"> Рекомендовать главам городских и сельских поселений Верхнебуреинского муниципального района:</w:t>
      </w:r>
    </w:p>
    <w:p w:rsidR="00F37A95" w:rsidRPr="00A414E8" w:rsidRDefault="00F37A95" w:rsidP="00A41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4E8">
        <w:rPr>
          <w:rFonts w:ascii="Times New Roman" w:hAnsi="Times New Roman"/>
          <w:sz w:val="28"/>
          <w:szCs w:val="28"/>
        </w:rPr>
        <w:t>2.1. Взять под личный контроль проведение массовых новогодних и рождественских мероприятий на территории поселения;</w:t>
      </w:r>
    </w:p>
    <w:p w:rsidR="00F37A95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2.2. Организовать дежурство должностных лиц администрации поселений в период праздников</w:t>
      </w:r>
      <w:r>
        <w:rPr>
          <w:rFonts w:ascii="Times New Roman" w:hAnsi="Times New Roman"/>
          <w:sz w:val="28"/>
          <w:szCs w:val="28"/>
        </w:rPr>
        <w:t>, предоставить графики дежурств в администрацию района</w:t>
      </w:r>
      <w:r w:rsidRPr="002F6D97">
        <w:rPr>
          <w:rFonts w:ascii="Times New Roman" w:hAnsi="Times New Roman"/>
          <w:sz w:val="28"/>
          <w:szCs w:val="28"/>
        </w:rPr>
        <w:t>;</w:t>
      </w:r>
    </w:p>
    <w:p w:rsidR="00F37A95" w:rsidRPr="002F6D97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30.12.2018 г.</w:t>
      </w:r>
    </w:p>
    <w:p w:rsidR="00F37A95" w:rsidRPr="002F6D97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2.3. Обеспечить очистку ото льда и снега, беспрепятственный проезд к источникам наружного пожарного водоснабжения на территории поселения;</w:t>
      </w:r>
    </w:p>
    <w:p w:rsidR="00F37A95" w:rsidRPr="002F6D97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2.4. При подготовке и проведении мероприятий с применением пиротехнических изделий (фейерверков) руководствоваться постановлением Правительства РФ от 22.12.2009 года № 1052</w:t>
      </w:r>
      <w:r w:rsidRPr="00E113AF">
        <w:rPr>
          <w:sz w:val="28"/>
          <w:szCs w:val="28"/>
        </w:rPr>
        <w:t xml:space="preserve"> </w:t>
      </w:r>
      <w:r w:rsidRPr="002F6D97">
        <w:rPr>
          <w:rFonts w:ascii="Times New Roman" w:hAnsi="Times New Roman"/>
          <w:sz w:val="28"/>
          <w:szCs w:val="28"/>
        </w:rPr>
        <w:t>«Об утверждении требований пожарной безопасности при распространении и использовании пиротехнических изделий»;</w:t>
      </w:r>
    </w:p>
    <w:p w:rsidR="00F37A95" w:rsidRPr="002F6D97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2.5. Уделить особое внимание обеспечению антитеррористической безопасности в местах проведения детских утренников, массового отдыха детей и подростков, в молодежно-развлекательных центрах;</w:t>
      </w:r>
    </w:p>
    <w:p w:rsidR="00F37A95" w:rsidRPr="002F6D97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2.6. Организовать размещение на информационных стендах номера телефонов вызовов экстренных и оперативных служб ФСБ, МВД, 5 ОПС Хабаровского края, а также единый номер «112» и ЕДДС района 5-26-98;</w:t>
      </w:r>
    </w:p>
    <w:p w:rsidR="00F37A95" w:rsidRPr="002F6D97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 xml:space="preserve">2.7. Обеспечить в период с 9 ч.00 мин. </w:t>
      </w:r>
      <w:r>
        <w:rPr>
          <w:rFonts w:ascii="Times New Roman" w:hAnsi="Times New Roman"/>
          <w:sz w:val="28"/>
          <w:szCs w:val="28"/>
        </w:rPr>
        <w:t>29</w:t>
      </w:r>
      <w:r w:rsidRPr="002F6D97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8</w:t>
      </w:r>
      <w:r w:rsidRPr="002F6D97">
        <w:rPr>
          <w:rFonts w:ascii="Times New Roman" w:hAnsi="Times New Roman"/>
          <w:sz w:val="28"/>
          <w:szCs w:val="28"/>
        </w:rPr>
        <w:t xml:space="preserve"> года до 9 ч. 00 мин. 09.01.201</w:t>
      </w:r>
      <w:r>
        <w:rPr>
          <w:rFonts w:ascii="Times New Roman" w:hAnsi="Times New Roman"/>
          <w:sz w:val="28"/>
          <w:szCs w:val="28"/>
        </w:rPr>
        <w:t>9</w:t>
      </w:r>
      <w:r w:rsidRPr="002F6D97">
        <w:rPr>
          <w:rFonts w:ascii="Times New Roman" w:hAnsi="Times New Roman"/>
          <w:sz w:val="28"/>
          <w:szCs w:val="28"/>
        </w:rPr>
        <w:t xml:space="preserve"> года предоставление в МКУ ЕДДС Верхнебуреинского муниципального района оперативной и текущей информации о состоянии объектов жизнеобеспечения, аварийных и чрезвычайных ситуациях, общественного порядка на территориях городских и сельских поселений. Информацию предоставлять по состоянию на 9 ч.00 мин и 21 ч.00 мин текущих суток, об аварийных и чрезвычайных ситуациях незамедлительно;</w:t>
      </w:r>
    </w:p>
    <w:p w:rsidR="00F37A95" w:rsidRPr="002F6D97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2.8. Взять под личный контроль обеспечение населения услугами жилищно-коммунального хозяйства;</w:t>
      </w:r>
    </w:p>
    <w:p w:rsidR="00F37A95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97">
        <w:rPr>
          <w:rFonts w:ascii="Times New Roman" w:hAnsi="Times New Roman"/>
          <w:sz w:val="28"/>
          <w:szCs w:val="28"/>
        </w:rPr>
        <w:t>2.9. Организовать сходы (информационные встречи, инструктажи) с населением, в ходе которых провести разъяснительную работу о необходимости соблюдения мер пожарной безопасности.</w:t>
      </w:r>
    </w:p>
    <w:p w:rsidR="00F37A95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Информацию о проведенных мероприятиях по обеспечению пожарной и антитеррористической безопасности граждан предоставить в  администрацию района.</w:t>
      </w:r>
    </w:p>
    <w:p w:rsidR="00F37A95" w:rsidRDefault="00F37A95" w:rsidP="002F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10.01.2019г.</w:t>
      </w:r>
    </w:p>
    <w:p w:rsidR="00F37A95" w:rsidRPr="00B70E35" w:rsidRDefault="00F37A95" w:rsidP="00B70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E35">
        <w:rPr>
          <w:rFonts w:ascii="Times New Roman" w:hAnsi="Times New Roman"/>
          <w:sz w:val="28"/>
          <w:szCs w:val="28"/>
        </w:rPr>
        <w:t>3. Рекомендовать руководителям предприятий энергетики, жилищно-коммунального хозяйства, ресурсоснабжающих организаций:</w:t>
      </w:r>
    </w:p>
    <w:p w:rsidR="00F37A95" w:rsidRDefault="00F37A95" w:rsidP="00095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E35">
        <w:rPr>
          <w:rFonts w:ascii="Times New Roman" w:hAnsi="Times New Roman"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B70E35">
        <w:rPr>
          <w:rFonts w:ascii="Times New Roman" w:hAnsi="Times New Roman"/>
          <w:sz w:val="28"/>
          <w:szCs w:val="28"/>
        </w:rPr>
        <w:t>Организовать дежурство должностных лиц, аварийно-восстановительных бригад в период праздничных дней, назначить распорядительными документами ответственных должностных лиц и привести аварийные и диспетчерские службы, ремонтные бригады в режим повышенной готовности</w:t>
      </w:r>
      <w:r>
        <w:rPr>
          <w:rFonts w:ascii="Times New Roman" w:hAnsi="Times New Roman"/>
          <w:sz w:val="28"/>
          <w:szCs w:val="28"/>
        </w:rPr>
        <w:t>,</w:t>
      </w:r>
      <w:r w:rsidRPr="00095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предоставить графики дежурств в администрацию района</w:t>
      </w:r>
      <w:r w:rsidRPr="002F6D97">
        <w:rPr>
          <w:rFonts w:ascii="Times New Roman" w:hAnsi="Times New Roman"/>
          <w:sz w:val="28"/>
          <w:szCs w:val="28"/>
        </w:rPr>
        <w:t>;</w:t>
      </w:r>
    </w:p>
    <w:p w:rsidR="00F37A95" w:rsidRPr="00B70E35" w:rsidRDefault="00F37A95" w:rsidP="00095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30.12.2018 г.</w:t>
      </w:r>
    </w:p>
    <w:p w:rsidR="00F37A95" w:rsidRDefault="00F37A95" w:rsidP="00B70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E35">
        <w:rPr>
          <w:rFonts w:ascii="Times New Roman" w:hAnsi="Times New Roman"/>
          <w:sz w:val="28"/>
          <w:szCs w:val="28"/>
        </w:rPr>
        <w:t>3.2. Обеспечить в соответствии с</w:t>
      </w:r>
      <w:r w:rsidRPr="00B70E35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района от 15.01.2014 № 39 «Об утверждении Положения о взаимодействии экстренных, аварийно-</w:t>
      </w:r>
      <w:r w:rsidRPr="00B70E35">
        <w:rPr>
          <w:rFonts w:ascii="Times New Roman" w:hAnsi="Times New Roman"/>
          <w:color w:val="000000"/>
          <w:sz w:val="28"/>
          <w:szCs w:val="28"/>
        </w:rPr>
        <w:softHyphen/>
        <w:t>диспетчерских служб организаций энергообеспечения и жилищно-коммунального хозяйства на территории Верхнебуреинского муниципального района» и Постановлением главы района от 19.08.2004 № 241 «О порядке сбора и обмена информацией в области защиты населения и территорий Верхнебуреинского района от чрезвычайных ситуаций»,</w:t>
      </w:r>
      <w:r w:rsidRPr="00B70E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0E35">
        <w:rPr>
          <w:rFonts w:ascii="Times New Roman" w:hAnsi="Times New Roman"/>
          <w:sz w:val="28"/>
          <w:szCs w:val="28"/>
        </w:rPr>
        <w:t>неукоснительное и своевременное предоставление персоналом аварийно</w:t>
      </w:r>
      <w:r w:rsidRPr="00B70E35">
        <w:rPr>
          <w:rFonts w:ascii="Times New Roman" w:hAnsi="Times New Roman"/>
          <w:sz w:val="28"/>
          <w:szCs w:val="28"/>
        </w:rPr>
        <w:softHyphen/>
        <w:t>-диспетчерских служб в МКУ ЕДДС администрации</w:t>
      </w:r>
      <w:r w:rsidRPr="00B70E35">
        <w:rPr>
          <w:rFonts w:ascii="Times New Roman" w:hAnsi="Times New Roman"/>
          <w:color w:val="000000"/>
          <w:sz w:val="28"/>
          <w:szCs w:val="28"/>
        </w:rPr>
        <w:t xml:space="preserve"> Верхнебуреинского муниципального района </w:t>
      </w:r>
      <w:r w:rsidRPr="00B70E35">
        <w:rPr>
          <w:rFonts w:ascii="Times New Roman" w:hAnsi="Times New Roman"/>
          <w:sz w:val="28"/>
          <w:szCs w:val="28"/>
        </w:rPr>
        <w:t xml:space="preserve">оперативной и текущей информации о состоянии объектов жизнеобеспечения, аварийных и чрезвычайных ситуациях. </w:t>
      </w:r>
    </w:p>
    <w:p w:rsidR="00F37A95" w:rsidRDefault="00F37A95" w:rsidP="00B70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постоянно.</w:t>
      </w:r>
    </w:p>
    <w:p w:rsidR="00F37A95" w:rsidRPr="00C928AD" w:rsidRDefault="00F37A95" w:rsidP="00C92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8AD">
        <w:rPr>
          <w:rFonts w:ascii="Times New Roman" w:hAnsi="Times New Roman"/>
          <w:sz w:val="28"/>
          <w:szCs w:val="28"/>
        </w:rPr>
        <w:t>4.  Рекомендовать ОМВД по Верхнебуреинскому району (Игнатьев С.А.):</w:t>
      </w:r>
    </w:p>
    <w:p w:rsidR="00F37A95" w:rsidRPr="00C928AD" w:rsidRDefault="00F37A95" w:rsidP="00C92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8AD">
        <w:rPr>
          <w:rFonts w:ascii="Times New Roman" w:hAnsi="Times New Roman"/>
          <w:sz w:val="28"/>
          <w:szCs w:val="28"/>
        </w:rPr>
        <w:t>4.1. Обеспечить своевременное реагирование сотрудников на нарушения общественного порядка при проведении массовых праздничных мероприятий в образовательных учреждениях, домах культуры, на народных гуляниях;</w:t>
      </w:r>
    </w:p>
    <w:p w:rsidR="00F37A95" w:rsidRPr="00C928AD" w:rsidRDefault="00F37A95" w:rsidP="00C92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28AD">
        <w:rPr>
          <w:rFonts w:ascii="Times New Roman" w:hAnsi="Times New Roman"/>
          <w:sz w:val="28"/>
          <w:szCs w:val="28"/>
        </w:rPr>
        <w:t xml:space="preserve">.2. Принять меры по обеспечению правопорядка и пресечению возможных актов вандализма в отношении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находящегося </w:t>
      </w:r>
      <w:r w:rsidRPr="00C928AD">
        <w:rPr>
          <w:rFonts w:ascii="Times New Roman" w:hAnsi="Times New Roman"/>
          <w:sz w:val="28"/>
          <w:szCs w:val="28"/>
        </w:rPr>
        <w:t xml:space="preserve">на площади Блюхера п. Чегдомын; </w:t>
      </w:r>
    </w:p>
    <w:p w:rsidR="00F37A95" w:rsidRPr="00C928AD" w:rsidRDefault="00F37A95" w:rsidP="00C92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28AD">
        <w:rPr>
          <w:rFonts w:ascii="Times New Roman" w:hAnsi="Times New Roman"/>
          <w:sz w:val="28"/>
          <w:szCs w:val="28"/>
        </w:rPr>
        <w:t>.3. Выделить необходимое количество личного состава для организации дежурства и обеспечения общественного порядка в период проведения праздничных мероприятий;</w:t>
      </w:r>
    </w:p>
    <w:p w:rsidR="00F37A95" w:rsidRPr="00C928AD" w:rsidRDefault="00F37A95" w:rsidP="00C928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28AD">
        <w:rPr>
          <w:rFonts w:ascii="Times New Roman" w:hAnsi="Times New Roman"/>
          <w:sz w:val="28"/>
          <w:szCs w:val="28"/>
        </w:rPr>
        <w:t>.4. Перевести личный состав на усиленный вариант несения службы;</w:t>
      </w:r>
    </w:p>
    <w:p w:rsidR="00F37A95" w:rsidRPr="00C928AD" w:rsidRDefault="00F37A95" w:rsidP="00C928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28AD">
        <w:rPr>
          <w:rFonts w:ascii="Times New Roman" w:hAnsi="Times New Roman"/>
          <w:sz w:val="28"/>
          <w:szCs w:val="28"/>
        </w:rPr>
        <w:t>.5. Обеспечить выполнение мероприятий транспортной безопасности в период проведения праздничных мероприятий.</w:t>
      </w:r>
    </w:p>
    <w:p w:rsidR="00F37A95" w:rsidRPr="00C928AD" w:rsidRDefault="00F37A95" w:rsidP="0086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8AD">
        <w:rPr>
          <w:rFonts w:ascii="Times New Roman" w:hAnsi="Times New Roman"/>
          <w:sz w:val="28"/>
          <w:szCs w:val="28"/>
        </w:rPr>
        <w:t>5. МКУ «ЕДДС» Верхнебуреинского муниципального района (Вдовин В.И.): провести дополнительный инструктаж диспетчеров МКУ «ЕДДС» по действиям при угрозе и совершении террористического акта;</w:t>
      </w:r>
    </w:p>
    <w:p w:rsidR="00F37A95" w:rsidRPr="00C928AD" w:rsidRDefault="00F37A95" w:rsidP="00864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8AD">
        <w:rPr>
          <w:rFonts w:ascii="Times New Roman" w:hAnsi="Times New Roman"/>
          <w:sz w:val="28"/>
          <w:szCs w:val="28"/>
        </w:rPr>
        <w:t>5.1. Организовать и провести по направлениям деятельности сдачу зачетов диспетчерами МКУ ЕДДС с целью подтверждения их навыков и квалификации (качественного исполнения функциональных обязанностей) для последующего допуска к несению самостоятельного дежурства.</w:t>
      </w:r>
    </w:p>
    <w:p w:rsidR="00F37A95" w:rsidRDefault="00F37A95" w:rsidP="002F6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hAnsi="Times New Roman"/>
          <w:sz w:val="28"/>
          <w:szCs w:val="28"/>
        </w:rPr>
        <w:t xml:space="preserve">5.2. Обеспечить контроль за получением, обработкой и последующей передачей информации от аварийно-диспетчерских служб предприятий энергетики, жилищно-коммунального хозяйства района о состоянии объектов жизнеобеспечения, аварийных и чрезвычайных ситуациях в период с 9 ч.00 мин. </w:t>
      </w:r>
      <w:r>
        <w:rPr>
          <w:rFonts w:ascii="Times New Roman" w:hAnsi="Times New Roman"/>
          <w:sz w:val="28"/>
          <w:szCs w:val="28"/>
        </w:rPr>
        <w:t>29</w:t>
      </w:r>
      <w:r w:rsidRPr="002F6EE4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8</w:t>
      </w:r>
      <w:r w:rsidRPr="002F6EE4">
        <w:rPr>
          <w:rFonts w:ascii="Times New Roman" w:hAnsi="Times New Roman"/>
          <w:sz w:val="28"/>
          <w:szCs w:val="28"/>
        </w:rPr>
        <w:t xml:space="preserve"> года до 9 ч. 00 мин. 09.01.201</w:t>
      </w:r>
      <w:r>
        <w:rPr>
          <w:rFonts w:ascii="Times New Roman" w:hAnsi="Times New Roman"/>
          <w:sz w:val="28"/>
          <w:szCs w:val="28"/>
        </w:rPr>
        <w:t>9</w:t>
      </w:r>
      <w:r w:rsidRPr="002F6EE4">
        <w:rPr>
          <w:rFonts w:ascii="Times New Roman" w:hAnsi="Times New Roman"/>
          <w:sz w:val="28"/>
          <w:szCs w:val="28"/>
        </w:rPr>
        <w:t xml:space="preserve"> года. </w:t>
      </w:r>
    </w:p>
    <w:p w:rsidR="00F37A95" w:rsidRPr="002F6EE4" w:rsidRDefault="00F37A95" w:rsidP="002F6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Незамедлительно информировать профильные отделы и сектора администрации района, КЧС и ПБ администрации района о нештатных и чрезвычайных ситуациях возникших в учреждениях социальной сферы, на объектах жилищно-коммунального хозяйства в период новогодних и рождественских праздников.</w:t>
      </w:r>
    </w:p>
    <w:p w:rsidR="00F37A95" w:rsidRPr="002F6EE4" w:rsidRDefault="00F37A95" w:rsidP="002F6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</w:t>
      </w:r>
      <w:r w:rsidRPr="009D5DF1">
        <w:rPr>
          <w:sz w:val="28"/>
          <w:szCs w:val="28"/>
        </w:rPr>
        <w:t xml:space="preserve">. </w:t>
      </w:r>
      <w:r w:rsidRPr="002F6EE4">
        <w:rPr>
          <w:rFonts w:ascii="Times New Roman" w:hAnsi="Times New Roman"/>
          <w:sz w:val="28"/>
          <w:szCs w:val="28"/>
        </w:rPr>
        <w:t>ОУФСБ по Верхнебуреинскому району (Д.Н.</w:t>
      </w:r>
      <w:r w:rsidRPr="006356C2">
        <w:rPr>
          <w:rFonts w:ascii="Times New Roman" w:hAnsi="Times New Roman"/>
          <w:sz w:val="28"/>
          <w:szCs w:val="28"/>
        </w:rPr>
        <w:t xml:space="preserve"> </w:t>
      </w:r>
      <w:r w:rsidRPr="002F6EE4">
        <w:rPr>
          <w:rFonts w:ascii="Times New Roman" w:hAnsi="Times New Roman"/>
          <w:sz w:val="28"/>
          <w:szCs w:val="28"/>
        </w:rPr>
        <w:t>Царенко), ОМВД России по Верхнебуреинскому району (С.А. Игнатьев), МКУ «ЕДДС» Верхнебуреинского муниципального района (В.И.</w:t>
      </w:r>
      <w:r w:rsidRPr="006356C2">
        <w:rPr>
          <w:rFonts w:ascii="Times New Roman" w:hAnsi="Times New Roman"/>
          <w:sz w:val="28"/>
          <w:szCs w:val="28"/>
        </w:rPr>
        <w:t xml:space="preserve"> </w:t>
      </w:r>
      <w:r w:rsidRPr="002F6EE4">
        <w:rPr>
          <w:rFonts w:ascii="Times New Roman" w:hAnsi="Times New Roman"/>
          <w:sz w:val="28"/>
          <w:szCs w:val="28"/>
        </w:rPr>
        <w:t>Вдовин),  обеспечить взаимодействие в части сбора и обмена информацией об обстановке на территории района в праздничный период.</w:t>
      </w:r>
    </w:p>
    <w:p w:rsidR="00F37A95" w:rsidRPr="002F6EE4" w:rsidRDefault="00F37A95" w:rsidP="002F6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hAnsi="Times New Roman"/>
          <w:sz w:val="28"/>
          <w:szCs w:val="28"/>
        </w:rPr>
        <w:t>7. Рекомендовать ОУФСБ по Верхнебуреинскому району (Д.Н.</w:t>
      </w:r>
      <w:r w:rsidRPr="006356C2">
        <w:rPr>
          <w:rFonts w:ascii="Times New Roman" w:hAnsi="Times New Roman"/>
          <w:sz w:val="28"/>
          <w:szCs w:val="28"/>
        </w:rPr>
        <w:t xml:space="preserve"> </w:t>
      </w:r>
      <w:r w:rsidRPr="002F6EE4">
        <w:rPr>
          <w:rFonts w:ascii="Times New Roman" w:hAnsi="Times New Roman"/>
          <w:sz w:val="28"/>
          <w:szCs w:val="28"/>
        </w:rPr>
        <w:t>Царенко) уточнить порядок действий членов оперативной группы при угрозе террористического акта.</w:t>
      </w:r>
    </w:p>
    <w:p w:rsidR="00F37A95" w:rsidRPr="002F6EE4" w:rsidRDefault="00F37A95" w:rsidP="002F6E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hAnsi="Times New Roman"/>
          <w:sz w:val="28"/>
          <w:szCs w:val="28"/>
        </w:rPr>
        <w:t>8. Рекомендовать КГБУЗ «Верхнебуреинская ЦРБ» (Е.В.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EE4">
        <w:rPr>
          <w:rFonts w:ascii="Times New Roman" w:hAnsi="Times New Roman"/>
          <w:sz w:val="28"/>
          <w:szCs w:val="28"/>
        </w:rPr>
        <w:t>Музыко) обеспечить повышенную готовность бригад скорой медицинской помощи в период проведения праздничных мероприятий.</w:t>
      </w:r>
    </w:p>
    <w:p w:rsidR="00F37A95" w:rsidRPr="002F6EE4" w:rsidRDefault="00F37A95" w:rsidP="002F6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eastAsia="Arial Unicode MS" w:hAnsi="Times New Roman"/>
          <w:sz w:val="28"/>
          <w:szCs w:val="28"/>
        </w:rPr>
        <w:t xml:space="preserve">9. </w:t>
      </w:r>
      <w:r w:rsidRPr="002F6EE4">
        <w:rPr>
          <w:rFonts w:ascii="Times New Roman" w:hAnsi="Times New Roman"/>
          <w:sz w:val="28"/>
          <w:szCs w:val="28"/>
        </w:rPr>
        <w:t>Рекомендовать 5 отряду противопожарной службы Хабаровского края (С.А.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EE4">
        <w:rPr>
          <w:rFonts w:ascii="Times New Roman" w:hAnsi="Times New Roman"/>
          <w:sz w:val="28"/>
          <w:szCs w:val="28"/>
        </w:rPr>
        <w:t>Акулов) перевести пожарные части на усиленный вариант несения службы.</w:t>
      </w:r>
    </w:p>
    <w:p w:rsidR="00F37A95" w:rsidRPr="002F6EE4" w:rsidRDefault="00F37A95" w:rsidP="002F6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hAnsi="Times New Roman"/>
          <w:sz w:val="28"/>
          <w:szCs w:val="28"/>
        </w:rPr>
        <w:t>10. Управлению образования (Т.С</w:t>
      </w:r>
      <w:r>
        <w:rPr>
          <w:rFonts w:ascii="Times New Roman" w:hAnsi="Times New Roman"/>
          <w:sz w:val="28"/>
          <w:szCs w:val="28"/>
        </w:rPr>
        <w:t>.</w:t>
      </w:r>
      <w:r w:rsidRPr="002F6EE4">
        <w:rPr>
          <w:rFonts w:ascii="Times New Roman" w:hAnsi="Times New Roman"/>
          <w:sz w:val="28"/>
          <w:szCs w:val="28"/>
        </w:rPr>
        <w:t xml:space="preserve"> Гермаш):</w:t>
      </w:r>
    </w:p>
    <w:p w:rsidR="00F37A95" w:rsidRPr="002F6EE4" w:rsidRDefault="00F37A95" w:rsidP="002F6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EE4">
        <w:rPr>
          <w:rFonts w:ascii="Times New Roman" w:hAnsi="Times New Roman"/>
          <w:sz w:val="28"/>
          <w:szCs w:val="28"/>
        </w:rPr>
        <w:t>10.1. Изда</w:t>
      </w:r>
      <w:r>
        <w:rPr>
          <w:rFonts w:ascii="Times New Roman" w:hAnsi="Times New Roman"/>
          <w:sz w:val="28"/>
          <w:szCs w:val="28"/>
        </w:rPr>
        <w:t xml:space="preserve">ть распорядительные документы </w:t>
      </w:r>
      <w:r w:rsidRPr="002F6EE4">
        <w:rPr>
          <w:rFonts w:ascii="Times New Roman" w:hAnsi="Times New Roman"/>
          <w:sz w:val="28"/>
          <w:szCs w:val="28"/>
        </w:rPr>
        <w:t xml:space="preserve"> о соблюдении пожарной безопасности в период проведения новогодних праздников и утренников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F6EE4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х образования</w:t>
      </w:r>
      <w:r w:rsidRPr="002F6EE4">
        <w:rPr>
          <w:rFonts w:ascii="Times New Roman" w:hAnsi="Times New Roman"/>
          <w:sz w:val="28"/>
          <w:szCs w:val="28"/>
        </w:rPr>
        <w:t>;</w:t>
      </w:r>
    </w:p>
    <w:p w:rsidR="00F37A95" w:rsidRPr="0045721E" w:rsidRDefault="00F37A95" w:rsidP="0045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10.2. Провести инструктажи лиц, ответственных за пожарную безопасность при проведении новогодних утренников, обратив особое внимание на недопущение использования пиротехнических изделий любых видов;</w:t>
      </w:r>
    </w:p>
    <w:p w:rsidR="00F37A95" w:rsidRPr="0045721E" w:rsidRDefault="00F37A95" w:rsidP="0045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10.3. Организовать дежурство должностных лиц в период праздников;</w:t>
      </w:r>
    </w:p>
    <w:p w:rsidR="00F37A95" w:rsidRPr="0045721E" w:rsidRDefault="00F37A95" w:rsidP="0045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5721E">
        <w:rPr>
          <w:rFonts w:ascii="Times New Roman" w:hAnsi="Times New Roman"/>
          <w:sz w:val="28"/>
          <w:szCs w:val="28"/>
        </w:rPr>
        <w:t>.4. Предоставить в 5 отряд противопожарной службы Хабаровского края, ОМВД по Верхнебуреинскому району график проведения мероприятий с массовым пребыванием людей.</w:t>
      </w:r>
    </w:p>
    <w:p w:rsidR="00F37A95" w:rsidRPr="0045721E" w:rsidRDefault="00F37A95" w:rsidP="0045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11. Отделу культуры (Зимина. Л.М):</w:t>
      </w:r>
    </w:p>
    <w:p w:rsidR="00F37A95" w:rsidRPr="0045721E" w:rsidRDefault="00F37A95" w:rsidP="0045721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 xml:space="preserve">11.1. Взять под личный контроль состояние пожарной безопасности в </w:t>
      </w:r>
      <w:r w:rsidRPr="0045721E">
        <w:rPr>
          <w:rFonts w:ascii="Times New Roman" w:eastAsia="Arial Unicode MS" w:hAnsi="Times New Roman"/>
          <w:sz w:val="28"/>
          <w:szCs w:val="28"/>
        </w:rPr>
        <w:t>межпоселенческом методико-образовательном культурно-просветительном учреждении (РДК);</w:t>
      </w:r>
    </w:p>
    <w:p w:rsidR="00F37A95" w:rsidRPr="0050682F" w:rsidRDefault="00F37A95" w:rsidP="00506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11.2. Провести инструктажи лиц, ответственных за пожарную безопасность при проведении новогодних утренников, обратив особое внимание на недопущение использования пиротехнических изделий любых видов;</w:t>
      </w:r>
      <w:bookmarkStart w:id="0" w:name="_GoBack"/>
      <w:bookmarkEnd w:id="0"/>
    </w:p>
    <w:p w:rsidR="00F37A95" w:rsidRPr="0045721E" w:rsidRDefault="00F37A95" w:rsidP="0045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572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45721E">
        <w:rPr>
          <w:rFonts w:ascii="Times New Roman" w:hAnsi="Times New Roman"/>
          <w:sz w:val="28"/>
          <w:szCs w:val="28"/>
        </w:rPr>
        <w:t>. Предоставить в 5 отряд противопожарной службы Хабаровского края, ОМВД по Верхнебуреинскому району график проведения мероприятий с массовым пребыванием людей.</w:t>
      </w:r>
    </w:p>
    <w:p w:rsidR="00F37A95" w:rsidRPr="0045721E" w:rsidRDefault="00F37A95" w:rsidP="0045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12. Рекомендовать ОНД</w:t>
      </w:r>
      <w:r>
        <w:rPr>
          <w:rFonts w:ascii="Times New Roman" w:hAnsi="Times New Roman"/>
          <w:sz w:val="28"/>
          <w:szCs w:val="28"/>
        </w:rPr>
        <w:t xml:space="preserve"> и ПР МЧС России</w:t>
      </w:r>
      <w:r w:rsidRPr="0045721E">
        <w:rPr>
          <w:rFonts w:ascii="Times New Roman" w:hAnsi="Times New Roman"/>
          <w:sz w:val="28"/>
          <w:szCs w:val="28"/>
        </w:rPr>
        <w:t xml:space="preserve"> по Верхнебуреинскому райо</w:t>
      </w:r>
      <w:r>
        <w:rPr>
          <w:rFonts w:ascii="Times New Roman" w:hAnsi="Times New Roman"/>
          <w:sz w:val="28"/>
          <w:szCs w:val="28"/>
        </w:rPr>
        <w:t xml:space="preserve">ну (Юрчик </w:t>
      </w:r>
      <w:r w:rsidRPr="0045721E">
        <w:rPr>
          <w:rFonts w:ascii="Times New Roman" w:hAnsi="Times New Roman"/>
          <w:sz w:val="28"/>
          <w:szCs w:val="28"/>
        </w:rPr>
        <w:t>Р.В</w:t>
      </w:r>
      <w:r>
        <w:rPr>
          <w:rFonts w:ascii="Times New Roman" w:hAnsi="Times New Roman"/>
          <w:sz w:val="28"/>
          <w:szCs w:val="28"/>
        </w:rPr>
        <w:t>.</w:t>
      </w:r>
      <w:r w:rsidRPr="0045721E">
        <w:rPr>
          <w:rFonts w:ascii="Times New Roman" w:hAnsi="Times New Roman"/>
          <w:sz w:val="28"/>
          <w:szCs w:val="28"/>
        </w:rPr>
        <w:t xml:space="preserve">),  продолжить проведение проверок соблюдения требований пожарной безопасности в местах проведения новогодних и рождественских мероприятий с массовым пребыванием людей, а также проведение осмотров объектов с массовым пребыванием людей в период с </w:t>
      </w:r>
      <w:r>
        <w:rPr>
          <w:rFonts w:ascii="Times New Roman" w:hAnsi="Times New Roman"/>
          <w:sz w:val="28"/>
          <w:szCs w:val="28"/>
        </w:rPr>
        <w:t>29</w:t>
      </w:r>
      <w:r w:rsidRPr="0045721E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45721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45721E">
        <w:rPr>
          <w:rFonts w:ascii="Times New Roman" w:hAnsi="Times New Roman"/>
          <w:sz w:val="28"/>
          <w:szCs w:val="28"/>
        </w:rPr>
        <w:t xml:space="preserve"> по 09.01.201</w:t>
      </w:r>
      <w:r>
        <w:rPr>
          <w:rFonts w:ascii="Times New Roman" w:hAnsi="Times New Roman"/>
          <w:sz w:val="28"/>
          <w:szCs w:val="28"/>
        </w:rPr>
        <w:t>9 г</w:t>
      </w:r>
      <w:r w:rsidRPr="0045721E">
        <w:rPr>
          <w:rFonts w:ascii="Times New Roman" w:hAnsi="Times New Roman"/>
          <w:sz w:val="28"/>
          <w:szCs w:val="28"/>
        </w:rPr>
        <w:t xml:space="preserve">. </w:t>
      </w:r>
    </w:p>
    <w:p w:rsidR="00F37A95" w:rsidRPr="0045721E" w:rsidRDefault="00F37A95" w:rsidP="00457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13. Контроль за выполнением настоящего постановления оставляю за собой.</w:t>
      </w:r>
    </w:p>
    <w:p w:rsidR="00F37A95" w:rsidRPr="0045721E" w:rsidRDefault="00F37A95" w:rsidP="0045721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14. Настоящее постановление вступает в силу после его официального опубликования (обнародования).</w:t>
      </w:r>
    </w:p>
    <w:p w:rsidR="00F37A95" w:rsidRDefault="00F37A95" w:rsidP="00A414E8">
      <w:pPr>
        <w:ind w:firstLine="700"/>
        <w:rPr>
          <w:sz w:val="28"/>
          <w:szCs w:val="28"/>
        </w:rPr>
      </w:pPr>
    </w:p>
    <w:p w:rsidR="00F37A95" w:rsidRPr="0045721E" w:rsidRDefault="00F37A95" w:rsidP="0045721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</w:t>
      </w:r>
      <w:r w:rsidRPr="0045721E">
        <w:rPr>
          <w:rFonts w:ascii="Times New Roman" w:hAnsi="Times New Roman"/>
          <w:sz w:val="28"/>
          <w:szCs w:val="28"/>
        </w:rPr>
        <w:t xml:space="preserve"> главы</w:t>
      </w:r>
    </w:p>
    <w:p w:rsidR="00F37A95" w:rsidRPr="0045721E" w:rsidRDefault="00F37A95" w:rsidP="0045721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5721E">
        <w:rPr>
          <w:rFonts w:ascii="Times New Roman" w:hAnsi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5721E">
        <w:rPr>
          <w:rFonts w:ascii="Times New Roman" w:hAnsi="Times New Roman"/>
          <w:sz w:val="28"/>
          <w:szCs w:val="28"/>
        </w:rPr>
        <w:t>Н.А.Федоренко</w:t>
      </w:r>
    </w:p>
    <w:sectPr w:rsidR="00F37A95" w:rsidRPr="0045721E" w:rsidSect="007A617A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95" w:rsidRDefault="00F37A95">
      <w:r>
        <w:separator/>
      </w:r>
    </w:p>
  </w:endnote>
  <w:endnote w:type="continuationSeparator" w:id="0">
    <w:p w:rsidR="00F37A95" w:rsidRDefault="00F3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95" w:rsidRDefault="00F37A95">
      <w:r>
        <w:separator/>
      </w:r>
    </w:p>
  </w:footnote>
  <w:footnote w:type="continuationSeparator" w:id="0">
    <w:p w:rsidR="00F37A95" w:rsidRDefault="00F37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95" w:rsidRDefault="00F37A95" w:rsidP="008519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7A95" w:rsidRDefault="00F37A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95" w:rsidRDefault="00F37A95" w:rsidP="008519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37A95" w:rsidRDefault="00F37A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4E8"/>
    <w:rsid w:val="0009571F"/>
    <w:rsid w:val="00223140"/>
    <w:rsid w:val="002F6D97"/>
    <w:rsid w:val="002F6EE4"/>
    <w:rsid w:val="0045721E"/>
    <w:rsid w:val="0050682F"/>
    <w:rsid w:val="006356C2"/>
    <w:rsid w:val="0070250A"/>
    <w:rsid w:val="007A617A"/>
    <w:rsid w:val="00815FBD"/>
    <w:rsid w:val="008519D7"/>
    <w:rsid w:val="008647A2"/>
    <w:rsid w:val="009337FD"/>
    <w:rsid w:val="009D5DF1"/>
    <w:rsid w:val="00A2708D"/>
    <w:rsid w:val="00A414E8"/>
    <w:rsid w:val="00B70E35"/>
    <w:rsid w:val="00B81E88"/>
    <w:rsid w:val="00BF4254"/>
    <w:rsid w:val="00C928AD"/>
    <w:rsid w:val="00DC4C54"/>
    <w:rsid w:val="00E113AF"/>
    <w:rsid w:val="00E230E1"/>
    <w:rsid w:val="00F37A95"/>
    <w:rsid w:val="00FE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61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7A617A"/>
    <w:rPr>
      <w:rFonts w:cs="Times New Roman"/>
    </w:rPr>
  </w:style>
  <w:style w:type="paragraph" w:customStyle="1" w:styleId="ConsPlusNormal">
    <w:name w:val="ConsPlusNormal"/>
    <w:uiPriority w:val="99"/>
    <w:rsid w:val="00B81E88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1304</Words>
  <Characters>7433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7</cp:revision>
  <cp:lastPrinted>2018-12-27T00:10:00Z</cp:lastPrinted>
  <dcterms:created xsi:type="dcterms:W3CDTF">2018-12-26T22:00:00Z</dcterms:created>
  <dcterms:modified xsi:type="dcterms:W3CDTF">2018-12-27T05:53:00Z</dcterms:modified>
</cp:coreProperties>
</file>