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CA" w:rsidRPr="00465DA5" w:rsidRDefault="001437CA" w:rsidP="00F73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437CA" w:rsidRPr="00465DA5" w:rsidRDefault="001437CA" w:rsidP="00F73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1437CA" w:rsidRPr="00465DA5" w:rsidRDefault="001437CA" w:rsidP="00F73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37CA" w:rsidRPr="00465DA5" w:rsidRDefault="001437CA" w:rsidP="00F73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37CA" w:rsidRPr="00465DA5" w:rsidRDefault="001437CA" w:rsidP="00F7323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1437CA" w:rsidRPr="00465DA5" w:rsidRDefault="001437CA" w:rsidP="00F732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1437CA" w:rsidRPr="00465DA5" w:rsidRDefault="001437CA" w:rsidP="00F7323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1437CA" w:rsidRDefault="001437CA" w:rsidP="00F7323A">
      <w:pPr>
        <w:spacing w:line="240" w:lineRule="exact"/>
        <w:ind w:right="-284"/>
        <w:jc w:val="both"/>
      </w:pPr>
    </w:p>
    <w:p w:rsidR="001437CA" w:rsidRDefault="001437CA" w:rsidP="00BA1B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437CA" w:rsidRPr="002E0C61" w:rsidRDefault="001437CA" w:rsidP="00BA1B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Об отмене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    </w:t>
      </w: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</w:t>
      </w:r>
      <w:r w:rsidRPr="002E0C61">
        <w:rPr>
          <w:rFonts w:ascii="Times New Roman" w:hAnsi="Times New Roman"/>
          <w:sz w:val="28"/>
          <w:szCs w:val="28"/>
        </w:rPr>
        <w:t xml:space="preserve"> администрация района</w:t>
      </w:r>
    </w:p>
    <w:p w:rsidR="001437CA" w:rsidRPr="002E0C61" w:rsidRDefault="001437CA" w:rsidP="00BA1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>ПОСТАНОВЛЯЕТ:</w:t>
      </w:r>
    </w:p>
    <w:p w:rsidR="001437CA" w:rsidRPr="002E0C61" w:rsidRDefault="001437CA" w:rsidP="00BA1B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Отменить с 09.00 10.01</w:t>
      </w:r>
      <w:r w:rsidRPr="002E0C6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2E0C61">
        <w:rPr>
          <w:rFonts w:ascii="Times New Roman" w:hAnsi="Times New Roman"/>
          <w:sz w:val="28"/>
          <w:szCs w:val="28"/>
        </w:rPr>
        <w:t xml:space="preserve"> года режим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sz w:val="28"/>
          <w:szCs w:val="28"/>
        </w:rPr>
        <w:t>, введённый п</w:t>
      </w:r>
      <w:r w:rsidRPr="002E0C61">
        <w:rPr>
          <w:rFonts w:ascii="Times New Roman" w:hAnsi="Times New Roman"/>
          <w:sz w:val="28"/>
          <w:szCs w:val="28"/>
        </w:rPr>
        <w:t>остановлением администрации Верхнебуреинс</w:t>
      </w:r>
      <w:r>
        <w:rPr>
          <w:rFonts w:ascii="Times New Roman" w:hAnsi="Times New Roman"/>
          <w:sz w:val="28"/>
          <w:szCs w:val="28"/>
        </w:rPr>
        <w:t>кого муниципального района от 27.12.2018 года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705</w:t>
      </w:r>
      <w:r w:rsidRPr="002E0C61">
        <w:rPr>
          <w:rFonts w:ascii="Times New Roman" w:hAnsi="Times New Roman"/>
          <w:sz w:val="28"/>
          <w:szCs w:val="28"/>
        </w:rPr>
        <w:t xml:space="preserve"> «О введении режима повышенной готовности органов управления сил и средств Верхнебуреинского районного звена Хабаровской территориальной подсистемы единой государственной системы предупреждения и ликвидации чрезвычайных ситуаций».</w:t>
      </w: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0C6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437CA" w:rsidRPr="002E0C61" w:rsidRDefault="001437CA" w:rsidP="00BA1B8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2E0C6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7CA" w:rsidRPr="002E0C61" w:rsidRDefault="001437CA" w:rsidP="001378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E0C61">
        <w:rPr>
          <w:rFonts w:ascii="Times New Roman" w:hAnsi="Times New Roman"/>
          <w:sz w:val="28"/>
          <w:szCs w:val="28"/>
        </w:rPr>
        <w:t xml:space="preserve">Глава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А</w:t>
      </w:r>
      <w:r w:rsidRPr="002E0C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2E0C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Маслов</w:t>
      </w:r>
    </w:p>
    <w:p w:rsidR="001437CA" w:rsidRPr="002E0C61" w:rsidRDefault="001437CA" w:rsidP="00E144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437CA" w:rsidRPr="002E0C61" w:rsidRDefault="0014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437CA" w:rsidRPr="002E0C61" w:rsidSect="0076646A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A69"/>
    <w:rsid w:val="0002369C"/>
    <w:rsid w:val="00112BE8"/>
    <w:rsid w:val="0013782E"/>
    <w:rsid w:val="001437CA"/>
    <w:rsid w:val="002E0C61"/>
    <w:rsid w:val="002E19F5"/>
    <w:rsid w:val="00443C45"/>
    <w:rsid w:val="00465DA5"/>
    <w:rsid w:val="004A1C48"/>
    <w:rsid w:val="005D7A69"/>
    <w:rsid w:val="005F7169"/>
    <w:rsid w:val="006F0E21"/>
    <w:rsid w:val="0076646A"/>
    <w:rsid w:val="007956B9"/>
    <w:rsid w:val="007C7E68"/>
    <w:rsid w:val="008623B7"/>
    <w:rsid w:val="008D38D3"/>
    <w:rsid w:val="00945260"/>
    <w:rsid w:val="00A227CD"/>
    <w:rsid w:val="00B539F8"/>
    <w:rsid w:val="00BA1B85"/>
    <w:rsid w:val="00BD5F7F"/>
    <w:rsid w:val="00BE36D1"/>
    <w:rsid w:val="00C328CF"/>
    <w:rsid w:val="00D42C90"/>
    <w:rsid w:val="00E0019E"/>
    <w:rsid w:val="00E144E7"/>
    <w:rsid w:val="00E7118B"/>
    <w:rsid w:val="00F7323A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732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208</Words>
  <Characters>1189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5</cp:revision>
  <cp:lastPrinted>2019-01-09T05:11:00Z</cp:lastPrinted>
  <dcterms:created xsi:type="dcterms:W3CDTF">2019-01-09T03:41:00Z</dcterms:created>
  <dcterms:modified xsi:type="dcterms:W3CDTF">2019-01-09T05:59:00Z</dcterms:modified>
</cp:coreProperties>
</file>