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35" w:rsidRPr="00465DA5" w:rsidRDefault="00082C35" w:rsidP="003D6A4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82C35" w:rsidRPr="00465DA5" w:rsidRDefault="00082C35" w:rsidP="003D6A4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82C35" w:rsidRPr="00465DA5" w:rsidRDefault="00082C35" w:rsidP="003D6A4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2C35" w:rsidRPr="00465DA5" w:rsidRDefault="00082C35" w:rsidP="003D6A4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82C35" w:rsidRPr="00465DA5" w:rsidRDefault="00082C35" w:rsidP="003D6A4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082C35" w:rsidRPr="00465DA5" w:rsidRDefault="00082C35" w:rsidP="003D6A4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 xml:space="preserve">   №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082C35" w:rsidRPr="00465DA5" w:rsidRDefault="00082C35" w:rsidP="003D6A4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п. Чегдомын</w:t>
      </w:r>
    </w:p>
    <w:p w:rsidR="00082C35" w:rsidRDefault="00082C35" w:rsidP="00DD4D37">
      <w:pPr>
        <w:spacing w:line="240" w:lineRule="exact"/>
        <w:ind w:right="-284"/>
        <w:jc w:val="both"/>
      </w:pPr>
    </w:p>
    <w:p w:rsidR="00082C35" w:rsidRDefault="00082C35" w:rsidP="00DD4D37">
      <w:pPr>
        <w:spacing w:line="240" w:lineRule="exact"/>
        <w:ind w:right="-284"/>
        <w:jc w:val="both"/>
      </w:pPr>
    </w:p>
    <w:p w:rsidR="00082C35" w:rsidRDefault="00082C35" w:rsidP="00DD4D37">
      <w:pPr>
        <w:spacing w:line="240" w:lineRule="exact"/>
        <w:ind w:right="-284"/>
        <w:jc w:val="both"/>
      </w:pPr>
      <w:r>
        <w:t xml:space="preserve">О введении режима чрезвычайной </w:t>
      </w:r>
    </w:p>
    <w:p w:rsidR="00082C35" w:rsidRDefault="00082C35" w:rsidP="00DD4D37">
      <w:pPr>
        <w:spacing w:line="240" w:lineRule="exact"/>
        <w:ind w:right="-284"/>
        <w:jc w:val="both"/>
      </w:pPr>
      <w:r>
        <w:t>ситуации на территории Верхнебу-</w:t>
      </w:r>
    </w:p>
    <w:p w:rsidR="00082C35" w:rsidRDefault="00082C35" w:rsidP="00DD4D37">
      <w:pPr>
        <w:spacing w:line="240" w:lineRule="exact"/>
        <w:ind w:right="-284"/>
        <w:jc w:val="both"/>
      </w:pPr>
      <w:r>
        <w:t xml:space="preserve">реинского муниципального района </w:t>
      </w:r>
    </w:p>
    <w:p w:rsidR="00082C35" w:rsidRDefault="00082C35" w:rsidP="00DD4D37">
      <w:pPr>
        <w:spacing w:line="240" w:lineRule="exact"/>
        <w:ind w:right="-284"/>
        <w:jc w:val="both"/>
      </w:pPr>
    </w:p>
    <w:p w:rsidR="00082C35" w:rsidRPr="00E53757" w:rsidRDefault="00082C35" w:rsidP="00DD4D37">
      <w:pPr>
        <w:tabs>
          <w:tab w:val="left" w:pos="1120"/>
        </w:tabs>
        <w:ind w:firstLine="708"/>
        <w:jc w:val="both"/>
        <w:rPr>
          <w:lang w:eastAsia="ru-RU"/>
        </w:rPr>
      </w:pPr>
      <w:r w:rsidRPr="00E53757">
        <w:t>В период с 10.12.2018</w:t>
      </w:r>
      <w:r>
        <w:t xml:space="preserve"> года по </w:t>
      </w:r>
      <w:r w:rsidRPr="00E53757">
        <w:t xml:space="preserve">12.12.2018 года в </w:t>
      </w:r>
      <w:smartTag w:uri="urn:schemas-microsoft-com:office:smarttags" w:element="metricconverter">
        <w:smartTagPr>
          <w:attr w:name="ProductID" w:val="77 км"/>
        </w:smartTagPr>
        <w:r w:rsidRPr="00E53757">
          <w:t>77 км</w:t>
        </w:r>
      </w:smartTag>
      <w:r w:rsidRPr="00E53757">
        <w:t xml:space="preserve"> юго-западнее поселка Чекунда в районе </w:t>
      </w:r>
      <w:r w:rsidRPr="00E53757">
        <w:rPr>
          <w:lang w:eastAsia="ru-RU"/>
        </w:rPr>
        <w:t>ручья Средний Сандар</w:t>
      </w:r>
      <w:r>
        <w:rPr>
          <w:lang w:eastAsia="ru-RU"/>
        </w:rPr>
        <w:t xml:space="preserve">, предположительно, в результате оползня, </w:t>
      </w:r>
      <w:r w:rsidRPr="00E53757">
        <w:rPr>
          <w:lang w:eastAsia="ru-RU"/>
        </w:rPr>
        <w:t xml:space="preserve"> произошел сход </w:t>
      </w:r>
      <w:r>
        <w:rPr>
          <w:lang w:eastAsia="ru-RU"/>
        </w:rPr>
        <w:t>скального грунта,</w:t>
      </w:r>
      <w:r w:rsidRPr="00E53757">
        <w:rPr>
          <w:lang w:eastAsia="ru-RU"/>
        </w:rPr>
        <w:t xml:space="preserve"> в </w:t>
      </w:r>
      <w:r>
        <w:rPr>
          <w:lang w:eastAsia="ru-RU"/>
        </w:rPr>
        <w:t xml:space="preserve">связи с чем </w:t>
      </w:r>
      <w:r w:rsidRPr="00E53757">
        <w:rPr>
          <w:lang w:eastAsia="ru-RU"/>
        </w:rPr>
        <w:t>было полностью перекрыто</w:t>
      </w:r>
      <w:r>
        <w:rPr>
          <w:lang w:eastAsia="ru-RU"/>
        </w:rPr>
        <w:t xml:space="preserve"> русло реки Бурея, что может повлечь за собой чрезвычайные ситуации, связанные с подтоплением населенных пунктов (с. Чекунда, п. Эльга, с. Усть-Ургал) района.</w:t>
      </w:r>
    </w:p>
    <w:p w:rsidR="00082C35" w:rsidRDefault="00082C35" w:rsidP="00DD4D37">
      <w:pPr>
        <w:tabs>
          <w:tab w:val="left" w:pos="1120"/>
        </w:tabs>
        <w:ind w:right="-286" w:firstLine="708"/>
        <w:jc w:val="both"/>
      </w:pPr>
      <w:r>
        <w:t>В соответствии с частью 8 ст. 4.1 и частью 2 статьи 11 Федерального закона Российской Федерации от 21.12.1994 № 68-ФЗ «О защите населения и территорий от чрезвычайных ситуаций природного и техногенного характера», пунктами 24, 25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794, в целях недопущения чрезвычайной ситуации, связанных с возможными подтоплениями населенных пунктов района, расположенных вдоль реки Бурея, администрация Верхнебуреинского муниципального района:</w:t>
      </w:r>
    </w:p>
    <w:p w:rsidR="00082C35" w:rsidRDefault="00082C35" w:rsidP="004655FA">
      <w:pPr>
        <w:ind w:right="-286"/>
        <w:jc w:val="both"/>
      </w:pPr>
      <w:r>
        <w:t>ПОСТАНОВЛЯЕТ:</w:t>
      </w:r>
    </w:p>
    <w:p w:rsidR="00082C35" w:rsidRDefault="00082C35" w:rsidP="00DD4D37">
      <w:pPr>
        <w:tabs>
          <w:tab w:val="left" w:pos="1120"/>
        </w:tabs>
        <w:ind w:right="-286" w:firstLine="709"/>
        <w:jc w:val="both"/>
      </w:pPr>
      <w:r>
        <w:t>1. Ввести с 09.00 10.01.2019 года режим чрезвычайной ситуации на территории Верхнебуреинского муниципального района с установлением местного уровня реагирования.</w:t>
      </w:r>
    </w:p>
    <w:p w:rsidR="00082C35" w:rsidRDefault="00082C35" w:rsidP="00DD4D37">
      <w:pPr>
        <w:tabs>
          <w:tab w:val="left" w:pos="1120"/>
        </w:tabs>
        <w:ind w:right="-286" w:firstLine="709"/>
        <w:jc w:val="both"/>
      </w:pPr>
      <w:r>
        <w:t>2. Руководителем по ликвидации чрезвычайной ситуации с наделениями полномочиями 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 определить главу района Маслова А.М.</w:t>
      </w:r>
    </w:p>
    <w:p w:rsidR="00082C35" w:rsidRDefault="00082C35" w:rsidP="00DD4D37">
      <w:pPr>
        <w:tabs>
          <w:tab w:val="left" w:pos="1120"/>
        </w:tabs>
        <w:ind w:right="-286" w:firstLine="709"/>
        <w:jc w:val="both"/>
      </w:pPr>
      <w:r>
        <w:t>3. Контроль за выполнением настоящего постановления оставляю за собой.</w:t>
      </w:r>
    </w:p>
    <w:p w:rsidR="00082C35" w:rsidRDefault="00082C35" w:rsidP="00DD4D37">
      <w:pPr>
        <w:tabs>
          <w:tab w:val="left" w:pos="1120"/>
        </w:tabs>
        <w:ind w:right="-286" w:firstLine="709"/>
        <w:jc w:val="both"/>
      </w:pPr>
      <w:r>
        <w:t>4. Настоящее постановление вступает в силу после его официального опубликования (обнародования).</w:t>
      </w:r>
    </w:p>
    <w:p w:rsidR="00082C35" w:rsidRDefault="00082C35" w:rsidP="00DD4D37">
      <w:pPr>
        <w:tabs>
          <w:tab w:val="left" w:pos="1120"/>
        </w:tabs>
        <w:ind w:right="-286" w:firstLine="709"/>
        <w:jc w:val="both"/>
      </w:pPr>
    </w:p>
    <w:p w:rsidR="00082C35" w:rsidRDefault="00082C35" w:rsidP="00DD4D37">
      <w:pPr>
        <w:tabs>
          <w:tab w:val="left" w:pos="1120"/>
        </w:tabs>
        <w:ind w:right="-286" w:firstLine="709"/>
        <w:jc w:val="both"/>
      </w:pPr>
    </w:p>
    <w:p w:rsidR="00082C35" w:rsidRDefault="00082C35" w:rsidP="004655FA">
      <w:pPr>
        <w:ind w:right="-286"/>
        <w:jc w:val="both"/>
      </w:pPr>
      <w:bookmarkStart w:id="0" w:name="_GoBack"/>
      <w:bookmarkEnd w:id="0"/>
      <w:r>
        <w:t>Глава района                                                                                           А.М. Маслов</w:t>
      </w:r>
    </w:p>
    <w:sectPr w:rsidR="00082C35" w:rsidSect="00E53757">
      <w:pgSz w:w="11906" w:h="16838" w:code="9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5A5"/>
    <w:rsid w:val="000128EA"/>
    <w:rsid w:val="000812D3"/>
    <w:rsid w:val="00082C35"/>
    <w:rsid w:val="000B0501"/>
    <w:rsid w:val="000C57E0"/>
    <w:rsid w:val="000F1875"/>
    <w:rsid w:val="0011511A"/>
    <w:rsid w:val="001637C2"/>
    <w:rsid w:val="001D26CF"/>
    <w:rsid w:val="00214271"/>
    <w:rsid w:val="00221C78"/>
    <w:rsid w:val="002507F0"/>
    <w:rsid w:val="003155F6"/>
    <w:rsid w:val="0033784D"/>
    <w:rsid w:val="003466DF"/>
    <w:rsid w:val="003B33EE"/>
    <w:rsid w:val="003D6A43"/>
    <w:rsid w:val="00465257"/>
    <w:rsid w:val="004655FA"/>
    <w:rsid w:val="00465DA5"/>
    <w:rsid w:val="004B70F7"/>
    <w:rsid w:val="004D01A6"/>
    <w:rsid w:val="005259E3"/>
    <w:rsid w:val="00541BCD"/>
    <w:rsid w:val="005469B0"/>
    <w:rsid w:val="005E1BB6"/>
    <w:rsid w:val="00613DCF"/>
    <w:rsid w:val="00670C4D"/>
    <w:rsid w:val="00683FF5"/>
    <w:rsid w:val="00692773"/>
    <w:rsid w:val="00694D2F"/>
    <w:rsid w:val="006A3D2A"/>
    <w:rsid w:val="007B33C1"/>
    <w:rsid w:val="007C1D7E"/>
    <w:rsid w:val="00896DA7"/>
    <w:rsid w:val="008B0595"/>
    <w:rsid w:val="00A1038D"/>
    <w:rsid w:val="00A7237A"/>
    <w:rsid w:val="00A87E1E"/>
    <w:rsid w:val="00AA0F4A"/>
    <w:rsid w:val="00C035A5"/>
    <w:rsid w:val="00C308E6"/>
    <w:rsid w:val="00C945B8"/>
    <w:rsid w:val="00CA296D"/>
    <w:rsid w:val="00CC0CE0"/>
    <w:rsid w:val="00CF1445"/>
    <w:rsid w:val="00D80FD1"/>
    <w:rsid w:val="00D90E86"/>
    <w:rsid w:val="00D921DF"/>
    <w:rsid w:val="00DA1E33"/>
    <w:rsid w:val="00DD4D37"/>
    <w:rsid w:val="00E53757"/>
    <w:rsid w:val="00E6606B"/>
    <w:rsid w:val="00EA1581"/>
    <w:rsid w:val="00ED4C02"/>
    <w:rsid w:val="00EF19D7"/>
    <w:rsid w:val="00F65B8A"/>
    <w:rsid w:val="00FA7880"/>
    <w:rsid w:val="00FF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01"/>
    <w:pPr>
      <w:jc w:val="center"/>
    </w:pPr>
    <w:rPr>
      <w:color w:val="000000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C035A5"/>
    <w:pPr>
      <w:spacing w:after="200" w:line="276" w:lineRule="auto"/>
      <w:ind w:left="72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customStyle="1" w:styleId="a">
    <w:name w:val="Стиль"/>
    <w:uiPriority w:val="99"/>
    <w:rsid w:val="007C1D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F5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58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D6A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226</TotalTime>
  <Pages>1</Pages>
  <Words>289</Words>
  <Characters>1649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16</cp:revision>
  <cp:lastPrinted>2019-01-09T05:17:00Z</cp:lastPrinted>
  <dcterms:created xsi:type="dcterms:W3CDTF">2018-09-24T03:01:00Z</dcterms:created>
  <dcterms:modified xsi:type="dcterms:W3CDTF">2019-01-09T05:57:00Z</dcterms:modified>
</cp:coreProperties>
</file>