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18" w:rsidRDefault="00822A18" w:rsidP="00463492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822A18" w:rsidRDefault="00822A18" w:rsidP="00463492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822A18" w:rsidRDefault="00822A18" w:rsidP="00463492">
      <w:pPr>
        <w:pStyle w:val="ConsPlusNormal"/>
        <w:jc w:val="center"/>
        <w:outlineLvl w:val="0"/>
        <w:rPr>
          <w:szCs w:val="28"/>
        </w:rPr>
      </w:pPr>
    </w:p>
    <w:p w:rsidR="00822A18" w:rsidRDefault="00822A18" w:rsidP="00463492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822A18" w:rsidRDefault="00822A18" w:rsidP="00463492">
      <w:pPr>
        <w:pStyle w:val="ConsPlusNormal"/>
        <w:jc w:val="center"/>
        <w:outlineLvl w:val="0"/>
        <w:rPr>
          <w:szCs w:val="28"/>
          <w:u w:val="single"/>
        </w:rPr>
      </w:pPr>
    </w:p>
    <w:p w:rsidR="00822A18" w:rsidRDefault="00822A18" w:rsidP="00463492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29.12.2018    № 738</w:t>
      </w:r>
    </w:p>
    <w:p w:rsidR="00822A18" w:rsidRDefault="00822A18" w:rsidP="00463492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822A18" w:rsidRDefault="00822A18" w:rsidP="00245B3F">
      <w:pPr>
        <w:pStyle w:val="ConsPlusNormal"/>
        <w:spacing w:line="240" w:lineRule="exact"/>
        <w:jc w:val="both"/>
        <w:rPr>
          <w:szCs w:val="28"/>
        </w:rPr>
      </w:pPr>
      <w:bookmarkStart w:id="0" w:name="OLE_LINK67"/>
      <w:bookmarkStart w:id="1" w:name="OLE_LINK68"/>
    </w:p>
    <w:p w:rsidR="00822A18" w:rsidRDefault="00822A18" w:rsidP="00245B3F">
      <w:pPr>
        <w:pStyle w:val="ConsPlusNormal"/>
        <w:spacing w:line="240" w:lineRule="exact"/>
        <w:jc w:val="both"/>
        <w:rPr>
          <w:szCs w:val="28"/>
        </w:rPr>
      </w:pPr>
    </w:p>
    <w:p w:rsidR="00822A18" w:rsidRDefault="00822A18" w:rsidP="00245B3F">
      <w:pPr>
        <w:pStyle w:val="ConsPlusNormal"/>
        <w:spacing w:line="240" w:lineRule="exact"/>
        <w:jc w:val="both"/>
        <w:rPr>
          <w:szCs w:val="28"/>
        </w:rPr>
      </w:pPr>
    </w:p>
    <w:p w:rsidR="00822A18" w:rsidRPr="00FD4C71" w:rsidRDefault="00822A18" w:rsidP="00245B3F">
      <w:pPr>
        <w:pStyle w:val="ConsPlusNormal"/>
        <w:spacing w:line="240" w:lineRule="exact"/>
        <w:jc w:val="both"/>
        <w:rPr>
          <w:szCs w:val="28"/>
        </w:rPr>
      </w:pPr>
      <w:r w:rsidRPr="00FD4C71">
        <w:rPr>
          <w:szCs w:val="28"/>
        </w:rPr>
        <w:t>О внесении изменений в постановление администрации</w:t>
      </w:r>
      <w:r>
        <w:rPr>
          <w:szCs w:val="28"/>
        </w:rPr>
        <w:t xml:space="preserve"> Верхнебуреинского муниципального района</w:t>
      </w:r>
      <w:r w:rsidRPr="00FD4C71">
        <w:rPr>
          <w:szCs w:val="28"/>
        </w:rPr>
        <w:t xml:space="preserve"> от </w:t>
      </w:r>
      <w:r>
        <w:rPr>
          <w:szCs w:val="28"/>
        </w:rPr>
        <w:t>04</w:t>
      </w:r>
      <w:r w:rsidRPr="00FD4C71">
        <w:rPr>
          <w:szCs w:val="28"/>
        </w:rPr>
        <w:t>.0</w:t>
      </w:r>
      <w:r>
        <w:rPr>
          <w:szCs w:val="28"/>
        </w:rPr>
        <w:t>8</w:t>
      </w:r>
      <w:r w:rsidRPr="00FD4C71">
        <w:rPr>
          <w:szCs w:val="28"/>
        </w:rPr>
        <w:t>.201</w:t>
      </w:r>
      <w:r>
        <w:rPr>
          <w:szCs w:val="28"/>
        </w:rPr>
        <w:t>7</w:t>
      </w:r>
      <w:r w:rsidRPr="00FD4C71">
        <w:rPr>
          <w:szCs w:val="28"/>
        </w:rPr>
        <w:t xml:space="preserve"> № </w:t>
      </w:r>
      <w:r>
        <w:rPr>
          <w:szCs w:val="28"/>
        </w:rPr>
        <w:t>501</w:t>
      </w:r>
      <w:r w:rsidRPr="00FD4C71">
        <w:rPr>
          <w:szCs w:val="28"/>
        </w:rPr>
        <w:t xml:space="preserve"> «Об утверждении муниципальной программы </w:t>
      </w:r>
      <w:r w:rsidRPr="00695A0F">
        <w:rPr>
          <w:szCs w:val="28"/>
        </w:rPr>
        <w:t>«Обеспечение общеобразовательных учреждений Верхнебуреинского муниципального района системами водоснабжения и канализации, тёплыми санитарно-гигиеническими помещениями в 2018-202</w:t>
      </w:r>
      <w:r>
        <w:rPr>
          <w:szCs w:val="28"/>
        </w:rPr>
        <w:t>0</w:t>
      </w:r>
      <w:r w:rsidRPr="00695A0F">
        <w:rPr>
          <w:szCs w:val="28"/>
        </w:rPr>
        <w:t xml:space="preserve"> годах»</w:t>
      </w:r>
      <w:r w:rsidRPr="00FD4C71">
        <w:rPr>
          <w:szCs w:val="28"/>
        </w:rPr>
        <w:t>»</w:t>
      </w:r>
    </w:p>
    <w:bookmarkEnd w:id="0"/>
    <w:bookmarkEnd w:id="1"/>
    <w:p w:rsidR="00822A18" w:rsidRPr="00FD4C71" w:rsidRDefault="00822A18" w:rsidP="009D6360">
      <w:pPr>
        <w:ind w:right="-499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22A18" w:rsidRPr="00FD4C71" w:rsidRDefault="00822A18" w:rsidP="00245B3F">
      <w:pPr>
        <w:pStyle w:val="ConsPlusNormal"/>
        <w:contextualSpacing/>
        <w:jc w:val="both"/>
        <w:rPr>
          <w:szCs w:val="28"/>
        </w:rPr>
      </w:pPr>
      <w:r w:rsidRPr="00FD4C71">
        <w:rPr>
          <w:szCs w:val="28"/>
        </w:rPr>
        <w:t xml:space="preserve"> </w:t>
      </w:r>
      <w:r>
        <w:rPr>
          <w:szCs w:val="28"/>
        </w:rPr>
        <w:tab/>
      </w:r>
      <w:r w:rsidRPr="00FD4C71">
        <w:rPr>
          <w:szCs w:val="28"/>
        </w:rPr>
        <w:t xml:space="preserve">В целях приведения финансирования мероприятий муниципальной программы </w:t>
      </w:r>
      <w:r w:rsidRPr="00695A0F">
        <w:rPr>
          <w:szCs w:val="28"/>
        </w:rPr>
        <w:t>«Обеспечение общеобразовательных учреждений Верхнебуреинского муниципального района системами водоснабжения и канализации, тёплыми санитарно-гигиеническими помещениями в 2018-202</w:t>
      </w:r>
      <w:r>
        <w:rPr>
          <w:szCs w:val="28"/>
        </w:rPr>
        <w:t>0</w:t>
      </w:r>
      <w:r w:rsidRPr="00695A0F">
        <w:rPr>
          <w:szCs w:val="28"/>
        </w:rPr>
        <w:t xml:space="preserve"> годах»</w:t>
      </w:r>
      <w:r w:rsidRPr="00FD4C71">
        <w:rPr>
          <w:szCs w:val="28"/>
        </w:rPr>
        <w:t>, утвержденной постановлением администрации</w:t>
      </w:r>
      <w:r w:rsidRPr="003D688F">
        <w:rPr>
          <w:szCs w:val="28"/>
        </w:rPr>
        <w:t xml:space="preserve"> </w:t>
      </w:r>
      <w:r>
        <w:rPr>
          <w:szCs w:val="28"/>
        </w:rPr>
        <w:t>Верхнебуреинского муниципального района</w:t>
      </w:r>
      <w:r w:rsidRPr="00FD4C71">
        <w:rPr>
          <w:szCs w:val="28"/>
        </w:rPr>
        <w:t xml:space="preserve"> от </w:t>
      </w:r>
      <w:r>
        <w:rPr>
          <w:szCs w:val="28"/>
        </w:rPr>
        <w:t>04</w:t>
      </w:r>
      <w:r w:rsidRPr="00FD4C71">
        <w:rPr>
          <w:szCs w:val="28"/>
        </w:rPr>
        <w:t>.0</w:t>
      </w:r>
      <w:r>
        <w:rPr>
          <w:szCs w:val="28"/>
        </w:rPr>
        <w:t>8</w:t>
      </w:r>
      <w:r w:rsidRPr="00FD4C71">
        <w:rPr>
          <w:szCs w:val="28"/>
        </w:rPr>
        <w:t>.201</w:t>
      </w:r>
      <w:r>
        <w:rPr>
          <w:szCs w:val="28"/>
        </w:rPr>
        <w:t>7</w:t>
      </w:r>
      <w:r w:rsidRPr="00FD4C71">
        <w:rPr>
          <w:szCs w:val="28"/>
        </w:rPr>
        <w:t xml:space="preserve"> № </w:t>
      </w:r>
      <w:r>
        <w:rPr>
          <w:szCs w:val="28"/>
        </w:rPr>
        <w:t>501</w:t>
      </w:r>
      <w:r w:rsidRPr="00FD4C71">
        <w:rPr>
          <w:szCs w:val="28"/>
        </w:rPr>
        <w:t xml:space="preserve"> в соответствие с</w:t>
      </w:r>
      <w:r w:rsidRPr="00FD4C71">
        <w:t xml:space="preserve"> решением </w:t>
      </w:r>
      <w:bookmarkStart w:id="2" w:name="OLE_LINK10"/>
      <w:r w:rsidRPr="00FD4C71">
        <w:t xml:space="preserve">Собрания депутатов от </w:t>
      </w:r>
      <w:r>
        <w:t>29</w:t>
      </w:r>
      <w:r w:rsidRPr="00FD4C71">
        <w:t>.</w:t>
      </w:r>
      <w:r>
        <w:t>12</w:t>
      </w:r>
      <w:r w:rsidRPr="00FD4C71">
        <w:t>.201</w:t>
      </w:r>
      <w:r>
        <w:t>8</w:t>
      </w:r>
      <w:r w:rsidRPr="00FD4C71">
        <w:t xml:space="preserve"> № </w:t>
      </w:r>
      <w:r>
        <w:t>31</w:t>
      </w:r>
      <w:r w:rsidRPr="00FD4C71">
        <w:t xml:space="preserve"> </w:t>
      </w:r>
      <w:r>
        <w:t>«О внесении изменений в Решение Собрания депутатов о районном бюджете на 2018 год и плановый период 2019 и 2020 годов»</w:t>
      </w:r>
      <w:r w:rsidRPr="00FD4C71">
        <w:t xml:space="preserve">, решением Собрания депутатов от </w:t>
      </w:r>
      <w:r>
        <w:t>28</w:t>
      </w:r>
      <w:r w:rsidRPr="00FD4C71">
        <w:t>.1</w:t>
      </w:r>
      <w:r>
        <w:t>1</w:t>
      </w:r>
      <w:r w:rsidRPr="00FD4C71">
        <w:t>.201</w:t>
      </w:r>
      <w:r>
        <w:t>8</w:t>
      </w:r>
      <w:r w:rsidRPr="00FD4C71">
        <w:t xml:space="preserve"> № </w:t>
      </w:r>
      <w:r>
        <w:t>21</w:t>
      </w:r>
      <w:r w:rsidRPr="00FD4C71">
        <w:t xml:space="preserve"> «О районном бюджете на 201</w:t>
      </w:r>
      <w:r>
        <w:t>9</w:t>
      </w:r>
      <w:r w:rsidRPr="00FD4C71">
        <w:t xml:space="preserve"> год и плановый период 20</w:t>
      </w:r>
      <w:r>
        <w:t>20</w:t>
      </w:r>
      <w:r w:rsidRPr="00FD4C71">
        <w:t xml:space="preserve"> и 202</w:t>
      </w:r>
      <w:r>
        <w:t>1</w:t>
      </w:r>
      <w:r w:rsidRPr="00FD4C71">
        <w:t xml:space="preserve"> годов»</w:t>
      </w:r>
      <w:bookmarkEnd w:id="2"/>
      <w:r w:rsidRPr="00FD4C71">
        <w:t>,</w:t>
      </w:r>
      <w:r w:rsidRPr="00FD4C71">
        <w:rPr>
          <w:szCs w:val="28"/>
        </w:rPr>
        <w:t xml:space="preserve"> администрация района</w:t>
      </w:r>
    </w:p>
    <w:p w:rsidR="00822A18" w:rsidRPr="00FD4C71" w:rsidRDefault="00822A18" w:rsidP="00E254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ПОСТАНОВЛЯЕТ:</w:t>
      </w:r>
    </w:p>
    <w:p w:rsidR="00822A18" w:rsidRDefault="00822A18" w:rsidP="00350964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 xml:space="preserve">       </w:t>
      </w:r>
      <w:r w:rsidRPr="0060768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 w:rsidRPr="00FD4C7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04</w:t>
      </w:r>
      <w:r w:rsidRPr="00FD4C7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FD4C7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FD4C7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501 «Об утверждении муниципальной программы </w:t>
      </w:r>
      <w:r w:rsidRPr="00695A0F">
        <w:rPr>
          <w:rFonts w:ascii="Times New Roman" w:hAnsi="Times New Roman"/>
          <w:sz w:val="28"/>
          <w:szCs w:val="28"/>
        </w:rPr>
        <w:t>«Обеспечение общеобразовательных учреждений Верхнебуреинского муниципального района системами водоснабжения и канализации, тёплыми санитарно-гигиеническими помещениями в 2018-202</w:t>
      </w:r>
      <w:r>
        <w:rPr>
          <w:rFonts w:ascii="Times New Roman" w:hAnsi="Times New Roman"/>
          <w:sz w:val="28"/>
          <w:szCs w:val="28"/>
        </w:rPr>
        <w:t>0</w:t>
      </w:r>
      <w:r w:rsidRPr="00695A0F">
        <w:rPr>
          <w:rFonts w:ascii="Times New Roman" w:hAnsi="Times New Roman"/>
          <w:sz w:val="28"/>
          <w:szCs w:val="28"/>
        </w:rPr>
        <w:t xml:space="preserve"> годах»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822A18" w:rsidRDefault="00822A18" w:rsidP="00350964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07684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В заголовке цифры «2020» заменить цифрами «2021». </w:t>
      </w:r>
    </w:p>
    <w:p w:rsidR="00822A18" w:rsidRDefault="00822A18" w:rsidP="00350964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1.2. В пункте 1</w:t>
      </w:r>
      <w:r w:rsidRPr="00711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цифры «2020» заменить цифрами «2021».</w:t>
      </w:r>
    </w:p>
    <w:p w:rsidR="00822A18" w:rsidRDefault="00822A18" w:rsidP="00350964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1.3. Пункт 2 изложить в новой редакции: </w:t>
      </w:r>
    </w:p>
    <w:p w:rsidR="00822A18" w:rsidRPr="008D66ED" w:rsidRDefault="00822A18" w:rsidP="00350964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D66E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</w:t>
      </w:r>
      <w:r w:rsidRPr="008D66ED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  <w:r w:rsidRPr="008D66ED">
        <w:rPr>
          <w:rFonts w:ascii="Times New Roman" w:hAnsi="Times New Roman"/>
          <w:sz w:val="28"/>
          <w:szCs w:val="28"/>
        </w:rPr>
        <w:t>»</w:t>
      </w:r>
    </w:p>
    <w:p w:rsidR="00822A18" w:rsidRDefault="00822A18" w:rsidP="00350964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r w:rsidRPr="00607684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>муниципальную программу</w:t>
      </w:r>
      <w:r w:rsidRPr="00607684">
        <w:rPr>
          <w:rFonts w:ascii="Times New Roman" w:hAnsi="Times New Roman"/>
          <w:sz w:val="28"/>
          <w:szCs w:val="28"/>
        </w:rPr>
        <w:t xml:space="preserve"> </w:t>
      </w:r>
      <w:r w:rsidRPr="00695A0F">
        <w:rPr>
          <w:rFonts w:ascii="Times New Roman" w:hAnsi="Times New Roman"/>
          <w:sz w:val="28"/>
          <w:szCs w:val="28"/>
        </w:rPr>
        <w:t>«Обеспечение общеобразовательных учреждений Верхнебуреинского муниципального района системами водоснабжения и канализации, тёплыми санитарно-гигиеническими помещениями в 2018-202</w:t>
      </w:r>
      <w:r>
        <w:rPr>
          <w:rFonts w:ascii="Times New Roman" w:hAnsi="Times New Roman"/>
          <w:sz w:val="28"/>
          <w:szCs w:val="28"/>
        </w:rPr>
        <w:t>0</w:t>
      </w:r>
      <w:r w:rsidRPr="00695A0F">
        <w:rPr>
          <w:rFonts w:ascii="Times New Roman" w:hAnsi="Times New Roman"/>
          <w:sz w:val="28"/>
          <w:szCs w:val="28"/>
        </w:rPr>
        <w:t xml:space="preserve"> годах»</w:t>
      </w:r>
      <w:r w:rsidRPr="00607684">
        <w:rPr>
          <w:rFonts w:ascii="Times New Roman" w:hAnsi="Times New Roman"/>
          <w:sz w:val="28"/>
          <w:szCs w:val="28"/>
        </w:rPr>
        <w:t xml:space="preserve"> (далее -  Программа), утвержденную постановлением администрации Верхнебуреинского муниципального района </w:t>
      </w:r>
      <w:r w:rsidRPr="002E00D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04</w:t>
      </w:r>
      <w:r w:rsidRPr="00FD4C7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FD4C7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FD4C7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501 </w:t>
      </w:r>
      <w:r w:rsidRPr="00607684">
        <w:rPr>
          <w:rFonts w:ascii="Times New Roman" w:hAnsi="Times New Roman"/>
          <w:sz w:val="28"/>
          <w:szCs w:val="28"/>
        </w:rPr>
        <w:t>следующие изменения:</w:t>
      </w:r>
    </w:p>
    <w:p w:rsidR="00822A18" w:rsidRDefault="00822A18" w:rsidP="00350964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2.1. В наименовании программы</w:t>
      </w:r>
      <w:r w:rsidRPr="00711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цифры «2020» заменить цифрами «2021».</w:t>
      </w:r>
    </w:p>
    <w:p w:rsidR="00822A18" w:rsidRDefault="00822A18" w:rsidP="00350964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2.2. В Паспорте Программы внести следующие изменения:</w:t>
      </w:r>
    </w:p>
    <w:p w:rsidR="00822A18" w:rsidRDefault="00822A18" w:rsidP="00E254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2.2.1. В позиции «Наименование программы»</w:t>
      </w:r>
      <w:r w:rsidRPr="00711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цифры «2020» заменить цифрами «2021».</w:t>
      </w:r>
    </w:p>
    <w:p w:rsidR="00822A18" w:rsidRDefault="00822A18" w:rsidP="00E254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E37EA">
        <w:rPr>
          <w:rFonts w:ascii="Times New Roman" w:hAnsi="Times New Roman"/>
          <w:sz w:val="28"/>
          <w:szCs w:val="28"/>
        </w:rPr>
        <w:t xml:space="preserve">2.2.2. </w:t>
      </w:r>
      <w:r>
        <w:rPr>
          <w:rFonts w:ascii="Times New Roman" w:hAnsi="Times New Roman"/>
          <w:sz w:val="28"/>
          <w:szCs w:val="28"/>
        </w:rPr>
        <w:t>П</w:t>
      </w:r>
      <w:r w:rsidRPr="002E37EA">
        <w:rPr>
          <w:rFonts w:ascii="Times New Roman" w:hAnsi="Times New Roman"/>
          <w:sz w:val="28"/>
          <w:szCs w:val="28"/>
        </w:rPr>
        <w:t>озици</w:t>
      </w:r>
      <w:r>
        <w:rPr>
          <w:rFonts w:ascii="Times New Roman" w:hAnsi="Times New Roman"/>
          <w:sz w:val="28"/>
          <w:szCs w:val="28"/>
        </w:rPr>
        <w:t>ю</w:t>
      </w:r>
      <w:r w:rsidRPr="002E37E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Перечень основных мероприятий</w:t>
      </w:r>
      <w:r w:rsidRPr="002E37EA">
        <w:rPr>
          <w:rFonts w:ascii="Times New Roman" w:hAnsi="Times New Roman"/>
          <w:sz w:val="28"/>
          <w:szCs w:val="28"/>
        </w:rPr>
        <w:t xml:space="preserve"> Муниципальной программы»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822A18" w:rsidRPr="007432F7" w:rsidRDefault="00822A18" w:rsidP="00E254CA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</w:t>
      </w:r>
      <w:r w:rsidRPr="007432F7">
        <w:rPr>
          <w:szCs w:val="28"/>
        </w:rPr>
        <w:t>«1. Устройство в МБОУ СОШ № 9 п. Софийск систем водоснабжения и канализации, тёплых санитарно- гигиенических помещений</w:t>
      </w:r>
      <w:r>
        <w:rPr>
          <w:szCs w:val="28"/>
        </w:rPr>
        <w:t>.</w:t>
      </w:r>
    </w:p>
    <w:p w:rsidR="00822A18" w:rsidRPr="007432F7" w:rsidRDefault="00822A18" w:rsidP="00E254CA">
      <w:pPr>
        <w:pStyle w:val="ConsPlusNormal"/>
        <w:tabs>
          <w:tab w:val="left" w:pos="1210"/>
        </w:tabs>
        <w:ind w:firstLine="660"/>
        <w:jc w:val="both"/>
        <w:rPr>
          <w:szCs w:val="28"/>
        </w:rPr>
      </w:pPr>
      <w:r w:rsidRPr="007432F7">
        <w:rPr>
          <w:szCs w:val="28"/>
        </w:rPr>
        <w:t>2. Устройство систем водоснабжения и канализации, тёплых санитарно- гигиенических помещений в МБОУ ООШ № 16 с. Аланап</w:t>
      </w:r>
      <w:r>
        <w:rPr>
          <w:szCs w:val="28"/>
        </w:rPr>
        <w:t>.</w:t>
      </w:r>
    </w:p>
    <w:p w:rsidR="00822A18" w:rsidRPr="007432F7" w:rsidRDefault="00822A18" w:rsidP="00E254CA">
      <w:pPr>
        <w:pStyle w:val="ConsPlusNormal"/>
        <w:ind w:firstLine="770"/>
        <w:jc w:val="both"/>
        <w:rPr>
          <w:szCs w:val="28"/>
        </w:rPr>
      </w:pPr>
      <w:r w:rsidRPr="007432F7">
        <w:rPr>
          <w:szCs w:val="28"/>
        </w:rPr>
        <w:t>3. Устройство в МБОУ ООШ № 12 и филиале МБОУ ООШ № 12  в п. Ушман систем водоснабжения и канализации, тёплых санитарно- гигиенических помещений</w:t>
      </w:r>
      <w:r>
        <w:rPr>
          <w:szCs w:val="28"/>
        </w:rPr>
        <w:t>.</w:t>
      </w:r>
    </w:p>
    <w:p w:rsidR="00822A18" w:rsidRPr="002E37EA" w:rsidRDefault="00822A18" w:rsidP="00E254CA">
      <w:pPr>
        <w:spacing w:after="0" w:line="240" w:lineRule="auto"/>
        <w:ind w:firstLine="770"/>
        <w:contextualSpacing/>
        <w:jc w:val="both"/>
        <w:rPr>
          <w:rFonts w:ascii="Times New Roman" w:hAnsi="Times New Roman"/>
          <w:sz w:val="28"/>
          <w:szCs w:val="28"/>
        </w:rPr>
      </w:pPr>
      <w:r w:rsidRPr="007432F7">
        <w:rPr>
          <w:sz w:val="28"/>
          <w:szCs w:val="28"/>
        </w:rPr>
        <w:t xml:space="preserve">4. </w:t>
      </w:r>
      <w:r w:rsidRPr="007432F7">
        <w:rPr>
          <w:rFonts w:ascii="Times New Roman" w:hAnsi="Times New Roman"/>
          <w:sz w:val="28"/>
          <w:szCs w:val="28"/>
        </w:rPr>
        <w:t>Устройство в МБОУ ООШ № 15 с. Зимовьё систем водоснабжения и канализации, тёплых санитарно- гигиенических помещений»</w:t>
      </w:r>
      <w:r>
        <w:rPr>
          <w:rFonts w:ascii="Times New Roman" w:hAnsi="Times New Roman"/>
          <w:sz w:val="28"/>
          <w:szCs w:val="28"/>
        </w:rPr>
        <w:t>.</w:t>
      </w:r>
    </w:p>
    <w:p w:rsidR="00822A18" w:rsidRDefault="00822A18" w:rsidP="00A91BA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2.2.3.</w:t>
      </w:r>
      <w:r>
        <w:rPr>
          <w:rFonts w:ascii="Times New Roman" w:hAnsi="Times New Roman"/>
          <w:sz w:val="28"/>
          <w:szCs w:val="28"/>
        </w:rPr>
        <w:tab/>
        <w:t>П</w:t>
      </w:r>
      <w:r w:rsidRPr="002E37EA">
        <w:rPr>
          <w:rFonts w:ascii="Times New Roman" w:hAnsi="Times New Roman"/>
          <w:sz w:val="28"/>
          <w:szCs w:val="28"/>
        </w:rPr>
        <w:t>озици</w:t>
      </w:r>
      <w:r>
        <w:rPr>
          <w:rFonts w:ascii="Times New Roman" w:hAnsi="Times New Roman"/>
          <w:sz w:val="28"/>
          <w:szCs w:val="28"/>
        </w:rPr>
        <w:t>ю</w:t>
      </w:r>
      <w:r w:rsidRPr="002E37E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Целевые показатели (индикаторы) Муниципальной программы</w:t>
      </w:r>
      <w:r w:rsidRPr="002E37E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822A18" w:rsidRPr="002E37EA" w:rsidRDefault="00822A18" w:rsidP="00A91BA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</w:t>
      </w:r>
      <w:r w:rsidRPr="007432F7">
        <w:rPr>
          <w:rFonts w:ascii="Times New Roman" w:hAnsi="Times New Roman"/>
          <w:sz w:val="28"/>
          <w:szCs w:val="28"/>
        </w:rPr>
        <w:t>Уровень обеспечения общеобразовательных организаций системами водоснабжения и канализации, тёплых санитарно- гигиенических помещений</w:t>
      </w:r>
      <w:r>
        <w:rPr>
          <w:rFonts w:ascii="Times New Roman" w:hAnsi="Times New Roman"/>
          <w:sz w:val="28"/>
          <w:szCs w:val="28"/>
        </w:rPr>
        <w:t>».</w:t>
      </w:r>
    </w:p>
    <w:p w:rsidR="00822A18" w:rsidRPr="002E37EA" w:rsidRDefault="00822A18" w:rsidP="00A91BA1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2.2.4.</w:t>
      </w:r>
      <w:r>
        <w:rPr>
          <w:rFonts w:ascii="Times New Roman" w:hAnsi="Times New Roman"/>
          <w:sz w:val="28"/>
          <w:szCs w:val="28"/>
        </w:rPr>
        <w:tab/>
      </w:r>
      <w:r w:rsidRPr="002E37EA">
        <w:rPr>
          <w:rFonts w:ascii="Times New Roman" w:hAnsi="Times New Roman"/>
          <w:sz w:val="28"/>
          <w:szCs w:val="28"/>
        </w:rPr>
        <w:t>В позиции «Сроки и этапы реализации Муниципальной программы» цифры «2020» заменить цифрами «2021».</w:t>
      </w:r>
    </w:p>
    <w:p w:rsidR="00822A18" w:rsidRPr="00FD4C71" w:rsidRDefault="00822A18" w:rsidP="00E254C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2.2.5. Позицию</w:t>
      </w:r>
      <w:r w:rsidRPr="00FD4C71">
        <w:rPr>
          <w:rFonts w:ascii="Times New Roman" w:hAnsi="Times New Roman"/>
          <w:sz w:val="28"/>
          <w:szCs w:val="28"/>
        </w:rPr>
        <w:t xml:space="preserve"> </w:t>
      </w:r>
      <w:r w:rsidRPr="00047B8E">
        <w:rPr>
          <w:rFonts w:ascii="Times New Roman" w:hAnsi="Times New Roman"/>
          <w:sz w:val="28"/>
          <w:szCs w:val="28"/>
        </w:rPr>
        <w:t>«Ресурсное обеспечение Муниципальной программы за счет средств районного бюджета и прогнозная (справочная) оценка расходов федерального бюджета, краевого бюджета, бюджетов поселений района, внебюджетных средств, по годам реализации»</w:t>
      </w:r>
      <w:r w:rsidRPr="00FD4C71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822A18" w:rsidRPr="00360623" w:rsidRDefault="00822A18" w:rsidP="00E254CA">
      <w:pPr>
        <w:pStyle w:val="ConsPlusNormal"/>
        <w:rPr>
          <w:szCs w:val="28"/>
        </w:rPr>
      </w:pPr>
      <w:bookmarkStart w:id="3" w:name="OLE_LINK45"/>
      <w:r w:rsidRPr="00FD4C71">
        <w:rPr>
          <w:szCs w:val="28"/>
        </w:rPr>
        <w:t>«</w:t>
      </w:r>
      <w:r w:rsidRPr="00360623">
        <w:rPr>
          <w:szCs w:val="28"/>
        </w:rPr>
        <w:t>Общий объем финансирования Программы составляет в 2018 - 202</w:t>
      </w:r>
      <w:r>
        <w:rPr>
          <w:szCs w:val="28"/>
        </w:rPr>
        <w:t>1</w:t>
      </w:r>
      <w:r w:rsidRPr="00360623">
        <w:rPr>
          <w:szCs w:val="28"/>
        </w:rPr>
        <w:t xml:space="preserve"> годах -  </w:t>
      </w:r>
      <w:r>
        <w:rPr>
          <w:szCs w:val="28"/>
        </w:rPr>
        <w:t>16 094,000</w:t>
      </w:r>
      <w:r w:rsidRPr="00360623">
        <w:rPr>
          <w:szCs w:val="28"/>
        </w:rPr>
        <w:t xml:space="preserve"> тыс. рублей, в том числе:</w:t>
      </w:r>
    </w:p>
    <w:p w:rsidR="00822A18" w:rsidRPr="00AB2749" w:rsidRDefault="00822A18" w:rsidP="00E254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274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убсидии из краевого бюджета – 10 773,540 </w:t>
      </w:r>
      <w:r w:rsidRPr="00AB2749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822A18" w:rsidRPr="00AB2749" w:rsidRDefault="00822A18" w:rsidP="00E254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274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AB2749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5 048,049 </w:t>
      </w:r>
      <w:r w:rsidRPr="00AB2749">
        <w:rPr>
          <w:rFonts w:ascii="Times New Roman" w:hAnsi="Times New Roman"/>
          <w:sz w:val="28"/>
          <w:szCs w:val="28"/>
        </w:rPr>
        <w:t>тыс. рублей,</w:t>
      </w:r>
    </w:p>
    <w:p w:rsidR="00822A18" w:rsidRPr="00AB2749" w:rsidRDefault="00822A18" w:rsidP="00E254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274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AB2749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2 862,746 </w:t>
      </w:r>
      <w:r w:rsidRPr="00AB2749">
        <w:rPr>
          <w:rFonts w:ascii="Times New Roman" w:hAnsi="Times New Roman"/>
          <w:sz w:val="28"/>
          <w:szCs w:val="28"/>
        </w:rPr>
        <w:t>тыс. рублей,</w:t>
      </w:r>
    </w:p>
    <w:p w:rsidR="00822A18" w:rsidRPr="00AB2749" w:rsidRDefault="00822A18" w:rsidP="00E254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274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AB2749">
        <w:rPr>
          <w:rFonts w:ascii="Times New Roman" w:hAnsi="Times New Roman"/>
          <w:sz w:val="28"/>
          <w:szCs w:val="28"/>
        </w:rPr>
        <w:t xml:space="preserve"> год – 2</w:t>
      </w:r>
      <w:r>
        <w:rPr>
          <w:rFonts w:ascii="Times New Roman" w:hAnsi="Times New Roman"/>
          <w:sz w:val="28"/>
          <w:szCs w:val="28"/>
        </w:rPr>
        <w:t xml:space="preserve"> 862,745 </w:t>
      </w:r>
      <w:r w:rsidRPr="00AB2749">
        <w:rPr>
          <w:rFonts w:ascii="Times New Roman" w:hAnsi="Times New Roman"/>
          <w:sz w:val="28"/>
          <w:szCs w:val="28"/>
        </w:rPr>
        <w:t>тыс. рублей;</w:t>
      </w:r>
    </w:p>
    <w:p w:rsidR="00822A18" w:rsidRPr="005F3523" w:rsidRDefault="00822A18" w:rsidP="00E254CA">
      <w:pPr>
        <w:pStyle w:val="ConsPlusNormal"/>
        <w:jc w:val="both"/>
        <w:rPr>
          <w:szCs w:val="28"/>
        </w:rPr>
      </w:pPr>
      <w:r w:rsidRPr="005F3523">
        <w:rPr>
          <w:szCs w:val="28"/>
        </w:rPr>
        <w:t>из районного бюджета –</w:t>
      </w:r>
      <w:r>
        <w:rPr>
          <w:szCs w:val="28"/>
        </w:rPr>
        <w:t xml:space="preserve"> 5 320,460 </w:t>
      </w:r>
      <w:r w:rsidRPr="005F3523">
        <w:rPr>
          <w:szCs w:val="28"/>
        </w:rPr>
        <w:t>тыс. рублей, в том числе по годам:</w:t>
      </w:r>
    </w:p>
    <w:p w:rsidR="00822A18" w:rsidRPr="005F3523" w:rsidRDefault="00822A18" w:rsidP="00367FA3">
      <w:pPr>
        <w:pStyle w:val="ConsPlusNormal"/>
        <w:jc w:val="both"/>
        <w:rPr>
          <w:szCs w:val="28"/>
        </w:rPr>
      </w:pPr>
      <w:r w:rsidRPr="005F3523">
        <w:rPr>
          <w:szCs w:val="28"/>
        </w:rPr>
        <w:t xml:space="preserve">2018 год – </w:t>
      </w:r>
      <w:r>
        <w:rPr>
          <w:szCs w:val="28"/>
        </w:rPr>
        <w:t>3 320,460 тыс. рублей,</w:t>
      </w:r>
    </w:p>
    <w:p w:rsidR="00822A18" w:rsidRPr="005F3523" w:rsidRDefault="00822A18" w:rsidP="00367FA3">
      <w:pPr>
        <w:pStyle w:val="ConsPlusNormal"/>
        <w:jc w:val="both"/>
        <w:rPr>
          <w:szCs w:val="28"/>
        </w:rPr>
      </w:pPr>
      <w:r w:rsidRPr="005F3523">
        <w:rPr>
          <w:szCs w:val="28"/>
        </w:rPr>
        <w:t xml:space="preserve">2019 год – </w:t>
      </w:r>
      <w:r>
        <w:rPr>
          <w:szCs w:val="28"/>
        </w:rPr>
        <w:t>650,000 тыс. рублей,</w:t>
      </w:r>
    </w:p>
    <w:p w:rsidR="00822A18" w:rsidRPr="005F3523" w:rsidRDefault="00822A18" w:rsidP="00367FA3">
      <w:pPr>
        <w:pStyle w:val="ConsPlusNormal"/>
        <w:jc w:val="both"/>
        <w:rPr>
          <w:szCs w:val="28"/>
        </w:rPr>
      </w:pPr>
      <w:r w:rsidRPr="005F3523">
        <w:rPr>
          <w:szCs w:val="28"/>
        </w:rPr>
        <w:t xml:space="preserve">2020 год – </w:t>
      </w:r>
      <w:r>
        <w:rPr>
          <w:szCs w:val="28"/>
        </w:rPr>
        <w:t>700,000 тыс. рублей,</w:t>
      </w:r>
    </w:p>
    <w:p w:rsidR="00822A18" w:rsidRPr="005F3523" w:rsidRDefault="00822A18" w:rsidP="00367FA3">
      <w:pPr>
        <w:pStyle w:val="ConsPlusNormal"/>
        <w:jc w:val="both"/>
        <w:rPr>
          <w:szCs w:val="28"/>
        </w:rPr>
      </w:pPr>
      <w:r w:rsidRPr="005F3523">
        <w:rPr>
          <w:szCs w:val="28"/>
        </w:rPr>
        <w:t xml:space="preserve">2021 год - </w:t>
      </w:r>
      <w:r>
        <w:rPr>
          <w:szCs w:val="28"/>
        </w:rPr>
        <w:t>650,000 тыс. рублей,</w:t>
      </w:r>
    </w:p>
    <w:p w:rsidR="00822A18" w:rsidRPr="005F3523" w:rsidRDefault="00822A18" w:rsidP="00367FA3">
      <w:pPr>
        <w:pStyle w:val="ConsPlusNormal"/>
        <w:jc w:val="both"/>
        <w:rPr>
          <w:szCs w:val="28"/>
        </w:rPr>
      </w:pPr>
      <w:r w:rsidRPr="005F3523">
        <w:rPr>
          <w:szCs w:val="28"/>
        </w:rPr>
        <w:t xml:space="preserve">в том числе средства районного бюджета, источником финансового обеспечения которых являются средства краевого бюджета - </w:t>
      </w:r>
      <w:r>
        <w:rPr>
          <w:szCs w:val="28"/>
        </w:rPr>
        <w:t>2 576,250</w:t>
      </w:r>
      <w:r w:rsidRPr="005F3523">
        <w:rPr>
          <w:szCs w:val="28"/>
        </w:rPr>
        <w:t xml:space="preserve"> тыс. рублей, в том числе по годам:</w:t>
      </w:r>
    </w:p>
    <w:p w:rsidR="00822A18" w:rsidRPr="00894E4F" w:rsidRDefault="00822A18" w:rsidP="00367FA3">
      <w:pPr>
        <w:pStyle w:val="ConsPlusNormal"/>
        <w:rPr>
          <w:szCs w:val="28"/>
        </w:rPr>
      </w:pPr>
      <w:r w:rsidRPr="005F3523">
        <w:rPr>
          <w:szCs w:val="28"/>
        </w:rPr>
        <w:t xml:space="preserve">2018 год – </w:t>
      </w:r>
      <w:r>
        <w:rPr>
          <w:szCs w:val="28"/>
        </w:rPr>
        <w:t>2 576,250</w:t>
      </w:r>
      <w:r w:rsidRPr="005F3523">
        <w:rPr>
          <w:szCs w:val="28"/>
        </w:rPr>
        <w:t xml:space="preserve"> тыс. рублей</w:t>
      </w:r>
      <w:r>
        <w:rPr>
          <w:szCs w:val="28"/>
        </w:rPr>
        <w:t>.</w:t>
      </w:r>
    </w:p>
    <w:p w:rsidR="00822A18" w:rsidRPr="00FD4C71" w:rsidRDefault="00822A18" w:rsidP="00367FA3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60623">
        <w:rPr>
          <w:rFonts w:ascii="Times New Roman" w:hAnsi="Times New Roman"/>
          <w:sz w:val="28"/>
          <w:szCs w:val="28"/>
        </w:rPr>
        <w:t>Бюджетные ассигнования могут быть уточнены при формировании проектов решений о районном бюджете</w:t>
      </w:r>
      <w:r w:rsidRPr="00FD4C71">
        <w:rPr>
          <w:rFonts w:ascii="Times New Roman" w:hAnsi="Times New Roman"/>
          <w:sz w:val="28"/>
          <w:szCs w:val="28"/>
        </w:rPr>
        <w:t>».</w:t>
      </w:r>
    </w:p>
    <w:bookmarkEnd w:id="3"/>
    <w:p w:rsidR="00822A18" w:rsidRDefault="00822A18" w:rsidP="0076625A">
      <w:pPr>
        <w:spacing w:line="240" w:lineRule="atLeast"/>
        <w:contextualSpacing/>
        <w:jc w:val="both"/>
        <w:rPr>
          <w:rFonts w:ascii="Times New Roman" w:hAnsi="Times New Roman"/>
          <w:kern w:val="28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 xml:space="preserve">        </w:t>
      </w:r>
      <w:r w:rsidRPr="00FD4C7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2.2.5.</w:t>
      </w:r>
      <w:r w:rsidRPr="00FD4C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FD4C71">
        <w:rPr>
          <w:rFonts w:ascii="Times New Roman" w:hAnsi="Times New Roman"/>
          <w:sz w:val="28"/>
          <w:szCs w:val="28"/>
        </w:rPr>
        <w:t xml:space="preserve">аздел 3 Программы </w:t>
      </w:r>
      <w:r>
        <w:rPr>
          <w:rFonts w:ascii="Times New Roman" w:hAnsi="Times New Roman"/>
          <w:sz w:val="28"/>
          <w:szCs w:val="28"/>
        </w:rPr>
        <w:t xml:space="preserve">изложить в новой редакции, </w:t>
      </w:r>
      <w:r w:rsidRPr="00FD4C71">
        <w:rPr>
          <w:rFonts w:ascii="Times New Roman" w:hAnsi="Times New Roman"/>
          <w:kern w:val="28"/>
          <w:sz w:val="28"/>
          <w:szCs w:val="28"/>
        </w:rPr>
        <w:t>в соответствии с приложением № 1 к настоящему постановлению.</w:t>
      </w:r>
    </w:p>
    <w:p w:rsidR="00822A18" w:rsidRDefault="00822A18" w:rsidP="00E254CA">
      <w:pPr>
        <w:spacing w:after="0" w:line="240" w:lineRule="auto"/>
        <w:contextualSpacing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          2.2.6. Раздел 4</w:t>
      </w:r>
      <w:r w:rsidRPr="003F7665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изложить в новой редакции, </w:t>
      </w:r>
      <w:r w:rsidRPr="00FD4C71">
        <w:rPr>
          <w:rFonts w:ascii="Times New Roman" w:hAnsi="Times New Roman"/>
          <w:kern w:val="28"/>
          <w:sz w:val="28"/>
          <w:szCs w:val="28"/>
        </w:rPr>
        <w:t xml:space="preserve">в соответствии с приложением № </w:t>
      </w:r>
      <w:r>
        <w:rPr>
          <w:rFonts w:ascii="Times New Roman" w:hAnsi="Times New Roman"/>
          <w:kern w:val="28"/>
          <w:sz w:val="28"/>
          <w:szCs w:val="28"/>
        </w:rPr>
        <w:t>2</w:t>
      </w:r>
      <w:r w:rsidRPr="00FD4C71">
        <w:rPr>
          <w:rFonts w:ascii="Times New Roman" w:hAnsi="Times New Roman"/>
          <w:kern w:val="28"/>
          <w:sz w:val="28"/>
          <w:szCs w:val="28"/>
        </w:rPr>
        <w:t xml:space="preserve"> к настоящему постановлению.</w:t>
      </w:r>
    </w:p>
    <w:p w:rsidR="00822A18" w:rsidRDefault="00822A18" w:rsidP="00E254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          2.2.7. В разделе 5</w:t>
      </w:r>
      <w:r w:rsidRPr="003F76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цифры «2020» заменить цифрами «2021».</w:t>
      </w:r>
    </w:p>
    <w:p w:rsidR="00822A18" w:rsidRPr="00FD4C71" w:rsidRDefault="00822A18" w:rsidP="00E254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        2.2.8. Абзац 2 р</w:t>
      </w:r>
      <w:r w:rsidRPr="00FD4C71"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</w:rPr>
        <w:t>а</w:t>
      </w:r>
      <w:r w:rsidRPr="00FD4C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FD4C71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822A18" w:rsidRPr="00360623" w:rsidRDefault="00822A18" w:rsidP="00E254CA">
      <w:pPr>
        <w:pStyle w:val="ConsPlusNormal"/>
        <w:rPr>
          <w:szCs w:val="28"/>
        </w:rPr>
      </w:pPr>
      <w:bookmarkStart w:id="4" w:name="OLE_LINK12"/>
      <w:r w:rsidRPr="00FD4C71">
        <w:rPr>
          <w:szCs w:val="28"/>
        </w:rPr>
        <w:t>«</w:t>
      </w:r>
      <w:bookmarkEnd w:id="4"/>
      <w:r w:rsidRPr="00360623">
        <w:rPr>
          <w:szCs w:val="28"/>
        </w:rPr>
        <w:t>Общий объем финансирования Программы составляет в 2018 - 202</w:t>
      </w:r>
      <w:r>
        <w:rPr>
          <w:szCs w:val="28"/>
        </w:rPr>
        <w:t>1</w:t>
      </w:r>
      <w:r w:rsidRPr="00360623">
        <w:rPr>
          <w:szCs w:val="28"/>
        </w:rPr>
        <w:t xml:space="preserve"> годах -  </w:t>
      </w:r>
      <w:r>
        <w:rPr>
          <w:szCs w:val="28"/>
        </w:rPr>
        <w:t>16 094,000</w:t>
      </w:r>
      <w:r w:rsidRPr="00360623">
        <w:rPr>
          <w:szCs w:val="28"/>
        </w:rPr>
        <w:t xml:space="preserve"> тыс. рублей, в том числе:</w:t>
      </w:r>
    </w:p>
    <w:p w:rsidR="00822A18" w:rsidRPr="00AB2749" w:rsidRDefault="00822A18" w:rsidP="00E254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274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убсидии из краевого бюджета – 10 773,540 </w:t>
      </w:r>
      <w:r w:rsidRPr="00AB2749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822A18" w:rsidRPr="00AB2749" w:rsidRDefault="00822A18" w:rsidP="00E254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274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AB2749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5 048,049 </w:t>
      </w:r>
      <w:r w:rsidRPr="00AB2749">
        <w:rPr>
          <w:rFonts w:ascii="Times New Roman" w:hAnsi="Times New Roman"/>
          <w:sz w:val="28"/>
          <w:szCs w:val="28"/>
        </w:rPr>
        <w:t>тыс. рублей,</w:t>
      </w:r>
    </w:p>
    <w:p w:rsidR="00822A18" w:rsidRPr="00AB2749" w:rsidRDefault="00822A18" w:rsidP="00E254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274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AB2749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2 862,746 </w:t>
      </w:r>
      <w:r w:rsidRPr="00AB2749">
        <w:rPr>
          <w:rFonts w:ascii="Times New Roman" w:hAnsi="Times New Roman"/>
          <w:sz w:val="28"/>
          <w:szCs w:val="28"/>
        </w:rPr>
        <w:t>тыс. рублей,</w:t>
      </w:r>
    </w:p>
    <w:p w:rsidR="00822A18" w:rsidRPr="00AB2749" w:rsidRDefault="00822A18" w:rsidP="00E254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274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AB2749">
        <w:rPr>
          <w:rFonts w:ascii="Times New Roman" w:hAnsi="Times New Roman"/>
          <w:sz w:val="28"/>
          <w:szCs w:val="28"/>
        </w:rPr>
        <w:t xml:space="preserve"> год – 2</w:t>
      </w:r>
      <w:r>
        <w:rPr>
          <w:rFonts w:ascii="Times New Roman" w:hAnsi="Times New Roman"/>
          <w:sz w:val="28"/>
          <w:szCs w:val="28"/>
        </w:rPr>
        <w:t xml:space="preserve"> 862,745 </w:t>
      </w:r>
      <w:r w:rsidRPr="00AB2749">
        <w:rPr>
          <w:rFonts w:ascii="Times New Roman" w:hAnsi="Times New Roman"/>
          <w:sz w:val="28"/>
          <w:szCs w:val="28"/>
        </w:rPr>
        <w:t>тыс. рублей;</w:t>
      </w:r>
    </w:p>
    <w:p w:rsidR="00822A18" w:rsidRPr="005F3523" w:rsidRDefault="00822A18" w:rsidP="00E254CA">
      <w:pPr>
        <w:pStyle w:val="ConsPlusNormal"/>
        <w:jc w:val="both"/>
        <w:rPr>
          <w:szCs w:val="28"/>
        </w:rPr>
      </w:pPr>
      <w:r w:rsidRPr="005F3523">
        <w:rPr>
          <w:szCs w:val="28"/>
        </w:rPr>
        <w:t>из районного бюджета –</w:t>
      </w:r>
      <w:r>
        <w:rPr>
          <w:szCs w:val="28"/>
        </w:rPr>
        <w:t xml:space="preserve"> 5 320,460 </w:t>
      </w:r>
      <w:r w:rsidRPr="005F3523">
        <w:rPr>
          <w:szCs w:val="28"/>
        </w:rPr>
        <w:t>тыс. рублей, в том числе по годам:</w:t>
      </w:r>
    </w:p>
    <w:p w:rsidR="00822A18" w:rsidRPr="005F3523" w:rsidRDefault="00822A18" w:rsidP="00E254CA">
      <w:pPr>
        <w:pStyle w:val="ConsPlusNormal"/>
        <w:jc w:val="both"/>
        <w:rPr>
          <w:szCs w:val="28"/>
        </w:rPr>
      </w:pPr>
      <w:r w:rsidRPr="005F3523">
        <w:rPr>
          <w:szCs w:val="28"/>
        </w:rPr>
        <w:t xml:space="preserve">2018 год – </w:t>
      </w:r>
      <w:r>
        <w:rPr>
          <w:szCs w:val="28"/>
        </w:rPr>
        <w:t>3 320,460 тыс. рублей,</w:t>
      </w:r>
    </w:p>
    <w:p w:rsidR="00822A18" w:rsidRPr="005F3523" w:rsidRDefault="00822A18" w:rsidP="00E254CA">
      <w:pPr>
        <w:pStyle w:val="ConsPlusNormal"/>
        <w:jc w:val="both"/>
        <w:rPr>
          <w:szCs w:val="28"/>
        </w:rPr>
      </w:pPr>
      <w:r w:rsidRPr="005F3523">
        <w:rPr>
          <w:szCs w:val="28"/>
        </w:rPr>
        <w:t xml:space="preserve">2019 год – </w:t>
      </w:r>
      <w:r>
        <w:rPr>
          <w:szCs w:val="28"/>
        </w:rPr>
        <w:t>650,000 тыс. рублей,</w:t>
      </w:r>
    </w:p>
    <w:p w:rsidR="00822A18" w:rsidRPr="005F3523" w:rsidRDefault="00822A18" w:rsidP="00E254CA">
      <w:pPr>
        <w:pStyle w:val="ConsPlusNormal"/>
        <w:jc w:val="both"/>
        <w:rPr>
          <w:szCs w:val="28"/>
        </w:rPr>
      </w:pPr>
      <w:r w:rsidRPr="005F3523">
        <w:rPr>
          <w:szCs w:val="28"/>
        </w:rPr>
        <w:t xml:space="preserve">2020 год – </w:t>
      </w:r>
      <w:r>
        <w:rPr>
          <w:szCs w:val="28"/>
        </w:rPr>
        <w:t>700,000 тыс. рублей,</w:t>
      </w:r>
    </w:p>
    <w:p w:rsidR="00822A18" w:rsidRPr="005F3523" w:rsidRDefault="00822A18" w:rsidP="00E254CA">
      <w:pPr>
        <w:pStyle w:val="ConsPlusNormal"/>
        <w:jc w:val="both"/>
        <w:rPr>
          <w:szCs w:val="28"/>
        </w:rPr>
      </w:pPr>
      <w:r w:rsidRPr="005F3523">
        <w:rPr>
          <w:szCs w:val="28"/>
        </w:rPr>
        <w:t xml:space="preserve">2021 год - </w:t>
      </w:r>
      <w:r>
        <w:rPr>
          <w:szCs w:val="28"/>
        </w:rPr>
        <w:t>650,000 тыс. рублей,</w:t>
      </w:r>
    </w:p>
    <w:p w:rsidR="00822A18" w:rsidRPr="005F3523" w:rsidRDefault="00822A18" w:rsidP="00E254CA">
      <w:pPr>
        <w:pStyle w:val="ConsPlusNormal"/>
        <w:jc w:val="both"/>
        <w:rPr>
          <w:szCs w:val="28"/>
        </w:rPr>
      </w:pPr>
      <w:r w:rsidRPr="005F3523">
        <w:rPr>
          <w:szCs w:val="28"/>
        </w:rPr>
        <w:t xml:space="preserve">в том числе средства районного бюджета, источником финансового обеспечения которых являются средства краевого бюджета - </w:t>
      </w:r>
      <w:r>
        <w:rPr>
          <w:szCs w:val="28"/>
        </w:rPr>
        <w:t>2 576,250</w:t>
      </w:r>
      <w:r w:rsidRPr="005F3523">
        <w:rPr>
          <w:szCs w:val="28"/>
        </w:rPr>
        <w:t xml:space="preserve"> тыс. рублей, в том числе по годам:</w:t>
      </w:r>
    </w:p>
    <w:p w:rsidR="00822A18" w:rsidRPr="00894E4F" w:rsidRDefault="00822A18" w:rsidP="00E254CA">
      <w:pPr>
        <w:pStyle w:val="ConsPlusNormal"/>
        <w:rPr>
          <w:szCs w:val="28"/>
        </w:rPr>
      </w:pPr>
      <w:r w:rsidRPr="005F3523">
        <w:rPr>
          <w:szCs w:val="28"/>
        </w:rPr>
        <w:t xml:space="preserve">2018 год – </w:t>
      </w:r>
      <w:r>
        <w:rPr>
          <w:szCs w:val="28"/>
        </w:rPr>
        <w:t>2 576,250</w:t>
      </w:r>
      <w:r w:rsidRPr="005F3523">
        <w:rPr>
          <w:szCs w:val="28"/>
        </w:rPr>
        <w:t xml:space="preserve"> тыс. рублей</w:t>
      </w:r>
      <w:r>
        <w:rPr>
          <w:szCs w:val="28"/>
        </w:rPr>
        <w:t>.</w:t>
      </w:r>
    </w:p>
    <w:p w:rsidR="00822A18" w:rsidRPr="004F55A6" w:rsidRDefault="00822A18" w:rsidP="00E254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GoBack"/>
      <w:r w:rsidRPr="004F55A6">
        <w:rPr>
          <w:rFonts w:ascii="Times New Roman" w:hAnsi="Times New Roman"/>
          <w:sz w:val="28"/>
          <w:szCs w:val="28"/>
        </w:rPr>
        <w:t>Бюджетные ассигнования могут быть уточнены при формировании проектов решений о районном бюджете».</w:t>
      </w:r>
    </w:p>
    <w:p w:rsidR="00822A18" w:rsidRPr="004F55A6" w:rsidRDefault="00822A18" w:rsidP="00E254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2.2.9.</w:t>
      </w:r>
      <w:r>
        <w:rPr>
          <w:rFonts w:ascii="Times New Roman" w:hAnsi="Times New Roman"/>
          <w:sz w:val="28"/>
          <w:szCs w:val="28"/>
        </w:rPr>
        <w:tab/>
      </w:r>
      <w:r w:rsidRPr="004F55A6">
        <w:rPr>
          <w:rFonts w:ascii="Times New Roman" w:hAnsi="Times New Roman"/>
          <w:sz w:val="28"/>
          <w:szCs w:val="28"/>
        </w:rPr>
        <w:t>Приложение 1 Программы изложить в новой редакции в соответствии с приложением № 3 к настоящему постановлению.</w:t>
      </w:r>
    </w:p>
    <w:p w:rsidR="00822A18" w:rsidRPr="004F55A6" w:rsidRDefault="00822A18" w:rsidP="00E254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2.2.10.</w:t>
      </w:r>
      <w:r>
        <w:rPr>
          <w:rFonts w:ascii="Times New Roman" w:hAnsi="Times New Roman"/>
          <w:sz w:val="28"/>
          <w:szCs w:val="28"/>
        </w:rPr>
        <w:tab/>
      </w:r>
      <w:r w:rsidRPr="004F55A6">
        <w:rPr>
          <w:rFonts w:ascii="Times New Roman" w:hAnsi="Times New Roman"/>
          <w:sz w:val="28"/>
          <w:szCs w:val="28"/>
        </w:rPr>
        <w:t>Приложение 2 Программы изложить в новой редакции в соответствии с приложением № 4 к настоящему постановлению.</w:t>
      </w:r>
    </w:p>
    <w:p w:rsidR="00822A18" w:rsidRPr="004F55A6" w:rsidRDefault="00822A18" w:rsidP="00E254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2.2.11.</w:t>
      </w:r>
      <w:r>
        <w:rPr>
          <w:rFonts w:ascii="Times New Roman" w:hAnsi="Times New Roman"/>
          <w:sz w:val="28"/>
          <w:szCs w:val="28"/>
        </w:rPr>
        <w:tab/>
      </w:r>
      <w:r w:rsidRPr="004F55A6">
        <w:rPr>
          <w:rFonts w:ascii="Times New Roman" w:hAnsi="Times New Roman"/>
          <w:sz w:val="28"/>
          <w:szCs w:val="28"/>
        </w:rPr>
        <w:t>Приложение 3 Программы изложить в новой редакции в соответствии с приложением № 5 к настоящему постановлению.</w:t>
      </w:r>
    </w:p>
    <w:p w:rsidR="00822A18" w:rsidRPr="004F55A6" w:rsidRDefault="00822A18" w:rsidP="00E254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5A6">
        <w:rPr>
          <w:rFonts w:ascii="Times New Roman" w:hAnsi="Times New Roman"/>
          <w:sz w:val="28"/>
          <w:szCs w:val="28"/>
        </w:rPr>
        <w:t xml:space="preserve">        3. Контроль за исполнением настоящего постановления оставляю за собой.</w:t>
      </w:r>
    </w:p>
    <w:p w:rsidR="00822A18" w:rsidRPr="004F55A6" w:rsidRDefault="00822A18" w:rsidP="00E254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5A6">
        <w:rPr>
          <w:rFonts w:ascii="Times New Roman" w:hAnsi="Times New Roman"/>
          <w:sz w:val="28"/>
          <w:szCs w:val="28"/>
        </w:rPr>
        <w:t xml:space="preserve">        4. Настоящее постановление вступает в силу после его официального опубликования (обнародования).</w:t>
      </w:r>
    </w:p>
    <w:bookmarkEnd w:id="5"/>
    <w:p w:rsidR="00822A18" w:rsidRDefault="00822A18" w:rsidP="009D6360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 xml:space="preserve"> </w:t>
      </w:r>
    </w:p>
    <w:p w:rsidR="00822A18" w:rsidRDefault="00822A18" w:rsidP="009D6360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822A18" w:rsidRPr="00FD4C71" w:rsidRDefault="00822A18" w:rsidP="009D6360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822A18" w:rsidRPr="00FD4C71" w:rsidRDefault="00822A18" w:rsidP="006870FD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А.М.Маслов</w:t>
      </w:r>
    </w:p>
    <w:p w:rsidR="00822A18" w:rsidRDefault="00822A18" w:rsidP="00261408">
      <w:pPr>
        <w:spacing w:line="240" w:lineRule="atLeast"/>
        <w:ind w:right="-499"/>
        <w:contextualSpacing/>
        <w:jc w:val="both"/>
        <w:rPr>
          <w:sz w:val="28"/>
          <w:szCs w:val="28"/>
        </w:rPr>
      </w:pPr>
    </w:p>
    <w:p w:rsidR="00822A18" w:rsidRDefault="00822A18" w:rsidP="00261408">
      <w:pPr>
        <w:spacing w:line="240" w:lineRule="atLeast"/>
        <w:ind w:right="-499"/>
        <w:contextualSpacing/>
        <w:jc w:val="both"/>
        <w:rPr>
          <w:sz w:val="28"/>
          <w:szCs w:val="28"/>
        </w:rPr>
      </w:pPr>
    </w:p>
    <w:p w:rsidR="00822A18" w:rsidRDefault="00822A18" w:rsidP="0071371F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22A18" w:rsidRDefault="00822A18" w:rsidP="00C1773A">
      <w:pPr>
        <w:spacing w:line="240" w:lineRule="exact"/>
        <w:contextualSpacing/>
        <w:rPr>
          <w:rFonts w:ascii="Times New Roman" w:hAnsi="Times New Roman"/>
        </w:rPr>
      </w:pPr>
    </w:p>
    <w:p w:rsidR="00822A18" w:rsidRDefault="00822A18" w:rsidP="0071371F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22A18" w:rsidRDefault="00822A18" w:rsidP="0071371F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22A18" w:rsidRDefault="00822A18" w:rsidP="0071371F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22A18" w:rsidRDefault="00822A18" w:rsidP="0071371F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22A18" w:rsidRDefault="00822A18" w:rsidP="0071371F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22A18" w:rsidRDefault="00822A18" w:rsidP="00461EC6">
      <w:pPr>
        <w:spacing w:line="240" w:lineRule="exact"/>
        <w:contextualSpacing/>
        <w:jc w:val="right"/>
        <w:rPr>
          <w:rFonts w:ascii="Times New Roman" w:hAnsi="Times New Roman"/>
        </w:rPr>
      </w:pPr>
      <w:bookmarkStart w:id="6" w:name="OLE_LINK13"/>
      <w:r w:rsidRPr="00FD4C71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1</w:t>
      </w:r>
      <w:r w:rsidRPr="00FD4C71">
        <w:rPr>
          <w:rFonts w:ascii="Times New Roman" w:hAnsi="Times New Roman"/>
        </w:rPr>
        <w:br/>
        <w:t>к постановлению</w:t>
      </w:r>
    </w:p>
    <w:p w:rsidR="00822A18" w:rsidRDefault="00822A18" w:rsidP="00461EC6">
      <w:pPr>
        <w:spacing w:line="240" w:lineRule="exact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района</w:t>
      </w:r>
    </w:p>
    <w:p w:rsidR="00822A18" w:rsidRDefault="00822A18" w:rsidP="00461EC6">
      <w:pPr>
        <w:spacing w:line="240" w:lineRule="exact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29.12.2018  № 738</w:t>
      </w:r>
    </w:p>
    <w:p w:rsidR="00822A18" w:rsidRDefault="00822A18" w:rsidP="00461EC6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</w:rPr>
        <w:br/>
        <w:t xml:space="preserve">  </w:t>
      </w:r>
      <w:bookmarkStart w:id="7" w:name="OLE_LINK6"/>
      <w:bookmarkEnd w:id="6"/>
    </w:p>
    <w:p w:rsidR="00822A18" w:rsidRPr="00695A0F" w:rsidRDefault="00822A18" w:rsidP="009E067D">
      <w:pPr>
        <w:spacing w:after="3" w:line="259" w:lineRule="auto"/>
        <w:ind w:left="153" w:right="50"/>
        <w:jc w:val="center"/>
        <w:rPr>
          <w:rFonts w:ascii="Times New Roman" w:hAnsi="Times New Roman"/>
          <w:sz w:val="28"/>
          <w:szCs w:val="28"/>
        </w:rPr>
      </w:pPr>
      <w:bookmarkStart w:id="8" w:name="OLE_LINK14"/>
      <w:bookmarkStart w:id="9" w:name="OLE_LINK9"/>
      <w:r w:rsidRPr="00FD4C71">
        <w:rPr>
          <w:szCs w:val="28"/>
        </w:rPr>
        <w:t>«</w:t>
      </w:r>
      <w:bookmarkEnd w:id="8"/>
      <w:r w:rsidRPr="00695A0F">
        <w:rPr>
          <w:rFonts w:ascii="Times New Roman" w:hAnsi="Times New Roman"/>
          <w:sz w:val="28"/>
          <w:szCs w:val="28"/>
        </w:rPr>
        <w:t>З. Сведения о показателях (индикаторах) муниципальной программы</w:t>
      </w:r>
    </w:p>
    <w:p w:rsidR="00822A18" w:rsidRPr="00695A0F" w:rsidRDefault="00822A18" w:rsidP="009E067D">
      <w:pPr>
        <w:spacing w:after="3" w:line="259" w:lineRule="auto"/>
        <w:ind w:left="153" w:right="50"/>
        <w:jc w:val="center"/>
        <w:rPr>
          <w:rFonts w:ascii="Times New Roman" w:hAnsi="Times New Roman"/>
          <w:sz w:val="28"/>
          <w:szCs w:val="28"/>
        </w:rPr>
      </w:pPr>
    </w:p>
    <w:p w:rsidR="00822A18" w:rsidRPr="00695A0F" w:rsidRDefault="00822A18" w:rsidP="009E067D">
      <w:pPr>
        <w:spacing w:after="3" w:line="259" w:lineRule="auto"/>
        <w:ind w:left="153" w:right="50"/>
        <w:jc w:val="center"/>
        <w:rPr>
          <w:rFonts w:ascii="Times New Roman" w:hAnsi="Times New Roman"/>
          <w:sz w:val="28"/>
          <w:szCs w:val="28"/>
        </w:rPr>
      </w:pPr>
    </w:p>
    <w:tbl>
      <w:tblPr>
        <w:tblW w:w="7475" w:type="dxa"/>
        <w:tblInd w:w="35" w:type="dxa"/>
        <w:tblLayout w:type="fixed"/>
        <w:tblCellMar>
          <w:top w:w="22" w:type="dxa"/>
          <w:left w:w="96" w:type="dxa"/>
          <w:right w:w="0" w:type="dxa"/>
        </w:tblCellMar>
        <w:tblLook w:val="00A0"/>
      </w:tblPr>
      <w:tblGrid>
        <w:gridCol w:w="661"/>
        <w:gridCol w:w="1568"/>
        <w:gridCol w:w="851"/>
        <w:gridCol w:w="1559"/>
        <w:gridCol w:w="709"/>
        <w:gridCol w:w="709"/>
        <w:gridCol w:w="709"/>
        <w:gridCol w:w="709"/>
      </w:tblGrid>
      <w:tr w:rsidR="00822A18" w:rsidRPr="008E1DB0" w:rsidTr="00E70C47">
        <w:trPr>
          <w:trHeight w:val="295"/>
        </w:trPr>
        <w:tc>
          <w:tcPr>
            <w:tcW w:w="6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18" w:rsidRPr="008E1DB0" w:rsidRDefault="00822A18" w:rsidP="002A59ED">
            <w:pPr>
              <w:widowControl w:val="0"/>
              <w:autoSpaceDE w:val="0"/>
              <w:autoSpaceDN w:val="0"/>
              <w:spacing w:after="0" w:line="259" w:lineRule="auto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18" w:rsidRPr="008E1DB0" w:rsidRDefault="00822A18" w:rsidP="002A59ED">
            <w:pPr>
              <w:widowControl w:val="0"/>
              <w:autoSpaceDE w:val="0"/>
              <w:autoSpaceDN w:val="0"/>
              <w:spacing w:after="0" w:line="259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(индикатора) 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18" w:rsidRPr="008E1DB0" w:rsidRDefault="00822A18" w:rsidP="002A59ED">
            <w:pPr>
              <w:widowControl w:val="0"/>
              <w:autoSpaceDE w:val="0"/>
              <w:autoSpaceDN w:val="0"/>
              <w:spacing w:after="0" w:line="259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18" w:rsidRPr="008E1DB0" w:rsidRDefault="00822A18" w:rsidP="002A59ED">
            <w:pPr>
              <w:widowControl w:val="0"/>
              <w:autoSpaceDE w:val="0"/>
              <w:autoSpaceDN w:val="0"/>
              <w:spacing w:after="0" w:line="259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8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18" w:rsidRPr="008E1DB0" w:rsidRDefault="00822A18" w:rsidP="002A59ED">
            <w:pPr>
              <w:widowControl w:val="0"/>
              <w:autoSpaceDE w:val="0"/>
              <w:autoSpaceDN w:val="0"/>
              <w:spacing w:after="0" w:line="259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Значение показателей индикаторов</w:t>
            </w:r>
          </w:p>
        </w:tc>
      </w:tr>
      <w:tr w:rsidR="00822A18" w:rsidRPr="008E1DB0" w:rsidTr="00E70C47">
        <w:trPr>
          <w:trHeight w:val="814"/>
        </w:trPr>
        <w:tc>
          <w:tcPr>
            <w:tcW w:w="6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18" w:rsidRPr="008E1DB0" w:rsidRDefault="00822A18" w:rsidP="002A59ED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18" w:rsidRPr="008E1DB0" w:rsidRDefault="00822A18" w:rsidP="002A59ED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18" w:rsidRPr="008E1DB0" w:rsidRDefault="00822A18" w:rsidP="002A59ED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18" w:rsidRPr="008E1DB0" w:rsidRDefault="00822A18" w:rsidP="002A59ED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18" w:rsidRPr="008E1DB0" w:rsidRDefault="00822A18" w:rsidP="002A59ED">
            <w:pPr>
              <w:widowControl w:val="0"/>
              <w:autoSpaceDE w:val="0"/>
              <w:autoSpaceDN w:val="0"/>
              <w:spacing w:after="0" w:line="259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18" w:rsidRPr="008E1DB0" w:rsidRDefault="00822A18" w:rsidP="002A59ED">
            <w:pPr>
              <w:widowControl w:val="0"/>
              <w:autoSpaceDE w:val="0"/>
              <w:autoSpaceDN w:val="0"/>
              <w:spacing w:after="0" w:line="259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18" w:rsidRPr="008E1DB0" w:rsidRDefault="00822A18" w:rsidP="002A59ED">
            <w:pPr>
              <w:widowControl w:val="0"/>
              <w:autoSpaceDE w:val="0"/>
              <w:autoSpaceDN w:val="0"/>
              <w:spacing w:after="0" w:line="259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18" w:rsidRPr="008E1DB0" w:rsidRDefault="00822A18" w:rsidP="002A59ED">
            <w:pPr>
              <w:widowControl w:val="0"/>
              <w:autoSpaceDE w:val="0"/>
              <w:autoSpaceDN w:val="0"/>
              <w:spacing w:after="0" w:line="259" w:lineRule="auto"/>
              <w:ind w:left="2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1DB0">
              <w:rPr>
                <w:rFonts w:ascii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822A18" w:rsidRPr="008E1DB0" w:rsidTr="00E70C47">
        <w:trPr>
          <w:trHeight w:val="1945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18" w:rsidRPr="008E1DB0" w:rsidRDefault="00822A18" w:rsidP="002A59ED">
            <w:pPr>
              <w:widowControl w:val="0"/>
              <w:autoSpaceDE w:val="0"/>
              <w:autoSpaceDN w:val="0"/>
              <w:spacing w:after="0" w:line="259" w:lineRule="auto"/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18" w:rsidRPr="008E1DB0" w:rsidRDefault="00822A18" w:rsidP="002A59ED">
            <w:pPr>
              <w:widowControl w:val="0"/>
              <w:autoSpaceDE w:val="0"/>
              <w:autoSpaceDN w:val="0"/>
              <w:spacing w:after="0" w:line="259" w:lineRule="auto"/>
              <w:ind w:left="14" w:firstLine="7"/>
              <w:rPr>
                <w:rFonts w:ascii="Times New Roman" w:hAnsi="Times New Roman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 xml:space="preserve">Уровень обеспечения общеобразовательных организаций системами водоснабжения и канализации, тёплых санитарно- гигиенических помещений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18" w:rsidRPr="008E1DB0" w:rsidRDefault="00822A18" w:rsidP="002A59ED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18" w:rsidRPr="008E1DB0" w:rsidRDefault="00822A18" w:rsidP="002A59ED">
            <w:pPr>
              <w:widowControl w:val="0"/>
              <w:autoSpaceDE w:val="0"/>
              <w:autoSpaceDN w:val="0"/>
              <w:spacing w:after="0" w:line="259" w:lineRule="auto"/>
              <w:ind w:left="14" w:right="29"/>
              <w:rPr>
                <w:rFonts w:ascii="Times New Roman" w:hAnsi="Times New Roman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Данные сбора оперативной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18" w:rsidRPr="008E1DB0" w:rsidRDefault="00822A18" w:rsidP="002A59ED">
            <w:pPr>
              <w:widowControl w:val="0"/>
              <w:autoSpaceDE w:val="0"/>
              <w:autoSpaceDN w:val="0"/>
              <w:spacing w:after="0" w:line="259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18" w:rsidRPr="008E1DB0" w:rsidRDefault="00822A18" w:rsidP="002A59ED">
            <w:pPr>
              <w:widowControl w:val="0"/>
              <w:autoSpaceDE w:val="0"/>
              <w:autoSpaceDN w:val="0"/>
              <w:spacing w:after="0" w:line="259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18" w:rsidRPr="008E1DB0" w:rsidRDefault="00822A18" w:rsidP="002A59ED">
            <w:pPr>
              <w:widowControl w:val="0"/>
              <w:autoSpaceDE w:val="0"/>
              <w:autoSpaceDN w:val="0"/>
              <w:spacing w:after="0" w:line="259" w:lineRule="auto"/>
              <w:ind w:left="4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1DB0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A18" w:rsidRPr="008E1DB0" w:rsidRDefault="00822A18" w:rsidP="002A59ED">
            <w:pPr>
              <w:widowControl w:val="0"/>
              <w:autoSpaceDE w:val="0"/>
              <w:autoSpaceDN w:val="0"/>
              <w:spacing w:after="0" w:line="259" w:lineRule="auto"/>
              <w:ind w:left="4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1DB0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822A18" w:rsidRDefault="00822A18" w:rsidP="009E067D">
      <w:pPr>
        <w:jc w:val="center"/>
        <w:rPr>
          <w:rFonts w:ascii="Times New Roman" w:hAnsi="Times New Roman"/>
          <w:sz w:val="28"/>
          <w:szCs w:val="28"/>
        </w:rPr>
      </w:pPr>
    </w:p>
    <w:p w:rsidR="00822A18" w:rsidRDefault="00822A18" w:rsidP="009E067D">
      <w:pPr>
        <w:jc w:val="center"/>
        <w:rPr>
          <w:rFonts w:ascii="Times New Roman" w:hAnsi="Times New Roman"/>
          <w:sz w:val="28"/>
          <w:szCs w:val="28"/>
        </w:rPr>
      </w:pPr>
    </w:p>
    <w:p w:rsidR="00822A18" w:rsidRDefault="00822A18" w:rsidP="009E067D">
      <w:pPr>
        <w:jc w:val="center"/>
        <w:rPr>
          <w:rFonts w:ascii="Times New Roman" w:hAnsi="Times New Roman"/>
          <w:sz w:val="28"/>
          <w:szCs w:val="28"/>
        </w:rPr>
      </w:pPr>
    </w:p>
    <w:p w:rsidR="00822A18" w:rsidRDefault="00822A18" w:rsidP="009E067D">
      <w:pPr>
        <w:jc w:val="center"/>
        <w:rPr>
          <w:rFonts w:ascii="Times New Roman" w:hAnsi="Times New Roman"/>
          <w:sz w:val="28"/>
          <w:szCs w:val="28"/>
        </w:rPr>
      </w:pPr>
    </w:p>
    <w:p w:rsidR="00822A18" w:rsidRDefault="00822A18" w:rsidP="009E067D">
      <w:pPr>
        <w:jc w:val="center"/>
        <w:rPr>
          <w:rFonts w:ascii="Times New Roman" w:hAnsi="Times New Roman"/>
          <w:sz w:val="28"/>
          <w:szCs w:val="28"/>
        </w:rPr>
      </w:pPr>
    </w:p>
    <w:p w:rsidR="00822A18" w:rsidRDefault="00822A18" w:rsidP="009E067D">
      <w:pPr>
        <w:jc w:val="center"/>
        <w:rPr>
          <w:rFonts w:ascii="Times New Roman" w:hAnsi="Times New Roman"/>
          <w:sz w:val="28"/>
          <w:szCs w:val="28"/>
        </w:rPr>
      </w:pPr>
    </w:p>
    <w:p w:rsidR="00822A18" w:rsidRDefault="00822A18" w:rsidP="009E067D">
      <w:pPr>
        <w:jc w:val="center"/>
        <w:rPr>
          <w:rFonts w:ascii="Times New Roman" w:hAnsi="Times New Roman"/>
          <w:sz w:val="28"/>
          <w:szCs w:val="28"/>
        </w:rPr>
      </w:pPr>
    </w:p>
    <w:p w:rsidR="00822A18" w:rsidRDefault="00822A18" w:rsidP="009E067D">
      <w:pPr>
        <w:jc w:val="center"/>
        <w:rPr>
          <w:rFonts w:ascii="Times New Roman" w:hAnsi="Times New Roman"/>
          <w:sz w:val="28"/>
          <w:szCs w:val="28"/>
        </w:rPr>
      </w:pPr>
    </w:p>
    <w:p w:rsidR="00822A18" w:rsidRDefault="00822A18" w:rsidP="009E067D">
      <w:pPr>
        <w:jc w:val="center"/>
        <w:rPr>
          <w:rFonts w:ascii="Times New Roman" w:hAnsi="Times New Roman"/>
          <w:sz w:val="28"/>
          <w:szCs w:val="28"/>
        </w:rPr>
      </w:pPr>
    </w:p>
    <w:p w:rsidR="00822A18" w:rsidRDefault="00822A18" w:rsidP="009E067D">
      <w:pPr>
        <w:jc w:val="center"/>
        <w:rPr>
          <w:rFonts w:ascii="Times New Roman" w:hAnsi="Times New Roman"/>
          <w:sz w:val="28"/>
          <w:szCs w:val="28"/>
        </w:rPr>
      </w:pPr>
    </w:p>
    <w:p w:rsidR="00822A18" w:rsidRDefault="00822A18" w:rsidP="009E067D">
      <w:pPr>
        <w:jc w:val="center"/>
        <w:rPr>
          <w:rFonts w:ascii="Times New Roman" w:hAnsi="Times New Roman"/>
          <w:sz w:val="28"/>
          <w:szCs w:val="28"/>
        </w:rPr>
      </w:pPr>
    </w:p>
    <w:p w:rsidR="00822A18" w:rsidRDefault="00822A18" w:rsidP="00E254CA">
      <w:pPr>
        <w:spacing w:line="240" w:lineRule="exact"/>
        <w:contextualSpacing/>
        <w:jc w:val="right"/>
        <w:rPr>
          <w:rFonts w:ascii="Times New Roman" w:hAnsi="Times New Roman"/>
        </w:rPr>
      </w:pPr>
      <w:bookmarkStart w:id="10" w:name="OLE_LINK19"/>
      <w:r w:rsidRPr="00FD4C71">
        <w:rPr>
          <w:rFonts w:ascii="Times New Roman" w:hAnsi="Times New Roman"/>
        </w:rPr>
        <w:t xml:space="preserve">Приложение № </w:t>
      </w:r>
      <w:r w:rsidRPr="001E131F">
        <w:rPr>
          <w:rFonts w:ascii="Times New Roman" w:hAnsi="Times New Roman"/>
        </w:rPr>
        <w:t>2</w:t>
      </w:r>
      <w:r w:rsidRPr="00FD4C71">
        <w:rPr>
          <w:rFonts w:ascii="Times New Roman" w:hAnsi="Times New Roman"/>
        </w:rPr>
        <w:br/>
        <w:t>к постановлению</w:t>
      </w:r>
    </w:p>
    <w:p w:rsidR="00822A18" w:rsidRDefault="00822A18" w:rsidP="00E254CA">
      <w:pPr>
        <w:spacing w:line="240" w:lineRule="exact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района</w:t>
      </w:r>
    </w:p>
    <w:p w:rsidR="00822A18" w:rsidRDefault="00822A18" w:rsidP="00E254CA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от 29.12.2018  № 738</w:t>
      </w:r>
      <w:r w:rsidRPr="00FD4C71">
        <w:rPr>
          <w:rFonts w:ascii="Times New Roman" w:hAnsi="Times New Roman"/>
        </w:rPr>
        <w:br/>
      </w:r>
      <w:bookmarkEnd w:id="10"/>
    </w:p>
    <w:p w:rsidR="00822A18" w:rsidRPr="00956466" w:rsidRDefault="00822A18" w:rsidP="009E067D">
      <w:pPr>
        <w:jc w:val="center"/>
        <w:rPr>
          <w:rFonts w:ascii="Times New Roman" w:hAnsi="Times New Roman"/>
          <w:sz w:val="28"/>
          <w:szCs w:val="28"/>
        </w:rPr>
      </w:pPr>
      <w:r w:rsidRPr="00FD4C71">
        <w:rPr>
          <w:szCs w:val="28"/>
        </w:rPr>
        <w:t>«</w:t>
      </w:r>
      <w:r w:rsidRPr="00956466">
        <w:rPr>
          <w:rFonts w:ascii="Times New Roman" w:hAnsi="Times New Roman"/>
          <w:sz w:val="28"/>
          <w:szCs w:val="28"/>
        </w:rPr>
        <w:t>4. Перечень основных мероприятий муниципальной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4"/>
        <w:gridCol w:w="2337"/>
        <w:gridCol w:w="1641"/>
        <w:gridCol w:w="2504"/>
        <w:gridCol w:w="2028"/>
      </w:tblGrid>
      <w:tr w:rsidR="00822A18" w:rsidRPr="008E1DB0" w:rsidTr="001E131F">
        <w:tc>
          <w:tcPr>
            <w:tcW w:w="834" w:type="dxa"/>
          </w:tcPr>
          <w:p w:rsidR="00822A18" w:rsidRPr="008E1DB0" w:rsidRDefault="00822A18" w:rsidP="002A5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337" w:type="dxa"/>
          </w:tcPr>
          <w:p w:rsidR="00822A18" w:rsidRPr="008E1DB0" w:rsidRDefault="00822A18" w:rsidP="002A5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Наименование основных мероприятий</w:t>
            </w:r>
          </w:p>
        </w:tc>
        <w:tc>
          <w:tcPr>
            <w:tcW w:w="1641" w:type="dxa"/>
          </w:tcPr>
          <w:p w:rsidR="00822A18" w:rsidRPr="008E1DB0" w:rsidRDefault="00822A18" w:rsidP="002A5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504" w:type="dxa"/>
          </w:tcPr>
          <w:p w:rsidR="00822A18" w:rsidRPr="008E1DB0" w:rsidRDefault="00822A18" w:rsidP="002A5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2028" w:type="dxa"/>
          </w:tcPr>
          <w:p w:rsidR="00822A18" w:rsidRPr="008E1DB0" w:rsidRDefault="00822A18" w:rsidP="002A5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822A18" w:rsidRPr="008E1DB0" w:rsidTr="001E131F">
        <w:tc>
          <w:tcPr>
            <w:tcW w:w="834" w:type="dxa"/>
          </w:tcPr>
          <w:p w:rsidR="00822A18" w:rsidRPr="008E1DB0" w:rsidRDefault="00822A18" w:rsidP="002A5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37" w:type="dxa"/>
          </w:tcPr>
          <w:p w:rsidR="00822A18" w:rsidRPr="008E1DB0" w:rsidRDefault="00822A18" w:rsidP="002A5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" w:name="OLE_LINK2"/>
            <w:bookmarkStart w:id="12" w:name="OLE_LINK20"/>
            <w:r w:rsidRPr="008E1DB0">
              <w:rPr>
                <w:rFonts w:ascii="Times New Roman" w:hAnsi="Times New Roman"/>
                <w:sz w:val="24"/>
                <w:szCs w:val="24"/>
              </w:rPr>
              <w:t xml:space="preserve">Устройство в МБОУ СОШ № 9 </w:t>
            </w:r>
            <w:bookmarkEnd w:id="11"/>
            <w:r w:rsidRPr="008E1DB0">
              <w:rPr>
                <w:rFonts w:ascii="Times New Roman" w:hAnsi="Times New Roman"/>
                <w:sz w:val="24"/>
                <w:szCs w:val="24"/>
              </w:rPr>
              <w:t>п. Софийск систем водоснабжения и канализации, тёплых санитарно- гигиенических помещений</w:t>
            </w:r>
            <w:bookmarkEnd w:id="12"/>
          </w:p>
        </w:tc>
        <w:tc>
          <w:tcPr>
            <w:tcW w:w="1641" w:type="dxa"/>
          </w:tcPr>
          <w:p w:rsidR="00822A18" w:rsidRPr="008E1DB0" w:rsidRDefault="00822A18" w:rsidP="002A5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Январь- август 2018 года</w:t>
            </w:r>
          </w:p>
        </w:tc>
        <w:tc>
          <w:tcPr>
            <w:tcW w:w="2504" w:type="dxa"/>
          </w:tcPr>
          <w:p w:rsidR="00822A18" w:rsidRPr="00AB2749" w:rsidRDefault="00822A18" w:rsidP="002A59ED">
            <w:pPr>
              <w:pStyle w:val="ConsPlusNormal"/>
              <w:jc w:val="both"/>
              <w:rPr>
                <w:sz w:val="24"/>
                <w:szCs w:val="24"/>
              </w:rPr>
            </w:pPr>
            <w:r w:rsidRPr="00AB2749">
              <w:rPr>
                <w:sz w:val="24"/>
                <w:szCs w:val="24"/>
              </w:rPr>
              <w:t xml:space="preserve">Управление образования, </w:t>
            </w:r>
            <w:r>
              <w:rPr>
                <w:sz w:val="24"/>
                <w:szCs w:val="24"/>
              </w:rPr>
              <w:t>директор школы</w:t>
            </w:r>
            <w:r w:rsidRPr="00AB27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</w:tcPr>
          <w:p w:rsidR="00822A18" w:rsidRPr="008E1DB0" w:rsidRDefault="00822A18" w:rsidP="002A5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Наличие систем водоснабжения и канализации, тёплых санитарно- гигиенических помещений</w:t>
            </w:r>
          </w:p>
        </w:tc>
      </w:tr>
      <w:tr w:rsidR="00822A18" w:rsidRPr="008E1DB0" w:rsidTr="001E131F">
        <w:tc>
          <w:tcPr>
            <w:tcW w:w="834" w:type="dxa"/>
          </w:tcPr>
          <w:p w:rsidR="00822A18" w:rsidRPr="008E1DB0" w:rsidRDefault="00822A18" w:rsidP="002A5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37" w:type="dxa"/>
          </w:tcPr>
          <w:p w:rsidR="00822A18" w:rsidRPr="008E1DB0" w:rsidRDefault="00822A18" w:rsidP="001E1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3" w:name="OLE_LINK3"/>
            <w:r w:rsidRPr="008E1DB0">
              <w:rPr>
                <w:rFonts w:ascii="Times New Roman" w:hAnsi="Times New Roman"/>
                <w:sz w:val="24"/>
                <w:szCs w:val="24"/>
              </w:rPr>
              <w:t xml:space="preserve">Устройство систем водоснабжения и канализации, тёплых санитарно- гигиенических помещений в МБОУ ООШ № 16 с. Аланап </w:t>
            </w:r>
            <w:bookmarkEnd w:id="13"/>
          </w:p>
        </w:tc>
        <w:tc>
          <w:tcPr>
            <w:tcW w:w="1641" w:type="dxa"/>
          </w:tcPr>
          <w:p w:rsidR="00822A18" w:rsidRPr="008E1DB0" w:rsidRDefault="00822A18" w:rsidP="002A5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Январь- август 2019 года</w:t>
            </w:r>
          </w:p>
        </w:tc>
        <w:tc>
          <w:tcPr>
            <w:tcW w:w="2504" w:type="dxa"/>
          </w:tcPr>
          <w:p w:rsidR="00822A18" w:rsidRPr="00AB2749" w:rsidRDefault="00822A18" w:rsidP="002A59ED">
            <w:pPr>
              <w:pStyle w:val="ConsPlusNormal"/>
              <w:jc w:val="both"/>
              <w:rPr>
                <w:sz w:val="24"/>
                <w:szCs w:val="24"/>
              </w:rPr>
            </w:pPr>
            <w:r w:rsidRPr="00AB2749">
              <w:rPr>
                <w:sz w:val="24"/>
                <w:szCs w:val="24"/>
              </w:rPr>
              <w:t>Управление образования,</w:t>
            </w:r>
            <w:r>
              <w:rPr>
                <w:sz w:val="24"/>
                <w:szCs w:val="24"/>
              </w:rPr>
              <w:t xml:space="preserve"> </w:t>
            </w:r>
            <w:r w:rsidRPr="00AB2749">
              <w:rPr>
                <w:sz w:val="24"/>
                <w:szCs w:val="24"/>
              </w:rPr>
              <w:t>Руководители общеобразовательных учреждений</w:t>
            </w:r>
          </w:p>
        </w:tc>
        <w:tc>
          <w:tcPr>
            <w:tcW w:w="2028" w:type="dxa"/>
          </w:tcPr>
          <w:p w:rsidR="00822A18" w:rsidRPr="008E1DB0" w:rsidRDefault="00822A18" w:rsidP="002A5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Наличие систем водоснабжения и канализации, тёплых санитарно- гигиенических помещений</w:t>
            </w:r>
          </w:p>
        </w:tc>
      </w:tr>
      <w:tr w:rsidR="00822A18" w:rsidRPr="008E1DB0" w:rsidTr="001E131F">
        <w:tc>
          <w:tcPr>
            <w:tcW w:w="834" w:type="dxa"/>
          </w:tcPr>
          <w:p w:rsidR="00822A18" w:rsidRPr="008E1DB0" w:rsidRDefault="00822A18" w:rsidP="002A5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4" w:name="_Hlk534843206"/>
            <w:r w:rsidRPr="008E1DB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37" w:type="dxa"/>
          </w:tcPr>
          <w:p w:rsidR="00822A18" w:rsidRPr="008E1DB0" w:rsidRDefault="00822A18" w:rsidP="001E1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5" w:name="OLE_LINK4"/>
            <w:bookmarkStart w:id="16" w:name="OLE_LINK21"/>
            <w:r w:rsidRPr="008E1DB0">
              <w:rPr>
                <w:rFonts w:ascii="Times New Roman" w:hAnsi="Times New Roman"/>
                <w:sz w:val="24"/>
                <w:szCs w:val="24"/>
              </w:rPr>
              <w:t xml:space="preserve">Устройство в </w:t>
            </w:r>
            <w:bookmarkEnd w:id="15"/>
            <w:r w:rsidRPr="008E1DB0">
              <w:rPr>
                <w:rFonts w:ascii="Times New Roman" w:hAnsi="Times New Roman"/>
                <w:sz w:val="24"/>
                <w:szCs w:val="24"/>
              </w:rPr>
              <w:t>МБОУ ООШ № 12 и филиале МБОУ ООШ № 12  в п. Ушман систем водоснабжения и канализации, тёплых санитарно- гигиенических помещений</w:t>
            </w:r>
            <w:bookmarkEnd w:id="16"/>
          </w:p>
        </w:tc>
        <w:tc>
          <w:tcPr>
            <w:tcW w:w="1641" w:type="dxa"/>
          </w:tcPr>
          <w:p w:rsidR="00822A18" w:rsidRPr="008E1DB0" w:rsidRDefault="00822A18" w:rsidP="002A5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Январь- август 2020 года</w:t>
            </w:r>
          </w:p>
        </w:tc>
        <w:tc>
          <w:tcPr>
            <w:tcW w:w="2504" w:type="dxa"/>
          </w:tcPr>
          <w:p w:rsidR="00822A18" w:rsidRPr="00AB2749" w:rsidRDefault="00822A18" w:rsidP="002A59ED">
            <w:pPr>
              <w:pStyle w:val="ConsPlusNormal"/>
              <w:jc w:val="both"/>
              <w:rPr>
                <w:sz w:val="24"/>
                <w:szCs w:val="24"/>
              </w:rPr>
            </w:pPr>
            <w:r w:rsidRPr="00AB2749">
              <w:rPr>
                <w:sz w:val="24"/>
                <w:szCs w:val="24"/>
              </w:rPr>
              <w:t>Управление образования, Руководители общеобразовательных учреждений</w:t>
            </w:r>
          </w:p>
        </w:tc>
        <w:tc>
          <w:tcPr>
            <w:tcW w:w="2028" w:type="dxa"/>
          </w:tcPr>
          <w:p w:rsidR="00822A18" w:rsidRPr="008E1DB0" w:rsidRDefault="00822A18" w:rsidP="002A5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Наличие систем водоснабжения и канализации, тёплых санитарно- гигиенических помещений</w:t>
            </w:r>
          </w:p>
        </w:tc>
      </w:tr>
      <w:bookmarkEnd w:id="14"/>
      <w:tr w:rsidR="00822A18" w:rsidRPr="008E1DB0" w:rsidTr="001E131F">
        <w:tc>
          <w:tcPr>
            <w:tcW w:w="834" w:type="dxa"/>
          </w:tcPr>
          <w:p w:rsidR="00822A18" w:rsidRPr="008E1DB0" w:rsidRDefault="00822A18" w:rsidP="001E1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1DB0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337" w:type="dxa"/>
          </w:tcPr>
          <w:p w:rsidR="00822A18" w:rsidRPr="008E1DB0" w:rsidRDefault="00822A18" w:rsidP="001E1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7" w:name="OLE_LINK22"/>
            <w:r w:rsidRPr="008E1DB0">
              <w:rPr>
                <w:rFonts w:ascii="Times New Roman" w:hAnsi="Times New Roman"/>
                <w:sz w:val="24"/>
                <w:szCs w:val="24"/>
              </w:rPr>
              <w:t>Устройство в МБОУ ООШ № 15 с. Зимовьё систем водоснабжения и канализации, тёплых санитарно- гигиенических помещений</w:t>
            </w:r>
            <w:bookmarkEnd w:id="17"/>
          </w:p>
        </w:tc>
        <w:tc>
          <w:tcPr>
            <w:tcW w:w="1641" w:type="dxa"/>
          </w:tcPr>
          <w:p w:rsidR="00822A18" w:rsidRPr="008E1DB0" w:rsidRDefault="00822A18" w:rsidP="001E1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Январь- август 202</w:t>
            </w:r>
            <w:r w:rsidRPr="008E1D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E1DB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04" w:type="dxa"/>
          </w:tcPr>
          <w:p w:rsidR="00822A18" w:rsidRPr="00AB2749" w:rsidRDefault="00822A18" w:rsidP="001E131F">
            <w:pPr>
              <w:pStyle w:val="ConsPlusNormal"/>
              <w:jc w:val="both"/>
              <w:rPr>
                <w:sz w:val="24"/>
                <w:szCs w:val="24"/>
              </w:rPr>
            </w:pPr>
            <w:r w:rsidRPr="00AB2749">
              <w:rPr>
                <w:sz w:val="24"/>
                <w:szCs w:val="24"/>
              </w:rPr>
              <w:t>Управление образования, Руководители общеобразовательных учреждений</w:t>
            </w:r>
          </w:p>
        </w:tc>
        <w:tc>
          <w:tcPr>
            <w:tcW w:w="2028" w:type="dxa"/>
          </w:tcPr>
          <w:p w:rsidR="00822A18" w:rsidRPr="008E1DB0" w:rsidRDefault="00822A18" w:rsidP="001E1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Наличие систем водоснабжения и канализации, тёплых санитарно- гигиенических помещений</w:t>
            </w:r>
          </w:p>
        </w:tc>
      </w:tr>
      <w:bookmarkEnd w:id="9"/>
    </w:tbl>
    <w:p w:rsidR="00822A18" w:rsidRDefault="00822A18" w:rsidP="00461EC6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  <w:sectPr w:rsidR="00822A18" w:rsidSect="00E254CA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822A18" w:rsidRDefault="00822A18" w:rsidP="00461EC6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822A18" w:rsidRDefault="00822A18" w:rsidP="00461EC6">
      <w:pPr>
        <w:spacing w:line="240" w:lineRule="exact"/>
        <w:contextualSpacing/>
        <w:jc w:val="right"/>
        <w:rPr>
          <w:rFonts w:ascii="Times New Roman" w:hAnsi="Times New Roman"/>
        </w:rPr>
      </w:pPr>
      <w:bookmarkStart w:id="18" w:name="OLE_LINK34"/>
      <w:bookmarkStart w:id="19" w:name="OLE_LINK35"/>
      <w:r w:rsidRPr="00FD4C71">
        <w:rPr>
          <w:rFonts w:ascii="Times New Roman" w:hAnsi="Times New Roman"/>
        </w:rPr>
        <w:t xml:space="preserve">Приложение № </w:t>
      </w:r>
      <w:r w:rsidRPr="001E131F">
        <w:rPr>
          <w:rFonts w:ascii="Times New Roman" w:hAnsi="Times New Roman"/>
        </w:rPr>
        <w:t>3</w:t>
      </w:r>
      <w:r w:rsidRPr="00FD4C71">
        <w:rPr>
          <w:rFonts w:ascii="Times New Roman" w:hAnsi="Times New Roman"/>
        </w:rPr>
        <w:br/>
        <w:t>к постановлению</w:t>
      </w:r>
    </w:p>
    <w:p w:rsidR="00822A18" w:rsidRDefault="00822A18" w:rsidP="00461EC6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администрации района</w:t>
      </w:r>
      <w:r w:rsidRPr="00FD4C71">
        <w:rPr>
          <w:rFonts w:ascii="Times New Roman" w:hAnsi="Times New Roman"/>
        </w:rPr>
        <w:br/>
      </w:r>
      <w:bookmarkEnd w:id="18"/>
      <w:bookmarkEnd w:id="19"/>
      <w:r>
        <w:rPr>
          <w:rFonts w:ascii="Times New Roman" w:hAnsi="Times New Roman"/>
        </w:rPr>
        <w:t>от 29.12.2018  № 738</w:t>
      </w:r>
    </w:p>
    <w:p w:rsidR="00822A18" w:rsidRDefault="00822A18" w:rsidP="00461EC6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822A18" w:rsidRPr="00024069" w:rsidRDefault="00822A18" w:rsidP="001E131F">
      <w:pPr>
        <w:spacing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024069">
        <w:rPr>
          <w:rFonts w:ascii="Times New Roman" w:hAnsi="Times New Roman"/>
          <w:color w:val="000000"/>
          <w:sz w:val="24"/>
          <w:szCs w:val="24"/>
        </w:rPr>
        <w:t>«Приложение № 1</w:t>
      </w:r>
      <w:r w:rsidRPr="00024069">
        <w:rPr>
          <w:rFonts w:ascii="Times New Roman" w:hAnsi="Times New Roman"/>
          <w:color w:val="000000"/>
          <w:sz w:val="24"/>
          <w:szCs w:val="24"/>
        </w:rPr>
        <w:br/>
      </w:r>
      <w:r w:rsidRPr="00024069">
        <w:rPr>
          <w:rFonts w:ascii="Times New Roman" w:hAnsi="Times New Roman"/>
          <w:color w:val="000000"/>
          <w:sz w:val="24"/>
          <w:szCs w:val="24"/>
        </w:rPr>
        <w:br/>
        <w:t>к Муниципальной программе</w:t>
      </w:r>
      <w:r w:rsidRPr="00024069">
        <w:rPr>
          <w:rFonts w:ascii="Times New Roman" w:hAnsi="Times New Roman"/>
          <w:color w:val="000000"/>
          <w:sz w:val="24"/>
          <w:szCs w:val="24"/>
        </w:rPr>
        <w:br/>
      </w:r>
      <w:r w:rsidRPr="00024069">
        <w:rPr>
          <w:rFonts w:ascii="Times New Roman" w:hAnsi="Times New Roman"/>
          <w:sz w:val="24"/>
          <w:szCs w:val="24"/>
        </w:rPr>
        <w:t xml:space="preserve">«Обеспечение общеобразовательных </w:t>
      </w:r>
    </w:p>
    <w:p w:rsidR="00822A18" w:rsidRPr="00024069" w:rsidRDefault="00822A18" w:rsidP="001E131F">
      <w:pPr>
        <w:spacing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024069">
        <w:rPr>
          <w:rFonts w:ascii="Times New Roman" w:hAnsi="Times New Roman"/>
          <w:sz w:val="24"/>
          <w:szCs w:val="24"/>
        </w:rPr>
        <w:t xml:space="preserve">учреждений Верхнебуреинского </w:t>
      </w:r>
    </w:p>
    <w:p w:rsidR="00822A18" w:rsidRPr="00024069" w:rsidRDefault="00822A18" w:rsidP="001E131F">
      <w:pPr>
        <w:spacing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024069">
        <w:rPr>
          <w:rFonts w:ascii="Times New Roman" w:hAnsi="Times New Roman"/>
          <w:sz w:val="24"/>
          <w:szCs w:val="24"/>
        </w:rPr>
        <w:t>муниципального района системами</w:t>
      </w:r>
    </w:p>
    <w:p w:rsidR="00822A18" w:rsidRPr="00024069" w:rsidRDefault="00822A18" w:rsidP="001E131F">
      <w:pPr>
        <w:spacing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024069">
        <w:rPr>
          <w:rFonts w:ascii="Times New Roman" w:hAnsi="Times New Roman"/>
          <w:sz w:val="24"/>
          <w:szCs w:val="24"/>
        </w:rPr>
        <w:t>водоснабжения и канализации, тёплыми</w:t>
      </w:r>
    </w:p>
    <w:p w:rsidR="00822A18" w:rsidRPr="00024069" w:rsidRDefault="00822A18" w:rsidP="001E131F">
      <w:pPr>
        <w:spacing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024069">
        <w:rPr>
          <w:rFonts w:ascii="Times New Roman" w:hAnsi="Times New Roman"/>
          <w:sz w:val="24"/>
          <w:szCs w:val="24"/>
        </w:rPr>
        <w:t xml:space="preserve">санитарно - гигиеническими помещениями </w:t>
      </w:r>
    </w:p>
    <w:p w:rsidR="00822A18" w:rsidRPr="00024069" w:rsidRDefault="00822A18" w:rsidP="001E131F">
      <w:pPr>
        <w:spacing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024069">
        <w:rPr>
          <w:rFonts w:ascii="Times New Roman" w:hAnsi="Times New Roman"/>
          <w:sz w:val="24"/>
          <w:szCs w:val="24"/>
        </w:rPr>
        <w:t>в 2018-2021 годах»</w:t>
      </w:r>
    </w:p>
    <w:p w:rsidR="00822A18" w:rsidRPr="00024069" w:rsidRDefault="00822A18" w:rsidP="001E131F">
      <w:pPr>
        <w:spacing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</w:p>
    <w:p w:rsidR="00822A18" w:rsidRPr="00024069" w:rsidRDefault="00822A18" w:rsidP="001E131F">
      <w:pPr>
        <w:spacing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</w:p>
    <w:p w:rsidR="00822A18" w:rsidRDefault="00822A18" w:rsidP="001E131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24069">
        <w:rPr>
          <w:rFonts w:ascii="Times New Roman" w:hAnsi="Times New Roman"/>
          <w:color w:val="000000"/>
          <w:sz w:val="24"/>
          <w:szCs w:val="24"/>
        </w:rPr>
        <w:t>Ресурсное обеспечение</w:t>
      </w:r>
      <w:r w:rsidRPr="00024069">
        <w:rPr>
          <w:rFonts w:ascii="Times New Roman" w:hAnsi="Times New Roman"/>
          <w:color w:val="000000"/>
          <w:sz w:val="24"/>
          <w:szCs w:val="24"/>
        </w:rPr>
        <w:br/>
        <w:t xml:space="preserve">реализации муниципальной программы </w:t>
      </w:r>
      <w:r w:rsidRPr="00024069">
        <w:rPr>
          <w:rFonts w:ascii="Times New Roman" w:hAnsi="Times New Roman"/>
          <w:sz w:val="24"/>
          <w:szCs w:val="24"/>
        </w:rPr>
        <w:t>«Обеспечение общеобразовательных учреждений Верхнебуреинского муниципального района системами водоснабжения и канализации, тёплыми санитарно-гигиеническими помещениями  в 2018-2021 годах»</w:t>
      </w:r>
      <w:r w:rsidRPr="00024069">
        <w:rPr>
          <w:rFonts w:ascii="Times New Roman" w:hAnsi="Times New Roman"/>
          <w:color w:val="000000"/>
          <w:sz w:val="24"/>
          <w:szCs w:val="24"/>
        </w:rPr>
        <w:br/>
        <w:t>за счет средств районного бюджета</w:t>
      </w:r>
    </w:p>
    <w:p w:rsidR="00822A18" w:rsidRPr="00024069" w:rsidRDefault="00822A18" w:rsidP="001E13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7"/>
        <w:gridCol w:w="5662"/>
        <w:gridCol w:w="1985"/>
        <w:gridCol w:w="1701"/>
        <w:gridCol w:w="1701"/>
        <w:gridCol w:w="1559"/>
        <w:gridCol w:w="1702"/>
      </w:tblGrid>
      <w:tr w:rsidR="00822A18" w:rsidRPr="008E1DB0" w:rsidTr="00EE4287">
        <w:trPr>
          <w:trHeight w:val="923"/>
        </w:trPr>
        <w:tc>
          <w:tcPr>
            <w:tcW w:w="1137" w:type="dxa"/>
            <w:vMerge w:val="restart"/>
            <w:vAlign w:val="center"/>
          </w:tcPr>
          <w:p w:rsidR="00822A18" w:rsidRPr="008E1DB0" w:rsidRDefault="00822A1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NN</w:t>
            </w:r>
          </w:p>
        </w:tc>
        <w:tc>
          <w:tcPr>
            <w:tcW w:w="5662" w:type="dxa"/>
            <w:vMerge w:val="restart"/>
            <w:vAlign w:val="center"/>
          </w:tcPr>
          <w:p w:rsidR="00822A18" w:rsidRPr="008E1DB0" w:rsidRDefault="00822A1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822A18" w:rsidRPr="008E1DB0" w:rsidRDefault="00822A1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663" w:type="dxa"/>
            <w:gridSpan w:val="4"/>
            <w:vAlign w:val="center"/>
          </w:tcPr>
          <w:p w:rsidR="00822A18" w:rsidRPr="008E1DB0" w:rsidRDefault="00822A1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годам (тыс. рублей)</w:t>
            </w:r>
          </w:p>
        </w:tc>
      </w:tr>
      <w:tr w:rsidR="00822A18" w:rsidRPr="008E1DB0" w:rsidTr="00EE4287">
        <w:trPr>
          <w:trHeight w:val="330"/>
        </w:trPr>
        <w:tc>
          <w:tcPr>
            <w:tcW w:w="1137" w:type="dxa"/>
            <w:vMerge/>
            <w:vAlign w:val="center"/>
          </w:tcPr>
          <w:p w:rsidR="00822A18" w:rsidRPr="008E1DB0" w:rsidRDefault="00822A18" w:rsidP="002A59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2" w:type="dxa"/>
            <w:vMerge/>
            <w:vAlign w:val="center"/>
          </w:tcPr>
          <w:p w:rsidR="00822A18" w:rsidRPr="008E1DB0" w:rsidRDefault="00822A18" w:rsidP="002A59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2A18" w:rsidRPr="008E1DB0" w:rsidRDefault="00822A18" w:rsidP="002A59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2A18" w:rsidRPr="008E1DB0" w:rsidRDefault="00822A1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vAlign w:val="center"/>
          </w:tcPr>
          <w:p w:rsidR="00822A18" w:rsidRPr="008E1DB0" w:rsidRDefault="00822A1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702" w:type="dxa"/>
          </w:tcPr>
          <w:p w:rsidR="00822A18" w:rsidRPr="008E1DB0" w:rsidRDefault="00822A1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822A18" w:rsidRPr="008E1DB0" w:rsidTr="00EE4287">
        <w:trPr>
          <w:trHeight w:val="330"/>
        </w:trPr>
        <w:tc>
          <w:tcPr>
            <w:tcW w:w="1137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0" w:name="_Hlk534846057"/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2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22A18" w:rsidRPr="008E1DB0" w:rsidTr="00EE4287">
        <w:trPr>
          <w:trHeight w:val="330"/>
        </w:trPr>
        <w:tc>
          <w:tcPr>
            <w:tcW w:w="1137" w:type="dxa"/>
            <w:vAlign w:val="center"/>
          </w:tcPr>
          <w:p w:rsidR="00822A18" w:rsidRPr="008E1DB0" w:rsidRDefault="00822A1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1" w:name="_Hlk534844253"/>
            <w:bookmarkEnd w:id="20"/>
          </w:p>
        </w:tc>
        <w:tc>
          <w:tcPr>
            <w:tcW w:w="5662" w:type="dxa"/>
            <w:vAlign w:val="center"/>
          </w:tcPr>
          <w:p w:rsidR="00822A18" w:rsidRPr="008E1DB0" w:rsidRDefault="00822A1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2A18" w:rsidRPr="008E1DB0" w:rsidRDefault="00822A1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3 320,460</w:t>
            </w:r>
          </w:p>
        </w:tc>
        <w:tc>
          <w:tcPr>
            <w:tcW w:w="1701" w:type="dxa"/>
          </w:tcPr>
          <w:p w:rsidR="00822A18" w:rsidRPr="008E1DB0" w:rsidRDefault="00822A18" w:rsidP="002A5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650,000</w:t>
            </w:r>
          </w:p>
        </w:tc>
        <w:tc>
          <w:tcPr>
            <w:tcW w:w="1559" w:type="dxa"/>
          </w:tcPr>
          <w:p w:rsidR="00822A18" w:rsidRPr="008E1DB0" w:rsidRDefault="00822A18" w:rsidP="002A5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700,000</w:t>
            </w:r>
          </w:p>
        </w:tc>
        <w:tc>
          <w:tcPr>
            <w:tcW w:w="1702" w:type="dxa"/>
          </w:tcPr>
          <w:p w:rsidR="00822A18" w:rsidRPr="008E1DB0" w:rsidRDefault="00822A18" w:rsidP="002A5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650,000</w:t>
            </w:r>
          </w:p>
        </w:tc>
      </w:tr>
      <w:tr w:rsidR="00822A18" w:rsidRPr="008E1DB0" w:rsidTr="00EE4287">
        <w:trPr>
          <w:trHeight w:val="330"/>
        </w:trPr>
        <w:tc>
          <w:tcPr>
            <w:tcW w:w="1137" w:type="dxa"/>
            <w:vAlign w:val="center"/>
          </w:tcPr>
          <w:p w:rsidR="00822A18" w:rsidRPr="008E1DB0" w:rsidRDefault="00822A1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2" w:type="dxa"/>
            <w:vAlign w:val="center"/>
          </w:tcPr>
          <w:p w:rsidR="00822A18" w:rsidRPr="008E1DB0" w:rsidRDefault="00822A1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2A18" w:rsidRPr="008E1DB0" w:rsidRDefault="00822A1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3 320,460</w:t>
            </w:r>
          </w:p>
        </w:tc>
        <w:tc>
          <w:tcPr>
            <w:tcW w:w="1701" w:type="dxa"/>
          </w:tcPr>
          <w:p w:rsidR="00822A18" w:rsidRPr="008E1DB0" w:rsidRDefault="00822A18" w:rsidP="002A5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650,000</w:t>
            </w:r>
          </w:p>
        </w:tc>
        <w:tc>
          <w:tcPr>
            <w:tcW w:w="1559" w:type="dxa"/>
          </w:tcPr>
          <w:p w:rsidR="00822A18" w:rsidRPr="008E1DB0" w:rsidRDefault="00822A18" w:rsidP="002A5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700,000</w:t>
            </w:r>
          </w:p>
        </w:tc>
        <w:tc>
          <w:tcPr>
            <w:tcW w:w="1702" w:type="dxa"/>
          </w:tcPr>
          <w:p w:rsidR="00822A18" w:rsidRPr="008E1DB0" w:rsidRDefault="00822A18" w:rsidP="002A5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650,000</w:t>
            </w:r>
          </w:p>
        </w:tc>
      </w:tr>
      <w:tr w:rsidR="00822A18" w:rsidRPr="008E1DB0" w:rsidTr="00EE4287">
        <w:trPr>
          <w:trHeight w:val="330"/>
        </w:trPr>
        <w:tc>
          <w:tcPr>
            <w:tcW w:w="1137" w:type="dxa"/>
            <w:vAlign w:val="center"/>
          </w:tcPr>
          <w:p w:rsidR="00822A18" w:rsidRPr="008E1DB0" w:rsidRDefault="00822A1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2" w:name="_Hlk489486650"/>
          </w:p>
        </w:tc>
        <w:tc>
          <w:tcPr>
            <w:tcW w:w="5662" w:type="dxa"/>
            <w:vAlign w:val="center"/>
          </w:tcPr>
          <w:p w:rsidR="00822A18" w:rsidRPr="008E1DB0" w:rsidRDefault="00822A1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2A18" w:rsidRPr="008E1DB0" w:rsidRDefault="00822A1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2576,250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822A18" w:rsidRPr="008E1DB0" w:rsidRDefault="00822A1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2" w:type="dxa"/>
          </w:tcPr>
          <w:p w:rsidR="00822A18" w:rsidRPr="008E1DB0" w:rsidRDefault="00822A1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2A18" w:rsidRPr="008E1DB0" w:rsidRDefault="00822A1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bookmarkEnd w:id="21"/>
      <w:bookmarkEnd w:id="22"/>
      <w:tr w:rsidR="00822A18" w:rsidRPr="008E1DB0" w:rsidTr="00EE4287">
        <w:trPr>
          <w:trHeight w:val="330"/>
        </w:trPr>
        <w:tc>
          <w:tcPr>
            <w:tcW w:w="1137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2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22A18" w:rsidRPr="008E1DB0" w:rsidTr="00EE4287">
        <w:trPr>
          <w:trHeight w:val="330"/>
        </w:trPr>
        <w:tc>
          <w:tcPr>
            <w:tcW w:w="1137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62" w:type="dxa"/>
          </w:tcPr>
          <w:p w:rsidR="00822A18" w:rsidRPr="008E1DB0" w:rsidRDefault="00822A18" w:rsidP="000240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3" w:name="OLE_LINK28"/>
            <w:r w:rsidRPr="008E1DB0">
              <w:rPr>
                <w:rFonts w:ascii="Times New Roman" w:hAnsi="Times New Roman"/>
                <w:sz w:val="24"/>
                <w:szCs w:val="24"/>
              </w:rPr>
              <w:t>Устройство в МБОУ СОШ № 9 п. Софийск систем водоснабжения и канализации, тёплых санитарно- гигиенических помещений</w:t>
            </w:r>
            <w:bookmarkEnd w:id="23"/>
          </w:p>
        </w:tc>
        <w:tc>
          <w:tcPr>
            <w:tcW w:w="1985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3 320,460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4" w:name="OLE_LINK27"/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  <w:bookmarkEnd w:id="24"/>
          </w:p>
        </w:tc>
        <w:tc>
          <w:tcPr>
            <w:tcW w:w="1702" w:type="dxa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822A18" w:rsidRPr="008E1DB0" w:rsidTr="00EE4287">
        <w:trPr>
          <w:trHeight w:val="330"/>
        </w:trPr>
        <w:tc>
          <w:tcPr>
            <w:tcW w:w="1137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2" w:type="dxa"/>
          </w:tcPr>
          <w:p w:rsidR="00822A18" w:rsidRPr="008E1DB0" w:rsidRDefault="00822A18" w:rsidP="000240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3 320,460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2" w:type="dxa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822A18" w:rsidRPr="008E1DB0" w:rsidTr="00EE4287">
        <w:trPr>
          <w:trHeight w:val="330"/>
        </w:trPr>
        <w:tc>
          <w:tcPr>
            <w:tcW w:w="1137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2" w:type="dxa"/>
          </w:tcPr>
          <w:p w:rsidR="00822A18" w:rsidRPr="008E1DB0" w:rsidRDefault="00822A18" w:rsidP="000240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2576,250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2" w:type="dxa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822A18" w:rsidRPr="008E1DB0" w:rsidTr="00EE4287">
        <w:trPr>
          <w:trHeight w:val="330"/>
        </w:trPr>
        <w:tc>
          <w:tcPr>
            <w:tcW w:w="1137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62" w:type="dxa"/>
          </w:tcPr>
          <w:p w:rsidR="00822A18" w:rsidRPr="008E1DB0" w:rsidRDefault="00822A18" w:rsidP="00024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5" w:name="OLE_LINK29"/>
            <w:r w:rsidRPr="008E1DB0">
              <w:rPr>
                <w:rFonts w:ascii="Times New Roman" w:hAnsi="Times New Roman"/>
                <w:sz w:val="24"/>
                <w:szCs w:val="24"/>
              </w:rPr>
              <w:t>Устройство систем водоснабжения и канализации, тёплых санитарно- гигиенических помещений в МБОУ ООШ № 16 с. Аланап</w:t>
            </w:r>
            <w:bookmarkEnd w:id="25"/>
          </w:p>
        </w:tc>
        <w:tc>
          <w:tcPr>
            <w:tcW w:w="1985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650,000</w:t>
            </w:r>
          </w:p>
        </w:tc>
        <w:tc>
          <w:tcPr>
            <w:tcW w:w="1559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2" w:type="dxa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822A18" w:rsidRPr="008E1DB0" w:rsidTr="00EE4287">
        <w:trPr>
          <w:trHeight w:val="330"/>
        </w:trPr>
        <w:tc>
          <w:tcPr>
            <w:tcW w:w="1137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2" w:type="dxa"/>
          </w:tcPr>
          <w:p w:rsidR="00822A18" w:rsidRPr="008E1DB0" w:rsidRDefault="00822A18" w:rsidP="000240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650,000</w:t>
            </w:r>
          </w:p>
        </w:tc>
        <w:tc>
          <w:tcPr>
            <w:tcW w:w="1559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2" w:type="dxa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822A18" w:rsidRPr="008E1DB0" w:rsidTr="00EE4287">
        <w:trPr>
          <w:trHeight w:val="330"/>
        </w:trPr>
        <w:tc>
          <w:tcPr>
            <w:tcW w:w="1137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6" w:name="_Hlk489486708"/>
          </w:p>
        </w:tc>
        <w:tc>
          <w:tcPr>
            <w:tcW w:w="5662" w:type="dxa"/>
          </w:tcPr>
          <w:p w:rsidR="00822A18" w:rsidRPr="008E1DB0" w:rsidRDefault="00822A18" w:rsidP="000240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2" w:type="dxa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822A18" w:rsidRPr="008E1DB0" w:rsidTr="00EE4287">
        <w:trPr>
          <w:trHeight w:val="1246"/>
        </w:trPr>
        <w:tc>
          <w:tcPr>
            <w:tcW w:w="1137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7" w:name="_Hlk534843886"/>
            <w:bookmarkEnd w:id="26"/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62" w:type="dxa"/>
          </w:tcPr>
          <w:p w:rsidR="00822A18" w:rsidRPr="008E1DB0" w:rsidRDefault="00822A18" w:rsidP="000240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8" w:name="OLE_LINK30"/>
            <w:r w:rsidRPr="008E1DB0">
              <w:rPr>
                <w:rFonts w:ascii="Times New Roman" w:hAnsi="Times New Roman"/>
                <w:sz w:val="24"/>
                <w:szCs w:val="24"/>
              </w:rPr>
              <w:t>Устройство в МБОУ ООШ № 12 и филиале МБОУ ООШ № 12  в п. Ушман систем водоснабжения и канализации, тёплых санитарно- гигиенических помещений</w:t>
            </w:r>
            <w:bookmarkEnd w:id="28"/>
          </w:p>
        </w:tc>
        <w:tc>
          <w:tcPr>
            <w:tcW w:w="1985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822A18" w:rsidRPr="008E1DB0" w:rsidRDefault="00822A18" w:rsidP="0002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2A18" w:rsidRPr="008E1DB0" w:rsidRDefault="00822A18" w:rsidP="0002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700,000</w:t>
            </w:r>
          </w:p>
        </w:tc>
        <w:tc>
          <w:tcPr>
            <w:tcW w:w="1702" w:type="dxa"/>
          </w:tcPr>
          <w:p w:rsidR="00822A18" w:rsidRPr="008E1DB0" w:rsidRDefault="00822A18" w:rsidP="000240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2A18" w:rsidRPr="008E1DB0" w:rsidRDefault="00822A18" w:rsidP="0002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822A18" w:rsidRPr="008E1DB0" w:rsidTr="00024069">
        <w:trPr>
          <w:trHeight w:val="798"/>
        </w:trPr>
        <w:tc>
          <w:tcPr>
            <w:tcW w:w="1137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2" w:type="dxa"/>
          </w:tcPr>
          <w:p w:rsidR="00822A18" w:rsidRPr="008E1DB0" w:rsidRDefault="00822A18" w:rsidP="000240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822A18" w:rsidRPr="008E1DB0" w:rsidRDefault="00822A18" w:rsidP="0002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700,000</w:t>
            </w:r>
          </w:p>
        </w:tc>
        <w:tc>
          <w:tcPr>
            <w:tcW w:w="1702" w:type="dxa"/>
          </w:tcPr>
          <w:p w:rsidR="00822A18" w:rsidRPr="008E1DB0" w:rsidRDefault="00822A18" w:rsidP="0002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822A18" w:rsidRPr="008E1DB0" w:rsidTr="00024069">
        <w:trPr>
          <w:trHeight w:val="1263"/>
        </w:trPr>
        <w:tc>
          <w:tcPr>
            <w:tcW w:w="1137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2" w:type="dxa"/>
          </w:tcPr>
          <w:p w:rsidR="00822A18" w:rsidRPr="008E1DB0" w:rsidRDefault="00822A18" w:rsidP="000240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2" w:type="dxa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bookmarkEnd w:id="27"/>
      <w:tr w:rsidR="00822A18" w:rsidRPr="008E1DB0" w:rsidTr="00024069">
        <w:trPr>
          <w:trHeight w:val="418"/>
        </w:trPr>
        <w:tc>
          <w:tcPr>
            <w:tcW w:w="1137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2" w:type="dxa"/>
            <w:vAlign w:val="center"/>
          </w:tcPr>
          <w:p w:rsidR="00822A18" w:rsidRPr="008E1DB0" w:rsidRDefault="00822A18" w:rsidP="0002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22A18" w:rsidRPr="008E1DB0" w:rsidTr="00EE4287">
        <w:trPr>
          <w:trHeight w:val="330"/>
        </w:trPr>
        <w:tc>
          <w:tcPr>
            <w:tcW w:w="1137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9" w:name="_Hlk489486734"/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62" w:type="dxa"/>
          </w:tcPr>
          <w:p w:rsidR="00822A18" w:rsidRPr="008E1DB0" w:rsidRDefault="00822A18" w:rsidP="000240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0" w:name="OLE_LINK31"/>
            <w:r w:rsidRPr="008E1DB0">
              <w:rPr>
                <w:rFonts w:ascii="Times New Roman" w:hAnsi="Times New Roman"/>
                <w:sz w:val="24"/>
                <w:szCs w:val="24"/>
              </w:rPr>
              <w:t>Устройство в МБОУ ООШ № 15 с. Зимовьё систем водоснабжения и канализации, тёплых санитарно- гигиенических помещений</w:t>
            </w:r>
            <w:bookmarkEnd w:id="30"/>
          </w:p>
        </w:tc>
        <w:tc>
          <w:tcPr>
            <w:tcW w:w="1985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02" w:type="dxa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650,000</w:t>
            </w:r>
          </w:p>
        </w:tc>
      </w:tr>
      <w:tr w:rsidR="00822A18" w:rsidRPr="008E1DB0" w:rsidTr="00EE4287">
        <w:trPr>
          <w:trHeight w:val="330"/>
        </w:trPr>
        <w:tc>
          <w:tcPr>
            <w:tcW w:w="1137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2" w:type="dxa"/>
          </w:tcPr>
          <w:p w:rsidR="00822A18" w:rsidRPr="008E1DB0" w:rsidRDefault="00822A18" w:rsidP="000240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02" w:type="dxa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650,000</w:t>
            </w:r>
          </w:p>
        </w:tc>
      </w:tr>
      <w:tr w:rsidR="00822A18" w:rsidRPr="008E1DB0" w:rsidTr="00EE4287">
        <w:trPr>
          <w:trHeight w:val="330"/>
        </w:trPr>
        <w:tc>
          <w:tcPr>
            <w:tcW w:w="1137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2" w:type="dxa"/>
          </w:tcPr>
          <w:p w:rsidR="00822A18" w:rsidRPr="008E1DB0" w:rsidRDefault="00822A18" w:rsidP="000240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2" w:type="dxa"/>
          </w:tcPr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2A18" w:rsidRPr="008E1DB0" w:rsidRDefault="00822A1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bookmarkEnd w:id="29"/>
    </w:tbl>
    <w:p w:rsidR="00822A18" w:rsidRDefault="00822A18" w:rsidP="001E131F">
      <w:pPr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  <w:sectPr w:rsidR="00822A18" w:rsidSect="002A59E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22A18" w:rsidRDefault="00822A18" w:rsidP="001E131F">
      <w:pPr>
        <w:spacing w:line="240" w:lineRule="exact"/>
        <w:contextualSpacing/>
        <w:jc w:val="right"/>
        <w:rPr>
          <w:rFonts w:ascii="Times New Roman" w:hAnsi="Times New Roman"/>
        </w:rPr>
      </w:pPr>
      <w:bookmarkStart w:id="31" w:name="OLE_LINK58"/>
      <w:r w:rsidRPr="00FD4C71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4</w:t>
      </w:r>
      <w:r w:rsidRPr="00FD4C71">
        <w:rPr>
          <w:rFonts w:ascii="Times New Roman" w:hAnsi="Times New Roman"/>
        </w:rPr>
        <w:br/>
        <w:t>к постановлению</w:t>
      </w:r>
    </w:p>
    <w:p w:rsidR="00822A18" w:rsidRDefault="00822A18" w:rsidP="001E131F">
      <w:pPr>
        <w:spacing w:line="240" w:lineRule="exact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района</w:t>
      </w:r>
    </w:p>
    <w:p w:rsidR="00822A18" w:rsidRDefault="00822A18" w:rsidP="001E131F">
      <w:pPr>
        <w:spacing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</w:rPr>
        <w:t>от 29.12.2018  № 738</w:t>
      </w:r>
      <w:r w:rsidRPr="00FD4C71">
        <w:rPr>
          <w:rFonts w:ascii="Times New Roman" w:hAnsi="Times New Roman"/>
        </w:rPr>
        <w:br/>
        <w:t xml:space="preserve">  </w:t>
      </w:r>
      <w:bookmarkEnd w:id="31"/>
    </w:p>
    <w:p w:rsidR="00822A18" w:rsidRDefault="00822A18" w:rsidP="001E131F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1F0C10">
        <w:rPr>
          <w:rFonts w:ascii="Times New Roman" w:hAnsi="Times New Roman"/>
          <w:color w:val="000000"/>
          <w:sz w:val="28"/>
          <w:szCs w:val="28"/>
        </w:rPr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1F0C10">
        <w:rPr>
          <w:rFonts w:ascii="Times New Roman" w:hAnsi="Times New Roman"/>
          <w:color w:val="000000"/>
          <w:sz w:val="28"/>
          <w:szCs w:val="28"/>
        </w:rPr>
        <w:br/>
      </w:r>
      <w:r w:rsidRPr="001F0C10">
        <w:rPr>
          <w:rFonts w:ascii="Times New Roman" w:hAnsi="Times New Roman"/>
          <w:color w:val="000000"/>
          <w:sz w:val="28"/>
          <w:szCs w:val="28"/>
        </w:rPr>
        <w:br/>
        <w:t>к Муниципальной программе</w:t>
      </w:r>
      <w:r w:rsidRPr="001F0C10">
        <w:rPr>
          <w:rFonts w:ascii="Times New Roman" w:hAnsi="Times New Roman"/>
          <w:color w:val="000000"/>
          <w:sz w:val="28"/>
          <w:szCs w:val="28"/>
        </w:rPr>
        <w:br/>
      </w:r>
      <w:r w:rsidRPr="00D25B5E">
        <w:rPr>
          <w:rFonts w:ascii="Times New Roman" w:hAnsi="Times New Roman"/>
          <w:sz w:val="28"/>
          <w:szCs w:val="28"/>
        </w:rPr>
        <w:t>«Обеспечение общеобразовател</w:t>
      </w:r>
      <w:r>
        <w:rPr>
          <w:rFonts w:ascii="Times New Roman" w:hAnsi="Times New Roman"/>
          <w:sz w:val="28"/>
          <w:szCs w:val="28"/>
        </w:rPr>
        <w:t xml:space="preserve">ьных </w:t>
      </w:r>
    </w:p>
    <w:p w:rsidR="00822A18" w:rsidRDefault="00822A18" w:rsidP="001E131F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учреждений Верхнебуреинского </w:t>
      </w:r>
    </w:p>
    <w:p w:rsidR="00822A18" w:rsidRDefault="00822A18" w:rsidP="001E131F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системами</w:t>
      </w:r>
    </w:p>
    <w:p w:rsidR="00822A18" w:rsidRDefault="00822A18" w:rsidP="001E131F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водоснабжения</w:t>
      </w:r>
      <w:r w:rsidRPr="00D25B5E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канализации, тёплыми</w:t>
      </w:r>
    </w:p>
    <w:p w:rsidR="00822A18" w:rsidRDefault="00822A18" w:rsidP="001E131F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санитарно - гигиеническими помещениями </w:t>
      </w:r>
    </w:p>
    <w:p w:rsidR="00822A18" w:rsidRDefault="00822A18" w:rsidP="001E131F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2018-2021 годах</w:t>
      </w:r>
      <w:r w:rsidRPr="00D25B5E">
        <w:rPr>
          <w:rFonts w:ascii="Times New Roman" w:hAnsi="Times New Roman"/>
          <w:sz w:val="28"/>
          <w:szCs w:val="28"/>
        </w:rPr>
        <w:t>»</w:t>
      </w:r>
    </w:p>
    <w:p w:rsidR="00822A18" w:rsidRDefault="00822A18" w:rsidP="001E131F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822A18" w:rsidRDefault="00822A18" w:rsidP="001E131F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822A18" w:rsidRDefault="00822A18" w:rsidP="00E254CA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1F0C10">
        <w:rPr>
          <w:rFonts w:ascii="Times New Roman" w:hAnsi="Times New Roman"/>
          <w:color w:val="000000"/>
          <w:sz w:val="28"/>
          <w:szCs w:val="28"/>
        </w:rPr>
        <w:t>ПРОГНОЗНАЯ (СПРАВОЧНАЯ) ОЦЕНКА</w:t>
      </w:r>
      <w:r w:rsidRPr="001F0C10">
        <w:rPr>
          <w:rFonts w:ascii="Times New Roman" w:hAnsi="Times New Roman"/>
          <w:color w:val="000000"/>
          <w:sz w:val="28"/>
          <w:szCs w:val="28"/>
        </w:rPr>
        <w:br/>
        <w:t>расходов федерального бюджета, краевого бюджета, районного бюджета и внебюджетных средств</w:t>
      </w:r>
    </w:p>
    <w:p w:rsidR="00822A18" w:rsidRDefault="00822A18" w:rsidP="00E254C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F0C10">
        <w:rPr>
          <w:rFonts w:ascii="Times New Roman" w:hAnsi="Times New Roman"/>
          <w:color w:val="000000"/>
          <w:sz w:val="28"/>
          <w:szCs w:val="28"/>
        </w:rPr>
        <w:t>на реализацию целей муниципальной программы</w:t>
      </w:r>
    </w:p>
    <w:p w:rsidR="00822A18" w:rsidRDefault="00822A18" w:rsidP="001E131F">
      <w:pPr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7"/>
        <w:gridCol w:w="4670"/>
        <w:gridCol w:w="1559"/>
        <w:gridCol w:w="1701"/>
        <w:gridCol w:w="1701"/>
        <w:gridCol w:w="1843"/>
        <w:gridCol w:w="1843"/>
      </w:tblGrid>
      <w:tr w:rsidR="00822A18" w:rsidRPr="008E1DB0" w:rsidTr="002A59ED">
        <w:trPr>
          <w:trHeight w:val="923"/>
        </w:trPr>
        <w:tc>
          <w:tcPr>
            <w:tcW w:w="1137" w:type="dxa"/>
            <w:vMerge w:val="restart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NN</w:t>
            </w:r>
          </w:p>
        </w:tc>
        <w:tc>
          <w:tcPr>
            <w:tcW w:w="4670" w:type="dxa"/>
            <w:vMerge w:val="restart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88" w:type="dxa"/>
            <w:gridSpan w:val="4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Оценка расходов по годам (тыс. рублей)</w:t>
            </w:r>
          </w:p>
        </w:tc>
      </w:tr>
      <w:tr w:rsidR="00822A18" w:rsidRPr="008E1DB0" w:rsidTr="00EE4287">
        <w:trPr>
          <w:trHeight w:val="330"/>
        </w:trPr>
        <w:tc>
          <w:tcPr>
            <w:tcW w:w="1137" w:type="dxa"/>
            <w:vMerge/>
            <w:vAlign w:val="center"/>
          </w:tcPr>
          <w:p w:rsidR="00822A18" w:rsidRPr="008E1DB0" w:rsidRDefault="00822A18" w:rsidP="00E254CA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  <w:vMerge/>
            <w:vAlign w:val="center"/>
          </w:tcPr>
          <w:p w:rsidR="00822A18" w:rsidRPr="008E1DB0" w:rsidRDefault="00822A18" w:rsidP="00E254CA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22A18" w:rsidRPr="008E1DB0" w:rsidRDefault="00822A18" w:rsidP="00E254CA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43" w:type="dxa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822A18" w:rsidRPr="008E1DB0" w:rsidTr="00EE4287">
        <w:trPr>
          <w:trHeight w:val="330"/>
        </w:trPr>
        <w:tc>
          <w:tcPr>
            <w:tcW w:w="1137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2" w:name="_Hlk534845796"/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0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22A18" w:rsidRPr="008E1DB0" w:rsidTr="00EE4287">
        <w:trPr>
          <w:trHeight w:val="330"/>
        </w:trPr>
        <w:tc>
          <w:tcPr>
            <w:tcW w:w="1137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3" w:name="_Hlk534845677"/>
            <w:bookmarkEnd w:id="32"/>
          </w:p>
        </w:tc>
        <w:tc>
          <w:tcPr>
            <w:tcW w:w="4670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3 320,460</w:t>
            </w:r>
          </w:p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5698,049</w:t>
            </w:r>
          </w:p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3562,746</w:t>
            </w:r>
          </w:p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3512,745</w:t>
            </w:r>
          </w:p>
        </w:tc>
      </w:tr>
      <w:tr w:rsidR="00822A18" w:rsidRPr="008E1DB0" w:rsidTr="00EE4287">
        <w:trPr>
          <w:trHeight w:val="330"/>
        </w:trPr>
        <w:tc>
          <w:tcPr>
            <w:tcW w:w="1137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5048,049</w:t>
            </w:r>
          </w:p>
        </w:tc>
        <w:tc>
          <w:tcPr>
            <w:tcW w:w="1843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2862,746</w:t>
            </w:r>
          </w:p>
        </w:tc>
        <w:tc>
          <w:tcPr>
            <w:tcW w:w="1843" w:type="dxa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2 862,745</w:t>
            </w:r>
          </w:p>
        </w:tc>
      </w:tr>
      <w:tr w:rsidR="00822A18" w:rsidRPr="008E1DB0" w:rsidTr="00EE4287">
        <w:trPr>
          <w:trHeight w:val="330"/>
        </w:trPr>
        <w:tc>
          <w:tcPr>
            <w:tcW w:w="1137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3 320,460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650,000</w:t>
            </w:r>
          </w:p>
        </w:tc>
        <w:tc>
          <w:tcPr>
            <w:tcW w:w="1843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700,000</w:t>
            </w:r>
          </w:p>
        </w:tc>
        <w:tc>
          <w:tcPr>
            <w:tcW w:w="1843" w:type="dxa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650,000</w:t>
            </w:r>
          </w:p>
        </w:tc>
      </w:tr>
      <w:bookmarkEnd w:id="33"/>
      <w:tr w:rsidR="00822A18" w:rsidRPr="008E1DB0" w:rsidTr="00EE4287">
        <w:trPr>
          <w:trHeight w:val="330"/>
        </w:trPr>
        <w:tc>
          <w:tcPr>
            <w:tcW w:w="1137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0" w:type="dxa"/>
          </w:tcPr>
          <w:p w:rsidR="00822A18" w:rsidRPr="008E1DB0" w:rsidRDefault="00822A18" w:rsidP="00E254CA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4" w:name="OLE_LINK59"/>
            <w:r w:rsidRPr="008E1DB0">
              <w:rPr>
                <w:rFonts w:ascii="Times New Roman" w:hAnsi="Times New Roman"/>
                <w:sz w:val="24"/>
                <w:szCs w:val="24"/>
              </w:rPr>
              <w:t>Устройство в МБОУ СОШ № 9 п. Софийск систем водоснабжения и канализации, тёплых санитарно- гигиенических помещений</w:t>
            </w:r>
            <w:bookmarkEnd w:id="34"/>
          </w:p>
        </w:tc>
        <w:tc>
          <w:tcPr>
            <w:tcW w:w="1559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3 320,460</w:t>
            </w:r>
          </w:p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5" w:name="OLE_LINK39"/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  <w:bookmarkEnd w:id="35"/>
          </w:p>
        </w:tc>
        <w:tc>
          <w:tcPr>
            <w:tcW w:w="1843" w:type="dxa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822A18" w:rsidRPr="008E1DB0" w:rsidTr="002A59ED">
        <w:trPr>
          <w:trHeight w:val="330"/>
        </w:trPr>
        <w:tc>
          <w:tcPr>
            <w:tcW w:w="1137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0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22A18" w:rsidRPr="008E1DB0" w:rsidTr="00EE4287">
        <w:trPr>
          <w:trHeight w:val="330"/>
        </w:trPr>
        <w:tc>
          <w:tcPr>
            <w:tcW w:w="1137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</w:tcPr>
          <w:p w:rsidR="00822A18" w:rsidRPr="008E1DB0" w:rsidRDefault="00822A18" w:rsidP="00E254C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822A18" w:rsidRPr="008E1DB0" w:rsidTr="00EE4287">
        <w:trPr>
          <w:trHeight w:val="330"/>
        </w:trPr>
        <w:tc>
          <w:tcPr>
            <w:tcW w:w="1137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</w:tcPr>
          <w:p w:rsidR="00822A18" w:rsidRPr="008E1DB0" w:rsidRDefault="00822A18" w:rsidP="00E254C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3 320,460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822A18" w:rsidRPr="008E1DB0" w:rsidTr="00EE4287">
        <w:trPr>
          <w:trHeight w:val="330"/>
        </w:trPr>
        <w:tc>
          <w:tcPr>
            <w:tcW w:w="1137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0" w:type="dxa"/>
          </w:tcPr>
          <w:p w:rsidR="00822A18" w:rsidRPr="008E1DB0" w:rsidRDefault="00822A18" w:rsidP="00E254C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6" w:name="OLE_LINK60"/>
            <w:r w:rsidRPr="008E1DB0">
              <w:rPr>
                <w:rFonts w:ascii="Times New Roman" w:hAnsi="Times New Roman"/>
                <w:sz w:val="24"/>
                <w:szCs w:val="24"/>
              </w:rPr>
              <w:t>Устройство систем водоснабжения и канализации, тёплых санитарно- гигиенических помещений в МБОУ ООШ № 16 с. Аланап</w:t>
            </w:r>
            <w:bookmarkEnd w:id="36"/>
          </w:p>
        </w:tc>
        <w:tc>
          <w:tcPr>
            <w:tcW w:w="1559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5698,049</w:t>
            </w:r>
          </w:p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822A18" w:rsidRPr="008E1DB0" w:rsidTr="00EE4287">
        <w:trPr>
          <w:trHeight w:val="330"/>
        </w:trPr>
        <w:tc>
          <w:tcPr>
            <w:tcW w:w="1137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</w:tcPr>
          <w:p w:rsidR="00822A18" w:rsidRPr="008E1DB0" w:rsidRDefault="00822A18" w:rsidP="00E254C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5048,049</w:t>
            </w:r>
          </w:p>
        </w:tc>
        <w:tc>
          <w:tcPr>
            <w:tcW w:w="1843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822A18" w:rsidRPr="008E1DB0" w:rsidTr="00EE4287">
        <w:trPr>
          <w:trHeight w:val="330"/>
        </w:trPr>
        <w:tc>
          <w:tcPr>
            <w:tcW w:w="1137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</w:tcPr>
          <w:p w:rsidR="00822A18" w:rsidRPr="008E1DB0" w:rsidRDefault="00822A18" w:rsidP="00E254C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650,000</w:t>
            </w:r>
          </w:p>
        </w:tc>
        <w:tc>
          <w:tcPr>
            <w:tcW w:w="1843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822A18" w:rsidRPr="008E1DB0" w:rsidTr="00EE4287">
        <w:trPr>
          <w:trHeight w:val="330"/>
        </w:trPr>
        <w:tc>
          <w:tcPr>
            <w:tcW w:w="1137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7" w:name="_Hlk534845359"/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70" w:type="dxa"/>
          </w:tcPr>
          <w:p w:rsidR="00822A18" w:rsidRPr="008E1DB0" w:rsidRDefault="00822A18" w:rsidP="00E254C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8" w:name="OLE_LINK65"/>
            <w:r w:rsidRPr="008E1DB0">
              <w:rPr>
                <w:rFonts w:ascii="Times New Roman" w:hAnsi="Times New Roman"/>
                <w:sz w:val="24"/>
                <w:szCs w:val="24"/>
              </w:rPr>
              <w:t>Устройство в МБОУ ООШ № 12 и филиале МБОУ ООШ № 12  в п. Ушман систем водоснабжения и канализации, тёплых санитарно- гигиенических помещений</w:t>
            </w:r>
            <w:bookmarkEnd w:id="38"/>
          </w:p>
        </w:tc>
        <w:tc>
          <w:tcPr>
            <w:tcW w:w="1559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3562,746</w:t>
            </w:r>
          </w:p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822A18" w:rsidRPr="008E1DB0" w:rsidTr="00EE4287">
        <w:trPr>
          <w:trHeight w:val="330"/>
        </w:trPr>
        <w:tc>
          <w:tcPr>
            <w:tcW w:w="1137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</w:tcPr>
          <w:p w:rsidR="00822A18" w:rsidRPr="008E1DB0" w:rsidRDefault="00822A18" w:rsidP="00E254C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2862,746</w:t>
            </w:r>
          </w:p>
        </w:tc>
        <w:tc>
          <w:tcPr>
            <w:tcW w:w="1843" w:type="dxa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822A18" w:rsidRPr="008E1DB0" w:rsidTr="00EE4287">
        <w:trPr>
          <w:trHeight w:val="330"/>
        </w:trPr>
        <w:tc>
          <w:tcPr>
            <w:tcW w:w="1137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</w:tcPr>
          <w:p w:rsidR="00822A18" w:rsidRPr="008E1DB0" w:rsidRDefault="00822A18" w:rsidP="00E254C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700,000</w:t>
            </w:r>
          </w:p>
        </w:tc>
        <w:tc>
          <w:tcPr>
            <w:tcW w:w="1843" w:type="dxa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822A18" w:rsidRPr="008E1DB0" w:rsidTr="00EE4287">
        <w:trPr>
          <w:trHeight w:val="330"/>
        </w:trPr>
        <w:tc>
          <w:tcPr>
            <w:tcW w:w="1137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9" w:name="_Hlk534845691"/>
            <w:bookmarkEnd w:id="37"/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70" w:type="dxa"/>
          </w:tcPr>
          <w:p w:rsidR="00822A18" w:rsidRPr="008E1DB0" w:rsidRDefault="00822A18" w:rsidP="00E254C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0" w:name="OLE_LINK66"/>
            <w:r w:rsidRPr="008E1DB0">
              <w:rPr>
                <w:rFonts w:ascii="Times New Roman" w:hAnsi="Times New Roman"/>
                <w:sz w:val="24"/>
                <w:szCs w:val="24"/>
              </w:rPr>
              <w:t>Устройство в МБОУ ООШ № 15 с. Зимовьё систем водоснабжения и канализации, тёплых санитарно- гигиенических помещений</w:t>
            </w:r>
            <w:bookmarkEnd w:id="40"/>
          </w:p>
        </w:tc>
        <w:tc>
          <w:tcPr>
            <w:tcW w:w="1559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3512,745</w:t>
            </w:r>
          </w:p>
        </w:tc>
      </w:tr>
      <w:tr w:rsidR="00822A18" w:rsidRPr="008E1DB0" w:rsidTr="00EE4287">
        <w:trPr>
          <w:trHeight w:val="330"/>
        </w:trPr>
        <w:tc>
          <w:tcPr>
            <w:tcW w:w="1137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</w:tcPr>
          <w:p w:rsidR="00822A18" w:rsidRPr="008E1DB0" w:rsidRDefault="00822A18" w:rsidP="00E254C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2 862,745</w:t>
            </w:r>
          </w:p>
        </w:tc>
      </w:tr>
      <w:tr w:rsidR="00822A18" w:rsidRPr="008E1DB0" w:rsidTr="00EE4287">
        <w:trPr>
          <w:trHeight w:val="330"/>
        </w:trPr>
        <w:tc>
          <w:tcPr>
            <w:tcW w:w="1137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</w:tcPr>
          <w:p w:rsidR="00822A18" w:rsidRPr="008E1DB0" w:rsidRDefault="00822A18" w:rsidP="00E254C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vAlign w:val="center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822A18" w:rsidRPr="008E1DB0" w:rsidRDefault="00822A18" w:rsidP="00E254C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color w:val="000000"/>
                <w:sz w:val="24"/>
                <w:szCs w:val="24"/>
              </w:rPr>
              <w:t>650,000</w:t>
            </w:r>
          </w:p>
        </w:tc>
      </w:tr>
      <w:bookmarkEnd w:id="39"/>
    </w:tbl>
    <w:p w:rsidR="00822A18" w:rsidRDefault="00822A18" w:rsidP="002A59ED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22A18" w:rsidRDefault="00822A18" w:rsidP="002A59ED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22A18" w:rsidRDefault="00822A18" w:rsidP="002A59ED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22A18" w:rsidRDefault="00822A18" w:rsidP="002A59ED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22A18" w:rsidRDefault="00822A18" w:rsidP="002A59ED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22A18" w:rsidRDefault="00822A18" w:rsidP="002A59ED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22A18" w:rsidRDefault="00822A18" w:rsidP="002A59ED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22A18" w:rsidRDefault="00822A18" w:rsidP="002A59ED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22A18" w:rsidRDefault="00822A18" w:rsidP="002A59ED">
      <w:pPr>
        <w:spacing w:line="240" w:lineRule="exact"/>
        <w:contextualSpacing/>
        <w:jc w:val="right"/>
        <w:rPr>
          <w:rFonts w:ascii="Times New Roman" w:hAnsi="Times New Roman"/>
        </w:rPr>
      </w:pPr>
      <w:r w:rsidRPr="00FD4C71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5</w:t>
      </w:r>
      <w:r w:rsidRPr="00FD4C71">
        <w:rPr>
          <w:rFonts w:ascii="Times New Roman" w:hAnsi="Times New Roman"/>
        </w:rPr>
        <w:br/>
        <w:t>к постановлению</w:t>
      </w:r>
    </w:p>
    <w:p w:rsidR="00822A18" w:rsidRDefault="00822A18" w:rsidP="002A59ED">
      <w:pPr>
        <w:spacing w:line="240" w:lineRule="exact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района</w:t>
      </w:r>
      <w:r w:rsidRPr="00FD4C71">
        <w:rPr>
          <w:rFonts w:ascii="Times New Roman" w:hAnsi="Times New Roman"/>
        </w:rPr>
        <w:br/>
      </w:r>
      <w:r>
        <w:rPr>
          <w:rFonts w:ascii="Times New Roman" w:hAnsi="Times New Roman"/>
        </w:rPr>
        <w:t>от 29.12.2018  № 738</w:t>
      </w:r>
    </w:p>
    <w:p w:rsidR="00822A18" w:rsidRDefault="00822A18" w:rsidP="001E131F">
      <w:pPr>
        <w:tabs>
          <w:tab w:val="left" w:pos="6204"/>
        </w:tabs>
        <w:rPr>
          <w:rFonts w:ascii="Times New Roman" w:hAnsi="Times New Roman"/>
          <w:sz w:val="28"/>
          <w:szCs w:val="28"/>
        </w:rPr>
      </w:pPr>
    </w:p>
    <w:p w:rsidR="00822A18" w:rsidRPr="002A59ED" w:rsidRDefault="00822A18" w:rsidP="001E131F">
      <w:pPr>
        <w:spacing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2A59ED">
        <w:rPr>
          <w:rFonts w:ascii="Times New Roman" w:hAnsi="Times New Roman"/>
          <w:color w:val="000000"/>
          <w:sz w:val="24"/>
          <w:szCs w:val="24"/>
        </w:rPr>
        <w:t>«Приложение № 3</w:t>
      </w:r>
      <w:r w:rsidRPr="002A59ED">
        <w:rPr>
          <w:rFonts w:ascii="Times New Roman" w:hAnsi="Times New Roman"/>
          <w:color w:val="000000"/>
          <w:sz w:val="24"/>
          <w:szCs w:val="24"/>
        </w:rPr>
        <w:br/>
      </w:r>
      <w:r w:rsidRPr="002A59ED">
        <w:rPr>
          <w:rFonts w:ascii="Times New Roman" w:hAnsi="Times New Roman"/>
          <w:color w:val="000000"/>
          <w:sz w:val="24"/>
          <w:szCs w:val="24"/>
        </w:rPr>
        <w:br/>
        <w:t>к Муниципальной программе</w:t>
      </w:r>
      <w:r w:rsidRPr="002A59ED">
        <w:rPr>
          <w:rFonts w:ascii="Times New Roman" w:hAnsi="Times New Roman"/>
          <w:color w:val="000000"/>
          <w:sz w:val="24"/>
          <w:szCs w:val="24"/>
        </w:rPr>
        <w:br/>
      </w:r>
      <w:r w:rsidRPr="002A59ED">
        <w:rPr>
          <w:rFonts w:ascii="Times New Roman" w:hAnsi="Times New Roman"/>
          <w:sz w:val="24"/>
          <w:szCs w:val="24"/>
        </w:rPr>
        <w:t xml:space="preserve">«Обеспечение общеобразовательных </w:t>
      </w:r>
    </w:p>
    <w:p w:rsidR="00822A18" w:rsidRPr="002A59ED" w:rsidRDefault="00822A18" w:rsidP="001E131F">
      <w:pPr>
        <w:spacing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2A59ED">
        <w:rPr>
          <w:rFonts w:ascii="Times New Roman" w:hAnsi="Times New Roman"/>
          <w:sz w:val="24"/>
          <w:szCs w:val="24"/>
        </w:rPr>
        <w:t xml:space="preserve">учреждений Верхнебуреинского </w:t>
      </w:r>
    </w:p>
    <w:p w:rsidR="00822A18" w:rsidRPr="002A59ED" w:rsidRDefault="00822A18" w:rsidP="001E131F">
      <w:pPr>
        <w:spacing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2A59ED">
        <w:rPr>
          <w:rFonts w:ascii="Times New Roman" w:hAnsi="Times New Roman"/>
          <w:sz w:val="24"/>
          <w:szCs w:val="24"/>
        </w:rPr>
        <w:t>муниципального района системами</w:t>
      </w:r>
    </w:p>
    <w:p w:rsidR="00822A18" w:rsidRPr="002A59ED" w:rsidRDefault="00822A18" w:rsidP="001E131F">
      <w:pPr>
        <w:spacing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2A59ED">
        <w:rPr>
          <w:rFonts w:ascii="Times New Roman" w:hAnsi="Times New Roman"/>
          <w:sz w:val="24"/>
          <w:szCs w:val="24"/>
        </w:rPr>
        <w:t>водоснабжения и канализации, тёплыми</w:t>
      </w:r>
    </w:p>
    <w:p w:rsidR="00822A18" w:rsidRPr="002A59ED" w:rsidRDefault="00822A18" w:rsidP="001E131F">
      <w:pPr>
        <w:spacing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2A59ED">
        <w:rPr>
          <w:rFonts w:ascii="Times New Roman" w:hAnsi="Times New Roman"/>
          <w:sz w:val="24"/>
          <w:szCs w:val="24"/>
        </w:rPr>
        <w:t xml:space="preserve">санитарно - гигиеническими помещениями </w:t>
      </w:r>
    </w:p>
    <w:p w:rsidR="00822A18" w:rsidRPr="002A59ED" w:rsidRDefault="00822A18" w:rsidP="001E131F">
      <w:pPr>
        <w:spacing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2A59ED">
        <w:rPr>
          <w:rFonts w:ascii="Times New Roman" w:hAnsi="Times New Roman"/>
          <w:sz w:val="24"/>
          <w:szCs w:val="24"/>
        </w:rPr>
        <w:t>в 2018-2021 годах»</w:t>
      </w:r>
    </w:p>
    <w:p w:rsidR="00822A18" w:rsidRPr="002A59ED" w:rsidRDefault="00822A18" w:rsidP="001E131F">
      <w:pPr>
        <w:spacing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</w:p>
    <w:p w:rsidR="00822A18" w:rsidRPr="002A59ED" w:rsidRDefault="00822A18" w:rsidP="001E131F">
      <w:pPr>
        <w:spacing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22A18" w:rsidRPr="002A59ED" w:rsidRDefault="00822A18" w:rsidP="001E131F">
      <w:pPr>
        <w:spacing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  <w:r w:rsidRPr="002A59ED">
        <w:rPr>
          <w:rFonts w:ascii="Times New Roman" w:hAnsi="Times New Roman"/>
          <w:sz w:val="24"/>
          <w:szCs w:val="24"/>
        </w:rPr>
        <w:t>Сведения</w:t>
      </w:r>
    </w:p>
    <w:p w:rsidR="00822A18" w:rsidRPr="002A59ED" w:rsidRDefault="00822A18" w:rsidP="001E131F">
      <w:pPr>
        <w:spacing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  <w:r w:rsidRPr="002A59ED">
        <w:rPr>
          <w:rFonts w:ascii="Times New Roman" w:hAnsi="Times New Roman"/>
          <w:sz w:val="24"/>
          <w:szCs w:val="24"/>
        </w:rPr>
        <w:t xml:space="preserve">об основных мерах правового регулирования </w:t>
      </w:r>
    </w:p>
    <w:p w:rsidR="00822A18" w:rsidRPr="002A59ED" w:rsidRDefault="00822A18" w:rsidP="001E131F">
      <w:pPr>
        <w:spacing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  <w:r w:rsidRPr="002A59ED">
        <w:rPr>
          <w:rFonts w:ascii="Times New Roman" w:hAnsi="Times New Roman"/>
          <w:sz w:val="24"/>
          <w:szCs w:val="24"/>
        </w:rPr>
        <w:t>в сфере реализации Муниципальной программы</w:t>
      </w:r>
    </w:p>
    <w:p w:rsidR="00822A18" w:rsidRPr="002A59ED" w:rsidRDefault="00822A18" w:rsidP="001E131F">
      <w:pPr>
        <w:spacing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  <w:r w:rsidRPr="002A59ED">
        <w:rPr>
          <w:rFonts w:ascii="Times New Roman" w:hAnsi="Times New Roman"/>
          <w:sz w:val="24"/>
          <w:szCs w:val="24"/>
        </w:rPr>
        <w:t>«Обеспечение общеобразовательных учреждений Верхнебуреинского муниципального района системами водоснабжения и канализации, тёплыми санитарно-гигиеническими помещениями в 2018-2021 годах»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80"/>
        <w:gridCol w:w="2154"/>
        <w:gridCol w:w="4821"/>
        <w:gridCol w:w="3260"/>
        <w:gridCol w:w="3686"/>
      </w:tblGrid>
      <w:tr w:rsidR="00822A18" w:rsidRPr="008E1DB0" w:rsidTr="002A59ED">
        <w:tc>
          <w:tcPr>
            <w:tcW w:w="680" w:type="dxa"/>
          </w:tcPr>
          <w:p w:rsidR="00822A18" w:rsidRPr="008F50BB" w:rsidRDefault="00822A18" w:rsidP="002A5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N п/п</w:t>
            </w:r>
          </w:p>
        </w:tc>
        <w:tc>
          <w:tcPr>
            <w:tcW w:w="2154" w:type="dxa"/>
          </w:tcPr>
          <w:p w:rsidR="00822A18" w:rsidRPr="008F50BB" w:rsidRDefault="00822A18" w:rsidP="002A5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Вид проекта правового акта</w:t>
            </w:r>
          </w:p>
        </w:tc>
        <w:tc>
          <w:tcPr>
            <w:tcW w:w="4821" w:type="dxa"/>
          </w:tcPr>
          <w:p w:rsidR="00822A18" w:rsidRPr="008F50BB" w:rsidRDefault="00822A18" w:rsidP="002A5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Основные положения проекта правового акта</w:t>
            </w:r>
          </w:p>
        </w:tc>
        <w:tc>
          <w:tcPr>
            <w:tcW w:w="3260" w:type="dxa"/>
          </w:tcPr>
          <w:p w:rsidR="00822A18" w:rsidRPr="008F50BB" w:rsidRDefault="00822A18" w:rsidP="002A5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3686" w:type="dxa"/>
          </w:tcPr>
          <w:p w:rsidR="00822A18" w:rsidRPr="008F50BB" w:rsidRDefault="00822A18" w:rsidP="002A5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Ожидаемые сроки принятия</w:t>
            </w:r>
          </w:p>
        </w:tc>
      </w:tr>
      <w:tr w:rsidR="00822A18" w:rsidRPr="008E1DB0" w:rsidTr="002A59ED">
        <w:trPr>
          <w:trHeight w:val="51"/>
        </w:trPr>
        <w:tc>
          <w:tcPr>
            <w:tcW w:w="680" w:type="dxa"/>
          </w:tcPr>
          <w:p w:rsidR="00822A18" w:rsidRPr="008F50BB" w:rsidRDefault="00822A18" w:rsidP="002A5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822A18" w:rsidRPr="008F50BB" w:rsidRDefault="00822A18" w:rsidP="002A5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2</w:t>
            </w:r>
          </w:p>
        </w:tc>
        <w:tc>
          <w:tcPr>
            <w:tcW w:w="4821" w:type="dxa"/>
          </w:tcPr>
          <w:p w:rsidR="00822A18" w:rsidRPr="008F50BB" w:rsidRDefault="00822A18" w:rsidP="002A5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22A18" w:rsidRPr="008F50BB" w:rsidRDefault="00822A18" w:rsidP="002A5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822A18" w:rsidRPr="008F50BB" w:rsidRDefault="00822A18" w:rsidP="002A5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5</w:t>
            </w:r>
          </w:p>
        </w:tc>
      </w:tr>
      <w:tr w:rsidR="00822A18" w:rsidRPr="008E1DB0" w:rsidTr="002A59ED">
        <w:tc>
          <w:tcPr>
            <w:tcW w:w="680" w:type="dxa"/>
          </w:tcPr>
          <w:p w:rsidR="00822A18" w:rsidRPr="008F50BB" w:rsidRDefault="00822A18" w:rsidP="002A59ED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1.</w:t>
            </w:r>
          </w:p>
        </w:tc>
        <w:tc>
          <w:tcPr>
            <w:tcW w:w="13921" w:type="dxa"/>
            <w:gridSpan w:val="4"/>
          </w:tcPr>
          <w:p w:rsidR="00822A18" w:rsidRPr="008F50BB" w:rsidRDefault="00822A18" w:rsidP="002A59ED">
            <w:pPr>
              <w:pStyle w:val="ConsPlusNormal"/>
              <w:rPr>
                <w:sz w:val="24"/>
                <w:szCs w:val="24"/>
              </w:rPr>
            </w:pPr>
            <w:r w:rsidRPr="00024069">
              <w:rPr>
                <w:sz w:val="24"/>
                <w:szCs w:val="24"/>
              </w:rPr>
              <w:t>Устройство в МБОУ СОШ № 9 п. Софийск систем водоснабжения и канализации, тёплых санитарно- гигиенических помещений</w:t>
            </w:r>
          </w:p>
        </w:tc>
      </w:tr>
      <w:tr w:rsidR="00822A18" w:rsidRPr="008E1DB0" w:rsidTr="002A59ED">
        <w:tblPrEx>
          <w:tblBorders>
            <w:insideH w:val="none" w:sz="0" w:space="0" w:color="auto"/>
          </w:tblBorders>
        </w:tblPrEx>
        <w:trPr>
          <w:trHeight w:val="468"/>
        </w:trPr>
        <w:tc>
          <w:tcPr>
            <w:tcW w:w="680" w:type="dxa"/>
            <w:tcBorders>
              <w:bottom w:val="nil"/>
            </w:tcBorders>
          </w:tcPr>
          <w:p w:rsidR="00822A18" w:rsidRPr="008F50BB" w:rsidRDefault="00822A18" w:rsidP="002A59ED">
            <w:pPr>
              <w:pStyle w:val="ConsPlusNormal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1.1.</w:t>
            </w:r>
          </w:p>
        </w:tc>
        <w:tc>
          <w:tcPr>
            <w:tcW w:w="2154" w:type="dxa"/>
            <w:tcBorders>
              <w:bottom w:val="nil"/>
            </w:tcBorders>
          </w:tcPr>
          <w:p w:rsidR="00822A18" w:rsidRPr="008F50BB" w:rsidRDefault="00822A18" w:rsidP="002A59ED">
            <w:pPr>
              <w:pStyle w:val="ConsPlusNormal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Постановление администрации Верхнебуреинского муниципального района Хабаровского края</w:t>
            </w:r>
          </w:p>
        </w:tc>
        <w:tc>
          <w:tcPr>
            <w:tcW w:w="4821" w:type="dxa"/>
            <w:tcBorders>
              <w:bottom w:val="nil"/>
            </w:tcBorders>
          </w:tcPr>
          <w:p w:rsidR="00822A18" w:rsidRPr="008E1DB0" w:rsidRDefault="00822A18" w:rsidP="002A59ED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1" w:name="OLE_LINK61"/>
            <w:r w:rsidRPr="008E1DB0">
              <w:rPr>
                <w:rFonts w:ascii="Times New Roman" w:hAnsi="Times New Roman"/>
                <w:sz w:val="24"/>
                <w:szCs w:val="24"/>
              </w:rPr>
              <w:t>Внесение изменений в муниципальную программу «Обеспечение общеобразовательных учреждений Верхнебуреинского муниципального района системами водоснабжения и канализации, тёплыми санитарно-гигиеническими помещениями  в 2018-2021 годах»</w:t>
            </w:r>
            <w:bookmarkEnd w:id="41"/>
          </w:p>
        </w:tc>
        <w:tc>
          <w:tcPr>
            <w:tcW w:w="3260" w:type="dxa"/>
            <w:tcBorders>
              <w:bottom w:val="nil"/>
            </w:tcBorders>
          </w:tcPr>
          <w:p w:rsidR="00822A18" w:rsidRPr="008F50BB" w:rsidRDefault="00822A18" w:rsidP="002A59ED">
            <w:pPr>
              <w:pStyle w:val="ConsPlusNormal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Управление образования администрации Верхнебуреинского муниципального района</w:t>
            </w:r>
          </w:p>
        </w:tc>
        <w:tc>
          <w:tcPr>
            <w:tcW w:w="3686" w:type="dxa"/>
            <w:tcBorders>
              <w:bottom w:val="nil"/>
            </w:tcBorders>
          </w:tcPr>
          <w:p w:rsidR="00822A18" w:rsidRPr="008F50BB" w:rsidRDefault="00822A18" w:rsidP="002A59ED">
            <w:pPr>
              <w:pStyle w:val="ConsPlusNormal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Ежегодно, по мере внесения изменений в нормативную правовую базу Российской Федерации, Хабаровского края в сфере развития образования</w:t>
            </w:r>
          </w:p>
        </w:tc>
      </w:tr>
      <w:tr w:rsidR="00822A18" w:rsidRPr="008E1DB0" w:rsidTr="002A59ED">
        <w:tc>
          <w:tcPr>
            <w:tcW w:w="680" w:type="dxa"/>
          </w:tcPr>
          <w:p w:rsidR="00822A18" w:rsidRPr="008F50BB" w:rsidRDefault="00822A18" w:rsidP="002A59ED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2.</w:t>
            </w:r>
          </w:p>
        </w:tc>
        <w:tc>
          <w:tcPr>
            <w:tcW w:w="13921" w:type="dxa"/>
            <w:gridSpan w:val="4"/>
          </w:tcPr>
          <w:p w:rsidR="00822A18" w:rsidRPr="008F50BB" w:rsidRDefault="00822A18" w:rsidP="002A59ED">
            <w:pPr>
              <w:pStyle w:val="ConsPlusNormal"/>
              <w:rPr>
                <w:sz w:val="24"/>
                <w:szCs w:val="24"/>
              </w:rPr>
            </w:pPr>
            <w:r w:rsidRPr="00024069">
              <w:rPr>
                <w:sz w:val="24"/>
                <w:szCs w:val="24"/>
              </w:rPr>
              <w:t>Устройство систем водоснабжения и канализации, тёплых санитарно- гигиенических помещений в МБОУ ООШ № 16 с. Аланап</w:t>
            </w:r>
          </w:p>
        </w:tc>
      </w:tr>
      <w:tr w:rsidR="00822A18" w:rsidRPr="008E1DB0" w:rsidTr="002A59E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22A18" w:rsidRPr="008F50BB" w:rsidRDefault="00822A18" w:rsidP="002A59ED">
            <w:pPr>
              <w:pStyle w:val="ConsPlusNormal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2.1.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822A18" w:rsidRPr="008F50BB" w:rsidRDefault="00822A18" w:rsidP="002A59ED">
            <w:pPr>
              <w:pStyle w:val="ConsPlusNormal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Постановление администрации Верхнебуреинского муниципального района Хабаровского края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822A18" w:rsidRPr="008E1DB0" w:rsidRDefault="00822A18" w:rsidP="002A59ED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DB0">
              <w:rPr>
                <w:rFonts w:ascii="Times New Roman" w:hAnsi="Times New Roman"/>
                <w:sz w:val="24"/>
                <w:szCs w:val="24"/>
              </w:rPr>
              <w:t>Внесение изменений в муниципальную программу «Обеспечение общеобразовательных учреждений Верхнебуреинского муниципального района системами водоснабжения и канализации, тёплыми санитарно-гигиеническими помещениями  в 2018-2021 годах»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22A18" w:rsidRPr="008F50BB" w:rsidRDefault="00822A18" w:rsidP="002A59ED">
            <w:pPr>
              <w:pStyle w:val="ConsPlusNormal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Управление образования администрации Верхнебуреинского муниципального района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22A18" w:rsidRPr="008F50BB" w:rsidRDefault="00822A18" w:rsidP="002A59ED">
            <w:pPr>
              <w:pStyle w:val="ConsPlusNormal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Ежегодно, по мере внесения изменений в нормативную правовую базу Российской Федерации, Хабаровского края в сфере развития образования</w:t>
            </w:r>
          </w:p>
        </w:tc>
      </w:tr>
      <w:tr w:rsidR="00822A18" w:rsidRPr="008E1DB0" w:rsidTr="002A59ED">
        <w:tc>
          <w:tcPr>
            <w:tcW w:w="680" w:type="dxa"/>
          </w:tcPr>
          <w:p w:rsidR="00822A18" w:rsidRPr="008F50BB" w:rsidRDefault="00822A18" w:rsidP="002A59ED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3.</w:t>
            </w:r>
          </w:p>
        </w:tc>
        <w:tc>
          <w:tcPr>
            <w:tcW w:w="13921" w:type="dxa"/>
            <w:gridSpan w:val="4"/>
          </w:tcPr>
          <w:p w:rsidR="00822A18" w:rsidRPr="008F50BB" w:rsidRDefault="00822A18" w:rsidP="002A59ED">
            <w:pPr>
              <w:pStyle w:val="ConsPlusNormal"/>
              <w:rPr>
                <w:sz w:val="24"/>
                <w:szCs w:val="24"/>
              </w:rPr>
            </w:pPr>
            <w:r w:rsidRPr="00024069">
              <w:rPr>
                <w:sz w:val="24"/>
                <w:szCs w:val="24"/>
              </w:rPr>
              <w:t>Устройство в МБОУ ООШ № 12 и филиале МБОУ ООШ № 12  в п. Ушман систем водоснабжения и канализации, тёплых санитарно- гигиенических помещений</w:t>
            </w:r>
          </w:p>
        </w:tc>
      </w:tr>
      <w:tr w:rsidR="00822A18" w:rsidRPr="008E1DB0" w:rsidTr="002A59E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22A18" w:rsidRPr="008F50BB" w:rsidRDefault="00822A18" w:rsidP="002A59ED">
            <w:pPr>
              <w:pStyle w:val="ConsPlusNormal"/>
              <w:rPr>
                <w:sz w:val="24"/>
                <w:szCs w:val="24"/>
              </w:rPr>
            </w:pPr>
            <w:bookmarkStart w:id="42" w:name="_Hlk534846617"/>
            <w:r w:rsidRPr="008F50BB">
              <w:rPr>
                <w:sz w:val="24"/>
                <w:szCs w:val="24"/>
              </w:rPr>
              <w:t>3.1.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822A18" w:rsidRPr="008F50BB" w:rsidRDefault="00822A18" w:rsidP="002A59ED">
            <w:pPr>
              <w:pStyle w:val="ConsPlusNormal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Постановление администрации Верхнебуреинского муниципального района Хабаровского края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822A18" w:rsidRPr="008F50BB" w:rsidRDefault="00822A18" w:rsidP="002A59ED">
            <w:pPr>
              <w:pStyle w:val="ConsPlusNormal"/>
              <w:rPr>
                <w:sz w:val="24"/>
                <w:szCs w:val="24"/>
              </w:rPr>
            </w:pPr>
            <w:r w:rsidRPr="00AB2749">
              <w:rPr>
                <w:sz w:val="24"/>
                <w:szCs w:val="24"/>
              </w:rPr>
              <w:t>Внесение изме</w:t>
            </w:r>
            <w:r w:rsidRPr="00DD154C">
              <w:rPr>
                <w:sz w:val="24"/>
                <w:szCs w:val="24"/>
              </w:rPr>
              <w:t>нений в муниципальную программу «Обеспечение общеобразовательных учреждений Верхнебуреинского муниципального района системами водоснабжения и канализации, тёплыми санитарно-гигиеническими помещениями  в 2018-202</w:t>
            </w:r>
            <w:r>
              <w:rPr>
                <w:sz w:val="24"/>
                <w:szCs w:val="24"/>
              </w:rPr>
              <w:t>1</w:t>
            </w:r>
            <w:r w:rsidRPr="00DD154C">
              <w:rPr>
                <w:sz w:val="24"/>
                <w:szCs w:val="24"/>
              </w:rPr>
              <w:t xml:space="preserve"> годах</w:t>
            </w:r>
            <w:r w:rsidRPr="00AB2749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22A18" w:rsidRPr="008F50BB" w:rsidRDefault="00822A18" w:rsidP="002A59ED">
            <w:pPr>
              <w:pStyle w:val="ConsPlusNormal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Управление образования администрации Верхнебуреинского муниципального района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22A18" w:rsidRPr="008F50BB" w:rsidRDefault="00822A18" w:rsidP="002A59ED">
            <w:pPr>
              <w:pStyle w:val="ConsPlusNormal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Ежегодно, по мере внесения изменений в нормативную правовую базу Российской Федерации, Хабаровского края в сфере развития образования</w:t>
            </w:r>
          </w:p>
        </w:tc>
      </w:tr>
      <w:bookmarkEnd w:id="42"/>
      <w:tr w:rsidR="00822A18" w:rsidRPr="008E1DB0" w:rsidTr="002A59E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22A18" w:rsidRPr="008F50BB" w:rsidRDefault="00822A18" w:rsidP="002A59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39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2A18" w:rsidRPr="008F50BB" w:rsidRDefault="00822A18" w:rsidP="002A59ED">
            <w:pPr>
              <w:pStyle w:val="ConsPlusNormal"/>
              <w:rPr>
                <w:sz w:val="24"/>
                <w:szCs w:val="24"/>
              </w:rPr>
            </w:pPr>
            <w:r w:rsidRPr="00024069">
              <w:rPr>
                <w:sz w:val="24"/>
                <w:szCs w:val="24"/>
              </w:rPr>
              <w:t>Устройство в МБОУ ООШ № 15 с. Зимовьё систем водоснабжения и канализации, тёплых санитарно- гигиенических помещений</w:t>
            </w:r>
          </w:p>
        </w:tc>
      </w:tr>
      <w:tr w:rsidR="00822A18" w:rsidRPr="008E1DB0" w:rsidTr="002A59E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22A18" w:rsidRPr="008F50BB" w:rsidRDefault="00822A18" w:rsidP="002A59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822A18" w:rsidRPr="008F50BB" w:rsidRDefault="00822A18" w:rsidP="002A59ED">
            <w:pPr>
              <w:pStyle w:val="ConsPlusNormal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Постановление администрации Верхнебуреинского муниципального района Хабаровского края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822A18" w:rsidRPr="00AB2749" w:rsidRDefault="00822A18" w:rsidP="002A59ED">
            <w:pPr>
              <w:pStyle w:val="ConsPlusNormal"/>
              <w:rPr>
                <w:sz w:val="24"/>
                <w:szCs w:val="24"/>
              </w:rPr>
            </w:pPr>
            <w:r w:rsidRPr="00AB2749">
              <w:rPr>
                <w:sz w:val="24"/>
                <w:szCs w:val="24"/>
              </w:rPr>
              <w:t>Внесение изме</w:t>
            </w:r>
            <w:r w:rsidRPr="00DD154C">
              <w:rPr>
                <w:sz w:val="24"/>
                <w:szCs w:val="24"/>
              </w:rPr>
              <w:t>нений в муниципальную программу «Обеспечение общеобразовательных учреждений Верхнебуреинского муниципального района системами водоснабжения и канализации, тёплыми санитарно-гигиеническими помещениями  в 2018-202</w:t>
            </w:r>
            <w:r>
              <w:rPr>
                <w:sz w:val="24"/>
                <w:szCs w:val="24"/>
              </w:rPr>
              <w:t>1</w:t>
            </w:r>
            <w:r w:rsidRPr="00DD154C">
              <w:rPr>
                <w:sz w:val="24"/>
                <w:szCs w:val="24"/>
              </w:rPr>
              <w:t xml:space="preserve"> годах</w:t>
            </w:r>
            <w:r w:rsidRPr="00AB2749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22A18" w:rsidRPr="008F50BB" w:rsidRDefault="00822A18" w:rsidP="002A59ED">
            <w:pPr>
              <w:pStyle w:val="ConsPlusNormal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Управление образования администрации Верхнебуреинского муниципального района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22A18" w:rsidRPr="008F50BB" w:rsidRDefault="00822A18" w:rsidP="002A59ED">
            <w:pPr>
              <w:pStyle w:val="ConsPlusNormal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Ежегодно, по мере внесения изменений в нормативную правовую базу Российской Федерации, Хабаровского края в сфере развития образования</w:t>
            </w:r>
          </w:p>
        </w:tc>
      </w:tr>
    </w:tbl>
    <w:p w:rsidR="00822A18" w:rsidRDefault="00822A18" w:rsidP="00461EC6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  <w:sectPr w:rsidR="00822A18" w:rsidSect="00E70C47">
          <w:pgSz w:w="16838" w:h="11905" w:orient="landscape"/>
          <w:pgMar w:top="851" w:right="1134" w:bottom="1701" w:left="1134" w:header="0" w:footer="0" w:gutter="0"/>
          <w:cols w:space="720"/>
          <w:docGrid w:linePitch="299"/>
        </w:sectPr>
      </w:pPr>
    </w:p>
    <w:bookmarkEnd w:id="7"/>
    <w:p w:rsidR="00822A18" w:rsidRDefault="00822A18" w:rsidP="00461EC6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sectPr w:rsidR="00822A18" w:rsidSect="009E067D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2">
    <w:nsid w:val="2BCD111F"/>
    <w:multiLevelType w:val="hybridMultilevel"/>
    <w:tmpl w:val="4734F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54979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3E883A8E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D47E9F"/>
    <w:multiLevelType w:val="hybridMultilevel"/>
    <w:tmpl w:val="A36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316CBB"/>
    <w:multiLevelType w:val="hybridMultilevel"/>
    <w:tmpl w:val="C7A6A376"/>
    <w:lvl w:ilvl="0" w:tplc="3C82B6D6">
      <w:start w:val="1"/>
      <w:numFmt w:val="decimal"/>
      <w:lvlText w:val="%1."/>
      <w:lvlJc w:val="left"/>
      <w:pPr>
        <w:ind w:left="924" w:hanging="4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6">
    <w:nsid w:val="63D40FE3"/>
    <w:multiLevelType w:val="hybridMultilevel"/>
    <w:tmpl w:val="58F62C28"/>
    <w:lvl w:ilvl="0" w:tplc="DB6E9E60">
      <w:start w:val="1"/>
      <w:numFmt w:val="decimal"/>
      <w:lvlText w:val="%1."/>
      <w:lvlJc w:val="left"/>
      <w:pPr>
        <w:ind w:left="99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  <w:rPr>
        <w:rFonts w:cs="Times New Roman"/>
      </w:rPr>
    </w:lvl>
  </w:abstractNum>
  <w:abstractNum w:abstractNumId="7">
    <w:nsid w:val="6947297F"/>
    <w:multiLevelType w:val="hybridMultilevel"/>
    <w:tmpl w:val="7E503D48"/>
    <w:lvl w:ilvl="0" w:tplc="88A838F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9">
    <w:nsid w:val="7ADB6D57"/>
    <w:multiLevelType w:val="hybridMultilevel"/>
    <w:tmpl w:val="AA04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408"/>
    <w:rsid w:val="00000084"/>
    <w:rsid w:val="000077EE"/>
    <w:rsid w:val="0001503C"/>
    <w:rsid w:val="00016937"/>
    <w:rsid w:val="00017981"/>
    <w:rsid w:val="00020812"/>
    <w:rsid w:val="00020848"/>
    <w:rsid w:val="00020937"/>
    <w:rsid w:val="00022E6C"/>
    <w:rsid w:val="00024069"/>
    <w:rsid w:val="00027845"/>
    <w:rsid w:val="00042C99"/>
    <w:rsid w:val="00047B8E"/>
    <w:rsid w:val="00051026"/>
    <w:rsid w:val="00057520"/>
    <w:rsid w:val="00060217"/>
    <w:rsid w:val="00061F15"/>
    <w:rsid w:val="00073214"/>
    <w:rsid w:val="0007454D"/>
    <w:rsid w:val="000821E7"/>
    <w:rsid w:val="00082579"/>
    <w:rsid w:val="00084FC3"/>
    <w:rsid w:val="00095F43"/>
    <w:rsid w:val="000A22ED"/>
    <w:rsid w:val="000A2563"/>
    <w:rsid w:val="000A433D"/>
    <w:rsid w:val="000A4D95"/>
    <w:rsid w:val="000A628B"/>
    <w:rsid w:val="000A69A2"/>
    <w:rsid w:val="000A71A2"/>
    <w:rsid w:val="000B64B7"/>
    <w:rsid w:val="000C18B5"/>
    <w:rsid w:val="000C6DEF"/>
    <w:rsid w:val="000D0F7C"/>
    <w:rsid w:val="000D3A7B"/>
    <w:rsid w:val="000E07FA"/>
    <w:rsid w:val="000E24FC"/>
    <w:rsid w:val="000E430C"/>
    <w:rsid w:val="000E79F7"/>
    <w:rsid w:val="000F3888"/>
    <w:rsid w:val="000F38E9"/>
    <w:rsid w:val="000F3B42"/>
    <w:rsid w:val="00104C00"/>
    <w:rsid w:val="0011086A"/>
    <w:rsid w:val="0011270D"/>
    <w:rsid w:val="00116E18"/>
    <w:rsid w:val="00117922"/>
    <w:rsid w:val="001227BD"/>
    <w:rsid w:val="0012770F"/>
    <w:rsid w:val="00133FFF"/>
    <w:rsid w:val="0013524D"/>
    <w:rsid w:val="001364C7"/>
    <w:rsid w:val="00141D63"/>
    <w:rsid w:val="001453BD"/>
    <w:rsid w:val="001470DF"/>
    <w:rsid w:val="00153854"/>
    <w:rsid w:val="001556EB"/>
    <w:rsid w:val="001642F1"/>
    <w:rsid w:val="001648DB"/>
    <w:rsid w:val="00170709"/>
    <w:rsid w:val="00170FAB"/>
    <w:rsid w:val="001718F5"/>
    <w:rsid w:val="00172420"/>
    <w:rsid w:val="001744AD"/>
    <w:rsid w:val="00174F04"/>
    <w:rsid w:val="0017574F"/>
    <w:rsid w:val="00176EC8"/>
    <w:rsid w:val="001842E1"/>
    <w:rsid w:val="00184F6B"/>
    <w:rsid w:val="00191293"/>
    <w:rsid w:val="001C117D"/>
    <w:rsid w:val="001D056C"/>
    <w:rsid w:val="001D0D1B"/>
    <w:rsid w:val="001D23AD"/>
    <w:rsid w:val="001D4849"/>
    <w:rsid w:val="001D59AB"/>
    <w:rsid w:val="001D77F5"/>
    <w:rsid w:val="001E131F"/>
    <w:rsid w:val="001E3760"/>
    <w:rsid w:val="001E60F0"/>
    <w:rsid w:val="001E6261"/>
    <w:rsid w:val="001F0C10"/>
    <w:rsid w:val="001F1A21"/>
    <w:rsid w:val="00200A4D"/>
    <w:rsid w:val="00206751"/>
    <w:rsid w:val="00206DEA"/>
    <w:rsid w:val="00220BAE"/>
    <w:rsid w:val="00225A64"/>
    <w:rsid w:val="002265E5"/>
    <w:rsid w:val="00230008"/>
    <w:rsid w:val="0023258E"/>
    <w:rsid w:val="00237DED"/>
    <w:rsid w:val="00241FAB"/>
    <w:rsid w:val="00245B3F"/>
    <w:rsid w:val="00250A69"/>
    <w:rsid w:val="00252FEF"/>
    <w:rsid w:val="00257807"/>
    <w:rsid w:val="00261408"/>
    <w:rsid w:val="00262741"/>
    <w:rsid w:val="0026765F"/>
    <w:rsid w:val="002744AA"/>
    <w:rsid w:val="00276D0D"/>
    <w:rsid w:val="00281217"/>
    <w:rsid w:val="00294379"/>
    <w:rsid w:val="00294D4F"/>
    <w:rsid w:val="0029623F"/>
    <w:rsid w:val="002975A6"/>
    <w:rsid w:val="002A1235"/>
    <w:rsid w:val="002A59ED"/>
    <w:rsid w:val="002B2F6A"/>
    <w:rsid w:val="002B6A0F"/>
    <w:rsid w:val="002C6F8D"/>
    <w:rsid w:val="002D1002"/>
    <w:rsid w:val="002D143F"/>
    <w:rsid w:val="002D4FA7"/>
    <w:rsid w:val="002D7926"/>
    <w:rsid w:val="002E00DB"/>
    <w:rsid w:val="002E1860"/>
    <w:rsid w:val="002E37EA"/>
    <w:rsid w:val="002E6638"/>
    <w:rsid w:val="002F1450"/>
    <w:rsid w:val="002F784F"/>
    <w:rsid w:val="003043BB"/>
    <w:rsid w:val="00304E12"/>
    <w:rsid w:val="00306E94"/>
    <w:rsid w:val="00310237"/>
    <w:rsid w:val="003126BC"/>
    <w:rsid w:val="003165A9"/>
    <w:rsid w:val="00334278"/>
    <w:rsid w:val="00337EA6"/>
    <w:rsid w:val="00341FCF"/>
    <w:rsid w:val="00346A8C"/>
    <w:rsid w:val="00346B8F"/>
    <w:rsid w:val="00350964"/>
    <w:rsid w:val="00350C7B"/>
    <w:rsid w:val="00352933"/>
    <w:rsid w:val="00360623"/>
    <w:rsid w:val="003658AB"/>
    <w:rsid w:val="00366045"/>
    <w:rsid w:val="00366ED2"/>
    <w:rsid w:val="003676C8"/>
    <w:rsid w:val="00367FA3"/>
    <w:rsid w:val="00370632"/>
    <w:rsid w:val="0037226A"/>
    <w:rsid w:val="0038049B"/>
    <w:rsid w:val="00390646"/>
    <w:rsid w:val="00391DF3"/>
    <w:rsid w:val="00397A14"/>
    <w:rsid w:val="003B15BF"/>
    <w:rsid w:val="003B1BF6"/>
    <w:rsid w:val="003B2B74"/>
    <w:rsid w:val="003B6824"/>
    <w:rsid w:val="003C47E1"/>
    <w:rsid w:val="003C5631"/>
    <w:rsid w:val="003D0E2E"/>
    <w:rsid w:val="003D203F"/>
    <w:rsid w:val="003D688F"/>
    <w:rsid w:val="003E63BD"/>
    <w:rsid w:val="003F2127"/>
    <w:rsid w:val="003F49D5"/>
    <w:rsid w:val="003F7665"/>
    <w:rsid w:val="003F7AE3"/>
    <w:rsid w:val="00402EEE"/>
    <w:rsid w:val="0040467F"/>
    <w:rsid w:val="004072CD"/>
    <w:rsid w:val="00410C35"/>
    <w:rsid w:val="00412558"/>
    <w:rsid w:val="0041266B"/>
    <w:rsid w:val="00413C4F"/>
    <w:rsid w:val="00414BC1"/>
    <w:rsid w:val="00432A28"/>
    <w:rsid w:val="00436430"/>
    <w:rsid w:val="0045103D"/>
    <w:rsid w:val="00457363"/>
    <w:rsid w:val="004606F3"/>
    <w:rsid w:val="00460D8B"/>
    <w:rsid w:val="00461EC6"/>
    <w:rsid w:val="00463492"/>
    <w:rsid w:val="00464B9D"/>
    <w:rsid w:val="004704C6"/>
    <w:rsid w:val="00475F80"/>
    <w:rsid w:val="0047635F"/>
    <w:rsid w:val="00497F9E"/>
    <w:rsid w:val="004A2526"/>
    <w:rsid w:val="004A78E9"/>
    <w:rsid w:val="004A7EF3"/>
    <w:rsid w:val="004B3257"/>
    <w:rsid w:val="004C0CBE"/>
    <w:rsid w:val="004C0D7E"/>
    <w:rsid w:val="004C461C"/>
    <w:rsid w:val="004D1A26"/>
    <w:rsid w:val="004D2D35"/>
    <w:rsid w:val="004D3E71"/>
    <w:rsid w:val="004D5323"/>
    <w:rsid w:val="004D5D78"/>
    <w:rsid w:val="004E2563"/>
    <w:rsid w:val="004E5BD4"/>
    <w:rsid w:val="004F000C"/>
    <w:rsid w:val="004F433F"/>
    <w:rsid w:val="004F55A6"/>
    <w:rsid w:val="004F7EFA"/>
    <w:rsid w:val="00501ACB"/>
    <w:rsid w:val="00506B86"/>
    <w:rsid w:val="00511AB8"/>
    <w:rsid w:val="005208CD"/>
    <w:rsid w:val="005271F3"/>
    <w:rsid w:val="00527A3E"/>
    <w:rsid w:val="00530108"/>
    <w:rsid w:val="005557E7"/>
    <w:rsid w:val="00560F6A"/>
    <w:rsid w:val="00564C62"/>
    <w:rsid w:val="00565940"/>
    <w:rsid w:val="00573CF9"/>
    <w:rsid w:val="0057688F"/>
    <w:rsid w:val="005856A4"/>
    <w:rsid w:val="00586870"/>
    <w:rsid w:val="00591734"/>
    <w:rsid w:val="00596027"/>
    <w:rsid w:val="0059737C"/>
    <w:rsid w:val="005A7DE8"/>
    <w:rsid w:val="005B205C"/>
    <w:rsid w:val="005B5B83"/>
    <w:rsid w:val="005C3B78"/>
    <w:rsid w:val="005D262E"/>
    <w:rsid w:val="005D78F0"/>
    <w:rsid w:val="005E3C0D"/>
    <w:rsid w:val="005E55C4"/>
    <w:rsid w:val="005E638B"/>
    <w:rsid w:val="005E751B"/>
    <w:rsid w:val="005E78A6"/>
    <w:rsid w:val="005E7920"/>
    <w:rsid w:val="005F3523"/>
    <w:rsid w:val="005F64BF"/>
    <w:rsid w:val="006013F8"/>
    <w:rsid w:val="006018EE"/>
    <w:rsid w:val="006021FC"/>
    <w:rsid w:val="00607684"/>
    <w:rsid w:val="006111E3"/>
    <w:rsid w:val="006210A2"/>
    <w:rsid w:val="00623E36"/>
    <w:rsid w:val="00631C0F"/>
    <w:rsid w:val="00632C7A"/>
    <w:rsid w:val="006339EF"/>
    <w:rsid w:val="006344A3"/>
    <w:rsid w:val="006367D3"/>
    <w:rsid w:val="00637BAE"/>
    <w:rsid w:val="00640938"/>
    <w:rsid w:val="0064283F"/>
    <w:rsid w:val="00642DEB"/>
    <w:rsid w:val="00643136"/>
    <w:rsid w:val="00650495"/>
    <w:rsid w:val="00670E9A"/>
    <w:rsid w:val="00676605"/>
    <w:rsid w:val="00682305"/>
    <w:rsid w:val="00686330"/>
    <w:rsid w:val="006870FD"/>
    <w:rsid w:val="00687A70"/>
    <w:rsid w:val="006941E4"/>
    <w:rsid w:val="00695A0F"/>
    <w:rsid w:val="00697AD8"/>
    <w:rsid w:val="006A324A"/>
    <w:rsid w:val="006A39F7"/>
    <w:rsid w:val="006A5CE2"/>
    <w:rsid w:val="006B1F06"/>
    <w:rsid w:val="006B4415"/>
    <w:rsid w:val="006B441F"/>
    <w:rsid w:val="006B756A"/>
    <w:rsid w:val="006C084B"/>
    <w:rsid w:val="006C0CCF"/>
    <w:rsid w:val="006C31EF"/>
    <w:rsid w:val="006D209D"/>
    <w:rsid w:val="006D4E9D"/>
    <w:rsid w:val="006D701F"/>
    <w:rsid w:val="006E1669"/>
    <w:rsid w:val="006E4469"/>
    <w:rsid w:val="006F3DCD"/>
    <w:rsid w:val="006F78C9"/>
    <w:rsid w:val="00701A1B"/>
    <w:rsid w:val="00703D2A"/>
    <w:rsid w:val="00705288"/>
    <w:rsid w:val="0070668A"/>
    <w:rsid w:val="00707D95"/>
    <w:rsid w:val="007110C4"/>
    <w:rsid w:val="0071371F"/>
    <w:rsid w:val="00714993"/>
    <w:rsid w:val="007216BB"/>
    <w:rsid w:val="00730997"/>
    <w:rsid w:val="00733784"/>
    <w:rsid w:val="00733A87"/>
    <w:rsid w:val="007420A8"/>
    <w:rsid w:val="007432F7"/>
    <w:rsid w:val="0074452E"/>
    <w:rsid w:val="00752E23"/>
    <w:rsid w:val="00753238"/>
    <w:rsid w:val="00760E53"/>
    <w:rsid w:val="0076300C"/>
    <w:rsid w:val="0076625A"/>
    <w:rsid w:val="007710D6"/>
    <w:rsid w:val="00772D3E"/>
    <w:rsid w:val="007856AD"/>
    <w:rsid w:val="00791650"/>
    <w:rsid w:val="007949D1"/>
    <w:rsid w:val="007963A2"/>
    <w:rsid w:val="00796F60"/>
    <w:rsid w:val="007A6857"/>
    <w:rsid w:val="007C3305"/>
    <w:rsid w:val="007C5F2A"/>
    <w:rsid w:val="007C6DD3"/>
    <w:rsid w:val="007C7662"/>
    <w:rsid w:val="007D297F"/>
    <w:rsid w:val="007F0AC8"/>
    <w:rsid w:val="007F11B6"/>
    <w:rsid w:val="007F26BD"/>
    <w:rsid w:val="007F390F"/>
    <w:rsid w:val="007F6F60"/>
    <w:rsid w:val="008061EB"/>
    <w:rsid w:val="00807BFF"/>
    <w:rsid w:val="008119D8"/>
    <w:rsid w:val="00812F15"/>
    <w:rsid w:val="008203BD"/>
    <w:rsid w:val="00822A18"/>
    <w:rsid w:val="00822F4D"/>
    <w:rsid w:val="00825590"/>
    <w:rsid w:val="00825C3F"/>
    <w:rsid w:val="00825CF3"/>
    <w:rsid w:val="0083226F"/>
    <w:rsid w:val="0083398E"/>
    <w:rsid w:val="00833F73"/>
    <w:rsid w:val="00840CCC"/>
    <w:rsid w:val="00844257"/>
    <w:rsid w:val="00845E94"/>
    <w:rsid w:val="008536BD"/>
    <w:rsid w:val="00856359"/>
    <w:rsid w:val="00856935"/>
    <w:rsid w:val="008625BD"/>
    <w:rsid w:val="0086589E"/>
    <w:rsid w:val="00867092"/>
    <w:rsid w:val="0087061A"/>
    <w:rsid w:val="00873C88"/>
    <w:rsid w:val="00875AFA"/>
    <w:rsid w:val="0088641E"/>
    <w:rsid w:val="008865E4"/>
    <w:rsid w:val="00891744"/>
    <w:rsid w:val="00891A1F"/>
    <w:rsid w:val="00892623"/>
    <w:rsid w:val="00893AEF"/>
    <w:rsid w:val="00893E47"/>
    <w:rsid w:val="00894E4F"/>
    <w:rsid w:val="00896C16"/>
    <w:rsid w:val="008A149E"/>
    <w:rsid w:val="008A55D4"/>
    <w:rsid w:val="008A6761"/>
    <w:rsid w:val="008B6E78"/>
    <w:rsid w:val="008C2B67"/>
    <w:rsid w:val="008D244F"/>
    <w:rsid w:val="008D303A"/>
    <w:rsid w:val="008D66ED"/>
    <w:rsid w:val="008E1DB0"/>
    <w:rsid w:val="008E6DA5"/>
    <w:rsid w:val="008F33A0"/>
    <w:rsid w:val="008F404F"/>
    <w:rsid w:val="008F50BB"/>
    <w:rsid w:val="008F50E9"/>
    <w:rsid w:val="008F5FB9"/>
    <w:rsid w:val="008F6EEC"/>
    <w:rsid w:val="008F7A9A"/>
    <w:rsid w:val="00903F33"/>
    <w:rsid w:val="00906F90"/>
    <w:rsid w:val="00907F6B"/>
    <w:rsid w:val="009125BE"/>
    <w:rsid w:val="00925595"/>
    <w:rsid w:val="00931A0F"/>
    <w:rsid w:val="00936B15"/>
    <w:rsid w:val="00944FBA"/>
    <w:rsid w:val="00953407"/>
    <w:rsid w:val="00956466"/>
    <w:rsid w:val="009657C3"/>
    <w:rsid w:val="00977C9B"/>
    <w:rsid w:val="00983F01"/>
    <w:rsid w:val="0099299C"/>
    <w:rsid w:val="00995EF5"/>
    <w:rsid w:val="009A3108"/>
    <w:rsid w:val="009C3715"/>
    <w:rsid w:val="009D3281"/>
    <w:rsid w:val="009D3C51"/>
    <w:rsid w:val="009D4481"/>
    <w:rsid w:val="009D6360"/>
    <w:rsid w:val="009E067D"/>
    <w:rsid w:val="009F4AAA"/>
    <w:rsid w:val="00A04232"/>
    <w:rsid w:val="00A06993"/>
    <w:rsid w:val="00A1083E"/>
    <w:rsid w:val="00A14328"/>
    <w:rsid w:val="00A1598F"/>
    <w:rsid w:val="00A169D4"/>
    <w:rsid w:val="00A20B83"/>
    <w:rsid w:val="00A40025"/>
    <w:rsid w:val="00A45CC8"/>
    <w:rsid w:val="00A577D4"/>
    <w:rsid w:val="00A653B3"/>
    <w:rsid w:val="00A662FC"/>
    <w:rsid w:val="00A741D6"/>
    <w:rsid w:val="00A758EC"/>
    <w:rsid w:val="00A76DBE"/>
    <w:rsid w:val="00A804AC"/>
    <w:rsid w:val="00A80F65"/>
    <w:rsid w:val="00A8454A"/>
    <w:rsid w:val="00A84EB9"/>
    <w:rsid w:val="00A85D4E"/>
    <w:rsid w:val="00A86068"/>
    <w:rsid w:val="00A8688C"/>
    <w:rsid w:val="00A91BA1"/>
    <w:rsid w:val="00A9309E"/>
    <w:rsid w:val="00AA05D9"/>
    <w:rsid w:val="00AA0AC3"/>
    <w:rsid w:val="00AA2FDB"/>
    <w:rsid w:val="00AA33BE"/>
    <w:rsid w:val="00AA4486"/>
    <w:rsid w:val="00AA7818"/>
    <w:rsid w:val="00AB1A5F"/>
    <w:rsid w:val="00AB2749"/>
    <w:rsid w:val="00AC1582"/>
    <w:rsid w:val="00AC77C0"/>
    <w:rsid w:val="00AD2705"/>
    <w:rsid w:val="00AF1754"/>
    <w:rsid w:val="00B00E68"/>
    <w:rsid w:val="00B02739"/>
    <w:rsid w:val="00B03AB5"/>
    <w:rsid w:val="00B057EF"/>
    <w:rsid w:val="00B06126"/>
    <w:rsid w:val="00B06D75"/>
    <w:rsid w:val="00B12FBB"/>
    <w:rsid w:val="00B23AA1"/>
    <w:rsid w:val="00B26163"/>
    <w:rsid w:val="00B26870"/>
    <w:rsid w:val="00B3149D"/>
    <w:rsid w:val="00B31929"/>
    <w:rsid w:val="00B42002"/>
    <w:rsid w:val="00B42EE0"/>
    <w:rsid w:val="00B43E91"/>
    <w:rsid w:val="00B56721"/>
    <w:rsid w:val="00B6652F"/>
    <w:rsid w:val="00B701B1"/>
    <w:rsid w:val="00B72CF3"/>
    <w:rsid w:val="00B73507"/>
    <w:rsid w:val="00B747EE"/>
    <w:rsid w:val="00B818DC"/>
    <w:rsid w:val="00B81AD6"/>
    <w:rsid w:val="00B83810"/>
    <w:rsid w:val="00B83D8C"/>
    <w:rsid w:val="00B86AED"/>
    <w:rsid w:val="00B87DA2"/>
    <w:rsid w:val="00B91E63"/>
    <w:rsid w:val="00B946E6"/>
    <w:rsid w:val="00B9701D"/>
    <w:rsid w:val="00BB4A11"/>
    <w:rsid w:val="00BC03D3"/>
    <w:rsid w:val="00BD3B58"/>
    <w:rsid w:val="00BE1600"/>
    <w:rsid w:val="00BE42B5"/>
    <w:rsid w:val="00BE5701"/>
    <w:rsid w:val="00BF124E"/>
    <w:rsid w:val="00BF34ED"/>
    <w:rsid w:val="00BF4110"/>
    <w:rsid w:val="00BF7107"/>
    <w:rsid w:val="00C00BB1"/>
    <w:rsid w:val="00C101EB"/>
    <w:rsid w:val="00C1773A"/>
    <w:rsid w:val="00C24358"/>
    <w:rsid w:val="00C261DC"/>
    <w:rsid w:val="00C26398"/>
    <w:rsid w:val="00C31FF3"/>
    <w:rsid w:val="00C341F1"/>
    <w:rsid w:val="00C42EEB"/>
    <w:rsid w:val="00C44A86"/>
    <w:rsid w:val="00C50551"/>
    <w:rsid w:val="00C50DBB"/>
    <w:rsid w:val="00C51BF4"/>
    <w:rsid w:val="00C54F51"/>
    <w:rsid w:val="00C71519"/>
    <w:rsid w:val="00C718E0"/>
    <w:rsid w:val="00C739F6"/>
    <w:rsid w:val="00C8111D"/>
    <w:rsid w:val="00C8288A"/>
    <w:rsid w:val="00C8570B"/>
    <w:rsid w:val="00C91A08"/>
    <w:rsid w:val="00C97902"/>
    <w:rsid w:val="00CA066E"/>
    <w:rsid w:val="00CA7E94"/>
    <w:rsid w:val="00CB139B"/>
    <w:rsid w:val="00CB3334"/>
    <w:rsid w:val="00CC7AFF"/>
    <w:rsid w:val="00CE2480"/>
    <w:rsid w:val="00CF1FA6"/>
    <w:rsid w:val="00CF3D11"/>
    <w:rsid w:val="00CF7C8A"/>
    <w:rsid w:val="00D003BD"/>
    <w:rsid w:val="00D01567"/>
    <w:rsid w:val="00D04286"/>
    <w:rsid w:val="00D051FF"/>
    <w:rsid w:val="00D160CA"/>
    <w:rsid w:val="00D17A36"/>
    <w:rsid w:val="00D218F7"/>
    <w:rsid w:val="00D21BAC"/>
    <w:rsid w:val="00D21BB0"/>
    <w:rsid w:val="00D23D4D"/>
    <w:rsid w:val="00D25B5E"/>
    <w:rsid w:val="00D27667"/>
    <w:rsid w:val="00D30084"/>
    <w:rsid w:val="00D34640"/>
    <w:rsid w:val="00D351C9"/>
    <w:rsid w:val="00D36B4F"/>
    <w:rsid w:val="00D40D6D"/>
    <w:rsid w:val="00D44A8A"/>
    <w:rsid w:val="00D5190E"/>
    <w:rsid w:val="00D56531"/>
    <w:rsid w:val="00D621F0"/>
    <w:rsid w:val="00D62D7B"/>
    <w:rsid w:val="00D6456B"/>
    <w:rsid w:val="00D65DC9"/>
    <w:rsid w:val="00D7400B"/>
    <w:rsid w:val="00D75DA9"/>
    <w:rsid w:val="00D845A1"/>
    <w:rsid w:val="00D84807"/>
    <w:rsid w:val="00D85F41"/>
    <w:rsid w:val="00D85F74"/>
    <w:rsid w:val="00D86BA4"/>
    <w:rsid w:val="00D92F29"/>
    <w:rsid w:val="00DB268B"/>
    <w:rsid w:val="00DB720D"/>
    <w:rsid w:val="00DC2FAC"/>
    <w:rsid w:val="00DC6045"/>
    <w:rsid w:val="00DD154C"/>
    <w:rsid w:val="00DD29F2"/>
    <w:rsid w:val="00DE142A"/>
    <w:rsid w:val="00DE23B5"/>
    <w:rsid w:val="00DE6716"/>
    <w:rsid w:val="00DE70AC"/>
    <w:rsid w:val="00DF05C4"/>
    <w:rsid w:val="00DF0607"/>
    <w:rsid w:val="00DF273E"/>
    <w:rsid w:val="00DF49CE"/>
    <w:rsid w:val="00DF71D2"/>
    <w:rsid w:val="00E02495"/>
    <w:rsid w:val="00E03427"/>
    <w:rsid w:val="00E04B88"/>
    <w:rsid w:val="00E066A1"/>
    <w:rsid w:val="00E11F29"/>
    <w:rsid w:val="00E12085"/>
    <w:rsid w:val="00E15400"/>
    <w:rsid w:val="00E20FE4"/>
    <w:rsid w:val="00E2195C"/>
    <w:rsid w:val="00E23CB5"/>
    <w:rsid w:val="00E254CA"/>
    <w:rsid w:val="00E2672A"/>
    <w:rsid w:val="00E32851"/>
    <w:rsid w:val="00E341C4"/>
    <w:rsid w:val="00E356C3"/>
    <w:rsid w:val="00E4132A"/>
    <w:rsid w:val="00E56CFE"/>
    <w:rsid w:val="00E57EBB"/>
    <w:rsid w:val="00E61D2A"/>
    <w:rsid w:val="00E67071"/>
    <w:rsid w:val="00E674F3"/>
    <w:rsid w:val="00E70C47"/>
    <w:rsid w:val="00E71656"/>
    <w:rsid w:val="00E720A3"/>
    <w:rsid w:val="00E7384F"/>
    <w:rsid w:val="00E7394D"/>
    <w:rsid w:val="00E7561E"/>
    <w:rsid w:val="00E83DA5"/>
    <w:rsid w:val="00EA6F25"/>
    <w:rsid w:val="00EB05F7"/>
    <w:rsid w:val="00EB08E7"/>
    <w:rsid w:val="00EB34B9"/>
    <w:rsid w:val="00EC227C"/>
    <w:rsid w:val="00EC4F03"/>
    <w:rsid w:val="00EC5E4C"/>
    <w:rsid w:val="00EE3AAD"/>
    <w:rsid w:val="00EE4287"/>
    <w:rsid w:val="00EE5505"/>
    <w:rsid w:val="00EF16BB"/>
    <w:rsid w:val="00EF4021"/>
    <w:rsid w:val="00F10A1D"/>
    <w:rsid w:val="00F16E21"/>
    <w:rsid w:val="00F21B44"/>
    <w:rsid w:val="00F23550"/>
    <w:rsid w:val="00F246A2"/>
    <w:rsid w:val="00F2510B"/>
    <w:rsid w:val="00F40211"/>
    <w:rsid w:val="00F52D0D"/>
    <w:rsid w:val="00F60451"/>
    <w:rsid w:val="00F63B09"/>
    <w:rsid w:val="00F6602B"/>
    <w:rsid w:val="00F76C8E"/>
    <w:rsid w:val="00F8546E"/>
    <w:rsid w:val="00F87991"/>
    <w:rsid w:val="00F965B2"/>
    <w:rsid w:val="00FA0BB1"/>
    <w:rsid w:val="00FD4C71"/>
    <w:rsid w:val="00FD6BFA"/>
    <w:rsid w:val="00FE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E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14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61408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Normal"/>
    <w:uiPriority w:val="99"/>
    <w:rsid w:val="00261408"/>
    <w:pPr>
      <w:tabs>
        <w:tab w:val="right" w:pos="9204"/>
      </w:tabs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261408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BlockText">
    <w:name w:val="Block Text"/>
    <w:basedOn w:val="Normal"/>
    <w:uiPriority w:val="99"/>
    <w:rsid w:val="00261408"/>
    <w:pPr>
      <w:spacing w:after="0" w:line="240" w:lineRule="auto"/>
      <w:ind w:left="1980" w:right="-850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26140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261408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261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61408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261408"/>
    <w:pPr>
      <w:ind w:left="720"/>
    </w:pPr>
    <w:rPr>
      <w:rFonts w:cs="Calibri"/>
      <w:lang w:eastAsia="en-US"/>
    </w:rPr>
  </w:style>
  <w:style w:type="paragraph" w:customStyle="1" w:styleId="ConsPlusCell">
    <w:name w:val="ConsPlusCell"/>
    <w:uiPriority w:val="99"/>
    <w:rsid w:val="00261408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rsid w:val="0026140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6140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26140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61408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rsid w:val="00461EC6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873C88"/>
    <w:pPr>
      <w:widowControl w:val="0"/>
      <w:autoSpaceDE w:val="0"/>
      <w:autoSpaceDN w:val="0"/>
    </w:pPr>
    <w:rPr>
      <w:rFonts w:cs="Calibri"/>
      <w:b/>
      <w:szCs w:val="20"/>
    </w:rPr>
  </w:style>
  <w:style w:type="character" w:styleId="CommentReference">
    <w:name w:val="annotation reference"/>
    <w:basedOn w:val="DefaultParagraphFont"/>
    <w:uiPriority w:val="99"/>
    <w:semiHidden/>
    <w:rsid w:val="001D59A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59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D59A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5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D59AB"/>
    <w:rPr>
      <w:b/>
      <w:bCs/>
    </w:rPr>
  </w:style>
  <w:style w:type="paragraph" w:customStyle="1" w:styleId="font5">
    <w:name w:val="font5"/>
    <w:basedOn w:val="Normal"/>
    <w:uiPriority w:val="99"/>
    <w:rsid w:val="00A1083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A1083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4">
    <w:name w:val="xl64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uiPriority w:val="99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uiPriority w:val="99"/>
    <w:rsid w:val="00A108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uiPriority w:val="99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uiPriority w:val="99"/>
    <w:rsid w:val="00A1083E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uiPriority w:val="99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Normal"/>
    <w:uiPriority w:val="99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uiPriority w:val="99"/>
    <w:rsid w:val="00A108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Normal"/>
    <w:uiPriority w:val="99"/>
    <w:rsid w:val="00A1083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Normal"/>
    <w:uiPriority w:val="99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Normal"/>
    <w:uiPriority w:val="99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Normal"/>
    <w:uiPriority w:val="99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Normal"/>
    <w:uiPriority w:val="99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uiPriority w:val="99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uiPriority w:val="99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uiPriority w:val="99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uiPriority w:val="99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uiPriority w:val="99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uiPriority w:val="99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uiPriority w:val="99"/>
    <w:rsid w:val="00A1083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uiPriority w:val="99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uiPriority w:val="99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uiPriority w:val="99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uiPriority w:val="99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uiPriority w:val="99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uiPriority w:val="99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uiPriority w:val="99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rsid w:val="00A1083E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uiPriority w:val="99"/>
    <w:rsid w:val="00A1083E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563C1"/>
      <w:sz w:val="24"/>
      <w:szCs w:val="24"/>
      <w:u w:val="single"/>
    </w:rPr>
  </w:style>
  <w:style w:type="paragraph" w:customStyle="1" w:styleId="xl119">
    <w:name w:val="xl119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563C1"/>
      <w:sz w:val="24"/>
      <w:szCs w:val="24"/>
      <w:u w:val="single"/>
    </w:rPr>
  </w:style>
  <w:style w:type="paragraph" w:customStyle="1" w:styleId="xl120">
    <w:name w:val="xl120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Normal"/>
    <w:uiPriority w:val="99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Normal"/>
    <w:uiPriority w:val="99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Normal"/>
    <w:uiPriority w:val="99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Normal"/>
    <w:uiPriority w:val="99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Normal"/>
    <w:uiPriority w:val="99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Normal"/>
    <w:uiPriority w:val="99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Normal"/>
    <w:uiPriority w:val="99"/>
    <w:rsid w:val="00A1083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Normal"/>
    <w:uiPriority w:val="99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Normal"/>
    <w:uiPriority w:val="99"/>
    <w:rsid w:val="00A1083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76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2715</TotalTime>
  <Pages>13</Pages>
  <Words>2292</Words>
  <Characters>13070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Org4</cp:lastModifiedBy>
  <cp:revision>28</cp:revision>
  <cp:lastPrinted>2019-01-11T03:24:00Z</cp:lastPrinted>
  <dcterms:created xsi:type="dcterms:W3CDTF">2018-12-20T05:46:00Z</dcterms:created>
  <dcterms:modified xsi:type="dcterms:W3CDTF">2019-01-14T02:54:00Z</dcterms:modified>
</cp:coreProperties>
</file>