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6E" w:rsidRDefault="0063786E" w:rsidP="007464A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63786E" w:rsidRDefault="0063786E" w:rsidP="007464A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3786E" w:rsidRDefault="0063786E" w:rsidP="007464A4">
      <w:pPr>
        <w:pStyle w:val="ConsPlusNormal"/>
        <w:jc w:val="center"/>
        <w:outlineLvl w:val="0"/>
        <w:rPr>
          <w:szCs w:val="28"/>
        </w:rPr>
      </w:pPr>
    </w:p>
    <w:p w:rsidR="0063786E" w:rsidRDefault="0063786E" w:rsidP="007464A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63786E" w:rsidRDefault="0063786E" w:rsidP="007464A4">
      <w:pPr>
        <w:pStyle w:val="ConsPlusNormal"/>
        <w:jc w:val="center"/>
        <w:outlineLvl w:val="0"/>
        <w:rPr>
          <w:szCs w:val="28"/>
          <w:u w:val="single"/>
        </w:rPr>
      </w:pPr>
    </w:p>
    <w:p w:rsidR="0063786E" w:rsidRDefault="0063786E" w:rsidP="007464A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29.12.2018    № 740</w:t>
      </w:r>
    </w:p>
    <w:p w:rsidR="0063786E" w:rsidRDefault="0063786E" w:rsidP="007464A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63786E" w:rsidRDefault="0063786E" w:rsidP="00CD6485">
      <w:pPr>
        <w:spacing w:line="240" w:lineRule="exact"/>
        <w:jc w:val="both"/>
        <w:rPr>
          <w:sz w:val="28"/>
          <w:szCs w:val="28"/>
        </w:rPr>
      </w:pPr>
    </w:p>
    <w:p w:rsidR="0063786E" w:rsidRDefault="0063786E" w:rsidP="00CD6485">
      <w:pPr>
        <w:spacing w:line="240" w:lineRule="exact"/>
        <w:jc w:val="both"/>
        <w:rPr>
          <w:sz w:val="28"/>
          <w:szCs w:val="28"/>
        </w:rPr>
      </w:pPr>
    </w:p>
    <w:p w:rsidR="0063786E" w:rsidRDefault="0063786E" w:rsidP="00CD6485">
      <w:pPr>
        <w:spacing w:line="240" w:lineRule="exact"/>
        <w:jc w:val="both"/>
        <w:rPr>
          <w:sz w:val="28"/>
          <w:szCs w:val="28"/>
        </w:rPr>
      </w:pPr>
    </w:p>
    <w:p w:rsidR="0063786E" w:rsidRPr="00A1589B" w:rsidRDefault="0063786E" w:rsidP="00CD6485">
      <w:pPr>
        <w:spacing w:line="240" w:lineRule="exact"/>
        <w:jc w:val="both"/>
        <w:rPr>
          <w:sz w:val="28"/>
          <w:szCs w:val="28"/>
        </w:rPr>
      </w:pPr>
      <w:r w:rsidRPr="00A1589B">
        <w:rPr>
          <w:sz w:val="28"/>
          <w:szCs w:val="28"/>
        </w:rPr>
        <w:t>О внесении изменений в постановление</w:t>
      </w:r>
    </w:p>
    <w:p w:rsidR="0063786E" w:rsidRPr="00A1589B" w:rsidRDefault="0063786E" w:rsidP="00CD64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1589B">
        <w:rPr>
          <w:sz w:val="28"/>
          <w:szCs w:val="28"/>
        </w:rPr>
        <w:t>дминистрации Верхнебуреинского</w:t>
      </w:r>
    </w:p>
    <w:p w:rsidR="0063786E" w:rsidRPr="00A1589B" w:rsidRDefault="0063786E" w:rsidP="00CD6485">
      <w:pPr>
        <w:spacing w:line="240" w:lineRule="exact"/>
        <w:jc w:val="both"/>
        <w:rPr>
          <w:sz w:val="28"/>
          <w:szCs w:val="28"/>
        </w:rPr>
      </w:pPr>
      <w:r w:rsidRPr="00A1589B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от 20.09</w:t>
      </w:r>
      <w:r w:rsidRPr="00A1589B">
        <w:rPr>
          <w:sz w:val="28"/>
          <w:szCs w:val="28"/>
        </w:rPr>
        <w:t>.2018</w:t>
      </w:r>
    </w:p>
    <w:p w:rsidR="0063786E" w:rsidRDefault="0063786E" w:rsidP="00CD64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478</w:t>
      </w:r>
      <w:r w:rsidRPr="00A1589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организации школьников  </w:t>
      </w:r>
    </w:p>
    <w:p w:rsidR="0063786E" w:rsidRPr="00A1589B" w:rsidRDefault="0063786E" w:rsidP="00CD64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месту учебы и обратно </w:t>
      </w:r>
    </w:p>
    <w:p w:rsidR="0063786E" w:rsidRPr="00A1589B" w:rsidRDefault="0063786E" w:rsidP="00474863">
      <w:pPr>
        <w:jc w:val="both"/>
        <w:rPr>
          <w:sz w:val="28"/>
          <w:szCs w:val="28"/>
        </w:rPr>
      </w:pPr>
    </w:p>
    <w:p w:rsidR="0063786E" w:rsidRPr="002220E1" w:rsidRDefault="0063786E" w:rsidP="00474863">
      <w:pPr>
        <w:ind w:firstLine="708"/>
        <w:jc w:val="both"/>
        <w:rPr>
          <w:sz w:val="28"/>
          <w:szCs w:val="28"/>
        </w:rPr>
      </w:pPr>
    </w:p>
    <w:p w:rsidR="0063786E" w:rsidRPr="00A1589B" w:rsidRDefault="0063786E" w:rsidP="00CD648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1589B">
        <w:rPr>
          <w:sz w:val="28"/>
          <w:szCs w:val="28"/>
        </w:rPr>
        <w:t>В связи с изменением росписи расходов краевого бюджета и лимитов бюджетных обязательств</w:t>
      </w:r>
      <w:r>
        <w:rPr>
          <w:sz w:val="28"/>
          <w:szCs w:val="28"/>
        </w:rPr>
        <w:t>,</w:t>
      </w:r>
      <w:r w:rsidRPr="00A1589B">
        <w:rPr>
          <w:sz w:val="28"/>
          <w:szCs w:val="28"/>
        </w:rPr>
        <w:t xml:space="preserve"> администрация района</w:t>
      </w:r>
    </w:p>
    <w:p w:rsidR="0063786E" w:rsidRDefault="0063786E" w:rsidP="00CD6485">
      <w:pPr>
        <w:pStyle w:val="ListParagraph"/>
        <w:ind w:left="0"/>
        <w:jc w:val="both"/>
        <w:rPr>
          <w:sz w:val="28"/>
          <w:szCs w:val="28"/>
        </w:rPr>
      </w:pPr>
      <w:r w:rsidRPr="00A1589B">
        <w:rPr>
          <w:sz w:val="28"/>
          <w:szCs w:val="28"/>
        </w:rPr>
        <w:t>ПОСТАНОВЛЯЕТ:</w:t>
      </w:r>
    </w:p>
    <w:p w:rsidR="0063786E" w:rsidRPr="00831B6A" w:rsidRDefault="0063786E" w:rsidP="00CD648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постановление администрации Верхнебуреинского муниципального района от 20.09.2018  № 478 «Об организации школьников к месту учебы и обратно» следующие изменения:</w:t>
      </w:r>
    </w:p>
    <w:p w:rsidR="0063786E" w:rsidRDefault="0063786E" w:rsidP="00CD6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Расчет потребности изложить в новой редакции в соответствии с приложением № 1</w:t>
      </w:r>
    </w:p>
    <w:p w:rsidR="0063786E" w:rsidRDefault="0063786E" w:rsidP="00CD648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Финансовому управлению администрации Верхнебуреинского муниципального района (И.С.Коваленко) обеспечить своевременное финансирование расходов в пределах утвержденных ассигнований, предусмотренных на эти цели в районном бюджете на 2018год установленных в п. 2</w:t>
      </w:r>
    </w:p>
    <w:p w:rsidR="0063786E" w:rsidRDefault="0063786E" w:rsidP="00CD6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3786E" w:rsidRPr="006D3D08" w:rsidRDefault="0063786E" w:rsidP="00CD648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опубликования (обнародования).</w:t>
      </w:r>
    </w:p>
    <w:p w:rsidR="0063786E" w:rsidRDefault="0063786E" w:rsidP="00CD6485">
      <w:pPr>
        <w:ind w:left="360" w:firstLine="720"/>
        <w:rPr>
          <w:sz w:val="28"/>
          <w:szCs w:val="28"/>
        </w:rPr>
      </w:pPr>
    </w:p>
    <w:p w:rsidR="0063786E" w:rsidRDefault="0063786E" w:rsidP="00A1589B">
      <w:pPr>
        <w:ind w:left="360"/>
        <w:rPr>
          <w:sz w:val="28"/>
          <w:szCs w:val="28"/>
        </w:rPr>
      </w:pPr>
    </w:p>
    <w:p w:rsidR="0063786E" w:rsidRDefault="0063786E" w:rsidP="00A1589B">
      <w:pPr>
        <w:ind w:left="360"/>
        <w:rPr>
          <w:sz w:val="28"/>
          <w:szCs w:val="28"/>
        </w:rPr>
      </w:pPr>
    </w:p>
    <w:p w:rsidR="0063786E" w:rsidRDefault="0063786E" w:rsidP="00A1589B">
      <w:pPr>
        <w:rPr>
          <w:sz w:val="28"/>
          <w:szCs w:val="28"/>
        </w:rPr>
      </w:pPr>
      <w:r w:rsidRPr="006D3D08">
        <w:rPr>
          <w:sz w:val="28"/>
          <w:szCs w:val="28"/>
        </w:rPr>
        <w:t>Глава района</w:t>
      </w:r>
      <w:r w:rsidRPr="006D3D08">
        <w:rPr>
          <w:sz w:val="28"/>
          <w:szCs w:val="28"/>
        </w:rPr>
        <w:tab/>
      </w:r>
      <w:r w:rsidRPr="006D3D08">
        <w:rPr>
          <w:sz w:val="28"/>
          <w:szCs w:val="28"/>
        </w:rPr>
        <w:tab/>
      </w:r>
      <w:r w:rsidRPr="006D3D08">
        <w:rPr>
          <w:sz w:val="28"/>
          <w:szCs w:val="28"/>
        </w:rPr>
        <w:tab/>
      </w:r>
      <w:r w:rsidRPr="006D3D08">
        <w:rPr>
          <w:sz w:val="28"/>
          <w:szCs w:val="28"/>
        </w:rPr>
        <w:tab/>
      </w:r>
      <w:r w:rsidRPr="006D3D08">
        <w:rPr>
          <w:sz w:val="28"/>
          <w:szCs w:val="28"/>
        </w:rPr>
        <w:tab/>
      </w:r>
      <w:r w:rsidRPr="006D3D08">
        <w:rPr>
          <w:sz w:val="28"/>
          <w:szCs w:val="28"/>
        </w:rPr>
        <w:tab/>
      </w:r>
      <w:r w:rsidRPr="006D3D08">
        <w:rPr>
          <w:sz w:val="28"/>
          <w:szCs w:val="28"/>
        </w:rPr>
        <w:tab/>
      </w:r>
      <w:r w:rsidRPr="006D3D08">
        <w:rPr>
          <w:sz w:val="28"/>
          <w:szCs w:val="28"/>
        </w:rPr>
        <w:tab/>
      </w:r>
      <w:r>
        <w:rPr>
          <w:sz w:val="28"/>
          <w:szCs w:val="28"/>
        </w:rPr>
        <w:t xml:space="preserve">         А.М. Маслов</w:t>
      </w: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63786E" w:rsidTr="00254A8A">
        <w:tc>
          <w:tcPr>
            <w:tcW w:w="5508" w:type="dxa"/>
          </w:tcPr>
          <w:p w:rsidR="0063786E" w:rsidRPr="00254A8A" w:rsidRDefault="0063786E" w:rsidP="00F204CD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63786E" w:rsidRPr="00254A8A" w:rsidRDefault="0063786E" w:rsidP="00254A8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54A8A">
              <w:rPr>
                <w:sz w:val="28"/>
                <w:szCs w:val="28"/>
              </w:rPr>
              <w:t>УТВЕРЖДЕНА</w:t>
            </w:r>
          </w:p>
          <w:p w:rsidR="0063786E" w:rsidRPr="00254A8A" w:rsidRDefault="0063786E" w:rsidP="00254A8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3786E" w:rsidRPr="00254A8A" w:rsidRDefault="0063786E" w:rsidP="00254A8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54A8A">
              <w:rPr>
                <w:sz w:val="28"/>
                <w:szCs w:val="28"/>
              </w:rPr>
              <w:t xml:space="preserve">постановлением </w:t>
            </w:r>
          </w:p>
          <w:p w:rsidR="0063786E" w:rsidRPr="00254A8A" w:rsidRDefault="0063786E" w:rsidP="00254A8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54A8A">
              <w:rPr>
                <w:sz w:val="28"/>
                <w:szCs w:val="28"/>
              </w:rPr>
              <w:t>администрации района</w:t>
            </w:r>
          </w:p>
          <w:p w:rsidR="0063786E" w:rsidRPr="00254A8A" w:rsidRDefault="0063786E" w:rsidP="00254A8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3786E" w:rsidRPr="00254A8A" w:rsidRDefault="0063786E" w:rsidP="00254A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29.12.2018  № 740</w:t>
            </w:r>
          </w:p>
        </w:tc>
      </w:tr>
    </w:tbl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ind w:left="5670"/>
        <w:rPr>
          <w:sz w:val="28"/>
          <w:szCs w:val="28"/>
        </w:rPr>
      </w:pPr>
    </w:p>
    <w:p w:rsidR="0063786E" w:rsidRDefault="0063786E" w:rsidP="00F204C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Смета</w:t>
      </w:r>
    </w:p>
    <w:p w:rsidR="0063786E" w:rsidRDefault="0063786E" w:rsidP="00CD648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организацию проезда школьников к месту учебы и обратно на период с 01.01.2018 г. по 31.12.2018 г.</w:t>
      </w:r>
    </w:p>
    <w:p w:rsidR="0063786E" w:rsidRDefault="0063786E" w:rsidP="00CD6485">
      <w:pPr>
        <w:spacing w:line="240" w:lineRule="exact"/>
        <w:jc w:val="center"/>
        <w:rPr>
          <w:sz w:val="28"/>
          <w:szCs w:val="28"/>
        </w:rPr>
      </w:pPr>
    </w:p>
    <w:p w:rsidR="0063786E" w:rsidRDefault="0063786E" w:rsidP="00F204CD">
      <w:pPr>
        <w:rPr>
          <w:sz w:val="28"/>
          <w:szCs w:val="28"/>
        </w:rPr>
      </w:pPr>
      <w:r>
        <w:rPr>
          <w:sz w:val="28"/>
          <w:szCs w:val="28"/>
        </w:rPr>
        <w:t>1.Проезд школьников:</w:t>
      </w:r>
    </w:p>
    <w:p w:rsidR="0063786E" w:rsidRDefault="0063786E" w:rsidP="00F204CD">
      <w:pPr>
        <w:rPr>
          <w:sz w:val="28"/>
          <w:szCs w:val="28"/>
        </w:rPr>
      </w:pPr>
      <w:r>
        <w:rPr>
          <w:sz w:val="28"/>
          <w:szCs w:val="28"/>
        </w:rPr>
        <w:t>1.1 январь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30руб. * 76чел * 2п * 18дн = 82080,00 руб.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февраль 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30руб. * 76чел * 2п * 23дн = 104880,00 руб.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1.3 март</w:t>
      </w:r>
    </w:p>
    <w:p w:rsidR="0063786E" w:rsidRDefault="0063786E" w:rsidP="001F3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п.Чегдомын: 30руб. * 77чел * 2п * 20дн = 92400,00 руб.</w:t>
      </w:r>
    </w:p>
    <w:p w:rsidR="0063786E" w:rsidRDefault="0063786E" w:rsidP="001F307D">
      <w:pPr>
        <w:jc w:val="both"/>
        <w:rPr>
          <w:sz w:val="28"/>
          <w:szCs w:val="28"/>
        </w:rPr>
      </w:pPr>
    </w:p>
    <w:p w:rsidR="0063786E" w:rsidRDefault="0063786E" w:rsidP="001F307D">
      <w:pPr>
        <w:jc w:val="both"/>
        <w:rPr>
          <w:sz w:val="28"/>
          <w:szCs w:val="28"/>
        </w:rPr>
      </w:pPr>
      <w:r>
        <w:rPr>
          <w:sz w:val="28"/>
          <w:szCs w:val="28"/>
        </w:rPr>
        <w:t>1.4 апрель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30руб. * 78чел * 2п * 25дн = 117000,00 руб.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 май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30руб.  *  78чел * 2п * 25дн = 117000,00 руб.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1.6 июнь</w:t>
      </w:r>
    </w:p>
    <w:p w:rsidR="0063786E" w:rsidRDefault="0063786E" w:rsidP="00E71ED9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30руб.  *  7чел * 2п * 13дн  = 5460,00руб.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EE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сентябрь </w:t>
      </w:r>
    </w:p>
    <w:p w:rsidR="0063786E" w:rsidRDefault="0063786E" w:rsidP="00EE2CDC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30 руб. * 71чел * 2п * 1дн = 4260,00 руб.</w:t>
      </w:r>
    </w:p>
    <w:p w:rsidR="0063786E" w:rsidRDefault="0063786E" w:rsidP="00791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60руб.  *  1 чел * 2п * 1дн = 120,00 руб.       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сентябрь 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Чегдомын: 40 руб. * 71чел * 2п * 25дн = 142000,00 руб.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70руб.  *  1 чел * 2п * 25дн = 3500,00руб.      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1.8 октябрь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Чегдомын: 40 руб. * 78чел * 2п * 27дн = 168480 руб.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 ЦЭС:          70руб.  *  1 чел * 2п * 27дн = 3780,00руб.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1.9 ноябрь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 руб. * 81чел * 2п * 26дн = 168480,00 руб.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 ЦЭС:          70руб.  *  1 чел * 2п * 26дн = 3640,00руб.</w:t>
      </w:r>
    </w:p>
    <w:p w:rsidR="0063786E" w:rsidRDefault="0063786E" w:rsidP="00F204CD">
      <w:pPr>
        <w:jc w:val="both"/>
        <w:rPr>
          <w:sz w:val="28"/>
          <w:szCs w:val="28"/>
        </w:rPr>
      </w:pP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1.10 декабрь</w:t>
      </w:r>
    </w:p>
    <w:p w:rsidR="0063786E" w:rsidRDefault="0063786E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 руб. * 85чел * 2п * 26дн = 176800,00 руб.</w:t>
      </w:r>
    </w:p>
    <w:p w:rsidR="0063786E" w:rsidRDefault="0063786E" w:rsidP="008701BC">
      <w:pPr>
        <w:jc w:val="both"/>
        <w:rPr>
          <w:sz w:val="28"/>
          <w:szCs w:val="28"/>
        </w:rPr>
      </w:pPr>
      <w:r>
        <w:rPr>
          <w:sz w:val="28"/>
          <w:szCs w:val="28"/>
        </w:rPr>
        <w:t>п. ЦЭС:          70руб.  *  1 чел * 2п * 26дн = 3640,00руб</w:t>
      </w: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1193520 рублей 00 копеек (Один миллион сто семьдесят шесть тысяч восемьсот рублей, 00копеек)</w:t>
      </w: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CD6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 </w:t>
      </w: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p w:rsidR="0063786E" w:rsidRDefault="0063786E" w:rsidP="00F204CD">
      <w:pPr>
        <w:jc w:val="both"/>
        <w:rPr>
          <w:b/>
          <w:sz w:val="28"/>
          <w:szCs w:val="28"/>
        </w:rPr>
      </w:pPr>
    </w:p>
    <w:sectPr w:rsidR="0063786E" w:rsidSect="00CD64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E8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E0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44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9A5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308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E28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C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63"/>
    <w:rsid w:val="00007F7C"/>
    <w:rsid w:val="0006155E"/>
    <w:rsid w:val="00096D4C"/>
    <w:rsid w:val="000E5A2E"/>
    <w:rsid w:val="00117B92"/>
    <w:rsid w:val="00127C1D"/>
    <w:rsid w:val="001313F9"/>
    <w:rsid w:val="001324F3"/>
    <w:rsid w:val="00186602"/>
    <w:rsid w:val="00191521"/>
    <w:rsid w:val="001A7E7E"/>
    <w:rsid w:val="001B00DA"/>
    <w:rsid w:val="001F307D"/>
    <w:rsid w:val="002220E1"/>
    <w:rsid w:val="0022216D"/>
    <w:rsid w:val="00233A9F"/>
    <w:rsid w:val="0025172B"/>
    <w:rsid w:val="00254A8A"/>
    <w:rsid w:val="00272BC5"/>
    <w:rsid w:val="00291132"/>
    <w:rsid w:val="002A57FA"/>
    <w:rsid w:val="002B7D96"/>
    <w:rsid w:val="002E66BD"/>
    <w:rsid w:val="002F4E60"/>
    <w:rsid w:val="003002B8"/>
    <w:rsid w:val="00384666"/>
    <w:rsid w:val="003B1372"/>
    <w:rsid w:val="003B75D0"/>
    <w:rsid w:val="003C71FD"/>
    <w:rsid w:val="003D3E4D"/>
    <w:rsid w:val="00445DDE"/>
    <w:rsid w:val="00474863"/>
    <w:rsid w:val="00485F1E"/>
    <w:rsid w:val="00500E7D"/>
    <w:rsid w:val="005029E2"/>
    <w:rsid w:val="00535DC9"/>
    <w:rsid w:val="00551059"/>
    <w:rsid w:val="00583D98"/>
    <w:rsid w:val="005842B7"/>
    <w:rsid w:val="00593527"/>
    <w:rsid w:val="005A1AC5"/>
    <w:rsid w:val="005B5D33"/>
    <w:rsid w:val="005D0542"/>
    <w:rsid w:val="005D46A3"/>
    <w:rsid w:val="00630A3C"/>
    <w:rsid w:val="006341CD"/>
    <w:rsid w:val="0063786E"/>
    <w:rsid w:val="006D3D08"/>
    <w:rsid w:val="006E27AE"/>
    <w:rsid w:val="006F039B"/>
    <w:rsid w:val="007464A4"/>
    <w:rsid w:val="00760289"/>
    <w:rsid w:val="00771E2A"/>
    <w:rsid w:val="007853E2"/>
    <w:rsid w:val="00791AEA"/>
    <w:rsid w:val="00831B6A"/>
    <w:rsid w:val="008701BC"/>
    <w:rsid w:val="008B185A"/>
    <w:rsid w:val="008C3761"/>
    <w:rsid w:val="008D31DC"/>
    <w:rsid w:val="00916DDD"/>
    <w:rsid w:val="00947756"/>
    <w:rsid w:val="00974313"/>
    <w:rsid w:val="009A3E15"/>
    <w:rsid w:val="009B656A"/>
    <w:rsid w:val="009D5996"/>
    <w:rsid w:val="009E550C"/>
    <w:rsid w:val="00A01C06"/>
    <w:rsid w:val="00A1589B"/>
    <w:rsid w:val="00A31DDB"/>
    <w:rsid w:val="00A55B97"/>
    <w:rsid w:val="00A7320D"/>
    <w:rsid w:val="00AA0F6A"/>
    <w:rsid w:val="00AA73B8"/>
    <w:rsid w:val="00AB01EF"/>
    <w:rsid w:val="00AC0D01"/>
    <w:rsid w:val="00AC5B68"/>
    <w:rsid w:val="00B13638"/>
    <w:rsid w:val="00B2379F"/>
    <w:rsid w:val="00B24608"/>
    <w:rsid w:val="00B516D7"/>
    <w:rsid w:val="00B556D2"/>
    <w:rsid w:val="00B63571"/>
    <w:rsid w:val="00BA43DD"/>
    <w:rsid w:val="00BD1977"/>
    <w:rsid w:val="00C049DC"/>
    <w:rsid w:val="00C937AB"/>
    <w:rsid w:val="00CA4CF6"/>
    <w:rsid w:val="00CD3593"/>
    <w:rsid w:val="00CD6485"/>
    <w:rsid w:val="00D17CD2"/>
    <w:rsid w:val="00DD270C"/>
    <w:rsid w:val="00E025B8"/>
    <w:rsid w:val="00E37D15"/>
    <w:rsid w:val="00E45E95"/>
    <w:rsid w:val="00E5065B"/>
    <w:rsid w:val="00E71ED9"/>
    <w:rsid w:val="00E73AE6"/>
    <w:rsid w:val="00E93149"/>
    <w:rsid w:val="00E93935"/>
    <w:rsid w:val="00EA3C8B"/>
    <w:rsid w:val="00EA6C7F"/>
    <w:rsid w:val="00EE2CDC"/>
    <w:rsid w:val="00EE7A80"/>
    <w:rsid w:val="00F204CD"/>
    <w:rsid w:val="00F4503D"/>
    <w:rsid w:val="00F640E7"/>
    <w:rsid w:val="00F65761"/>
    <w:rsid w:val="00FD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5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1C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C06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locked/>
    <w:rsid w:val="00CD64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464A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3</Pages>
  <Words>383</Words>
  <Characters>2185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45</cp:revision>
  <cp:lastPrinted>2019-01-11T05:18:00Z</cp:lastPrinted>
  <dcterms:created xsi:type="dcterms:W3CDTF">2016-09-06T05:33:00Z</dcterms:created>
  <dcterms:modified xsi:type="dcterms:W3CDTF">2019-01-14T03:29:00Z</dcterms:modified>
</cp:coreProperties>
</file>