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C5" w:rsidRPr="00465DA5" w:rsidRDefault="002C7FC5" w:rsidP="005666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7FC5" w:rsidRPr="00465DA5" w:rsidRDefault="002C7FC5" w:rsidP="005666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C7FC5" w:rsidRPr="00465DA5" w:rsidRDefault="002C7FC5" w:rsidP="005666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7FC5" w:rsidRPr="00465DA5" w:rsidRDefault="002C7FC5" w:rsidP="005666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7FC5" w:rsidRPr="00465DA5" w:rsidRDefault="002C7FC5" w:rsidP="005666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C7FC5" w:rsidRPr="00465DA5" w:rsidRDefault="002C7FC5" w:rsidP="0056668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2C7FC5" w:rsidRPr="00465DA5" w:rsidRDefault="002C7FC5" w:rsidP="0056668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2C7FC5" w:rsidRDefault="002C7FC5" w:rsidP="00C8273C">
      <w:pPr>
        <w:spacing w:line="240" w:lineRule="exact"/>
        <w:jc w:val="both"/>
        <w:rPr>
          <w:sz w:val="28"/>
          <w:szCs w:val="28"/>
        </w:rPr>
      </w:pPr>
    </w:p>
    <w:p w:rsidR="002C7FC5" w:rsidRPr="002220E1" w:rsidRDefault="002C7FC5" w:rsidP="00C8273C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Об организации проезда </w:t>
      </w:r>
    </w:p>
    <w:p w:rsidR="002C7FC5" w:rsidRPr="002220E1" w:rsidRDefault="002C7FC5" w:rsidP="00C8273C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школьников к месту учебы </w:t>
      </w:r>
    </w:p>
    <w:p w:rsidR="002C7FC5" w:rsidRPr="002220E1" w:rsidRDefault="002C7FC5" w:rsidP="00C8273C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и обратно</w:t>
      </w:r>
    </w:p>
    <w:p w:rsidR="002C7FC5" w:rsidRPr="002220E1" w:rsidRDefault="002C7FC5" w:rsidP="00474863">
      <w:pPr>
        <w:ind w:firstLine="708"/>
        <w:jc w:val="both"/>
        <w:rPr>
          <w:sz w:val="28"/>
          <w:szCs w:val="28"/>
        </w:rPr>
      </w:pPr>
    </w:p>
    <w:p w:rsidR="002C7FC5" w:rsidRDefault="002C7FC5" w:rsidP="00C8273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Законами Российской Федерации от 29.12.2012 </w:t>
      </w:r>
    </w:p>
    <w:p w:rsidR="002C7FC5" w:rsidRPr="002220E1" w:rsidRDefault="002C7FC5" w:rsidP="00C8273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273-ФЗ «Об образовании в Российской Федерации», от 06.10.2003 № 131-ФЗ «Об общих принципах организации местного самоуправления в Российской Федерации», с целью полного охвата обучением детей и подростков школьного возраста из малообеспеченных семей, проживающих на значительном расстоянии от школ, администрация района      </w:t>
      </w:r>
    </w:p>
    <w:p w:rsidR="002C7FC5" w:rsidRDefault="002C7FC5" w:rsidP="00C8273C">
      <w:pPr>
        <w:tabs>
          <w:tab w:val="left" w:pos="1080"/>
        </w:tabs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2C7FC5" w:rsidRDefault="002C7FC5" w:rsidP="00C8273C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ind w:left="0" w:firstLine="708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Управлению образования администрации Верхнебуреинского муниципального района (Т.С. Гермаш) обеспечить организацию проезда на территории Верхнебуреинского муниципального района учащихся к месту учебы и обратно в соответствии с действующим законодательством Российской Федерации и в рамках Муниципальной программы «Развитие системы образования Верхнебуреинского муниципального района на 2014 – 2020гг.», утвержденной Постановлением администрации Верхнебуреинского муниципального района от 11.10</w:t>
      </w:r>
      <w:r>
        <w:rPr>
          <w:sz w:val="28"/>
          <w:szCs w:val="28"/>
        </w:rPr>
        <w:t>.201</w:t>
      </w:r>
      <w:r w:rsidRPr="002220E1">
        <w:rPr>
          <w:sz w:val="28"/>
          <w:szCs w:val="28"/>
        </w:rPr>
        <w:t>3г. №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>970</w:t>
      </w:r>
      <w:r>
        <w:rPr>
          <w:sz w:val="28"/>
          <w:szCs w:val="28"/>
        </w:rPr>
        <w:t>.</w:t>
      </w:r>
    </w:p>
    <w:p w:rsidR="002C7FC5" w:rsidRPr="006341CD" w:rsidRDefault="002C7FC5" w:rsidP="00C8273C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 w:rsidRPr="006341CD">
        <w:rPr>
          <w:sz w:val="28"/>
          <w:szCs w:val="28"/>
        </w:rPr>
        <w:t xml:space="preserve"> Утвердить  прилагаемую смету расходов по организации проезда  школьников к месту учебы </w:t>
      </w:r>
      <w:r>
        <w:rPr>
          <w:sz w:val="28"/>
          <w:szCs w:val="28"/>
        </w:rPr>
        <w:t>и обратно на период с 01.01.2019 г. по 30.06.2019</w:t>
      </w:r>
      <w:r w:rsidRPr="006341C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341CD">
        <w:rPr>
          <w:sz w:val="28"/>
          <w:szCs w:val="28"/>
        </w:rPr>
        <w:t xml:space="preserve"> </w:t>
      </w:r>
    </w:p>
    <w:p w:rsidR="002C7FC5" w:rsidRPr="002220E1" w:rsidRDefault="002C7FC5" w:rsidP="00C8273C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Финансовому управлению администрации Верхнебуреинского района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>(И.С.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>Коваленко)  обеспечить своевременное финансирование, согласно прилагаемой смете расходов  по предоставленным  заявкам управления образования, в пределах бюджетных ассигнований, утвержденных в районном бюджете на эти цели.</w:t>
      </w:r>
    </w:p>
    <w:p w:rsidR="002C7FC5" w:rsidRDefault="002C7FC5" w:rsidP="00C8273C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C7FC5" w:rsidRDefault="002C7FC5" w:rsidP="00C8273C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Верхнебуреинского муниципального района Хабаровского края от 20.09. 2018г. № 478 «Об организации проезда школьников к месту учебы и обратно».</w:t>
      </w:r>
    </w:p>
    <w:p w:rsidR="002C7FC5" w:rsidRPr="002220E1" w:rsidRDefault="002C7FC5" w:rsidP="00C8273C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Опубликовать на сайте администрации Верхнебу</w:t>
      </w:r>
      <w:r>
        <w:rPr>
          <w:sz w:val="28"/>
          <w:szCs w:val="28"/>
        </w:rPr>
        <w:t>реинского муниципального района.</w:t>
      </w:r>
    </w:p>
    <w:p w:rsidR="002C7FC5" w:rsidRPr="002220E1" w:rsidRDefault="002C7FC5" w:rsidP="00C8273C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Постановление вступает в силу с момента его официального опубликования (обнародования).</w:t>
      </w:r>
    </w:p>
    <w:p w:rsidR="002C7FC5" w:rsidRPr="002220E1" w:rsidRDefault="002C7FC5" w:rsidP="00474863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А.М. Маслов</w:t>
      </w:r>
    </w:p>
    <w:tbl>
      <w:tblPr>
        <w:tblW w:w="0" w:type="auto"/>
        <w:tblLook w:val="01E0"/>
      </w:tblPr>
      <w:tblGrid>
        <w:gridCol w:w="5508"/>
        <w:gridCol w:w="4063"/>
      </w:tblGrid>
      <w:tr w:rsidR="002C7FC5" w:rsidTr="009B1B03">
        <w:tc>
          <w:tcPr>
            <w:tcW w:w="5508" w:type="dxa"/>
          </w:tcPr>
          <w:p w:rsidR="002C7FC5" w:rsidRPr="009B1B03" w:rsidRDefault="002C7FC5" w:rsidP="00F204CD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2C7FC5" w:rsidRPr="009B1B03" w:rsidRDefault="002C7FC5" w:rsidP="009B1B0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1B03">
              <w:rPr>
                <w:sz w:val="28"/>
                <w:szCs w:val="28"/>
              </w:rPr>
              <w:t>УТВЕРЖДЕНА</w:t>
            </w:r>
          </w:p>
          <w:p w:rsidR="002C7FC5" w:rsidRPr="009B1B03" w:rsidRDefault="002C7FC5" w:rsidP="009B1B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C7FC5" w:rsidRPr="009B1B03" w:rsidRDefault="002C7FC5" w:rsidP="009B1B0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1B03">
              <w:rPr>
                <w:sz w:val="28"/>
                <w:szCs w:val="28"/>
              </w:rPr>
              <w:t>постановлением</w:t>
            </w:r>
          </w:p>
          <w:p w:rsidR="002C7FC5" w:rsidRPr="009B1B03" w:rsidRDefault="002C7FC5" w:rsidP="009B1B0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1B03">
              <w:rPr>
                <w:sz w:val="28"/>
                <w:szCs w:val="28"/>
              </w:rPr>
              <w:t>администрации района</w:t>
            </w:r>
          </w:p>
          <w:p w:rsidR="002C7FC5" w:rsidRPr="009B1B03" w:rsidRDefault="002C7FC5" w:rsidP="009B1B0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C7FC5" w:rsidRPr="009B1B03" w:rsidRDefault="002C7FC5" w:rsidP="009B1B0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11.01.2019  № 5</w:t>
            </w:r>
          </w:p>
        </w:tc>
      </w:tr>
    </w:tbl>
    <w:p w:rsidR="002C7FC5" w:rsidRDefault="002C7FC5" w:rsidP="00F204CD">
      <w:pPr>
        <w:ind w:left="5670"/>
        <w:rPr>
          <w:sz w:val="28"/>
          <w:szCs w:val="28"/>
        </w:rPr>
      </w:pPr>
    </w:p>
    <w:p w:rsidR="002C7FC5" w:rsidRDefault="002C7FC5" w:rsidP="00F204CD">
      <w:pPr>
        <w:jc w:val="center"/>
        <w:rPr>
          <w:sz w:val="28"/>
          <w:szCs w:val="28"/>
        </w:rPr>
      </w:pPr>
    </w:p>
    <w:p w:rsidR="002C7FC5" w:rsidRDefault="002C7FC5" w:rsidP="00F204C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2C7FC5" w:rsidRDefault="002C7FC5" w:rsidP="00C8273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организацию проезда школьников к месту учебы и обратно на период с 01.01.2019 г. по 30.06.2019 г</w:t>
      </w:r>
    </w:p>
    <w:p w:rsidR="002C7FC5" w:rsidRDefault="002C7FC5" w:rsidP="00F204CD">
      <w:pPr>
        <w:jc w:val="center"/>
        <w:rPr>
          <w:sz w:val="28"/>
          <w:szCs w:val="28"/>
        </w:rPr>
      </w:pPr>
    </w:p>
    <w:p w:rsidR="002C7FC5" w:rsidRDefault="002C7FC5" w:rsidP="00F204CD">
      <w:pPr>
        <w:rPr>
          <w:sz w:val="28"/>
          <w:szCs w:val="28"/>
        </w:rPr>
      </w:pPr>
      <w:r>
        <w:rPr>
          <w:sz w:val="28"/>
          <w:szCs w:val="28"/>
        </w:rPr>
        <w:t>1.Проезд школьников:</w:t>
      </w:r>
    </w:p>
    <w:p w:rsidR="002C7FC5" w:rsidRDefault="002C7FC5" w:rsidP="00F204CD">
      <w:pPr>
        <w:rPr>
          <w:sz w:val="28"/>
          <w:szCs w:val="28"/>
        </w:rPr>
      </w:pPr>
    </w:p>
    <w:p w:rsidR="002C7FC5" w:rsidRDefault="002C7FC5" w:rsidP="00F204CD">
      <w:pPr>
        <w:rPr>
          <w:sz w:val="28"/>
          <w:szCs w:val="28"/>
        </w:rPr>
      </w:pPr>
      <w:r>
        <w:rPr>
          <w:sz w:val="28"/>
          <w:szCs w:val="28"/>
        </w:rPr>
        <w:t>1.1 январь</w:t>
      </w:r>
    </w:p>
    <w:p w:rsidR="002C7FC5" w:rsidRDefault="002C7FC5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40руб * 86чел * 2п * 16дн = 110080,00 руб.</w:t>
      </w:r>
    </w:p>
    <w:p w:rsidR="002C7FC5" w:rsidRDefault="002C7FC5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*18дн = 2520,00 руб.         </w:t>
      </w:r>
    </w:p>
    <w:p w:rsidR="002C7FC5" w:rsidRDefault="002C7FC5" w:rsidP="00F204CD">
      <w:pPr>
        <w:jc w:val="both"/>
        <w:rPr>
          <w:sz w:val="28"/>
          <w:szCs w:val="28"/>
        </w:rPr>
      </w:pPr>
    </w:p>
    <w:p w:rsidR="002C7FC5" w:rsidRDefault="002C7FC5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февраль </w:t>
      </w:r>
    </w:p>
    <w:p w:rsidR="002C7FC5" w:rsidRDefault="002C7FC5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40руб * 86чел * 2п * 23дн = 158240,00 руб.</w:t>
      </w:r>
    </w:p>
    <w:p w:rsidR="002C7FC5" w:rsidRDefault="002C7FC5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*23дн = 3220,00 руб.         </w:t>
      </w:r>
    </w:p>
    <w:p w:rsidR="002C7FC5" w:rsidRDefault="002C7FC5" w:rsidP="00F204CD">
      <w:pPr>
        <w:jc w:val="both"/>
        <w:rPr>
          <w:sz w:val="28"/>
          <w:szCs w:val="28"/>
        </w:rPr>
      </w:pPr>
    </w:p>
    <w:p w:rsidR="002C7FC5" w:rsidRDefault="002C7FC5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1.3 март</w:t>
      </w:r>
    </w:p>
    <w:p w:rsidR="002C7FC5" w:rsidRDefault="002C7FC5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Чегдомын: 40руб * 86чел * 2п * 19дн = 130720,00 руб.</w:t>
      </w:r>
    </w:p>
    <w:p w:rsidR="002C7FC5" w:rsidRDefault="002C7FC5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 * 19дн = 2660,00 руб.         </w:t>
      </w:r>
    </w:p>
    <w:p w:rsidR="002C7FC5" w:rsidRDefault="002C7FC5" w:rsidP="001F307D">
      <w:pPr>
        <w:jc w:val="both"/>
        <w:rPr>
          <w:sz w:val="28"/>
          <w:szCs w:val="28"/>
        </w:rPr>
      </w:pPr>
    </w:p>
    <w:p w:rsidR="002C7FC5" w:rsidRDefault="002C7FC5" w:rsidP="001F307D">
      <w:pPr>
        <w:jc w:val="both"/>
        <w:rPr>
          <w:sz w:val="28"/>
          <w:szCs w:val="28"/>
        </w:rPr>
      </w:pPr>
      <w:r>
        <w:rPr>
          <w:sz w:val="28"/>
          <w:szCs w:val="28"/>
        </w:rPr>
        <w:t>1.4 апрель</w:t>
      </w:r>
    </w:p>
    <w:p w:rsidR="002C7FC5" w:rsidRDefault="002C7FC5" w:rsidP="008E0437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Чегдомын: 40руб * 86чел * 2п * 26дн = 178880,00 руб.</w:t>
      </w:r>
    </w:p>
    <w:p w:rsidR="002C7FC5" w:rsidRDefault="002C7FC5" w:rsidP="008E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 * 26дн = 3640,00 руб.         </w:t>
      </w:r>
    </w:p>
    <w:p w:rsidR="002C7FC5" w:rsidRDefault="002C7FC5" w:rsidP="00F204CD">
      <w:pPr>
        <w:jc w:val="both"/>
        <w:rPr>
          <w:sz w:val="28"/>
          <w:szCs w:val="28"/>
        </w:rPr>
      </w:pPr>
    </w:p>
    <w:p w:rsidR="002C7FC5" w:rsidRDefault="002C7FC5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 май</w:t>
      </w:r>
    </w:p>
    <w:p w:rsidR="002C7FC5" w:rsidRDefault="002C7FC5" w:rsidP="00F204CD">
      <w:pPr>
        <w:jc w:val="both"/>
        <w:rPr>
          <w:sz w:val="28"/>
          <w:szCs w:val="28"/>
        </w:rPr>
      </w:pPr>
    </w:p>
    <w:p w:rsidR="002C7FC5" w:rsidRDefault="002C7FC5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Чегдомын: 40руб  * 86 чел * 2п * 25дн = 172000,00 руб.</w:t>
      </w:r>
    </w:p>
    <w:p w:rsidR="002C7FC5" w:rsidRDefault="002C7FC5" w:rsidP="008E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 * 26дн = 3500,00 руб.         </w:t>
      </w:r>
    </w:p>
    <w:p w:rsidR="002C7FC5" w:rsidRDefault="002C7FC5" w:rsidP="00F204CD">
      <w:pPr>
        <w:jc w:val="both"/>
        <w:rPr>
          <w:sz w:val="28"/>
          <w:szCs w:val="28"/>
        </w:rPr>
      </w:pPr>
    </w:p>
    <w:p w:rsidR="002C7FC5" w:rsidRDefault="002C7FC5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1.6 июнь</w:t>
      </w:r>
    </w:p>
    <w:p w:rsidR="002C7FC5" w:rsidRDefault="002C7FC5" w:rsidP="00E71ED9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40руб  * 9 чел * 2п * 15дн.  = 10800,00руб.</w:t>
      </w:r>
    </w:p>
    <w:p w:rsidR="002C7FC5" w:rsidRDefault="002C7FC5" w:rsidP="00F204CD">
      <w:pPr>
        <w:jc w:val="both"/>
        <w:rPr>
          <w:sz w:val="28"/>
          <w:szCs w:val="28"/>
        </w:rPr>
      </w:pPr>
    </w:p>
    <w:p w:rsidR="002C7FC5" w:rsidRDefault="002C7FC5" w:rsidP="00127C1D">
      <w:pPr>
        <w:jc w:val="center"/>
        <w:rPr>
          <w:b/>
          <w:sz w:val="28"/>
          <w:szCs w:val="28"/>
        </w:rPr>
      </w:pPr>
    </w:p>
    <w:p w:rsidR="002C7FC5" w:rsidRDefault="002C7FC5" w:rsidP="00617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776260,00 рублей (Семьсот семьдесят шесть тысяч двести шестьдесят рублей,00копеек)</w:t>
      </w:r>
    </w:p>
    <w:p w:rsidR="002C7FC5" w:rsidRDefault="002C7FC5" w:rsidP="006176BC">
      <w:pPr>
        <w:jc w:val="both"/>
        <w:rPr>
          <w:b/>
          <w:sz w:val="28"/>
          <w:szCs w:val="28"/>
        </w:rPr>
      </w:pPr>
    </w:p>
    <w:p w:rsidR="002C7FC5" w:rsidRDefault="002C7FC5" w:rsidP="00127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 </w:t>
      </w:r>
    </w:p>
    <w:p w:rsidR="002C7FC5" w:rsidRDefault="002C7FC5" w:rsidP="00127C1D">
      <w:pPr>
        <w:jc w:val="center"/>
        <w:rPr>
          <w:b/>
          <w:sz w:val="28"/>
          <w:szCs w:val="28"/>
        </w:rPr>
      </w:pPr>
    </w:p>
    <w:p w:rsidR="002C7FC5" w:rsidRDefault="002C7FC5" w:rsidP="00127C1D">
      <w:pPr>
        <w:jc w:val="center"/>
        <w:rPr>
          <w:b/>
          <w:sz w:val="28"/>
          <w:szCs w:val="28"/>
        </w:rPr>
      </w:pPr>
    </w:p>
    <w:p w:rsidR="002C7FC5" w:rsidRDefault="002C7FC5" w:rsidP="00F204CD">
      <w:pPr>
        <w:ind w:left="360"/>
        <w:rPr>
          <w:sz w:val="28"/>
          <w:szCs w:val="28"/>
        </w:rPr>
      </w:pPr>
    </w:p>
    <w:sectPr w:rsidR="002C7FC5" w:rsidSect="00C8273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C5" w:rsidRDefault="002C7FC5">
      <w:r>
        <w:separator/>
      </w:r>
    </w:p>
  </w:endnote>
  <w:endnote w:type="continuationSeparator" w:id="0">
    <w:p w:rsidR="002C7FC5" w:rsidRDefault="002C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C5" w:rsidRDefault="002C7FC5">
      <w:r>
        <w:separator/>
      </w:r>
    </w:p>
  </w:footnote>
  <w:footnote w:type="continuationSeparator" w:id="0">
    <w:p w:rsidR="002C7FC5" w:rsidRDefault="002C7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C5" w:rsidRDefault="002C7FC5" w:rsidP="00C65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FC5" w:rsidRDefault="002C7F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C5" w:rsidRDefault="002C7FC5" w:rsidP="00C65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7FC5" w:rsidRDefault="002C7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E8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E0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44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9A5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30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E28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C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63"/>
    <w:rsid w:val="0003423B"/>
    <w:rsid w:val="0006155E"/>
    <w:rsid w:val="00096D4C"/>
    <w:rsid w:val="000E5A2E"/>
    <w:rsid w:val="00127C1D"/>
    <w:rsid w:val="001313F9"/>
    <w:rsid w:val="001324F3"/>
    <w:rsid w:val="00172985"/>
    <w:rsid w:val="00182C49"/>
    <w:rsid w:val="00186602"/>
    <w:rsid w:val="00191521"/>
    <w:rsid w:val="001B00DA"/>
    <w:rsid w:val="001B4961"/>
    <w:rsid w:val="001F307D"/>
    <w:rsid w:val="002220E1"/>
    <w:rsid w:val="0022216D"/>
    <w:rsid w:val="00233A9F"/>
    <w:rsid w:val="002442A2"/>
    <w:rsid w:val="00246AC7"/>
    <w:rsid w:val="0025172B"/>
    <w:rsid w:val="002563F9"/>
    <w:rsid w:val="00272BC5"/>
    <w:rsid w:val="00291132"/>
    <w:rsid w:val="002A57FA"/>
    <w:rsid w:val="002B7D96"/>
    <w:rsid w:val="002C7FC5"/>
    <w:rsid w:val="002F4E60"/>
    <w:rsid w:val="00384666"/>
    <w:rsid w:val="003B1372"/>
    <w:rsid w:val="003B75D0"/>
    <w:rsid w:val="003D3E4D"/>
    <w:rsid w:val="00465DA5"/>
    <w:rsid w:val="00474863"/>
    <w:rsid w:val="00485F1E"/>
    <w:rsid w:val="004A33E3"/>
    <w:rsid w:val="004A5B08"/>
    <w:rsid w:val="004C719E"/>
    <w:rsid w:val="00535DC9"/>
    <w:rsid w:val="00551059"/>
    <w:rsid w:val="0056668C"/>
    <w:rsid w:val="00583D98"/>
    <w:rsid w:val="005842B7"/>
    <w:rsid w:val="00593527"/>
    <w:rsid w:val="005B5D33"/>
    <w:rsid w:val="005D46A3"/>
    <w:rsid w:val="006176BC"/>
    <w:rsid w:val="00630A3C"/>
    <w:rsid w:val="006341CD"/>
    <w:rsid w:val="006C6ADA"/>
    <w:rsid w:val="006F039B"/>
    <w:rsid w:val="00771E2A"/>
    <w:rsid w:val="007853E2"/>
    <w:rsid w:val="007A7053"/>
    <w:rsid w:val="007F661F"/>
    <w:rsid w:val="008B185A"/>
    <w:rsid w:val="008C3761"/>
    <w:rsid w:val="008D31DC"/>
    <w:rsid w:val="008E0437"/>
    <w:rsid w:val="00916DDD"/>
    <w:rsid w:val="00947756"/>
    <w:rsid w:val="009A3E15"/>
    <w:rsid w:val="009B1B03"/>
    <w:rsid w:val="009B656A"/>
    <w:rsid w:val="009D5996"/>
    <w:rsid w:val="00A253D4"/>
    <w:rsid w:val="00A31DDB"/>
    <w:rsid w:val="00A55B97"/>
    <w:rsid w:val="00A7320D"/>
    <w:rsid w:val="00AA73B8"/>
    <w:rsid w:val="00AC0D01"/>
    <w:rsid w:val="00AC5B68"/>
    <w:rsid w:val="00B13638"/>
    <w:rsid w:val="00B2379F"/>
    <w:rsid w:val="00B24608"/>
    <w:rsid w:val="00B556D2"/>
    <w:rsid w:val="00B63571"/>
    <w:rsid w:val="00B91421"/>
    <w:rsid w:val="00BD1977"/>
    <w:rsid w:val="00C049DC"/>
    <w:rsid w:val="00C65DC0"/>
    <w:rsid w:val="00C8273C"/>
    <w:rsid w:val="00C937AB"/>
    <w:rsid w:val="00CA4CF6"/>
    <w:rsid w:val="00CF064D"/>
    <w:rsid w:val="00D17CD2"/>
    <w:rsid w:val="00DB6446"/>
    <w:rsid w:val="00DC1095"/>
    <w:rsid w:val="00DD270C"/>
    <w:rsid w:val="00E025B8"/>
    <w:rsid w:val="00E37D15"/>
    <w:rsid w:val="00E45E95"/>
    <w:rsid w:val="00E5065B"/>
    <w:rsid w:val="00E71ED9"/>
    <w:rsid w:val="00E93149"/>
    <w:rsid w:val="00E93935"/>
    <w:rsid w:val="00EA3C8B"/>
    <w:rsid w:val="00EA6C7F"/>
    <w:rsid w:val="00EB424D"/>
    <w:rsid w:val="00EE2CDC"/>
    <w:rsid w:val="00EE7A80"/>
    <w:rsid w:val="00F204CD"/>
    <w:rsid w:val="00F65761"/>
    <w:rsid w:val="00FD06FD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27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273C"/>
    <w:rPr>
      <w:rFonts w:cs="Times New Roman"/>
    </w:rPr>
  </w:style>
  <w:style w:type="table" w:styleId="TableGrid">
    <w:name w:val="Table Grid"/>
    <w:basedOn w:val="TableNormal"/>
    <w:uiPriority w:val="99"/>
    <w:locked/>
    <w:rsid w:val="00C82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2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5666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2</Pages>
  <Words>459</Words>
  <Characters>2619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44</cp:revision>
  <cp:lastPrinted>2019-01-11T03:52:00Z</cp:lastPrinted>
  <dcterms:created xsi:type="dcterms:W3CDTF">2016-09-06T05:33:00Z</dcterms:created>
  <dcterms:modified xsi:type="dcterms:W3CDTF">2019-01-14T04:58:00Z</dcterms:modified>
</cp:coreProperties>
</file>