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99" w:rsidRPr="00465DA5" w:rsidRDefault="00D35099" w:rsidP="00884E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5099" w:rsidRPr="00465DA5" w:rsidRDefault="00D35099" w:rsidP="00884E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35099" w:rsidRPr="00465DA5" w:rsidRDefault="00D35099" w:rsidP="00884E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099" w:rsidRPr="00465DA5" w:rsidRDefault="00D35099" w:rsidP="00884E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5099" w:rsidRPr="00465DA5" w:rsidRDefault="00D35099" w:rsidP="00884E7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35099" w:rsidRPr="00465DA5" w:rsidRDefault="00D35099" w:rsidP="00884E7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</w:p>
    <w:p w:rsidR="00D35099" w:rsidRPr="00465DA5" w:rsidRDefault="00D35099" w:rsidP="00884E7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D35099" w:rsidRDefault="00D35099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35099" w:rsidRPr="008633D7" w:rsidRDefault="00D35099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D35099" w:rsidRPr="00AC2FE4" w:rsidRDefault="00D35099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D35099" w:rsidRDefault="00D35099" w:rsidP="000657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>Федеральным законом от 24.06.1999 г.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D35099" w:rsidRPr="00AC2FE4" w:rsidRDefault="00D35099" w:rsidP="00AB4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D35099" w:rsidRPr="000B64A9" w:rsidRDefault="00D35099" w:rsidP="00D56E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56ECA">
        <w:rPr>
          <w:rFonts w:ascii="Times New Roman" w:hAnsi="Times New Roman"/>
          <w:sz w:val="28"/>
          <w:szCs w:val="28"/>
        </w:rPr>
        <w:t xml:space="preserve">Включить в </w:t>
      </w:r>
      <w:r>
        <w:rPr>
          <w:rFonts w:ascii="Times New Roman" w:hAnsi="Times New Roman"/>
          <w:sz w:val="28"/>
          <w:szCs w:val="28"/>
        </w:rPr>
        <w:t>состав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F619D">
        <w:rPr>
          <w:rFonts w:ascii="Times New Roman" w:hAnsi="Times New Roman"/>
          <w:sz w:val="28"/>
          <w:szCs w:val="28"/>
        </w:rPr>
        <w:t>ля проведения заседаний в п. Чегдомын</w:t>
      </w:r>
      <w:r>
        <w:rPr>
          <w:rFonts w:ascii="Times New Roman" w:hAnsi="Times New Roman"/>
          <w:sz w:val="28"/>
          <w:szCs w:val="28"/>
        </w:rPr>
        <w:t>:</w:t>
      </w:r>
    </w:p>
    <w:p w:rsidR="00D35099" w:rsidRPr="000B64A9" w:rsidRDefault="00D35099" w:rsidP="000B64A9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Грищенко Елену Витальевну – заместителя руководителя управления образования администрации Верхнебуреинского муниципального района, заместителем председателя комиссии. </w:t>
      </w:r>
      <w:r w:rsidRPr="005F619D">
        <w:rPr>
          <w:rFonts w:ascii="Times New Roman" w:hAnsi="Times New Roman"/>
          <w:sz w:val="28"/>
          <w:szCs w:val="28"/>
        </w:rPr>
        <w:t xml:space="preserve"> </w:t>
      </w:r>
    </w:p>
    <w:p w:rsidR="00D35099" w:rsidRPr="004D11C5" w:rsidRDefault="00D35099" w:rsidP="00670CD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35099" w:rsidRPr="006F4021" w:rsidRDefault="00D35099" w:rsidP="00670C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35099" w:rsidRDefault="00D3509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099" w:rsidRDefault="00D35099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099" w:rsidRDefault="00D35099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099" w:rsidRDefault="00D35099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D35099" w:rsidRDefault="00D35099" w:rsidP="00D56E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D35099" w:rsidTr="00356170">
        <w:tc>
          <w:tcPr>
            <w:tcW w:w="5508" w:type="dxa"/>
          </w:tcPr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15.01.2019  № 10</w:t>
            </w:r>
          </w:p>
        </w:tc>
      </w:tr>
    </w:tbl>
    <w:p w:rsidR="00D35099" w:rsidRDefault="00D35099" w:rsidP="00AB43A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D35099" w:rsidRDefault="00D35099" w:rsidP="00AB43A1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администрации района для проведения заседаний в п. Чегдомын и выездных заседаний в отделённых посёлках района</w:t>
      </w:r>
    </w:p>
    <w:p w:rsidR="00D35099" w:rsidRPr="00B07489" w:rsidRDefault="00D35099" w:rsidP="00AB43A1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9"/>
        <w:gridCol w:w="360"/>
        <w:gridCol w:w="6618"/>
      </w:tblGrid>
      <w:tr w:rsidR="00D35099" w:rsidRPr="007F7EB7" w:rsidTr="002D78A5">
        <w:tc>
          <w:tcPr>
            <w:tcW w:w="2829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F7EB7">
              <w:rPr>
                <w:rFonts w:ascii="Times New Roman" w:hAnsi="Times New Roman"/>
                <w:sz w:val="28"/>
                <w:szCs w:val="28"/>
              </w:rPr>
              <w:t>ихайлович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D35099" w:rsidRPr="007F7EB7" w:rsidRDefault="00D35099" w:rsidP="00D56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6618" w:type="dxa"/>
          </w:tcPr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D35099" w:rsidRPr="007F7EB7" w:rsidTr="002D78A5">
        <w:tc>
          <w:tcPr>
            <w:tcW w:w="2829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6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8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29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Грищенко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360" w:type="dxa"/>
          </w:tcPr>
          <w:p w:rsidR="00D35099" w:rsidRPr="007F7EB7" w:rsidRDefault="00D35099" w:rsidP="00260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8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rPr>
          <w:trHeight w:val="956"/>
        </w:trPr>
        <w:tc>
          <w:tcPr>
            <w:tcW w:w="2829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6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8" w:type="dxa"/>
          </w:tcPr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</w:tc>
      </w:tr>
    </w:tbl>
    <w:p w:rsidR="00D35099" w:rsidRDefault="00D35099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099" w:rsidRDefault="00D35099" w:rsidP="0066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69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3"/>
        <w:gridCol w:w="450"/>
        <w:gridCol w:w="6402"/>
      </w:tblGrid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Бруцкая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Олейникова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Нина Дмитриевна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Музыко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Елена Валериевна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Вострикова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3A1">
              <w:rPr>
                <w:rFonts w:ascii="Times New Roman" w:hAnsi="Times New Roman"/>
                <w:sz w:val="28"/>
                <w:szCs w:val="28"/>
              </w:rPr>
              <w:t>директор КГБУ «Чегдомынский комплексный центр социального обслуживания населения» (по согласованию)</w:t>
            </w:r>
          </w:p>
          <w:p w:rsidR="00D35099" w:rsidRPr="00AB43A1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Шурупова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3A1"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Верхнебуреинского района» (по согласованию)</w:t>
            </w:r>
          </w:p>
          <w:p w:rsidR="00D35099" w:rsidRPr="00AB43A1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3A1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  <w:p w:rsidR="00D35099" w:rsidRPr="00AB43A1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Юнчан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Полина Олеговна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Pr="00AB43A1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3A1">
              <w:rPr>
                <w:rFonts w:ascii="Times New Roman" w:hAnsi="Times New Roman"/>
                <w:sz w:val="28"/>
                <w:szCs w:val="28"/>
              </w:rPr>
              <w:t>ведущий специалист отдела по спорту, туризму, молодёжной и социальной политике</w:t>
            </w:r>
          </w:p>
        </w:tc>
      </w:tr>
      <w:tr w:rsidR="00D35099" w:rsidRPr="007F7EB7" w:rsidTr="002D78A5">
        <w:tc>
          <w:tcPr>
            <w:tcW w:w="2843" w:type="dxa"/>
          </w:tcPr>
          <w:p w:rsidR="00D35099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Тушинская </w:t>
            </w:r>
          </w:p>
          <w:p w:rsidR="00D35099" w:rsidRPr="007F7EB7" w:rsidRDefault="00D35099" w:rsidP="00AB4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50" w:type="dxa"/>
          </w:tcPr>
          <w:p w:rsidR="00D35099" w:rsidRPr="007F7EB7" w:rsidRDefault="00D35099" w:rsidP="00660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B43A1">
              <w:rPr>
                <w:rFonts w:ascii="Times New Roman" w:hAnsi="Times New Roman"/>
                <w:sz w:val="28"/>
                <w:szCs w:val="28"/>
              </w:rPr>
              <w:t>директор МБОУ 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</w:t>
            </w:r>
          </w:p>
          <w:p w:rsidR="00D35099" w:rsidRPr="00AB43A1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099" w:rsidRDefault="00D35099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35099" w:rsidRDefault="00D35099" w:rsidP="0086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3632" w:type="dxa"/>
        <w:tblLook w:val="01E0"/>
      </w:tblPr>
      <w:tblGrid>
        <w:gridCol w:w="5508"/>
        <w:gridCol w:w="4062"/>
        <w:gridCol w:w="4062"/>
      </w:tblGrid>
      <w:tr w:rsidR="00D35099" w:rsidTr="00356170">
        <w:tc>
          <w:tcPr>
            <w:tcW w:w="5508" w:type="dxa"/>
          </w:tcPr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6170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15.01.2019  № 10</w:t>
            </w:r>
          </w:p>
        </w:tc>
        <w:tc>
          <w:tcPr>
            <w:tcW w:w="4062" w:type="dxa"/>
          </w:tcPr>
          <w:p w:rsidR="00D35099" w:rsidRPr="00356170" w:rsidRDefault="00D35099" w:rsidP="00356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099" w:rsidRDefault="00D35099" w:rsidP="002D7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099" w:rsidRDefault="00D35099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D35099" w:rsidRDefault="00D3509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D35099" w:rsidRDefault="00D35099" w:rsidP="002D78A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выездных заседаний в </w:t>
      </w:r>
    </w:p>
    <w:p w:rsidR="00D35099" w:rsidRDefault="00D35099" w:rsidP="002D78A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Новый Ургал</w:t>
      </w:r>
    </w:p>
    <w:p w:rsidR="00D35099" w:rsidRPr="00B07489" w:rsidRDefault="00D35099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356"/>
        <w:gridCol w:w="6402"/>
      </w:tblGrid>
      <w:tr w:rsidR="00D35099" w:rsidRPr="007F7EB7" w:rsidTr="002D78A5">
        <w:tc>
          <w:tcPr>
            <w:tcW w:w="2653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356" w:type="dxa"/>
          </w:tcPr>
          <w:p w:rsidR="00D35099" w:rsidRPr="007F7EB7" w:rsidRDefault="00D35099" w:rsidP="0066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Pr="007F7EB7" w:rsidRDefault="00D35099" w:rsidP="002D7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D35099" w:rsidRPr="007F7EB7" w:rsidTr="002D78A5">
        <w:tc>
          <w:tcPr>
            <w:tcW w:w="2653" w:type="dxa"/>
          </w:tcPr>
          <w:p w:rsidR="00D35099" w:rsidRDefault="00D35099" w:rsidP="00904D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EB7">
              <w:rPr>
                <w:rFonts w:ascii="Times New Roman" w:hAnsi="Times New Roman"/>
                <w:bCs/>
                <w:sz w:val="28"/>
                <w:szCs w:val="28"/>
              </w:rPr>
              <w:t xml:space="preserve">Персаев </w:t>
            </w:r>
          </w:p>
          <w:p w:rsidR="00D35099" w:rsidRPr="007F7EB7" w:rsidRDefault="00D35099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bCs/>
                <w:sz w:val="28"/>
                <w:szCs w:val="28"/>
              </w:rPr>
              <w:t>Алан Хазбиевич</w:t>
            </w:r>
            <w:r w:rsidRPr="007F7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глава Новоургальского городского поселения, заместитель председателя комиссии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653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Кузменкина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356" w:type="dxa"/>
          </w:tcPr>
          <w:p w:rsidR="00D35099" w:rsidRPr="007F7EB7" w:rsidRDefault="00D35099" w:rsidP="005B42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директор МБОУ СОШ № 11 им. А.А. Абрамова Новоургальского сельского поселения, заместитель председателя комиссии</w:t>
            </w:r>
          </w:p>
        </w:tc>
      </w:tr>
      <w:tr w:rsidR="00D35099" w:rsidRPr="007F7EB7" w:rsidTr="002D78A5">
        <w:tc>
          <w:tcPr>
            <w:tcW w:w="2653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56" w:type="dxa"/>
          </w:tcPr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</w:t>
            </w:r>
          </w:p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099" w:rsidRDefault="00D35099" w:rsidP="00386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9"/>
        <w:gridCol w:w="360"/>
        <w:gridCol w:w="6402"/>
      </w:tblGrid>
      <w:tr w:rsidR="00D35099" w:rsidRPr="007F7EB7" w:rsidTr="002D78A5">
        <w:tc>
          <w:tcPr>
            <w:tcW w:w="2649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360" w:type="dxa"/>
          </w:tcPr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rPr>
          <w:trHeight w:val="1297"/>
        </w:trPr>
        <w:tc>
          <w:tcPr>
            <w:tcW w:w="2649" w:type="dxa"/>
          </w:tcPr>
          <w:p w:rsidR="00D35099" w:rsidRDefault="00D35099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D35099" w:rsidRPr="007F7EB7" w:rsidRDefault="00D35099" w:rsidP="00904D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Валентина Дмитриевна </w:t>
            </w:r>
          </w:p>
        </w:tc>
        <w:tc>
          <w:tcPr>
            <w:tcW w:w="360" w:type="dxa"/>
          </w:tcPr>
          <w:p w:rsidR="00D35099" w:rsidRPr="007F7EB7" w:rsidRDefault="00D35099">
            <w:pPr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Руководитель службы профилактики социального сиротства </w:t>
            </w:r>
            <w:r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rPr>
          <w:trHeight w:val="688"/>
        </w:trPr>
        <w:tc>
          <w:tcPr>
            <w:tcW w:w="2649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Шаманова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Айгуль Амировна</w:t>
            </w:r>
          </w:p>
        </w:tc>
        <w:tc>
          <w:tcPr>
            <w:tcW w:w="360" w:type="dxa"/>
          </w:tcPr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МБОУ СОШ № 11 им. А.А. Абрамова Новоургальского сельского поселения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649" w:type="dxa"/>
          </w:tcPr>
          <w:p w:rsidR="00D35099" w:rsidRDefault="00D35099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Комелева </w:t>
            </w:r>
          </w:p>
          <w:p w:rsidR="00D35099" w:rsidRPr="007F7EB7" w:rsidRDefault="00D35099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60" w:type="dxa"/>
          </w:tcPr>
          <w:p w:rsidR="00D35099" w:rsidRPr="007F7EB7" w:rsidRDefault="00D35099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649" w:type="dxa"/>
          </w:tcPr>
          <w:p w:rsidR="00D35099" w:rsidRDefault="00D35099" w:rsidP="00A36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D35099" w:rsidRPr="007F7EB7" w:rsidRDefault="00D35099" w:rsidP="00A36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360" w:type="dxa"/>
          </w:tcPr>
          <w:p w:rsidR="00D35099" w:rsidRPr="007F7EB7" w:rsidRDefault="00D35099" w:rsidP="00303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заместитель директора КГБУ «Чегдомынский комплексный центр социального обслуживания населения»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649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Каплунова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360" w:type="dxa"/>
          </w:tcPr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социальный работник КГБУ «Чегдомынский комплексный центр социального обслуживания населения» (по согласованию)</w:t>
            </w:r>
          </w:p>
        </w:tc>
      </w:tr>
      <w:tr w:rsidR="00D35099" w:rsidRPr="007F7EB7" w:rsidTr="002D78A5">
        <w:tc>
          <w:tcPr>
            <w:tcW w:w="2649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360" w:type="dxa"/>
          </w:tcPr>
          <w:p w:rsidR="00D35099" w:rsidRPr="007F7EB7" w:rsidRDefault="00D35099" w:rsidP="00864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>инспектор ПДН ЛОП на ст. Новый Ургал Комсомольского ЛО МВД России на транспорте лейтенант полиции (по согласованию)</w:t>
            </w:r>
          </w:p>
          <w:p w:rsidR="00D35099" w:rsidRPr="007F7EB7" w:rsidRDefault="00D35099" w:rsidP="002D78A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099" w:rsidRPr="007F7EB7" w:rsidTr="002D78A5">
        <w:tc>
          <w:tcPr>
            <w:tcW w:w="2649" w:type="dxa"/>
          </w:tcPr>
          <w:p w:rsidR="00D35099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Нефёдова </w:t>
            </w:r>
          </w:p>
          <w:p w:rsidR="00D35099" w:rsidRPr="007F7EB7" w:rsidRDefault="00D35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7EB7"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360" w:type="dxa"/>
          </w:tcPr>
          <w:p w:rsidR="00D35099" w:rsidRPr="007F7EB7" w:rsidRDefault="00D35099" w:rsidP="00386C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02" w:type="dxa"/>
          </w:tcPr>
          <w:p w:rsidR="00D35099" w:rsidRDefault="00D35099" w:rsidP="002D78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7F7EB7">
              <w:rPr>
                <w:rFonts w:ascii="Times New Roman" w:hAnsi="Times New Roman"/>
                <w:sz w:val="28"/>
                <w:szCs w:val="28"/>
              </w:rPr>
              <w:t xml:space="preserve">инспектор филиала </w:t>
            </w:r>
            <w:r w:rsidRPr="007F7EB7">
              <w:rPr>
                <w:rFonts w:ascii="Times New Roman" w:hAnsi="Times New Roman"/>
                <w:bCs/>
                <w:sz w:val="28"/>
                <w:szCs w:val="28"/>
              </w:rPr>
              <w:t>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 (по согласованию)</w:t>
            </w:r>
          </w:p>
          <w:p w:rsidR="00D35099" w:rsidRPr="007F7EB7" w:rsidRDefault="00D35099" w:rsidP="002D78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35099" w:rsidRDefault="00D35099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35099" w:rsidRDefault="00D35099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D35099" w:rsidRDefault="00D35099" w:rsidP="00AC2FE4">
      <w:pPr>
        <w:spacing w:after="0"/>
      </w:pPr>
    </w:p>
    <w:sectPr w:rsidR="00D35099" w:rsidSect="00EA0C3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99" w:rsidRDefault="00D35099">
      <w:r>
        <w:separator/>
      </w:r>
    </w:p>
  </w:endnote>
  <w:endnote w:type="continuationSeparator" w:id="0">
    <w:p w:rsidR="00D35099" w:rsidRDefault="00D3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99" w:rsidRDefault="00D35099">
      <w:r>
        <w:separator/>
      </w:r>
    </w:p>
  </w:footnote>
  <w:footnote w:type="continuationSeparator" w:id="0">
    <w:p w:rsidR="00D35099" w:rsidRDefault="00D3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99" w:rsidRDefault="00D35099" w:rsidP="009A60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099" w:rsidRDefault="00D35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99" w:rsidRDefault="00D35099" w:rsidP="009A60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5099" w:rsidRDefault="00D350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0B64A9"/>
    <w:rsid w:val="00133629"/>
    <w:rsid w:val="001C04DE"/>
    <w:rsid w:val="001F0423"/>
    <w:rsid w:val="001F6E5A"/>
    <w:rsid w:val="002142F8"/>
    <w:rsid w:val="00260C7D"/>
    <w:rsid w:val="00275E95"/>
    <w:rsid w:val="0027783D"/>
    <w:rsid w:val="002D78A5"/>
    <w:rsid w:val="00302C90"/>
    <w:rsid w:val="00303C12"/>
    <w:rsid w:val="00353A7A"/>
    <w:rsid w:val="00356170"/>
    <w:rsid w:val="00386CBB"/>
    <w:rsid w:val="003B5032"/>
    <w:rsid w:val="003C45B8"/>
    <w:rsid w:val="0044152C"/>
    <w:rsid w:val="00465DA5"/>
    <w:rsid w:val="004D11C5"/>
    <w:rsid w:val="00515C3A"/>
    <w:rsid w:val="005A07E1"/>
    <w:rsid w:val="005B42CD"/>
    <w:rsid w:val="005C38CD"/>
    <w:rsid w:val="005E69EA"/>
    <w:rsid w:val="005F619D"/>
    <w:rsid w:val="00660CCC"/>
    <w:rsid w:val="00667F59"/>
    <w:rsid w:val="006707A4"/>
    <w:rsid w:val="00670CD0"/>
    <w:rsid w:val="006828F2"/>
    <w:rsid w:val="006A5585"/>
    <w:rsid w:val="006F4021"/>
    <w:rsid w:val="007655DC"/>
    <w:rsid w:val="00787F57"/>
    <w:rsid w:val="007A545E"/>
    <w:rsid w:val="007F2194"/>
    <w:rsid w:val="007F7EB7"/>
    <w:rsid w:val="00815C4F"/>
    <w:rsid w:val="00825F87"/>
    <w:rsid w:val="008633D7"/>
    <w:rsid w:val="00864068"/>
    <w:rsid w:val="008763B6"/>
    <w:rsid w:val="00884E72"/>
    <w:rsid w:val="008F135D"/>
    <w:rsid w:val="009017A0"/>
    <w:rsid w:val="00904DAD"/>
    <w:rsid w:val="00924388"/>
    <w:rsid w:val="009A606F"/>
    <w:rsid w:val="009B6682"/>
    <w:rsid w:val="00A21816"/>
    <w:rsid w:val="00A30A69"/>
    <w:rsid w:val="00A36217"/>
    <w:rsid w:val="00A42E4F"/>
    <w:rsid w:val="00AB32EC"/>
    <w:rsid w:val="00AB43A1"/>
    <w:rsid w:val="00AC2FE4"/>
    <w:rsid w:val="00AD0D40"/>
    <w:rsid w:val="00B07489"/>
    <w:rsid w:val="00B144FB"/>
    <w:rsid w:val="00B3352F"/>
    <w:rsid w:val="00C05B8E"/>
    <w:rsid w:val="00C17CDA"/>
    <w:rsid w:val="00C47B67"/>
    <w:rsid w:val="00CA6561"/>
    <w:rsid w:val="00CF3745"/>
    <w:rsid w:val="00D35099"/>
    <w:rsid w:val="00D46F95"/>
    <w:rsid w:val="00D55163"/>
    <w:rsid w:val="00D56ECA"/>
    <w:rsid w:val="00DC381B"/>
    <w:rsid w:val="00E115EC"/>
    <w:rsid w:val="00E338A8"/>
    <w:rsid w:val="00E362A9"/>
    <w:rsid w:val="00E377BA"/>
    <w:rsid w:val="00E504F0"/>
    <w:rsid w:val="00E738E2"/>
    <w:rsid w:val="00E90146"/>
    <w:rsid w:val="00EA0C39"/>
    <w:rsid w:val="00F2752D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AB43A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7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EA0C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A0C39"/>
    <w:rPr>
      <w:rFonts w:cs="Times New Roman"/>
    </w:rPr>
  </w:style>
  <w:style w:type="paragraph" w:customStyle="1" w:styleId="ConsPlusNormal">
    <w:name w:val="ConsPlusNormal"/>
    <w:uiPriority w:val="99"/>
    <w:rsid w:val="00884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873</Words>
  <Characters>4982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5</cp:revision>
  <cp:lastPrinted>2019-01-15T05:16:00Z</cp:lastPrinted>
  <dcterms:created xsi:type="dcterms:W3CDTF">2019-01-15T04:32:00Z</dcterms:created>
  <dcterms:modified xsi:type="dcterms:W3CDTF">2019-01-16T23:04:00Z</dcterms:modified>
</cp:coreProperties>
</file>