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46" w:rsidRPr="00465DA5" w:rsidRDefault="00C70046" w:rsidP="00375A66">
      <w:pPr>
        <w:pStyle w:val="ConsPlusNormal"/>
        <w:jc w:val="center"/>
        <w:outlineLvl w:val="0"/>
        <w:rPr>
          <w:szCs w:val="28"/>
        </w:rPr>
      </w:pPr>
      <w:r w:rsidRPr="00465DA5">
        <w:rPr>
          <w:szCs w:val="28"/>
        </w:rPr>
        <w:t>Администрация</w:t>
      </w:r>
    </w:p>
    <w:p w:rsidR="00C70046" w:rsidRPr="00465DA5" w:rsidRDefault="00C70046" w:rsidP="00375A66">
      <w:pPr>
        <w:pStyle w:val="ConsPlusNormal"/>
        <w:jc w:val="center"/>
        <w:outlineLvl w:val="0"/>
        <w:rPr>
          <w:szCs w:val="28"/>
        </w:rPr>
      </w:pPr>
      <w:r w:rsidRPr="00465DA5">
        <w:rPr>
          <w:szCs w:val="28"/>
        </w:rPr>
        <w:t>Верхнебуреинского муниципального района</w:t>
      </w:r>
    </w:p>
    <w:p w:rsidR="00C70046" w:rsidRPr="00465DA5" w:rsidRDefault="00C70046" w:rsidP="00375A66">
      <w:pPr>
        <w:pStyle w:val="ConsPlusNormal"/>
        <w:jc w:val="center"/>
        <w:outlineLvl w:val="0"/>
        <w:rPr>
          <w:szCs w:val="28"/>
        </w:rPr>
      </w:pPr>
    </w:p>
    <w:p w:rsidR="00C70046" w:rsidRPr="00465DA5" w:rsidRDefault="00C70046" w:rsidP="00375A66">
      <w:pPr>
        <w:pStyle w:val="ConsPlusNormal"/>
        <w:jc w:val="center"/>
        <w:outlineLvl w:val="0"/>
        <w:rPr>
          <w:szCs w:val="28"/>
        </w:rPr>
      </w:pPr>
      <w:r w:rsidRPr="00465DA5">
        <w:rPr>
          <w:szCs w:val="28"/>
        </w:rPr>
        <w:t>ПОСТАНОВЛЕНИЕ</w:t>
      </w:r>
    </w:p>
    <w:p w:rsidR="00C70046" w:rsidRPr="00465DA5" w:rsidRDefault="00C70046" w:rsidP="00375A66">
      <w:pPr>
        <w:pStyle w:val="ConsPlusNormal"/>
        <w:jc w:val="center"/>
        <w:outlineLvl w:val="0"/>
        <w:rPr>
          <w:szCs w:val="28"/>
          <w:u w:val="single"/>
        </w:rPr>
      </w:pPr>
    </w:p>
    <w:p w:rsidR="00C70046" w:rsidRDefault="00C70046" w:rsidP="00375A66">
      <w:pPr>
        <w:pStyle w:val="ConsPlusNormal"/>
        <w:outlineLvl w:val="0"/>
        <w:rPr>
          <w:szCs w:val="28"/>
        </w:rPr>
      </w:pPr>
      <w:r>
        <w:rPr>
          <w:szCs w:val="28"/>
          <w:u w:val="single"/>
        </w:rPr>
        <w:t>29</w:t>
      </w:r>
      <w:r w:rsidRPr="00465DA5">
        <w:rPr>
          <w:szCs w:val="28"/>
          <w:u w:val="single"/>
        </w:rPr>
        <w:t>.</w:t>
      </w:r>
      <w:r>
        <w:rPr>
          <w:szCs w:val="28"/>
          <w:u w:val="single"/>
        </w:rPr>
        <w:t>12</w:t>
      </w:r>
      <w:r w:rsidRPr="00465DA5">
        <w:rPr>
          <w:szCs w:val="28"/>
          <w:u w:val="single"/>
        </w:rPr>
        <w:t>.201</w:t>
      </w:r>
      <w:r>
        <w:rPr>
          <w:szCs w:val="28"/>
          <w:u w:val="single"/>
        </w:rPr>
        <w:t>8</w:t>
      </w:r>
      <w:r w:rsidRPr="00465DA5">
        <w:rPr>
          <w:szCs w:val="28"/>
          <w:u w:val="single"/>
        </w:rPr>
        <w:t xml:space="preserve">   </w:t>
      </w:r>
      <w:r>
        <w:rPr>
          <w:szCs w:val="28"/>
          <w:u w:val="single"/>
        </w:rPr>
        <w:t xml:space="preserve">   </w:t>
      </w:r>
      <w:r w:rsidRPr="00465DA5">
        <w:rPr>
          <w:szCs w:val="28"/>
          <w:u w:val="single"/>
        </w:rPr>
        <w:t>№</w:t>
      </w:r>
      <w:r>
        <w:rPr>
          <w:szCs w:val="28"/>
        </w:rPr>
        <w:t>_</w:t>
      </w:r>
      <w:r>
        <w:rPr>
          <w:szCs w:val="28"/>
          <w:u w:val="single"/>
        </w:rPr>
        <w:t>739</w:t>
      </w:r>
      <w:r>
        <w:rPr>
          <w:szCs w:val="28"/>
        </w:rPr>
        <w:t xml:space="preserve"> </w:t>
      </w:r>
    </w:p>
    <w:p w:rsidR="00C70046" w:rsidRPr="00465DA5" w:rsidRDefault="00C70046" w:rsidP="00375A66">
      <w:pPr>
        <w:pStyle w:val="ConsPlusNormal"/>
        <w:outlineLvl w:val="0"/>
        <w:rPr>
          <w:szCs w:val="28"/>
        </w:rPr>
      </w:pPr>
      <w:r w:rsidRPr="00465DA5">
        <w:rPr>
          <w:szCs w:val="28"/>
        </w:rPr>
        <w:t>п. Чегдомын</w:t>
      </w:r>
    </w:p>
    <w:p w:rsidR="00C70046" w:rsidRDefault="00C70046" w:rsidP="009D6360">
      <w:pPr>
        <w:spacing w:line="240" w:lineRule="exact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</w:p>
    <w:p w:rsidR="00C70046" w:rsidRDefault="00C70046" w:rsidP="009D6360">
      <w:pPr>
        <w:spacing w:line="240" w:lineRule="exact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</w:p>
    <w:p w:rsidR="00C70046" w:rsidRPr="00FD4C71" w:rsidRDefault="00C70046" w:rsidP="009D6360">
      <w:pPr>
        <w:spacing w:line="240" w:lineRule="exact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Верхнебуреинского муниципального района</w:t>
      </w:r>
      <w:r w:rsidRPr="00FD4C71">
        <w:rPr>
          <w:rFonts w:ascii="Times New Roman" w:hAnsi="Times New Roman"/>
          <w:sz w:val="28"/>
          <w:szCs w:val="28"/>
        </w:rPr>
        <w:t xml:space="preserve"> от 11.10.2013 № 970 «Об утверждении муниципальной программы «Развитие системы образования Верхнебуреинского муниципального района на 2014-2020 годы»»</w:t>
      </w:r>
    </w:p>
    <w:p w:rsidR="00C70046" w:rsidRPr="00FD4C71" w:rsidRDefault="00C70046" w:rsidP="009D6360">
      <w:pPr>
        <w:ind w:right="-499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C70046" w:rsidRPr="00FD4C71" w:rsidRDefault="00C70046" w:rsidP="009D6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 xml:space="preserve"> В целях приведения финансирования мероприятий муниципальной программы «Развитие системы образования Верхнебуреинского муниципального района на 2014-2020 годы», утвержденной постановлением администрации</w:t>
      </w:r>
      <w:r w:rsidRPr="003D68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  <w:r w:rsidRPr="00FD4C71">
        <w:rPr>
          <w:rFonts w:ascii="Times New Roman" w:hAnsi="Times New Roman"/>
          <w:sz w:val="28"/>
          <w:szCs w:val="28"/>
        </w:rPr>
        <w:t xml:space="preserve"> от 11.10.2013 № 970 в соответствие с</w:t>
      </w:r>
      <w:r w:rsidRPr="00FD4C71">
        <w:rPr>
          <w:rFonts w:ascii="Times New Roman" w:hAnsi="Times New Roman"/>
          <w:sz w:val="28"/>
        </w:rPr>
        <w:t xml:space="preserve"> решением </w:t>
      </w:r>
      <w:bookmarkStart w:id="0" w:name="OLE_LINK10"/>
      <w:r w:rsidRPr="00FD4C71">
        <w:rPr>
          <w:rFonts w:ascii="Times New Roman" w:hAnsi="Times New Roman"/>
          <w:sz w:val="28"/>
        </w:rPr>
        <w:t xml:space="preserve">Собрания депутатов от </w:t>
      </w:r>
      <w:r>
        <w:rPr>
          <w:rFonts w:ascii="Times New Roman" w:hAnsi="Times New Roman"/>
          <w:sz w:val="28"/>
        </w:rPr>
        <w:t>29</w:t>
      </w:r>
      <w:r w:rsidRPr="00FD4C7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12</w:t>
      </w:r>
      <w:r w:rsidRPr="00FD4C71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8</w:t>
      </w:r>
      <w:r w:rsidRPr="00FD4C71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31</w:t>
      </w:r>
      <w:r w:rsidRPr="00FD4C7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 внесении изменений в Решение Собрания депутатов о районном бюджете на 2018 год и плановый период 2019 и 2020 годов»</w:t>
      </w:r>
      <w:r w:rsidRPr="00FD4C71">
        <w:rPr>
          <w:rFonts w:ascii="Times New Roman" w:hAnsi="Times New Roman"/>
          <w:sz w:val="28"/>
        </w:rPr>
        <w:t xml:space="preserve">, решением Собрания депутатов от </w:t>
      </w:r>
      <w:r>
        <w:rPr>
          <w:rFonts w:ascii="Times New Roman" w:hAnsi="Times New Roman"/>
          <w:sz w:val="28"/>
        </w:rPr>
        <w:t>28</w:t>
      </w:r>
      <w:r w:rsidRPr="00FD4C71"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1</w:t>
      </w:r>
      <w:r w:rsidRPr="00FD4C71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8</w:t>
      </w:r>
      <w:r w:rsidRPr="00FD4C71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21</w:t>
      </w:r>
      <w:r w:rsidRPr="00FD4C71">
        <w:rPr>
          <w:rFonts w:ascii="Times New Roman" w:hAnsi="Times New Roman"/>
          <w:sz w:val="28"/>
        </w:rPr>
        <w:t xml:space="preserve"> «О районном бюджете на 201</w:t>
      </w:r>
      <w:r>
        <w:rPr>
          <w:rFonts w:ascii="Times New Roman" w:hAnsi="Times New Roman"/>
          <w:sz w:val="28"/>
        </w:rPr>
        <w:t>9</w:t>
      </w:r>
      <w:r w:rsidRPr="00FD4C71">
        <w:rPr>
          <w:rFonts w:ascii="Times New Roman" w:hAnsi="Times New Roman"/>
          <w:sz w:val="28"/>
        </w:rPr>
        <w:t xml:space="preserve"> год и плановый период 20</w:t>
      </w:r>
      <w:r>
        <w:rPr>
          <w:rFonts w:ascii="Times New Roman" w:hAnsi="Times New Roman"/>
          <w:sz w:val="28"/>
        </w:rPr>
        <w:t>20</w:t>
      </w:r>
      <w:r w:rsidRPr="00FD4C71"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1</w:t>
      </w:r>
      <w:r w:rsidRPr="00FD4C71">
        <w:rPr>
          <w:rFonts w:ascii="Times New Roman" w:hAnsi="Times New Roman"/>
          <w:sz w:val="28"/>
        </w:rPr>
        <w:t xml:space="preserve"> годов»</w:t>
      </w:r>
      <w:bookmarkEnd w:id="0"/>
      <w:r w:rsidRPr="00FD4C71">
        <w:rPr>
          <w:rFonts w:ascii="Times New Roman" w:hAnsi="Times New Roman"/>
          <w:sz w:val="28"/>
        </w:rPr>
        <w:t>,</w:t>
      </w:r>
      <w:r w:rsidRPr="00FD4C71">
        <w:rPr>
          <w:rFonts w:ascii="Times New Roman" w:hAnsi="Times New Roman"/>
          <w:sz w:val="28"/>
          <w:szCs w:val="28"/>
        </w:rPr>
        <w:t xml:space="preserve"> администрация района</w:t>
      </w:r>
    </w:p>
    <w:p w:rsidR="00C70046" w:rsidRPr="00FD4C71" w:rsidRDefault="00C70046" w:rsidP="00B45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ПОСТАНОВЛЯЕТ:</w:t>
      </w:r>
    </w:p>
    <w:p w:rsidR="00C70046" w:rsidRDefault="00C70046" w:rsidP="0035096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 xml:space="preserve">       </w:t>
      </w:r>
      <w:r w:rsidRPr="0060768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от 11.10.2013 № 970 «Об утверждении муниципальной программы </w:t>
      </w:r>
      <w:r w:rsidRPr="00607684">
        <w:rPr>
          <w:rFonts w:ascii="Times New Roman" w:hAnsi="Times New Roman"/>
          <w:sz w:val="28"/>
          <w:szCs w:val="28"/>
        </w:rPr>
        <w:t>«Развитие системы образования Верхнебуреинского муниципального района на 201</w:t>
      </w:r>
      <w:r>
        <w:rPr>
          <w:rFonts w:ascii="Times New Roman" w:hAnsi="Times New Roman"/>
          <w:sz w:val="28"/>
          <w:szCs w:val="28"/>
        </w:rPr>
        <w:t>4-2020</w:t>
      </w:r>
      <w:r w:rsidRPr="0060768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60768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C70046" w:rsidRDefault="00C70046" w:rsidP="0035096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07684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В заголовке цифры «2020» заменить цифрами «2021». </w:t>
      </w:r>
    </w:p>
    <w:p w:rsidR="00C70046" w:rsidRDefault="00C70046" w:rsidP="0035096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1.2. В пункте 1</w:t>
      </w:r>
      <w:r w:rsidRPr="00711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 «2020» заменить цифрами «2021».</w:t>
      </w:r>
    </w:p>
    <w:p w:rsidR="00C70046" w:rsidRDefault="00C70046" w:rsidP="0035096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1.3. Пункт 3 изложить в новой редакции: </w:t>
      </w:r>
    </w:p>
    <w:p w:rsidR="00C70046" w:rsidRPr="008D66ED" w:rsidRDefault="00C70046" w:rsidP="0035096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D66ED">
        <w:rPr>
          <w:rFonts w:ascii="Times New Roman" w:hAnsi="Times New Roman"/>
          <w:sz w:val="28"/>
          <w:szCs w:val="28"/>
        </w:rPr>
        <w:t xml:space="preserve">«3.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8D66ED">
        <w:rPr>
          <w:rFonts w:ascii="Times New Roman" w:hAnsi="Times New Roman"/>
          <w:sz w:val="28"/>
          <w:szCs w:val="28"/>
        </w:rPr>
        <w:t>.»</w:t>
      </w:r>
    </w:p>
    <w:p w:rsidR="00C70046" w:rsidRDefault="00C70046" w:rsidP="0035096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r w:rsidRPr="00607684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>муниципальную программу</w:t>
      </w:r>
      <w:r w:rsidRPr="00607684">
        <w:rPr>
          <w:rFonts w:ascii="Times New Roman" w:hAnsi="Times New Roman"/>
          <w:sz w:val="28"/>
          <w:szCs w:val="28"/>
        </w:rPr>
        <w:t xml:space="preserve"> «Развитие системы образования Верхнебуреинского муниципального района на 201</w:t>
      </w:r>
      <w:r>
        <w:rPr>
          <w:rFonts w:ascii="Times New Roman" w:hAnsi="Times New Roman"/>
          <w:sz w:val="28"/>
          <w:szCs w:val="28"/>
        </w:rPr>
        <w:t>4-2020</w:t>
      </w:r>
      <w:r w:rsidRPr="0060768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607684">
        <w:rPr>
          <w:rFonts w:ascii="Times New Roman" w:hAnsi="Times New Roman"/>
          <w:sz w:val="28"/>
          <w:szCs w:val="28"/>
        </w:rPr>
        <w:t xml:space="preserve">» (далее -  Программа), утвержденную постановлением администрации Верхнебуреинского муниципального района </w:t>
      </w:r>
      <w:r w:rsidRPr="002E00DB">
        <w:rPr>
          <w:rFonts w:ascii="Times New Roman" w:hAnsi="Times New Roman"/>
          <w:sz w:val="28"/>
          <w:szCs w:val="28"/>
        </w:rPr>
        <w:t xml:space="preserve">от 11.10.2013 № </w:t>
      </w:r>
      <w:r>
        <w:rPr>
          <w:rFonts w:ascii="Times New Roman" w:hAnsi="Times New Roman"/>
          <w:sz w:val="28"/>
          <w:szCs w:val="28"/>
        </w:rPr>
        <w:t>970</w:t>
      </w:r>
      <w:r w:rsidRPr="00607684">
        <w:rPr>
          <w:rFonts w:ascii="Times New Roman" w:hAnsi="Times New Roman"/>
          <w:sz w:val="28"/>
          <w:szCs w:val="28"/>
        </w:rPr>
        <w:t xml:space="preserve">   следующие изменения:</w:t>
      </w:r>
    </w:p>
    <w:p w:rsidR="00C70046" w:rsidRDefault="00C70046" w:rsidP="0035096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2.1. В наименовании программы</w:t>
      </w:r>
      <w:r w:rsidRPr="00711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 «2020» заменить цифрами «2021».</w:t>
      </w:r>
    </w:p>
    <w:p w:rsidR="00C70046" w:rsidRDefault="00C70046" w:rsidP="0035096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2.2. В Паспорте Программы внести следующие изменения:</w:t>
      </w:r>
    </w:p>
    <w:p w:rsidR="00C70046" w:rsidRDefault="00C70046" w:rsidP="003509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2.2.1. В позиции «Наименование программы»</w:t>
      </w:r>
      <w:r w:rsidRPr="00711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 «2020» заменить цифрами «2021».</w:t>
      </w:r>
    </w:p>
    <w:p w:rsidR="00C70046" w:rsidRPr="002E37EA" w:rsidRDefault="00C70046" w:rsidP="003509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E37EA">
        <w:rPr>
          <w:rFonts w:ascii="Times New Roman" w:hAnsi="Times New Roman"/>
          <w:sz w:val="28"/>
          <w:szCs w:val="28"/>
        </w:rPr>
        <w:t>2.2.2. В позиции «Сроки и этапы реализации Муниципальной программы» цифры «2020» заменить цифрами «2021».</w:t>
      </w:r>
    </w:p>
    <w:p w:rsidR="00C70046" w:rsidRPr="00FD4C71" w:rsidRDefault="00C70046" w:rsidP="00047B8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2.2.3. П</w:t>
      </w:r>
      <w:r w:rsidRPr="00FD4C71">
        <w:rPr>
          <w:rFonts w:ascii="Times New Roman" w:hAnsi="Times New Roman"/>
          <w:sz w:val="28"/>
          <w:szCs w:val="28"/>
        </w:rPr>
        <w:t xml:space="preserve">ункт </w:t>
      </w:r>
      <w:r w:rsidRPr="00047B8E">
        <w:rPr>
          <w:rFonts w:ascii="Times New Roman" w:hAnsi="Times New Roman"/>
          <w:sz w:val="28"/>
          <w:szCs w:val="28"/>
        </w:rPr>
        <w:t>«Ресурсное обеспечение Муниципальной программы за счет средств районного бюджета и прогнозная (справочная) оценка расходов федерального бюджета, краевого бюджета, бюджетов поселений района, внебюджетных средств, по годам реализации»</w:t>
      </w:r>
      <w:r w:rsidRPr="00FD4C71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C70046" w:rsidRPr="00FD4C71" w:rsidRDefault="00C70046" w:rsidP="00172420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OLE_LINK45"/>
      <w:r w:rsidRPr="00FD4C71">
        <w:rPr>
          <w:rFonts w:ascii="Times New Roman" w:hAnsi="Times New Roman"/>
          <w:sz w:val="28"/>
          <w:szCs w:val="28"/>
        </w:rPr>
        <w:t>«Общий объем финансирования Программы составляет в 2014 - 202</w:t>
      </w:r>
      <w:r>
        <w:rPr>
          <w:rFonts w:ascii="Times New Roman" w:hAnsi="Times New Roman"/>
          <w:sz w:val="28"/>
          <w:szCs w:val="28"/>
        </w:rPr>
        <w:t>1</w:t>
      </w:r>
      <w:r w:rsidRPr="00FD4C71">
        <w:rPr>
          <w:rFonts w:ascii="Times New Roman" w:hAnsi="Times New Roman"/>
          <w:sz w:val="28"/>
          <w:szCs w:val="28"/>
        </w:rPr>
        <w:t xml:space="preserve"> годах –</w:t>
      </w:r>
      <w:r>
        <w:rPr>
          <w:rFonts w:ascii="Times New Roman" w:hAnsi="Times New Roman"/>
          <w:sz w:val="28"/>
          <w:szCs w:val="28"/>
        </w:rPr>
        <w:t xml:space="preserve"> 6 371 574,065</w:t>
      </w:r>
      <w:r w:rsidRPr="00047B8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тыс. рублей, в том числе:</w:t>
      </w:r>
    </w:p>
    <w:p w:rsidR="00C70046" w:rsidRPr="00172420" w:rsidRDefault="00C70046" w:rsidP="0083226F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 xml:space="preserve">субсидии из федерального бюджета – </w:t>
      </w:r>
      <w:r w:rsidRPr="00172420">
        <w:rPr>
          <w:rFonts w:ascii="Times New Roman" w:hAnsi="Times New Roman"/>
          <w:sz w:val="28"/>
          <w:szCs w:val="28"/>
        </w:rPr>
        <w:t>10 500,000 тыс. рублей, в том числе по годам:</w:t>
      </w:r>
    </w:p>
    <w:p w:rsidR="00C70046" w:rsidRPr="00172420" w:rsidRDefault="00C70046" w:rsidP="0083226F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172420">
        <w:rPr>
          <w:rFonts w:ascii="Times New Roman" w:hAnsi="Times New Roman"/>
          <w:sz w:val="28"/>
          <w:szCs w:val="28"/>
        </w:rPr>
        <w:t>2019 год – 3 500,000 тыс. рублей,</w:t>
      </w:r>
    </w:p>
    <w:p w:rsidR="00C70046" w:rsidRPr="00172420" w:rsidRDefault="00C70046" w:rsidP="0083226F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OLE_LINK16"/>
      <w:bookmarkStart w:id="3" w:name="OLE_LINK17"/>
      <w:bookmarkStart w:id="4" w:name="OLE_LINK18"/>
      <w:r w:rsidRPr="00172420">
        <w:rPr>
          <w:rFonts w:ascii="Times New Roman" w:hAnsi="Times New Roman"/>
          <w:sz w:val="28"/>
          <w:szCs w:val="28"/>
        </w:rPr>
        <w:t>2020 год – 3 500,000 тыс. рублей</w:t>
      </w:r>
      <w:bookmarkEnd w:id="2"/>
      <w:bookmarkEnd w:id="3"/>
      <w:bookmarkEnd w:id="4"/>
      <w:r w:rsidRPr="00172420">
        <w:rPr>
          <w:rFonts w:ascii="Times New Roman" w:hAnsi="Times New Roman"/>
          <w:sz w:val="28"/>
          <w:szCs w:val="28"/>
        </w:rPr>
        <w:t>,</w:t>
      </w:r>
    </w:p>
    <w:p w:rsidR="00C70046" w:rsidRPr="00172420" w:rsidRDefault="00C70046" w:rsidP="0083226F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172420">
        <w:rPr>
          <w:rFonts w:ascii="Times New Roman" w:hAnsi="Times New Roman"/>
          <w:sz w:val="28"/>
          <w:szCs w:val="28"/>
        </w:rPr>
        <w:t>2021 год – 3 500,000 тыс. рублей;</w:t>
      </w:r>
    </w:p>
    <w:p w:rsidR="00C70046" w:rsidRPr="006344A3" w:rsidRDefault="00C70046" w:rsidP="0083226F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344A3">
        <w:rPr>
          <w:rFonts w:ascii="Times New Roman" w:hAnsi="Times New Roman"/>
          <w:sz w:val="28"/>
          <w:szCs w:val="28"/>
        </w:rPr>
        <w:t>субсидии из краевого бюджета – 27 774,540 тыс. рублей, в том числе по годам:</w:t>
      </w:r>
    </w:p>
    <w:p w:rsidR="00C70046" w:rsidRPr="006344A3" w:rsidRDefault="00C70046" w:rsidP="0083226F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344A3">
        <w:rPr>
          <w:rFonts w:ascii="Times New Roman" w:hAnsi="Times New Roman"/>
          <w:sz w:val="28"/>
          <w:szCs w:val="28"/>
        </w:rPr>
        <w:t>2019год – 9 258,180 тыс. рублей,</w:t>
      </w:r>
    </w:p>
    <w:p w:rsidR="00C70046" w:rsidRPr="006344A3" w:rsidRDefault="00C70046" w:rsidP="0083226F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OLE_LINK8"/>
      <w:bookmarkStart w:id="6" w:name="OLE_LINK9"/>
      <w:r w:rsidRPr="006344A3">
        <w:rPr>
          <w:rFonts w:ascii="Times New Roman" w:hAnsi="Times New Roman"/>
          <w:sz w:val="28"/>
          <w:szCs w:val="28"/>
        </w:rPr>
        <w:t>2020 год – 9 258,180 тыс. рублей,</w:t>
      </w:r>
    </w:p>
    <w:p w:rsidR="00C70046" w:rsidRPr="006344A3" w:rsidRDefault="00C70046" w:rsidP="0083226F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6344A3">
        <w:rPr>
          <w:rFonts w:ascii="Times New Roman" w:hAnsi="Times New Roman"/>
          <w:sz w:val="28"/>
          <w:szCs w:val="28"/>
        </w:rPr>
        <w:t>2021 год – 9 258,180 тыс. рублей;</w:t>
      </w:r>
    </w:p>
    <w:bookmarkEnd w:id="5"/>
    <w:bookmarkEnd w:id="6"/>
    <w:p w:rsidR="00C70046" w:rsidRPr="006344A3" w:rsidRDefault="00C70046" w:rsidP="0083226F">
      <w:pPr>
        <w:pStyle w:val="ConsPlusNormal"/>
        <w:rPr>
          <w:szCs w:val="28"/>
        </w:rPr>
      </w:pPr>
      <w:r w:rsidRPr="006344A3">
        <w:rPr>
          <w:szCs w:val="28"/>
        </w:rPr>
        <w:t>из районного бюджета – 6 080 862,124 тыс. рублей, в том числе по годам:</w:t>
      </w:r>
    </w:p>
    <w:p w:rsidR="00C70046" w:rsidRPr="006344A3" w:rsidRDefault="00C70046" w:rsidP="0083226F">
      <w:pPr>
        <w:pStyle w:val="ConsPlusNormal"/>
        <w:rPr>
          <w:szCs w:val="28"/>
        </w:rPr>
      </w:pPr>
      <w:r w:rsidRPr="006344A3">
        <w:rPr>
          <w:szCs w:val="28"/>
        </w:rPr>
        <w:t>2014 год – 671 201,094 тыс. рублей,</w:t>
      </w:r>
    </w:p>
    <w:p w:rsidR="00C70046" w:rsidRPr="006344A3" w:rsidRDefault="00C70046" w:rsidP="0083226F">
      <w:pPr>
        <w:pStyle w:val="ConsPlusNormal"/>
        <w:rPr>
          <w:szCs w:val="28"/>
        </w:rPr>
      </w:pPr>
      <w:r w:rsidRPr="006344A3">
        <w:rPr>
          <w:szCs w:val="28"/>
        </w:rPr>
        <w:t>2015 год – 670 185,571 тыс. рублей,</w:t>
      </w:r>
    </w:p>
    <w:p w:rsidR="00C70046" w:rsidRPr="006344A3" w:rsidRDefault="00C70046" w:rsidP="0083226F">
      <w:pPr>
        <w:pStyle w:val="ConsPlusNormal"/>
        <w:rPr>
          <w:szCs w:val="28"/>
        </w:rPr>
      </w:pPr>
      <w:r w:rsidRPr="006344A3">
        <w:rPr>
          <w:szCs w:val="28"/>
        </w:rPr>
        <w:t>2016 год – 694 867,320 тыс. рублей,</w:t>
      </w:r>
    </w:p>
    <w:p w:rsidR="00C70046" w:rsidRPr="006344A3" w:rsidRDefault="00C70046" w:rsidP="0083226F">
      <w:pPr>
        <w:pStyle w:val="ConsPlusNormal"/>
        <w:rPr>
          <w:szCs w:val="28"/>
        </w:rPr>
      </w:pPr>
      <w:r w:rsidRPr="006344A3">
        <w:rPr>
          <w:szCs w:val="28"/>
        </w:rPr>
        <w:t>2017 год – 741 635,437 тыс. рублей,</w:t>
      </w:r>
    </w:p>
    <w:p w:rsidR="00C70046" w:rsidRPr="006344A3" w:rsidRDefault="00C70046" w:rsidP="0083226F">
      <w:pPr>
        <w:pStyle w:val="ConsPlusNormal"/>
        <w:rPr>
          <w:szCs w:val="28"/>
        </w:rPr>
      </w:pPr>
      <w:r w:rsidRPr="006344A3">
        <w:rPr>
          <w:szCs w:val="28"/>
        </w:rPr>
        <w:t>2018 год – 859 256,574 тыс. рублей,</w:t>
      </w:r>
    </w:p>
    <w:p w:rsidR="00C70046" w:rsidRPr="006344A3" w:rsidRDefault="00C70046" w:rsidP="0083226F">
      <w:pPr>
        <w:pStyle w:val="ConsPlusNormal"/>
        <w:rPr>
          <w:szCs w:val="28"/>
        </w:rPr>
      </w:pPr>
      <w:r w:rsidRPr="006344A3">
        <w:rPr>
          <w:szCs w:val="28"/>
        </w:rPr>
        <w:t>2019 год – 801 804,818 тыс. рублей,</w:t>
      </w:r>
    </w:p>
    <w:p w:rsidR="00C70046" w:rsidRPr="006344A3" w:rsidRDefault="00C70046" w:rsidP="0083226F">
      <w:pPr>
        <w:pStyle w:val="ConsPlusNormal"/>
        <w:rPr>
          <w:szCs w:val="28"/>
        </w:rPr>
      </w:pPr>
      <w:bookmarkStart w:id="7" w:name="OLE_LINK20"/>
      <w:r w:rsidRPr="006344A3">
        <w:rPr>
          <w:szCs w:val="28"/>
        </w:rPr>
        <w:t>2020 год – 809 880,759 тыс. рублей,</w:t>
      </w:r>
    </w:p>
    <w:p w:rsidR="00C70046" w:rsidRPr="00047B8E" w:rsidRDefault="00C70046" w:rsidP="0083226F">
      <w:pPr>
        <w:pStyle w:val="ConsPlusNormal"/>
        <w:rPr>
          <w:color w:val="FF0000"/>
          <w:szCs w:val="28"/>
        </w:rPr>
      </w:pPr>
      <w:r w:rsidRPr="006344A3">
        <w:rPr>
          <w:szCs w:val="28"/>
        </w:rPr>
        <w:t>2021 год – 832 030,551 тыс. рублей;</w:t>
      </w:r>
    </w:p>
    <w:bookmarkEnd w:id="7"/>
    <w:p w:rsidR="00C70046" w:rsidRPr="006344A3" w:rsidRDefault="00C70046" w:rsidP="0083226F">
      <w:pPr>
        <w:pStyle w:val="ConsPlusNormal"/>
        <w:rPr>
          <w:szCs w:val="28"/>
        </w:rPr>
      </w:pPr>
      <w:r w:rsidRPr="006344A3">
        <w:rPr>
          <w:szCs w:val="28"/>
        </w:rPr>
        <w:t>в том числе средства районного бюджета, источником финансового обеспечения которых являются средства федерального бюджета – 13 182,770 тыс. рублей, в том числе по годам:</w:t>
      </w:r>
    </w:p>
    <w:p w:rsidR="00C70046" w:rsidRPr="006344A3" w:rsidRDefault="00C70046" w:rsidP="0083226F">
      <w:pPr>
        <w:pStyle w:val="ConsPlusNormal"/>
        <w:rPr>
          <w:szCs w:val="28"/>
        </w:rPr>
      </w:pPr>
      <w:r w:rsidRPr="006344A3">
        <w:rPr>
          <w:szCs w:val="28"/>
        </w:rPr>
        <w:t>2014 год - 8 488,751 тыс. рублей,</w:t>
      </w:r>
    </w:p>
    <w:p w:rsidR="00C70046" w:rsidRPr="006344A3" w:rsidRDefault="00C70046" w:rsidP="0083226F">
      <w:pPr>
        <w:pStyle w:val="ConsPlusNormal"/>
        <w:rPr>
          <w:szCs w:val="28"/>
        </w:rPr>
      </w:pPr>
      <w:bookmarkStart w:id="8" w:name="OLE_LINK21"/>
      <w:r w:rsidRPr="006344A3">
        <w:rPr>
          <w:szCs w:val="28"/>
        </w:rPr>
        <w:t>2017 год - 2 102,549 тыс. рублей</w:t>
      </w:r>
      <w:bookmarkEnd w:id="8"/>
      <w:r>
        <w:rPr>
          <w:szCs w:val="28"/>
        </w:rPr>
        <w:t>,</w:t>
      </w:r>
    </w:p>
    <w:p w:rsidR="00C70046" w:rsidRPr="006344A3" w:rsidRDefault="00C70046" w:rsidP="0083226F">
      <w:pPr>
        <w:pStyle w:val="ConsPlusNormal"/>
        <w:rPr>
          <w:szCs w:val="28"/>
        </w:rPr>
      </w:pPr>
      <w:r w:rsidRPr="006344A3">
        <w:rPr>
          <w:szCs w:val="28"/>
        </w:rPr>
        <w:t>2018 год – 2 591,470 тыс. рублей;</w:t>
      </w:r>
    </w:p>
    <w:p w:rsidR="00C70046" w:rsidRPr="007949D1" w:rsidRDefault="00C70046" w:rsidP="0083226F">
      <w:pPr>
        <w:pStyle w:val="ConsPlusNormal"/>
        <w:rPr>
          <w:szCs w:val="28"/>
        </w:rPr>
      </w:pPr>
      <w:r w:rsidRPr="007949D1">
        <w:rPr>
          <w:szCs w:val="28"/>
        </w:rPr>
        <w:t>в том числе средства районного бюджета, источником финансового обеспечения которых являются средства краевого бюджета – 3 756 285,562 тыс. рублей, в том числе по годам:</w:t>
      </w:r>
    </w:p>
    <w:p w:rsidR="00C70046" w:rsidRPr="007949D1" w:rsidRDefault="00C70046" w:rsidP="0083226F">
      <w:pPr>
        <w:spacing w:line="240" w:lineRule="atLeast"/>
        <w:contextualSpacing/>
        <w:jc w:val="both"/>
        <w:rPr>
          <w:szCs w:val="28"/>
        </w:rPr>
      </w:pPr>
      <w:r w:rsidRPr="007949D1">
        <w:rPr>
          <w:rFonts w:ascii="Times New Roman" w:hAnsi="Times New Roman"/>
          <w:sz w:val="28"/>
          <w:szCs w:val="28"/>
        </w:rPr>
        <w:t>2014 год – 431 662,396 тыс. рублей</w:t>
      </w:r>
      <w:r w:rsidRPr="007949D1">
        <w:rPr>
          <w:szCs w:val="28"/>
        </w:rPr>
        <w:t>,</w:t>
      </w:r>
    </w:p>
    <w:p w:rsidR="00C70046" w:rsidRPr="007949D1" w:rsidRDefault="00C70046" w:rsidP="0083226F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949D1">
        <w:rPr>
          <w:rFonts w:ascii="Times New Roman" w:hAnsi="Times New Roman"/>
          <w:sz w:val="28"/>
          <w:szCs w:val="28"/>
        </w:rPr>
        <w:t>2015 год – 413 870,190 тыс. рублей,</w:t>
      </w:r>
    </w:p>
    <w:p w:rsidR="00C70046" w:rsidRPr="007949D1" w:rsidRDefault="00C70046" w:rsidP="0083226F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949D1">
        <w:rPr>
          <w:rFonts w:ascii="Times New Roman" w:hAnsi="Times New Roman"/>
          <w:sz w:val="28"/>
          <w:szCs w:val="28"/>
        </w:rPr>
        <w:t>2016 год – 447 468,236 тыс. рублей,</w:t>
      </w:r>
    </w:p>
    <w:p w:rsidR="00C70046" w:rsidRPr="007949D1" w:rsidRDefault="00C70046" w:rsidP="0083226F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949D1">
        <w:rPr>
          <w:rFonts w:ascii="Times New Roman" w:hAnsi="Times New Roman"/>
          <w:sz w:val="28"/>
          <w:szCs w:val="28"/>
        </w:rPr>
        <w:t>2017 год – 463 353,800 тыс. рублей,</w:t>
      </w:r>
    </w:p>
    <w:p w:rsidR="00C70046" w:rsidRPr="007949D1" w:rsidRDefault="00C70046" w:rsidP="0083226F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949D1">
        <w:rPr>
          <w:rFonts w:ascii="Times New Roman" w:hAnsi="Times New Roman"/>
          <w:sz w:val="28"/>
          <w:szCs w:val="28"/>
        </w:rPr>
        <w:t>2018 год – 518 774,370 тыс. рублей,</w:t>
      </w:r>
    </w:p>
    <w:p w:rsidR="00C70046" w:rsidRPr="007949D1" w:rsidRDefault="00C70046" w:rsidP="0083226F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949D1">
        <w:rPr>
          <w:rFonts w:ascii="Times New Roman" w:hAnsi="Times New Roman"/>
          <w:sz w:val="28"/>
          <w:szCs w:val="28"/>
        </w:rPr>
        <w:t>2019 год – 487 765,910 тыс. рублей,</w:t>
      </w:r>
    </w:p>
    <w:p w:rsidR="00C70046" w:rsidRPr="007949D1" w:rsidRDefault="00C70046" w:rsidP="0083226F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bookmarkStart w:id="9" w:name="OLE_LINK22"/>
      <w:r w:rsidRPr="007949D1">
        <w:rPr>
          <w:rFonts w:ascii="Times New Roman" w:hAnsi="Times New Roman"/>
          <w:sz w:val="28"/>
          <w:szCs w:val="28"/>
        </w:rPr>
        <w:t>2020 год – 496 903,030 тыс. рублей,</w:t>
      </w:r>
    </w:p>
    <w:p w:rsidR="00C70046" w:rsidRPr="007949D1" w:rsidRDefault="00C70046" w:rsidP="007949D1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7949D1">
        <w:rPr>
          <w:rFonts w:ascii="Times New Roman" w:hAnsi="Times New Roman"/>
          <w:sz w:val="28"/>
          <w:szCs w:val="28"/>
        </w:rPr>
        <w:t>2021 год – 496 487,630 тыс. рублей;</w:t>
      </w:r>
    </w:p>
    <w:bookmarkEnd w:id="9"/>
    <w:p w:rsidR="00C70046" w:rsidRPr="007949D1" w:rsidRDefault="00C70046" w:rsidP="0083226F">
      <w:pPr>
        <w:pStyle w:val="ConsPlusNormal"/>
      </w:pPr>
      <w:r w:rsidRPr="007949D1">
        <w:t>Внебюджетные средства – 252 437,401 тыс. рублей, в том числе по годам:</w:t>
      </w:r>
    </w:p>
    <w:p w:rsidR="00C70046" w:rsidRPr="007949D1" w:rsidRDefault="00C70046" w:rsidP="0083226F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949D1">
        <w:rPr>
          <w:rFonts w:ascii="Times New Roman" w:hAnsi="Times New Roman"/>
          <w:sz w:val="28"/>
          <w:szCs w:val="28"/>
        </w:rPr>
        <w:t>2017 год – 54 452,589 тыс. рублей,</w:t>
      </w:r>
    </w:p>
    <w:p w:rsidR="00C70046" w:rsidRPr="007949D1" w:rsidRDefault="00C70046" w:rsidP="0083226F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949D1">
        <w:rPr>
          <w:rFonts w:ascii="Times New Roman" w:hAnsi="Times New Roman"/>
          <w:sz w:val="28"/>
          <w:szCs w:val="28"/>
        </w:rPr>
        <w:t>2018 год – 49 634,812 тыс. рублей,</w:t>
      </w:r>
    </w:p>
    <w:p w:rsidR="00C70046" w:rsidRPr="007949D1" w:rsidRDefault="00C70046" w:rsidP="0083226F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949D1">
        <w:rPr>
          <w:rFonts w:ascii="Times New Roman" w:hAnsi="Times New Roman"/>
          <w:sz w:val="28"/>
          <w:szCs w:val="28"/>
        </w:rPr>
        <w:t>2019 год – 49 450,000 тыс. рублей,</w:t>
      </w:r>
    </w:p>
    <w:p w:rsidR="00C70046" w:rsidRPr="007949D1" w:rsidRDefault="00C70046" w:rsidP="0083226F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bookmarkStart w:id="10" w:name="OLE_LINK23"/>
      <w:bookmarkStart w:id="11" w:name="OLE_LINK24"/>
      <w:r w:rsidRPr="007949D1">
        <w:rPr>
          <w:rFonts w:ascii="Times New Roman" w:hAnsi="Times New Roman"/>
          <w:sz w:val="28"/>
          <w:szCs w:val="28"/>
        </w:rPr>
        <w:t>2020 год – 49 450,000 тыс. рублей</w:t>
      </w:r>
      <w:bookmarkEnd w:id="10"/>
      <w:bookmarkEnd w:id="11"/>
      <w:r w:rsidRPr="007949D1">
        <w:rPr>
          <w:rFonts w:ascii="Times New Roman" w:hAnsi="Times New Roman"/>
          <w:sz w:val="28"/>
          <w:szCs w:val="28"/>
        </w:rPr>
        <w:t>,</w:t>
      </w:r>
    </w:p>
    <w:p w:rsidR="00C70046" w:rsidRPr="007949D1" w:rsidRDefault="00C70046" w:rsidP="0083226F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949D1">
        <w:rPr>
          <w:rFonts w:ascii="Times New Roman" w:hAnsi="Times New Roman"/>
          <w:sz w:val="28"/>
          <w:szCs w:val="28"/>
        </w:rPr>
        <w:t>2021 год – 49 450,000 тыс. рублей.</w:t>
      </w:r>
    </w:p>
    <w:p w:rsidR="00C70046" w:rsidRPr="00FD4C71" w:rsidRDefault="00C70046" w:rsidP="0083226F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Бюджетные ассигнования могут быть уточнены при формировании проектов решений о районном бюджете».</w:t>
      </w:r>
    </w:p>
    <w:bookmarkEnd w:id="1"/>
    <w:p w:rsidR="00C70046" w:rsidRDefault="00C70046" w:rsidP="0076625A">
      <w:pPr>
        <w:spacing w:line="240" w:lineRule="atLeast"/>
        <w:contextualSpacing/>
        <w:jc w:val="both"/>
        <w:rPr>
          <w:rFonts w:ascii="Times New Roman" w:hAnsi="Times New Roman"/>
          <w:kern w:val="28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 xml:space="preserve">        </w:t>
      </w:r>
      <w:r w:rsidRPr="00FD4C7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2.2.4.</w:t>
      </w:r>
      <w:r w:rsidRPr="00FD4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FD4C71">
        <w:rPr>
          <w:rFonts w:ascii="Times New Roman" w:hAnsi="Times New Roman"/>
          <w:sz w:val="28"/>
          <w:szCs w:val="28"/>
        </w:rPr>
        <w:t xml:space="preserve">аздел 3 Программы </w:t>
      </w:r>
      <w:r>
        <w:rPr>
          <w:rFonts w:ascii="Times New Roman" w:hAnsi="Times New Roman"/>
          <w:sz w:val="28"/>
          <w:szCs w:val="28"/>
        </w:rPr>
        <w:t xml:space="preserve">изложить в новой редакции, </w:t>
      </w:r>
      <w:r w:rsidRPr="00FD4C71">
        <w:rPr>
          <w:rFonts w:ascii="Times New Roman" w:hAnsi="Times New Roman"/>
          <w:kern w:val="28"/>
          <w:sz w:val="28"/>
          <w:szCs w:val="28"/>
        </w:rPr>
        <w:t>в соответствии с приложением № 1 к настоящему постановлению.</w:t>
      </w:r>
    </w:p>
    <w:p w:rsidR="00C70046" w:rsidRDefault="00C70046" w:rsidP="0076625A">
      <w:pPr>
        <w:spacing w:line="240" w:lineRule="atLeast"/>
        <w:contextualSpacing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          2.2.5. Раздел 4</w:t>
      </w:r>
      <w:r w:rsidRPr="003F7665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изложить в новой редакции, </w:t>
      </w:r>
      <w:r w:rsidRPr="00FD4C71">
        <w:rPr>
          <w:rFonts w:ascii="Times New Roman" w:hAnsi="Times New Roman"/>
          <w:kern w:val="28"/>
          <w:sz w:val="28"/>
          <w:szCs w:val="28"/>
        </w:rPr>
        <w:t xml:space="preserve">в соответствии с приложением № </w:t>
      </w:r>
      <w:r>
        <w:rPr>
          <w:rFonts w:ascii="Times New Roman" w:hAnsi="Times New Roman"/>
          <w:kern w:val="28"/>
          <w:sz w:val="28"/>
          <w:szCs w:val="28"/>
        </w:rPr>
        <w:t>2</w:t>
      </w:r>
      <w:r w:rsidRPr="00FD4C71">
        <w:rPr>
          <w:rFonts w:ascii="Times New Roman" w:hAnsi="Times New Roman"/>
          <w:kern w:val="28"/>
          <w:sz w:val="28"/>
          <w:szCs w:val="28"/>
        </w:rPr>
        <w:t xml:space="preserve"> к настоящему постановлению.</w:t>
      </w:r>
    </w:p>
    <w:p w:rsidR="00C70046" w:rsidRDefault="00C70046" w:rsidP="003F766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          2.2.6. В разделе 5</w:t>
      </w:r>
      <w:r w:rsidRPr="003F76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 «2020» заменить цифрами «2021».</w:t>
      </w:r>
    </w:p>
    <w:p w:rsidR="00C70046" w:rsidRPr="00FD4C71" w:rsidRDefault="00C70046" w:rsidP="0076625A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2.2.7. </w:t>
      </w:r>
      <w:r>
        <w:rPr>
          <w:rFonts w:ascii="Times New Roman" w:hAnsi="Times New Roman"/>
          <w:kern w:val="28"/>
          <w:sz w:val="28"/>
          <w:szCs w:val="28"/>
        </w:rPr>
        <w:t>Раздел 6</w:t>
      </w:r>
      <w:r w:rsidRPr="003F7665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изложить в новой редакции, </w:t>
      </w:r>
      <w:r w:rsidRPr="00FD4C71">
        <w:rPr>
          <w:rFonts w:ascii="Times New Roman" w:hAnsi="Times New Roman"/>
          <w:kern w:val="28"/>
          <w:sz w:val="28"/>
          <w:szCs w:val="28"/>
        </w:rPr>
        <w:t xml:space="preserve">в соответствии с приложением № </w:t>
      </w:r>
      <w:r>
        <w:rPr>
          <w:rFonts w:ascii="Times New Roman" w:hAnsi="Times New Roman"/>
          <w:kern w:val="28"/>
          <w:sz w:val="28"/>
          <w:szCs w:val="28"/>
        </w:rPr>
        <w:t>3</w:t>
      </w:r>
      <w:r w:rsidRPr="00FD4C71">
        <w:rPr>
          <w:rFonts w:ascii="Times New Roman" w:hAnsi="Times New Roman"/>
          <w:kern w:val="28"/>
          <w:sz w:val="28"/>
          <w:szCs w:val="28"/>
        </w:rPr>
        <w:t xml:space="preserve"> к настоящему постановлению.</w:t>
      </w:r>
    </w:p>
    <w:p w:rsidR="00C70046" w:rsidRPr="00FD4C71" w:rsidRDefault="00C70046" w:rsidP="00F16E21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D4C71">
        <w:rPr>
          <w:rFonts w:ascii="Times New Roman" w:hAnsi="Times New Roman"/>
          <w:sz w:val="28"/>
          <w:szCs w:val="28"/>
        </w:rPr>
        <w:t xml:space="preserve">    </w:t>
      </w:r>
      <w:r w:rsidRPr="00FD4C7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2.2.8</w:t>
      </w:r>
      <w:r w:rsidRPr="00FD4C7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Абзац 2 р</w:t>
      </w:r>
      <w:r w:rsidRPr="00FD4C71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>а</w:t>
      </w:r>
      <w:r w:rsidRPr="00FD4C71">
        <w:rPr>
          <w:rFonts w:ascii="Times New Roman" w:hAnsi="Times New Roman"/>
          <w:sz w:val="28"/>
          <w:szCs w:val="28"/>
        </w:rPr>
        <w:t xml:space="preserve"> 8 изложить в новой редакции:</w:t>
      </w:r>
    </w:p>
    <w:p w:rsidR="00C70046" w:rsidRPr="00FD4C71" w:rsidRDefault="00C70046" w:rsidP="007949D1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«Общий объем финансирования Программы составляет в 2014 - 202</w:t>
      </w:r>
      <w:r>
        <w:rPr>
          <w:rFonts w:ascii="Times New Roman" w:hAnsi="Times New Roman"/>
          <w:sz w:val="28"/>
          <w:szCs w:val="28"/>
        </w:rPr>
        <w:t>1</w:t>
      </w:r>
      <w:r w:rsidRPr="00FD4C71">
        <w:rPr>
          <w:rFonts w:ascii="Times New Roman" w:hAnsi="Times New Roman"/>
          <w:sz w:val="28"/>
          <w:szCs w:val="28"/>
        </w:rPr>
        <w:t xml:space="preserve"> годах –</w:t>
      </w:r>
      <w:r>
        <w:rPr>
          <w:rFonts w:ascii="Times New Roman" w:hAnsi="Times New Roman"/>
          <w:sz w:val="28"/>
          <w:szCs w:val="28"/>
        </w:rPr>
        <w:t xml:space="preserve"> 6 371 574,065</w:t>
      </w:r>
      <w:r w:rsidRPr="00047B8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тыс. рублей, в том числе:</w:t>
      </w:r>
    </w:p>
    <w:p w:rsidR="00C70046" w:rsidRPr="00172420" w:rsidRDefault="00C70046" w:rsidP="007949D1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 xml:space="preserve">субсидии из федерального бюджета – </w:t>
      </w:r>
      <w:r w:rsidRPr="00172420">
        <w:rPr>
          <w:rFonts w:ascii="Times New Roman" w:hAnsi="Times New Roman"/>
          <w:sz w:val="28"/>
          <w:szCs w:val="28"/>
        </w:rPr>
        <w:t>10 500,000 тыс. рублей, в том числе по годам:</w:t>
      </w:r>
    </w:p>
    <w:p w:rsidR="00C70046" w:rsidRPr="00172420" w:rsidRDefault="00C70046" w:rsidP="007949D1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172420">
        <w:rPr>
          <w:rFonts w:ascii="Times New Roman" w:hAnsi="Times New Roman"/>
          <w:sz w:val="28"/>
          <w:szCs w:val="28"/>
        </w:rPr>
        <w:t>2019 год – 3 500,000 тыс. рублей,</w:t>
      </w:r>
    </w:p>
    <w:p w:rsidR="00C70046" w:rsidRPr="00172420" w:rsidRDefault="00C70046" w:rsidP="007949D1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172420">
        <w:rPr>
          <w:rFonts w:ascii="Times New Roman" w:hAnsi="Times New Roman"/>
          <w:sz w:val="28"/>
          <w:szCs w:val="28"/>
        </w:rPr>
        <w:t>2020 год – 3 500,000 тыс. рублей,</w:t>
      </w:r>
    </w:p>
    <w:p w:rsidR="00C70046" w:rsidRPr="00172420" w:rsidRDefault="00C70046" w:rsidP="007949D1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172420">
        <w:rPr>
          <w:rFonts w:ascii="Times New Roman" w:hAnsi="Times New Roman"/>
          <w:sz w:val="28"/>
          <w:szCs w:val="28"/>
        </w:rPr>
        <w:t>2021 год – 3 500,000 тыс. рублей;</w:t>
      </w:r>
    </w:p>
    <w:p w:rsidR="00C70046" w:rsidRPr="006344A3" w:rsidRDefault="00C70046" w:rsidP="007949D1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344A3">
        <w:rPr>
          <w:rFonts w:ascii="Times New Roman" w:hAnsi="Times New Roman"/>
          <w:sz w:val="28"/>
          <w:szCs w:val="28"/>
        </w:rPr>
        <w:t>субсидии из краевого бюджета – 27 774,540 тыс. рублей, в том числе по годам:</w:t>
      </w:r>
    </w:p>
    <w:p w:rsidR="00C70046" w:rsidRPr="006344A3" w:rsidRDefault="00C70046" w:rsidP="007949D1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344A3">
        <w:rPr>
          <w:rFonts w:ascii="Times New Roman" w:hAnsi="Times New Roman"/>
          <w:sz w:val="28"/>
          <w:szCs w:val="28"/>
        </w:rPr>
        <w:t>2019год – 9 258,180 тыс. рублей,</w:t>
      </w:r>
    </w:p>
    <w:p w:rsidR="00C70046" w:rsidRPr="006344A3" w:rsidRDefault="00C70046" w:rsidP="007949D1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344A3">
        <w:rPr>
          <w:rFonts w:ascii="Times New Roman" w:hAnsi="Times New Roman"/>
          <w:sz w:val="28"/>
          <w:szCs w:val="28"/>
        </w:rPr>
        <w:t>2020 год – 9 258,180 тыс. рублей,</w:t>
      </w:r>
    </w:p>
    <w:p w:rsidR="00C70046" w:rsidRPr="006344A3" w:rsidRDefault="00C70046" w:rsidP="007949D1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6344A3">
        <w:rPr>
          <w:rFonts w:ascii="Times New Roman" w:hAnsi="Times New Roman"/>
          <w:sz w:val="28"/>
          <w:szCs w:val="28"/>
        </w:rPr>
        <w:t>2021 год – 9 258,180 тыс. рублей;</w:t>
      </w:r>
    </w:p>
    <w:p w:rsidR="00C70046" w:rsidRPr="006344A3" w:rsidRDefault="00C70046" w:rsidP="007949D1">
      <w:pPr>
        <w:pStyle w:val="ConsPlusNormal"/>
        <w:rPr>
          <w:szCs w:val="28"/>
        </w:rPr>
      </w:pPr>
      <w:r w:rsidRPr="006344A3">
        <w:rPr>
          <w:szCs w:val="28"/>
        </w:rPr>
        <w:t>из районного бюджета – 6 080 862,124 тыс. рублей, в том числе по годам:</w:t>
      </w:r>
    </w:p>
    <w:p w:rsidR="00C70046" w:rsidRPr="006344A3" w:rsidRDefault="00C70046" w:rsidP="007949D1">
      <w:pPr>
        <w:pStyle w:val="ConsPlusNormal"/>
        <w:rPr>
          <w:szCs w:val="28"/>
        </w:rPr>
      </w:pPr>
      <w:r w:rsidRPr="006344A3">
        <w:rPr>
          <w:szCs w:val="28"/>
        </w:rPr>
        <w:t>2014 год – 671 201,094 тыс. рублей,</w:t>
      </w:r>
    </w:p>
    <w:p w:rsidR="00C70046" w:rsidRPr="006344A3" w:rsidRDefault="00C70046" w:rsidP="007949D1">
      <w:pPr>
        <w:pStyle w:val="ConsPlusNormal"/>
        <w:rPr>
          <w:szCs w:val="28"/>
        </w:rPr>
      </w:pPr>
      <w:r w:rsidRPr="006344A3">
        <w:rPr>
          <w:szCs w:val="28"/>
        </w:rPr>
        <w:t>2015 год – 670 185,571 тыс. рублей,</w:t>
      </w:r>
    </w:p>
    <w:p w:rsidR="00C70046" w:rsidRPr="006344A3" w:rsidRDefault="00C70046" w:rsidP="007949D1">
      <w:pPr>
        <w:pStyle w:val="ConsPlusNormal"/>
        <w:rPr>
          <w:szCs w:val="28"/>
        </w:rPr>
      </w:pPr>
      <w:r w:rsidRPr="006344A3">
        <w:rPr>
          <w:szCs w:val="28"/>
        </w:rPr>
        <w:t>2016 год – 694 867,320 тыс. рублей,</w:t>
      </w:r>
    </w:p>
    <w:p w:rsidR="00C70046" w:rsidRPr="006344A3" w:rsidRDefault="00C70046" w:rsidP="007949D1">
      <w:pPr>
        <w:pStyle w:val="ConsPlusNormal"/>
        <w:rPr>
          <w:szCs w:val="28"/>
        </w:rPr>
      </w:pPr>
      <w:r w:rsidRPr="006344A3">
        <w:rPr>
          <w:szCs w:val="28"/>
        </w:rPr>
        <w:t>2017 год – 741 635,437 тыс. рублей,</w:t>
      </w:r>
    </w:p>
    <w:p w:rsidR="00C70046" w:rsidRPr="006344A3" w:rsidRDefault="00C70046" w:rsidP="007949D1">
      <w:pPr>
        <w:pStyle w:val="ConsPlusNormal"/>
        <w:rPr>
          <w:szCs w:val="28"/>
        </w:rPr>
      </w:pPr>
      <w:r w:rsidRPr="006344A3">
        <w:rPr>
          <w:szCs w:val="28"/>
        </w:rPr>
        <w:t>2018 год – 859 256,574 тыс. рублей,</w:t>
      </w:r>
    </w:p>
    <w:p w:rsidR="00C70046" w:rsidRPr="006344A3" w:rsidRDefault="00C70046" w:rsidP="007949D1">
      <w:pPr>
        <w:pStyle w:val="ConsPlusNormal"/>
        <w:rPr>
          <w:szCs w:val="28"/>
        </w:rPr>
      </w:pPr>
      <w:r w:rsidRPr="006344A3">
        <w:rPr>
          <w:szCs w:val="28"/>
        </w:rPr>
        <w:t>2019 год – 801 804,818 тыс. рублей,</w:t>
      </w:r>
    </w:p>
    <w:p w:rsidR="00C70046" w:rsidRPr="006344A3" w:rsidRDefault="00C70046" w:rsidP="007949D1">
      <w:pPr>
        <w:pStyle w:val="ConsPlusNormal"/>
        <w:rPr>
          <w:szCs w:val="28"/>
        </w:rPr>
      </w:pPr>
      <w:r w:rsidRPr="006344A3">
        <w:rPr>
          <w:szCs w:val="28"/>
        </w:rPr>
        <w:t>2020 год – 809 880,759 тыс. рублей,</w:t>
      </w:r>
    </w:p>
    <w:p w:rsidR="00C70046" w:rsidRPr="00047B8E" w:rsidRDefault="00C70046" w:rsidP="007949D1">
      <w:pPr>
        <w:pStyle w:val="ConsPlusNormal"/>
        <w:rPr>
          <w:color w:val="FF0000"/>
          <w:szCs w:val="28"/>
        </w:rPr>
      </w:pPr>
      <w:r w:rsidRPr="006344A3">
        <w:rPr>
          <w:szCs w:val="28"/>
        </w:rPr>
        <w:t>2021 год – 832 030,551 тыс. рублей;</w:t>
      </w:r>
    </w:p>
    <w:p w:rsidR="00C70046" w:rsidRPr="006344A3" w:rsidRDefault="00C70046" w:rsidP="007949D1">
      <w:pPr>
        <w:pStyle w:val="ConsPlusNormal"/>
        <w:rPr>
          <w:szCs w:val="28"/>
        </w:rPr>
      </w:pPr>
      <w:r w:rsidRPr="006344A3">
        <w:rPr>
          <w:szCs w:val="28"/>
        </w:rPr>
        <w:t>в том числе средства районного бюджета, источником финансового обеспечения которых являются средства федерального бюджета – 13 182,770 тыс. рублей, в том числе по годам:</w:t>
      </w:r>
    </w:p>
    <w:p w:rsidR="00C70046" w:rsidRPr="006344A3" w:rsidRDefault="00C70046" w:rsidP="007949D1">
      <w:pPr>
        <w:pStyle w:val="ConsPlusNormal"/>
        <w:rPr>
          <w:szCs w:val="28"/>
        </w:rPr>
      </w:pPr>
      <w:r w:rsidRPr="006344A3">
        <w:rPr>
          <w:szCs w:val="28"/>
        </w:rPr>
        <w:t>2014 год - 8 488,751 тыс. рублей,</w:t>
      </w:r>
    </w:p>
    <w:p w:rsidR="00C70046" w:rsidRPr="006344A3" w:rsidRDefault="00C70046" w:rsidP="007949D1">
      <w:pPr>
        <w:pStyle w:val="ConsPlusNormal"/>
        <w:rPr>
          <w:szCs w:val="28"/>
        </w:rPr>
      </w:pPr>
      <w:r w:rsidRPr="006344A3">
        <w:rPr>
          <w:szCs w:val="28"/>
        </w:rPr>
        <w:t>2017 год - 2 102,549 тыс. рублей</w:t>
      </w:r>
      <w:r>
        <w:rPr>
          <w:szCs w:val="28"/>
        </w:rPr>
        <w:t>,</w:t>
      </w:r>
    </w:p>
    <w:p w:rsidR="00C70046" w:rsidRPr="006344A3" w:rsidRDefault="00C70046" w:rsidP="007949D1">
      <w:pPr>
        <w:pStyle w:val="ConsPlusNormal"/>
        <w:rPr>
          <w:szCs w:val="28"/>
        </w:rPr>
      </w:pPr>
      <w:r w:rsidRPr="006344A3">
        <w:rPr>
          <w:szCs w:val="28"/>
        </w:rPr>
        <w:t>2018 год – 2 591,470 тыс. рублей;</w:t>
      </w:r>
    </w:p>
    <w:p w:rsidR="00C70046" w:rsidRPr="007949D1" w:rsidRDefault="00C70046" w:rsidP="007949D1">
      <w:pPr>
        <w:pStyle w:val="ConsPlusNormal"/>
        <w:rPr>
          <w:szCs w:val="28"/>
        </w:rPr>
      </w:pPr>
      <w:r w:rsidRPr="007949D1">
        <w:rPr>
          <w:szCs w:val="28"/>
        </w:rPr>
        <w:t>в том числе средства районного бюджета, источником финансового обеспечения которых являются средства краевого бюджета – 3 756 285,562 тыс. рублей, в том числе по годам:</w:t>
      </w:r>
    </w:p>
    <w:p w:rsidR="00C70046" w:rsidRPr="007949D1" w:rsidRDefault="00C70046" w:rsidP="007949D1">
      <w:pPr>
        <w:spacing w:line="240" w:lineRule="atLeast"/>
        <w:contextualSpacing/>
        <w:jc w:val="both"/>
        <w:rPr>
          <w:szCs w:val="28"/>
        </w:rPr>
      </w:pPr>
      <w:r w:rsidRPr="007949D1">
        <w:rPr>
          <w:rFonts w:ascii="Times New Roman" w:hAnsi="Times New Roman"/>
          <w:sz w:val="28"/>
          <w:szCs w:val="28"/>
        </w:rPr>
        <w:t>2014 год – 431 662,396 тыс. рублей</w:t>
      </w:r>
      <w:r w:rsidRPr="007949D1">
        <w:rPr>
          <w:szCs w:val="28"/>
        </w:rPr>
        <w:t>,</w:t>
      </w:r>
    </w:p>
    <w:p w:rsidR="00C70046" w:rsidRPr="007949D1" w:rsidRDefault="00C70046" w:rsidP="007949D1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949D1">
        <w:rPr>
          <w:rFonts w:ascii="Times New Roman" w:hAnsi="Times New Roman"/>
          <w:sz w:val="28"/>
          <w:szCs w:val="28"/>
        </w:rPr>
        <w:t>2015 год – 413 870,190 тыс. рублей,</w:t>
      </w:r>
    </w:p>
    <w:p w:rsidR="00C70046" w:rsidRPr="007949D1" w:rsidRDefault="00C70046" w:rsidP="007949D1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949D1">
        <w:rPr>
          <w:rFonts w:ascii="Times New Roman" w:hAnsi="Times New Roman"/>
          <w:sz w:val="28"/>
          <w:szCs w:val="28"/>
        </w:rPr>
        <w:t>2016 год – 447 468,236 тыс. рублей,</w:t>
      </w:r>
    </w:p>
    <w:p w:rsidR="00C70046" w:rsidRPr="007949D1" w:rsidRDefault="00C70046" w:rsidP="007949D1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949D1">
        <w:rPr>
          <w:rFonts w:ascii="Times New Roman" w:hAnsi="Times New Roman"/>
          <w:sz w:val="28"/>
          <w:szCs w:val="28"/>
        </w:rPr>
        <w:t>2017 год – 463 353,800 тыс. рублей,</w:t>
      </w:r>
    </w:p>
    <w:p w:rsidR="00C70046" w:rsidRPr="007949D1" w:rsidRDefault="00C70046" w:rsidP="007949D1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949D1">
        <w:rPr>
          <w:rFonts w:ascii="Times New Roman" w:hAnsi="Times New Roman"/>
          <w:sz w:val="28"/>
          <w:szCs w:val="28"/>
        </w:rPr>
        <w:t>2018 год – 518 774,370 тыс. рублей,</w:t>
      </w:r>
    </w:p>
    <w:p w:rsidR="00C70046" w:rsidRPr="007949D1" w:rsidRDefault="00C70046" w:rsidP="007949D1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949D1">
        <w:rPr>
          <w:rFonts w:ascii="Times New Roman" w:hAnsi="Times New Roman"/>
          <w:sz w:val="28"/>
          <w:szCs w:val="28"/>
        </w:rPr>
        <w:t>2019 год – 487 765,910 тыс. рублей,</w:t>
      </w:r>
    </w:p>
    <w:p w:rsidR="00C70046" w:rsidRPr="007949D1" w:rsidRDefault="00C70046" w:rsidP="007949D1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949D1">
        <w:rPr>
          <w:rFonts w:ascii="Times New Roman" w:hAnsi="Times New Roman"/>
          <w:sz w:val="28"/>
          <w:szCs w:val="28"/>
        </w:rPr>
        <w:t>2020 год – 496 903,030 тыс. рублей,</w:t>
      </w:r>
    </w:p>
    <w:p w:rsidR="00C70046" w:rsidRPr="007949D1" w:rsidRDefault="00C70046" w:rsidP="007949D1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7949D1">
        <w:rPr>
          <w:rFonts w:ascii="Times New Roman" w:hAnsi="Times New Roman"/>
          <w:sz w:val="28"/>
          <w:szCs w:val="28"/>
        </w:rPr>
        <w:t>2021 год – 496 487,630 тыс. рублей;</w:t>
      </w:r>
    </w:p>
    <w:p w:rsidR="00C70046" w:rsidRPr="007949D1" w:rsidRDefault="00C70046" w:rsidP="007949D1">
      <w:pPr>
        <w:pStyle w:val="ConsPlusNormal"/>
      </w:pPr>
      <w:r w:rsidRPr="007949D1">
        <w:t>Внебюджетные средства – 252 437,401 тыс. рублей, в том числе по годам:</w:t>
      </w:r>
    </w:p>
    <w:p w:rsidR="00C70046" w:rsidRPr="007949D1" w:rsidRDefault="00C70046" w:rsidP="007949D1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949D1">
        <w:rPr>
          <w:rFonts w:ascii="Times New Roman" w:hAnsi="Times New Roman"/>
          <w:sz w:val="28"/>
          <w:szCs w:val="28"/>
        </w:rPr>
        <w:t>2017 год – 54 452,589 тыс. рублей,</w:t>
      </w:r>
    </w:p>
    <w:p w:rsidR="00C70046" w:rsidRPr="007949D1" w:rsidRDefault="00C70046" w:rsidP="007949D1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949D1">
        <w:rPr>
          <w:rFonts w:ascii="Times New Roman" w:hAnsi="Times New Roman"/>
          <w:sz w:val="28"/>
          <w:szCs w:val="28"/>
        </w:rPr>
        <w:t>2018 год – 49 634,812 тыс. рублей,</w:t>
      </w:r>
    </w:p>
    <w:p w:rsidR="00C70046" w:rsidRPr="007949D1" w:rsidRDefault="00C70046" w:rsidP="007949D1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949D1">
        <w:rPr>
          <w:rFonts w:ascii="Times New Roman" w:hAnsi="Times New Roman"/>
          <w:sz w:val="28"/>
          <w:szCs w:val="28"/>
        </w:rPr>
        <w:t>2019 год – 49 450,000 тыс. рублей,</w:t>
      </w:r>
    </w:p>
    <w:p w:rsidR="00C70046" w:rsidRPr="007949D1" w:rsidRDefault="00C70046" w:rsidP="007949D1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949D1">
        <w:rPr>
          <w:rFonts w:ascii="Times New Roman" w:hAnsi="Times New Roman"/>
          <w:sz w:val="28"/>
          <w:szCs w:val="28"/>
        </w:rPr>
        <w:t>2020 год – 49 450,000 тыс. рублей,</w:t>
      </w:r>
    </w:p>
    <w:p w:rsidR="00C70046" w:rsidRPr="007949D1" w:rsidRDefault="00C70046" w:rsidP="007949D1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949D1">
        <w:rPr>
          <w:rFonts w:ascii="Times New Roman" w:hAnsi="Times New Roman"/>
          <w:sz w:val="28"/>
          <w:szCs w:val="28"/>
        </w:rPr>
        <w:t>2021 год – 49 450,000 тыс. рублей.</w:t>
      </w:r>
    </w:p>
    <w:p w:rsidR="00C70046" w:rsidRPr="00BA2CF6" w:rsidRDefault="00C70046" w:rsidP="00BA2CF6">
      <w:pPr>
        <w:spacing w:after="160" w:line="259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2CF6">
        <w:rPr>
          <w:rFonts w:ascii="Times New Roman" w:hAnsi="Times New Roman"/>
          <w:sz w:val="28"/>
          <w:szCs w:val="28"/>
          <w:lang w:eastAsia="en-US"/>
        </w:rPr>
        <w:t>Бюджетные ассигнования могут быть уточнены при формировании проектов решений о районном бюджете».</w:t>
      </w:r>
    </w:p>
    <w:p w:rsidR="00C70046" w:rsidRPr="00BA2CF6" w:rsidRDefault="00C70046" w:rsidP="00BA2CF6">
      <w:pPr>
        <w:spacing w:after="160" w:line="259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2CF6">
        <w:rPr>
          <w:rFonts w:ascii="Times New Roman" w:hAnsi="Times New Roman"/>
          <w:sz w:val="28"/>
          <w:szCs w:val="28"/>
          <w:lang w:eastAsia="en-US"/>
        </w:rPr>
        <w:t xml:space="preserve">        2.2.9. Приложение 1 Программы изложить в новой редакции в соответствии с приложением № 4 к настоящему постановлению.</w:t>
      </w:r>
    </w:p>
    <w:p w:rsidR="00C70046" w:rsidRPr="00BA2CF6" w:rsidRDefault="00C70046" w:rsidP="00BA2CF6">
      <w:pPr>
        <w:spacing w:after="160" w:line="259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2CF6">
        <w:rPr>
          <w:rFonts w:ascii="Times New Roman" w:hAnsi="Times New Roman"/>
          <w:sz w:val="28"/>
          <w:szCs w:val="28"/>
          <w:lang w:eastAsia="en-US"/>
        </w:rPr>
        <w:t xml:space="preserve">        2.2.10. Приложение 2 Программы изложить в новой редакции в соответствии с приложением № 5 к настоящему постановлению.</w:t>
      </w:r>
    </w:p>
    <w:p w:rsidR="00C70046" w:rsidRPr="00BA2CF6" w:rsidRDefault="00C70046" w:rsidP="00BA2CF6">
      <w:pPr>
        <w:spacing w:after="160" w:line="259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2CF6">
        <w:rPr>
          <w:rFonts w:ascii="Times New Roman" w:hAnsi="Times New Roman"/>
          <w:sz w:val="28"/>
          <w:szCs w:val="28"/>
          <w:lang w:eastAsia="en-US"/>
        </w:rPr>
        <w:t xml:space="preserve">        2.2.11. В Приложении 3 Программы в заголовке и далее по тексту цифры «2020» заменить цифрами «2021».</w:t>
      </w:r>
    </w:p>
    <w:p w:rsidR="00C70046" w:rsidRPr="00BA2CF6" w:rsidRDefault="00C70046" w:rsidP="00BA2CF6">
      <w:pPr>
        <w:spacing w:after="160" w:line="259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2CF6">
        <w:rPr>
          <w:rFonts w:ascii="Times New Roman" w:hAnsi="Times New Roman"/>
          <w:sz w:val="28"/>
          <w:szCs w:val="28"/>
          <w:lang w:eastAsia="en-US"/>
        </w:rPr>
        <w:t xml:space="preserve">        2.2.12. Приложение 4 Программы изложить в новой редакции в соответствии с приложением № 6 к настоящему постановлению.</w:t>
      </w:r>
    </w:p>
    <w:p w:rsidR="00C70046" w:rsidRPr="00BA2CF6" w:rsidRDefault="00C70046" w:rsidP="00BA2CF6">
      <w:pPr>
        <w:spacing w:after="160" w:line="259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2CF6">
        <w:rPr>
          <w:rFonts w:ascii="Times New Roman" w:hAnsi="Times New Roman"/>
          <w:sz w:val="28"/>
          <w:szCs w:val="28"/>
          <w:lang w:eastAsia="en-US"/>
        </w:rPr>
        <w:t xml:space="preserve">        3. Контроль за исполнением настоящего постановления оставляю за собой.</w:t>
      </w:r>
    </w:p>
    <w:p w:rsidR="00C70046" w:rsidRPr="00BA2CF6" w:rsidRDefault="00C70046" w:rsidP="00BA2CF6">
      <w:pPr>
        <w:spacing w:after="160" w:line="259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2CF6">
        <w:rPr>
          <w:rFonts w:ascii="Times New Roman" w:hAnsi="Times New Roman"/>
          <w:sz w:val="28"/>
          <w:szCs w:val="28"/>
          <w:lang w:eastAsia="en-US"/>
        </w:rPr>
        <w:t xml:space="preserve">        4. Настоящее постановление вступает в силу после его официального опубликования (обнародования).</w:t>
      </w:r>
    </w:p>
    <w:p w:rsidR="00C70046" w:rsidRPr="00FD4C71" w:rsidRDefault="00C70046" w:rsidP="009D6360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 xml:space="preserve"> </w:t>
      </w:r>
    </w:p>
    <w:p w:rsidR="00C70046" w:rsidRPr="00FD4C71" w:rsidRDefault="00C70046" w:rsidP="006870FD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А.М.Маслов</w:t>
      </w:r>
    </w:p>
    <w:p w:rsidR="00C70046" w:rsidRPr="00FD4C71" w:rsidRDefault="00C70046" w:rsidP="00261408">
      <w:pPr>
        <w:spacing w:line="240" w:lineRule="atLeast"/>
        <w:ind w:right="-499"/>
        <w:contextualSpacing/>
        <w:jc w:val="both"/>
        <w:rPr>
          <w:sz w:val="28"/>
          <w:szCs w:val="28"/>
        </w:rPr>
        <w:sectPr w:rsidR="00C70046" w:rsidRPr="00FD4C71" w:rsidSect="00B45F16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C70046" w:rsidRDefault="00C70046" w:rsidP="007C3305">
      <w:pPr>
        <w:spacing w:line="240" w:lineRule="exact"/>
        <w:contextualSpacing/>
        <w:jc w:val="right"/>
        <w:rPr>
          <w:rFonts w:ascii="Times New Roman" w:hAnsi="Times New Roman"/>
        </w:rPr>
      </w:pPr>
      <w:bookmarkStart w:id="12" w:name="OLE_LINK6"/>
      <w:r w:rsidRPr="00FD4C71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1</w:t>
      </w:r>
      <w:r w:rsidRPr="00FD4C71">
        <w:rPr>
          <w:rFonts w:ascii="Times New Roman" w:hAnsi="Times New Roman"/>
        </w:rPr>
        <w:br/>
        <w:t>к постановлению</w:t>
      </w:r>
      <w:r w:rsidRPr="00FD4C71">
        <w:rPr>
          <w:rFonts w:ascii="Times New Roman" w:hAnsi="Times New Roman"/>
        </w:rPr>
        <w:br/>
      </w:r>
      <w:r>
        <w:rPr>
          <w:rFonts w:ascii="Times New Roman" w:hAnsi="Times New Roman"/>
        </w:rPr>
        <w:t>от 29.12.2018  № 739</w:t>
      </w:r>
      <w:r w:rsidRPr="00FD4C71">
        <w:rPr>
          <w:rFonts w:ascii="Times New Roman" w:hAnsi="Times New Roman"/>
        </w:rPr>
        <w:t xml:space="preserve">  </w:t>
      </w:r>
    </w:p>
    <w:p w:rsidR="00C70046" w:rsidRDefault="00C70046" w:rsidP="00461EC6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C70046" w:rsidRDefault="00C70046" w:rsidP="00564C62">
      <w:pPr>
        <w:pStyle w:val="ConsPlusNormal"/>
        <w:jc w:val="center"/>
        <w:outlineLvl w:val="1"/>
      </w:pPr>
      <w:r>
        <w:t>3. Сведения о показателях (индикаторах)</w:t>
      </w:r>
    </w:p>
    <w:p w:rsidR="00C70046" w:rsidRDefault="00C70046" w:rsidP="00564C62">
      <w:pPr>
        <w:pStyle w:val="ConsPlusNormal"/>
        <w:jc w:val="center"/>
      </w:pPr>
      <w:r>
        <w:t>муниципальной программы</w:t>
      </w:r>
    </w:p>
    <w:p w:rsidR="00C70046" w:rsidRDefault="00C70046" w:rsidP="00564C6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4"/>
        <w:gridCol w:w="2738"/>
        <w:gridCol w:w="993"/>
        <w:gridCol w:w="1768"/>
        <w:gridCol w:w="130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C70046" w:rsidRPr="00AC77B1" w:rsidTr="007C3305">
        <w:tc>
          <w:tcPr>
            <w:tcW w:w="664" w:type="dxa"/>
            <w:vMerge w:val="restart"/>
            <w:vAlign w:val="center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N</w:t>
            </w:r>
          </w:p>
        </w:tc>
        <w:tc>
          <w:tcPr>
            <w:tcW w:w="2738" w:type="dxa"/>
            <w:vMerge w:val="restart"/>
            <w:vAlign w:val="center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68" w:type="dxa"/>
            <w:vMerge w:val="restart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130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Базовые показатели</w:t>
            </w:r>
          </w:p>
        </w:tc>
        <w:tc>
          <w:tcPr>
            <w:tcW w:w="6352" w:type="dxa"/>
            <w:gridSpan w:val="8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 xml:space="preserve">Целевые индикаторы </w:t>
            </w:r>
            <w:hyperlink w:anchor="P1939" w:history="1">
              <w:r w:rsidRPr="00564C62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C70046" w:rsidRPr="00AC77B1" w:rsidTr="007C3305">
        <w:tc>
          <w:tcPr>
            <w:tcW w:w="664" w:type="dxa"/>
            <w:vMerge/>
          </w:tcPr>
          <w:p w:rsidR="00C70046" w:rsidRPr="00AC77B1" w:rsidRDefault="00C70046" w:rsidP="00564C62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vMerge/>
          </w:tcPr>
          <w:p w:rsidR="00C70046" w:rsidRPr="00AC77B1" w:rsidRDefault="00C70046" w:rsidP="00564C6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70046" w:rsidRPr="00AC77B1" w:rsidRDefault="00C70046" w:rsidP="00564C62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C70046" w:rsidRPr="00AC77B1" w:rsidRDefault="00C70046" w:rsidP="00564C62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2013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2014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2015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2016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2017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2018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2019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2020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C70046" w:rsidRPr="00AC77B1" w:rsidTr="007C3305">
        <w:tblPrEx>
          <w:tblBorders>
            <w:insideH w:val="none" w:sz="0" w:space="0" w:color="auto"/>
          </w:tblBorders>
        </w:tblPrEx>
        <w:tc>
          <w:tcPr>
            <w:tcW w:w="664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3.1.</w:t>
            </w:r>
          </w:p>
        </w:tc>
        <w:tc>
          <w:tcPr>
            <w:tcW w:w="2738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Соотношение средней заработной платы педагогических работников образовательных учреждений общего образования за текущий год к предыдущему году</w:t>
            </w:r>
          </w:p>
        </w:tc>
        <w:tc>
          <w:tcPr>
            <w:tcW w:w="993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процент</w:t>
            </w:r>
          </w:p>
        </w:tc>
        <w:tc>
          <w:tcPr>
            <w:tcW w:w="1768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расчетный показатель по отрасли "Образование"</w:t>
            </w:r>
          </w:p>
        </w:tc>
        <w:tc>
          <w:tcPr>
            <w:tcW w:w="1304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134,6</w:t>
            </w:r>
          </w:p>
        </w:tc>
        <w:tc>
          <w:tcPr>
            <w:tcW w:w="794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105,4</w:t>
            </w:r>
          </w:p>
        </w:tc>
        <w:tc>
          <w:tcPr>
            <w:tcW w:w="794" w:type="dxa"/>
            <w:tcBorders>
              <w:bottom w:val="nil"/>
            </w:tcBorders>
          </w:tcPr>
          <w:p w:rsidR="00C70046" w:rsidRPr="007949D1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7949D1">
              <w:rPr>
                <w:sz w:val="24"/>
                <w:szCs w:val="24"/>
              </w:rPr>
              <w:t>104,5</w:t>
            </w:r>
          </w:p>
        </w:tc>
        <w:tc>
          <w:tcPr>
            <w:tcW w:w="794" w:type="dxa"/>
            <w:tcBorders>
              <w:bottom w:val="nil"/>
            </w:tcBorders>
          </w:tcPr>
          <w:p w:rsidR="00C70046" w:rsidRPr="007949D1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7949D1">
              <w:rPr>
                <w:sz w:val="24"/>
                <w:szCs w:val="24"/>
              </w:rPr>
              <w:t>104,5</w:t>
            </w:r>
          </w:p>
        </w:tc>
        <w:tc>
          <w:tcPr>
            <w:tcW w:w="794" w:type="dxa"/>
            <w:tcBorders>
              <w:bottom w:val="nil"/>
            </w:tcBorders>
          </w:tcPr>
          <w:p w:rsidR="00C70046" w:rsidRPr="007949D1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7949D1">
              <w:rPr>
                <w:sz w:val="24"/>
                <w:szCs w:val="24"/>
              </w:rPr>
              <w:t>104,5</w:t>
            </w:r>
          </w:p>
        </w:tc>
      </w:tr>
      <w:tr w:rsidR="00C70046" w:rsidRPr="00AC77B1" w:rsidTr="007C3305">
        <w:tblPrEx>
          <w:tblBorders>
            <w:insideH w:val="none" w:sz="0" w:space="0" w:color="auto"/>
          </w:tblBorders>
        </w:tblPrEx>
        <w:tc>
          <w:tcPr>
            <w:tcW w:w="664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3.2.</w:t>
            </w:r>
          </w:p>
        </w:tc>
        <w:tc>
          <w:tcPr>
            <w:tcW w:w="2738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Соотношение среднемесячной заработной платы педагогических работников муниципальных дошкольных образовательных учреждений за текущий год к предыдущему году</w:t>
            </w:r>
          </w:p>
        </w:tc>
        <w:tc>
          <w:tcPr>
            <w:tcW w:w="993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процент</w:t>
            </w:r>
          </w:p>
        </w:tc>
        <w:tc>
          <w:tcPr>
            <w:tcW w:w="1768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расчетный показатель по отрасли "Образование"</w:t>
            </w:r>
          </w:p>
        </w:tc>
        <w:tc>
          <w:tcPr>
            <w:tcW w:w="1304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163,2</w:t>
            </w:r>
          </w:p>
        </w:tc>
        <w:tc>
          <w:tcPr>
            <w:tcW w:w="794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103,6</w:t>
            </w:r>
          </w:p>
        </w:tc>
        <w:tc>
          <w:tcPr>
            <w:tcW w:w="794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108,5</w:t>
            </w:r>
          </w:p>
        </w:tc>
        <w:tc>
          <w:tcPr>
            <w:tcW w:w="794" w:type="dxa"/>
            <w:tcBorders>
              <w:bottom w:val="nil"/>
            </w:tcBorders>
          </w:tcPr>
          <w:p w:rsidR="00C70046" w:rsidRPr="007949D1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7949D1">
              <w:rPr>
                <w:sz w:val="24"/>
                <w:szCs w:val="24"/>
              </w:rPr>
              <w:t>104,5</w:t>
            </w:r>
          </w:p>
        </w:tc>
        <w:tc>
          <w:tcPr>
            <w:tcW w:w="794" w:type="dxa"/>
            <w:tcBorders>
              <w:bottom w:val="nil"/>
            </w:tcBorders>
          </w:tcPr>
          <w:p w:rsidR="00C70046" w:rsidRPr="007949D1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7949D1">
              <w:rPr>
                <w:sz w:val="24"/>
                <w:szCs w:val="24"/>
              </w:rPr>
              <w:t>104,5</w:t>
            </w:r>
          </w:p>
        </w:tc>
        <w:tc>
          <w:tcPr>
            <w:tcW w:w="794" w:type="dxa"/>
            <w:tcBorders>
              <w:bottom w:val="nil"/>
            </w:tcBorders>
          </w:tcPr>
          <w:p w:rsidR="00C70046" w:rsidRPr="007949D1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7949D1">
              <w:rPr>
                <w:sz w:val="24"/>
                <w:szCs w:val="24"/>
              </w:rPr>
              <w:t>104,5</w:t>
            </w:r>
          </w:p>
        </w:tc>
      </w:tr>
      <w:tr w:rsidR="00C70046" w:rsidRPr="00AC77B1" w:rsidTr="007C3305">
        <w:tblPrEx>
          <w:tblBorders>
            <w:insideH w:val="none" w:sz="0" w:space="0" w:color="auto"/>
          </w:tblBorders>
        </w:tblPrEx>
        <w:tc>
          <w:tcPr>
            <w:tcW w:w="664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3.3.</w:t>
            </w:r>
          </w:p>
        </w:tc>
        <w:tc>
          <w:tcPr>
            <w:tcW w:w="2738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Соотношение среднемесячной заработной платы педагогов муниципальных учреждений дополнительного образования детей за текущий год к предыдущему году</w:t>
            </w:r>
          </w:p>
        </w:tc>
        <w:tc>
          <w:tcPr>
            <w:tcW w:w="993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процент</w:t>
            </w:r>
          </w:p>
        </w:tc>
        <w:tc>
          <w:tcPr>
            <w:tcW w:w="1768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расчетный показатель по отрасли "Образование"</w:t>
            </w:r>
          </w:p>
        </w:tc>
        <w:tc>
          <w:tcPr>
            <w:tcW w:w="1304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164,1</w:t>
            </w:r>
          </w:p>
        </w:tc>
        <w:tc>
          <w:tcPr>
            <w:tcW w:w="794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102</w:t>
            </w:r>
          </w:p>
        </w:tc>
        <w:tc>
          <w:tcPr>
            <w:tcW w:w="794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70046" w:rsidRPr="00AC77B1" w:rsidTr="007C3305">
        <w:tblPrEx>
          <w:tblBorders>
            <w:insideH w:val="none" w:sz="0" w:space="0" w:color="auto"/>
          </w:tblBorders>
        </w:tblPrEx>
        <w:tc>
          <w:tcPr>
            <w:tcW w:w="664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3.3.1.</w:t>
            </w:r>
          </w:p>
        </w:tc>
        <w:tc>
          <w:tcPr>
            <w:tcW w:w="2738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Соотношение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муниципального образования</w:t>
            </w:r>
          </w:p>
        </w:tc>
        <w:tc>
          <w:tcPr>
            <w:tcW w:w="993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процент</w:t>
            </w:r>
          </w:p>
        </w:tc>
        <w:tc>
          <w:tcPr>
            <w:tcW w:w="1768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расчетный показатель по отрасли "Образование"</w:t>
            </w:r>
          </w:p>
        </w:tc>
        <w:tc>
          <w:tcPr>
            <w:tcW w:w="1304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95</w:t>
            </w:r>
          </w:p>
        </w:tc>
        <w:tc>
          <w:tcPr>
            <w:tcW w:w="794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bottom w:val="nil"/>
            </w:tcBorders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70046" w:rsidRPr="00AC77B1" w:rsidTr="007C3305">
        <w:tc>
          <w:tcPr>
            <w:tcW w:w="66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3.4.</w:t>
            </w:r>
          </w:p>
        </w:tc>
        <w:tc>
          <w:tcPr>
            <w:tcW w:w="2738" w:type="dxa"/>
          </w:tcPr>
          <w:p w:rsidR="00C70046" w:rsidRPr="00564C62" w:rsidRDefault="00C70046" w:rsidP="00564C62">
            <w:pPr>
              <w:pStyle w:val="ConsPlusNormal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993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процент</w:t>
            </w:r>
          </w:p>
        </w:tc>
        <w:tc>
          <w:tcPr>
            <w:tcW w:w="1768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расчетный показатель по отрасли "Образование"</w:t>
            </w:r>
          </w:p>
        </w:tc>
        <w:tc>
          <w:tcPr>
            <w:tcW w:w="130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68,0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69,0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69,5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69,6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69,7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74,2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74,4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74,6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C70046" w:rsidRPr="00AC77B1" w:rsidTr="007C3305">
        <w:tc>
          <w:tcPr>
            <w:tcW w:w="66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3.5.</w:t>
            </w:r>
          </w:p>
        </w:tc>
        <w:tc>
          <w:tcPr>
            <w:tcW w:w="2738" w:type="dxa"/>
          </w:tcPr>
          <w:p w:rsidR="00C70046" w:rsidRPr="00564C62" w:rsidRDefault="00C70046" w:rsidP="00564C62">
            <w:pPr>
              <w:pStyle w:val="ConsPlusNormal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993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процент</w:t>
            </w:r>
          </w:p>
        </w:tc>
        <w:tc>
          <w:tcPr>
            <w:tcW w:w="1768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расчетный показатель по отрасли "Образование"</w:t>
            </w:r>
          </w:p>
        </w:tc>
        <w:tc>
          <w:tcPr>
            <w:tcW w:w="130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2,1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0046" w:rsidRPr="00AC77B1" w:rsidTr="007C3305">
        <w:tc>
          <w:tcPr>
            <w:tcW w:w="66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3.6.</w:t>
            </w:r>
          </w:p>
        </w:tc>
        <w:tc>
          <w:tcPr>
            <w:tcW w:w="2738" w:type="dxa"/>
          </w:tcPr>
          <w:p w:rsidR="00C70046" w:rsidRPr="00564C62" w:rsidRDefault="00C70046" w:rsidP="00564C62">
            <w:pPr>
              <w:pStyle w:val="ConsPlusNormal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993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процент</w:t>
            </w:r>
          </w:p>
        </w:tc>
        <w:tc>
          <w:tcPr>
            <w:tcW w:w="1768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130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94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70046" w:rsidRPr="00AC77B1" w:rsidTr="007C3305">
        <w:tc>
          <w:tcPr>
            <w:tcW w:w="66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3.7.</w:t>
            </w:r>
          </w:p>
        </w:tc>
        <w:tc>
          <w:tcPr>
            <w:tcW w:w="2738" w:type="dxa"/>
          </w:tcPr>
          <w:p w:rsidR="00C70046" w:rsidRPr="00564C62" w:rsidRDefault="00C70046" w:rsidP="00564C62">
            <w:pPr>
              <w:pStyle w:val="ConsPlusNormal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Удельный вес численности детей дошкольного возраста, посещающих негосударственные организации дошкольного образования, предоставляющие услуги дошкольного образования, в общей численности детей, посещающих образовательные организации дошкольного образования</w:t>
            </w:r>
          </w:p>
        </w:tc>
        <w:tc>
          <w:tcPr>
            <w:tcW w:w="993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процент</w:t>
            </w:r>
          </w:p>
        </w:tc>
        <w:tc>
          <w:tcPr>
            <w:tcW w:w="1768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130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20,3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19,2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18,0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18,0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18,0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18,0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18,0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18,0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C70046" w:rsidRPr="00AC77B1" w:rsidTr="007C3305">
        <w:tc>
          <w:tcPr>
            <w:tcW w:w="66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3.8.</w:t>
            </w:r>
          </w:p>
        </w:tc>
        <w:tc>
          <w:tcPr>
            <w:tcW w:w="2738" w:type="dxa"/>
          </w:tcPr>
          <w:p w:rsidR="00C70046" w:rsidRPr="00564C62" w:rsidRDefault="00C70046" w:rsidP="00564C62">
            <w:pPr>
              <w:pStyle w:val="ConsPlusNormal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Удельный вес численности дошкольников, обучающихся по образовательным программам дошкольного образования, соответствующим требованиям стандартов дошкольного образования, в общем числе дошкольников, обучающихся по образовательным программам дошкольного образования</w:t>
            </w:r>
          </w:p>
        </w:tc>
        <w:tc>
          <w:tcPr>
            <w:tcW w:w="993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процент</w:t>
            </w:r>
          </w:p>
        </w:tc>
        <w:tc>
          <w:tcPr>
            <w:tcW w:w="1768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130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92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94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95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70046" w:rsidRPr="00AC77B1" w:rsidTr="007C3305">
        <w:tc>
          <w:tcPr>
            <w:tcW w:w="66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3.9.</w:t>
            </w:r>
          </w:p>
        </w:tc>
        <w:tc>
          <w:tcPr>
            <w:tcW w:w="2738" w:type="dxa"/>
          </w:tcPr>
          <w:p w:rsidR="00C70046" w:rsidRPr="00564C62" w:rsidRDefault="00C70046" w:rsidP="00564C62">
            <w:pPr>
              <w:pStyle w:val="ConsPlusNormal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Удельный вес дошкольных образовательных организаций, в которых оценка деятельности организации, руководителя и основных категорий работников осуществляется на основании эффективности деятельности муниципальных организаций дошкольного образования</w:t>
            </w:r>
          </w:p>
        </w:tc>
        <w:tc>
          <w:tcPr>
            <w:tcW w:w="993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процент</w:t>
            </w:r>
          </w:p>
        </w:tc>
        <w:tc>
          <w:tcPr>
            <w:tcW w:w="1768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130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70046" w:rsidRPr="00AC77B1" w:rsidTr="007C3305">
        <w:tc>
          <w:tcPr>
            <w:tcW w:w="66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3.10.</w:t>
            </w:r>
          </w:p>
        </w:tc>
        <w:tc>
          <w:tcPr>
            <w:tcW w:w="2738" w:type="dxa"/>
          </w:tcPr>
          <w:p w:rsidR="00C70046" w:rsidRPr="00564C62" w:rsidRDefault="00C70046" w:rsidP="00564C62">
            <w:pPr>
              <w:pStyle w:val="ConsPlusNormal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Удельный вес численности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993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процент</w:t>
            </w:r>
          </w:p>
        </w:tc>
        <w:tc>
          <w:tcPr>
            <w:tcW w:w="1768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 xml:space="preserve">данные федерального статистического наблюдения </w:t>
            </w:r>
            <w:hyperlink r:id="rId5" w:history="1">
              <w:r w:rsidRPr="00564C62">
                <w:rPr>
                  <w:color w:val="0000FF"/>
                  <w:sz w:val="24"/>
                  <w:szCs w:val="24"/>
                </w:rPr>
                <w:t>(форма РИК - 83)</w:t>
              </w:r>
            </w:hyperlink>
          </w:p>
        </w:tc>
        <w:tc>
          <w:tcPr>
            <w:tcW w:w="130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11,7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13,2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13,6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14,0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15,0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15,0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15,0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15,0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C70046" w:rsidRPr="00AC77B1" w:rsidTr="007C3305">
        <w:tc>
          <w:tcPr>
            <w:tcW w:w="66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3.11.</w:t>
            </w:r>
          </w:p>
        </w:tc>
        <w:tc>
          <w:tcPr>
            <w:tcW w:w="2738" w:type="dxa"/>
          </w:tcPr>
          <w:p w:rsidR="00C70046" w:rsidRPr="00564C62" w:rsidRDefault="00C70046" w:rsidP="00564C62">
            <w:pPr>
              <w:pStyle w:val="ConsPlusNormal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числе муниципальных общеобразовательных учреждений</w:t>
            </w:r>
          </w:p>
        </w:tc>
        <w:tc>
          <w:tcPr>
            <w:tcW w:w="993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единиц</w:t>
            </w:r>
          </w:p>
        </w:tc>
        <w:tc>
          <w:tcPr>
            <w:tcW w:w="1768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 xml:space="preserve">данные федерального статистического наблюдения </w:t>
            </w:r>
            <w:hyperlink r:id="rId6" w:history="1">
              <w:r w:rsidRPr="00564C62">
                <w:rPr>
                  <w:color w:val="0000FF"/>
                  <w:sz w:val="24"/>
                  <w:szCs w:val="24"/>
                </w:rPr>
                <w:t>(форма РИК - 76)</w:t>
              </w:r>
            </w:hyperlink>
          </w:p>
        </w:tc>
        <w:tc>
          <w:tcPr>
            <w:tcW w:w="130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5,6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5,6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5,6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5,6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5,6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5,6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5,6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5,6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</w:tr>
      <w:tr w:rsidR="00C70046" w:rsidRPr="00AC77B1" w:rsidTr="007C3305">
        <w:tc>
          <w:tcPr>
            <w:tcW w:w="66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3.12.</w:t>
            </w:r>
          </w:p>
        </w:tc>
        <w:tc>
          <w:tcPr>
            <w:tcW w:w="2738" w:type="dxa"/>
          </w:tcPr>
          <w:p w:rsidR="00C70046" w:rsidRPr="00564C62" w:rsidRDefault="00C70046" w:rsidP="00564C62">
            <w:pPr>
              <w:pStyle w:val="ConsPlusNormal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993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единиц</w:t>
            </w:r>
          </w:p>
        </w:tc>
        <w:tc>
          <w:tcPr>
            <w:tcW w:w="1768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 xml:space="preserve">данные федерального статистического наблюдения </w:t>
            </w:r>
            <w:hyperlink r:id="rId7" w:history="1">
              <w:r w:rsidRPr="00564C62">
                <w:rPr>
                  <w:color w:val="0000FF"/>
                  <w:sz w:val="24"/>
                  <w:szCs w:val="24"/>
                </w:rPr>
                <w:t>(форма РИК - 76)</w:t>
              </w:r>
            </w:hyperlink>
          </w:p>
        </w:tc>
        <w:tc>
          <w:tcPr>
            <w:tcW w:w="130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0046" w:rsidRPr="00AC77B1" w:rsidTr="007C3305">
        <w:tc>
          <w:tcPr>
            <w:tcW w:w="66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3.13.</w:t>
            </w:r>
          </w:p>
        </w:tc>
        <w:tc>
          <w:tcPr>
            <w:tcW w:w="2738" w:type="dxa"/>
          </w:tcPr>
          <w:p w:rsidR="00C70046" w:rsidRPr="00564C62" w:rsidRDefault="00C70046" w:rsidP="00564C62">
            <w:pPr>
              <w:pStyle w:val="ConsPlusNormal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993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процент</w:t>
            </w:r>
          </w:p>
        </w:tc>
        <w:tc>
          <w:tcPr>
            <w:tcW w:w="1768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130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34,5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29,02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26,92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26,8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26,8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26,8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26,8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18,0</w:t>
            </w:r>
          </w:p>
        </w:tc>
        <w:tc>
          <w:tcPr>
            <w:tcW w:w="794" w:type="dxa"/>
          </w:tcPr>
          <w:p w:rsidR="00C70046" w:rsidRPr="00564C62" w:rsidRDefault="00C70046" w:rsidP="00564C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C70046" w:rsidRDefault="00C70046" w:rsidP="00564C62"/>
    <w:p w:rsidR="00C70046" w:rsidRDefault="00C70046" w:rsidP="007C3305"/>
    <w:p w:rsidR="00C70046" w:rsidRDefault="00C70046" w:rsidP="007C3305">
      <w:pPr>
        <w:pStyle w:val="ConsPlusNormal"/>
        <w:spacing w:before="220"/>
        <w:jc w:val="both"/>
      </w:pPr>
      <w:r>
        <w:t>&lt;*&gt; Носят индикативный характер и могут быть уточнены в "дорожных картах" по мере реализации Муниципального плана</w:t>
      </w:r>
    </w:p>
    <w:p w:rsidR="00C70046" w:rsidRDefault="00C70046" w:rsidP="007C3305"/>
    <w:p w:rsidR="00C70046" w:rsidRDefault="00C70046" w:rsidP="007C3305"/>
    <w:p w:rsidR="00C70046" w:rsidRDefault="00C70046" w:rsidP="000258D3">
      <w:pPr>
        <w:spacing w:line="240" w:lineRule="exact"/>
        <w:contextualSpacing/>
        <w:rPr>
          <w:rFonts w:ascii="Times New Roman" w:hAnsi="Times New Roman"/>
        </w:rPr>
      </w:pPr>
    </w:p>
    <w:p w:rsidR="00C70046" w:rsidRDefault="00C70046" w:rsidP="000258D3">
      <w:pPr>
        <w:spacing w:line="240" w:lineRule="exact"/>
        <w:contextualSpacing/>
        <w:rPr>
          <w:rFonts w:ascii="Times New Roman" w:hAnsi="Times New Roman"/>
        </w:rPr>
      </w:pPr>
    </w:p>
    <w:p w:rsidR="00C70046" w:rsidRDefault="00C70046" w:rsidP="000258D3">
      <w:pPr>
        <w:spacing w:line="240" w:lineRule="exact"/>
        <w:contextualSpacing/>
        <w:jc w:val="right"/>
        <w:rPr>
          <w:rFonts w:ascii="Times New Roman" w:hAnsi="Times New Roman"/>
        </w:rPr>
      </w:pPr>
      <w:r w:rsidRPr="00FD4C71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2</w:t>
      </w:r>
    </w:p>
    <w:p w:rsidR="00C70046" w:rsidRDefault="00C70046" w:rsidP="007C3305">
      <w:pPr>
        <w:spacing w:line="240" w:lineRule="exact"/>
        <w:contextualSpacing/>
        <w:jc w:val="right"/>
        <w:rPr>
          <w:rFonts w:ascii="Times New Roman" w:hAnsi="Times New Roman"/>
        </w:rPr>
      </w:pPr>
      <w:r w:rsidRPr="00FD4C71">
        <w:rPr>
          <w:rFonts w:ascii="Times New Roman" w:hAnsi="Times New Roman"/>
        </w:rPr>
        <w:t>к постановлению</w:t>
      </w:r>
      <w:r w:rsidRPr="00FD4C71">
        <w:rPr>
          <w:rFonts w:ascii="Times New Roman" w:hAnsi="Times New Roman"/>
        </w:rPr>
        <w:br/>
      </w:r>
      <w:r>
        <w:rPr>
          <w:rFonts w:ascii="Times New Roman" w:hAnsi="Times New Roman"/>
        </w:rPr>
        <w:t>от 29.12.2018  № 739</w:t>
      </w:r>
    </w:p>
    <w:p w:rsidR="00C70046" w:rsidRDefault="00C70046" w:rsidP="007C3305"/>
    <w:p w:rsidR="00C70046" w:rsidRPr="007C3305" w:rsidRDefault="00C70046" w:rsidP="007C33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7C3305">
        <w:rPr>
          <w:rFonts w:ascii="Times New Roman" w:hAnsi="Times New Roman"/>
        </w:rPr>
        <w:t>4. Перечень осн</w:t>
      </w:r>
      <w:r>
        <w:rPr>
          <w:rFonts w:ascii="Times New Roman" w:hAnsi="Times New Roman"/>
        </w:rPr>
        <w:t>овных мероприятий на 2014 - 2021</w:t>
      </w:r>
      <w:r w:rsidRPr="007C3305">
        <w:rPr>
          <w:rFonts w:ascii="Times New Roman" w:hAnsi="Times New Roman"/>
        </w:rPr>
        <w:t xml:space="preserve"> годы</w:t>
      </w:r>
    </w:p>
    <w:p w:rsidR="00C70046" w:rsidRPr="007C3305" w:rsidRDefault="00C70046" w:rsidP="007C3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460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5274"/>
        <w:gridCol w:w="1559"/>
        <w:gridCol w:w="2410"/>
        <w:gridCol w:w="4111"/>
      </w:tblGrid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N п/п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Наименование основных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Ответственный исполнитель, соисполнители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Ожидаемый результат</w:t>
            </w:r>
          </w:p>
        </w:tc>
      </w:tr>
      <w:tr w:rsidR="00C70046" w:rsidRPr="00AC77B1" w:rsidTr="007C3305">
        <w:trPr>
          <w:trHeight w:val="441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4.1. "Развитие системы дошкольного образования"</w:t>
            </w:r>
          </w:p>
        </w:tc>
      </w:tr>
      <w:tr w:rsidR="00C70046" w:rsidRPr="00AC77B1" w:rsidTr="007C3305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4.1.1. Реализация мероприятий "дорожной карты" развития системы дошкольного образования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4.1.1.1.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Открытие дополнительной группы в ДОУ 4 п. Сулук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Удовлетворение потребности населения п. Сулук в услуге по дошкольному образованию детей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Pr="00AC77B1">
                <w:rPr>
                  <w:rFonts w:ascii="Times New Roman" w:hAnsi="Times New Roman"/>
                  <w:color w:val="0000FF"/>
                </w:rPr>
                <w:t>4.1.1.2.</w:t>
              </w:r>
            </w:hyperlink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Ремонт помещения для открытия дополнительной группы в ДОУ 15 п. Новый Ургал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руководитель 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Удовлетворение потребности населения п. Новый Ургал в услуге по дошкольному образованию детей</w:t>
            </w:r>
          </w:p>
        </w:tc>
      </w:tr>
      <w:tr w:rsidR="00C70046" w:rsidRPr="00AC77B1" w:rsidTr="007C3305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4.1.2.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4.1.2.1.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Создание условий для ведения учебного процесса,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EF1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Увеличение доли дошкольных образовательных учреждений, в которых созданы условия организации образовательного процесса, соответствующие современным лицензионным требованиям</w:t>
            </w:r>
          </w:p>
        </w:tc>
      </w:tr>
      <w:tr w:rsidR="00C70046" w:rsidRPr="00AC77B1" w:rsidTr="000258D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4.1.2.1.1.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ремонт кровли над пищеблоком и козырька над входом в подвал в ДОУ 8 п. Чегдомын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2016 - 2018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0046" w:rsidRPr="00AC77B1" w:rsidTr="000258D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4.1.2.1.2.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ПСД на строительство запасных пожарных выходов в 2017 г. (ДОУ 8, 9, 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2017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руководитель ОУ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0046" w:rsidRPr="00AC77B1" w:rsidTr="000258D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4.1.2.1.3.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Ремонты ДОУ, строительство прогулочных площадок (ДОУ N 8 п. Чегдомын, ДОУ N 9 п. Чегдомын, ДОУ N 15 п. Новый Ургал, ООШ N 5 п. ЦЭС)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EF1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2016 - 2021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руководитель ОУ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0046" w:rsidRPr="00AC77B1" w:rsidTr="000258D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4.1.2.1.4.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Создание безбарьерной среды для инвалидов и других маломобильных групп населения в МБДОУ №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324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2019</w:t>
            </w:r>
            <w:bookmarkStart w:id="13" w:name="_GoBack"/>
            <w:bookmarkEnd w:id="13"/>
            <w:r w:rsidRPr="00AC77B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25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0046" w:rsidRPr="00AC77B1" w:rsidTr="000258D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4.1.2.2.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Оснащение учреждений образования необходимым оборудованием для проведения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11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25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руководитель ОУ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0046" w:rsidRPr="00AC77B1" w:rsidTr="000258D3"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4.1.2.3.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Создание полноценных условий для пребывания детей в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11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0046" w:rsidRPr="00AC77B1" w:rsidTr="007C3305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4.1.3. Совершенствование профессионализма педагогического корпуса сферы образования района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4.1.3.1.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11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РИМЦ, руководители 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Повышение профессионализма педагогов, организация образовательного процесса в новом формате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345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4.1.3.2.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345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Социальная поддержка работников образования при выходе на пенсию и при поступлении на работу выпускников в образовательные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345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345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345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Создание привлекательного образа профессии педагога. Обеспечение мер социальной поддержки работников образования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345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4.1.3.3.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345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Приобретение жилья для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345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2018 - 2021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345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345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Создание привлекательного образа профессии педагога. Обеспечение мер социальной поддержки работников образования, закрытие большого числа вакансий при открытии новых школ</w:t>
            </w:r>
          </w:p>
        </w:tc>
      </w:tr>
      <w:tr w:rsidR="00C70046" w:rsidRPr="00AC77B1" w:rsidTr="007C3305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4.1.4. Эффективное использование финансовых, материально-технических ресурсов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4.1.4.1.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11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 xml:space="preserve">Исполнение обязательств Налогового </w:t>
            </w:r>
            <w:hyperlink r:id="rId9" w:history="1">
              <w:r w:rsidRPr="00AC77B1">
                <w:rPr>
                  <w:rFonts w:ascii="Times New Roman" w:hAnsi="Times New Roman"/>
                  <w:color w:val="0000FF"/>
                </w:rPr>
                <w:t>кодекса</w:t>
              </w:r>
            </w:hyperlink>
            <w:r w:rsidRPr="00AC77B1">
              <w:rPr>
                <w:rFonts w:ascii="Times New Roman" w:hAnsi="Times New Roman"/>
              </w:rPr>
              <w:t xml:space="preserve"> РФ</w:t>
            </w:r>
          </w:p>
        </w:tc>
      </w:tr>
      <w:tr w:rsidR="00C70046" w:rsidRPr="00AC77B1" w:rsidTr="007C3305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4.1.5. Создание безопасных условий функционирования образовательных учреждений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4.1.5.1.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Проведение специальной оценки рабочих 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2017-2021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Увеличение доли дошкольных образовательных учреждений, в которых созданы безопасные условия функционирования в соответствии с противопожарными требованиями и требованиями техники безопасности</w:t>
            </w:r>
          </w:p>
        </w:tc>
      </w:tr>
      <w:tr w:rsidR="00C70046" w:rsidRPr="00AC77B1" w:rsidTr="005208C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4.1.5.2.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Приведение деятельности учреждений в соответствие с требованиями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0046" w:rsidRPr="00AC77B1" w:rsidTr="005208CD"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4.1.5.3.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Строительство запасных пожарных выходов в ДОУ 8 и ДОУ 12 – в 2018 г.; в ДОУ 9 – в 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11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14" w:name="OLE_LINK1"/>
            <w:r w:rsidRPr="00AC77B1">
              <w:rPr>
                <w:rFonts w:ascii="Times New Roman" w:hAnsi="Times New Roman"/>
              </w:rPr>
              <w:t>Управление образования, руководитель ОУ</w:t>
            </w:r>
            <w:bookmarkEnd w:id="14"/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0046" w:rsidRPr="00AC77B1" w:rsidTr="005208CD"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4.1.5.4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11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Ремонт ограждений (в 2016г - ДОУ № 12 п. Чегдомын, в 2019г - ДОУ 8 п. Чегдомын)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11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2016-2021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руководитель ОУ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0046" w:rsidRPr="00AC77B1" w:rsidTr="007C3305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 "Развитие общеобразовательной системы"</w:t>
            </w:r>
          </w:p>
        </w:tc>
      </w:tr>
      <w:tr w:rsidR="00C70046" w:rsidRPr="00AC77B1" w:rsidTr="007C3305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4.2.1.1.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Создание условий для ведения учебного процесса,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11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Увеличение доли учреждений общего образования, в которых созданы условия организации образовательного процесса, соответствующие современным лицензионным требованиям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4.2.1.1.1.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капитальный ремонт спортзала в 2014 г. - ООШ 5 п. ЦЭС; в 2017 г. – СОШ 17 п.Тырма; в 2018 г. – СОШ 22 п. Этыркен; в 2019 г. – СОШ 20 п.Сулук; в 2020 г. – ООШ 21 п. Герби; в 2021 г.- СОШ 19 п. Алонка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11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Приведение зданий образовательных организаций в соответствие с СанПиНами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4.2.1.1.2.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ремонт помещений для открытия групп дошкольного образования на базе МКОУ ООШ N 5 п. ЦЭС, СОШ 17 п. Тырма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Удовлетворенность спроса населения на услуги по дошкольному воспитанию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4.2.1.1.3.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11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разработка проектно-сметной документации на строительство скатной кровли в МБОУ СОШ N 11 п. Новый Ургал (в 2015 г.), разработка ПСД на кровлю в СОШ N 22 п. Этыркен (в 2019 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2015 - 2019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руководитель 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Увеличение доли учреждений общего образования, в которых созданы условия организации образовательного процесса, соответствующие современным лицензионным требованиям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4.2.1.1.4.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11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покупка ПСД повторного использования на строительство школы на 1125 мест в п. Чегдомын и на 400 мест в п. Новый Ургал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2019 - 2020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руководитель 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Обеспечение работы общеобразовательных учреждений в одну смену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4.2.1.1.5.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приобретение автобусов для осуществления перевозок детей: в с. Чекунда МБОУ СОШ N 14 (в 2017 г.)</w:t>
            </w:r>
          </w:p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п. Тырма МБОУ СОШ N 17 (в 2020 г.)</w:t>
            </w:r>
          </w:p>
          <w:p w:rsidR="00C70046" w:rsidRPr="00AC77B1" w:rsidRDefault="00C70046" w:rsidP="0067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п. Новый Ургал МБОУ СОШ N 11 (в 2021 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11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2017 - 2021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руководитель 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Обеспечение доступности образования для всех детей и подростков, проживающих на территории района, в поселениях, где отсутствуют школы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4.2.1.1.6.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осуществление ремонта общеобразовательных учреждений (в 2017 г. – в СОШ № 17 п. Тырма и СОШ № 11 п.Н.Ургал; в 2018 г. - СОШ № 2 п. Чегдомын, ООШ № 5 п. ЦЭС, СОШ № 11 п. Н.Ургал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2017 - 2021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руководитель 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Приведение зданий образовательных организаций в соответствие с СанПиН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4.2.1.1.7.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осуществление капитального ремонта кровель образовательных организаций (в 2016 г. ремонт кровли СОШ N 11 п. Новый Ургал; в 2017 г. – ремонт кровли в СОШ № 19 п. Алонка; в 2018 г. - ремонт кровель в СОШ № 2 п. Чегдомын, в ООШ № 5 п.ЦЭС; в 2019 г. - в СОШ № 22 п. Этыркэн)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67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2016 - 2021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Приведение зданий образовательных организаций в соответствие с СанПиНами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4.2.1.1.8.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676605">
            <w:pPr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покупка ПСД повторного использования на строительство школы на 250 чел. в п. Тырма</w:t>
            </w:r>
          </w:p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67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2020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15" w:name="OLE_LINK2"/>
            <w:r w:rsidRPr="00AC77B1">
              <w:rPr>
                <w:rFonts w:ascii="Times New Roman" w:hAnsi="Times New Roman"/>
              </w:rPr>
              <w:t>Управление образования, руководитель ОУ</w:t>
            </w:r>
            <w:bookmarkEnd w:id="15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67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 xml:space="preserve">Переход к обучению в одну смену 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4.2.1.1.9.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676605">
            <w:pPr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Оснащение общеобразовательных организаций теплыми санитарно-гигиеническими помещениями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67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2018-2021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руководитель 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 xml:space="preserve">Создание комфортных условий для обучающихся 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4.2.1.2.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Мероприятия по нормативно-правовому обеспечению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67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Своевременное обновление нормативной правовой базы общеобразовательных учреждений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4.2.1.3.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Трудоустройство несовершеннолетних на время каникул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67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Создание условий для занятости и профессиональной ориентации школьников</w:t>
            </w:r>
          </w:p>
        </w:tc>
      </w:tr>
      <w:tr w:rsidR="00C70046" w:rsidRPr="00AC77B1" w:rsidTr="007C3305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4.2.2. Совершенствование профессионализма педагогического корпуса сферы образования района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4.2.2.1.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Создание условий для профессионального совершенствования педагогов, выявление творческих и одаренных, выявление инновационного опыта педагогической деятельности, способствующей повышению качества образования обучающихся,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67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РИМЦ, руководители 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Повышение профессионализма педагогов, организация образовательного процесса в новом формате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4.2.2.1.1.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67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РИМЦ, руководители 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Повышение профессионализма педагогов, организация образовательного процесса в новом формате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Pr="00AC77B1">
                <w:rPr>
                  <w:rFonts w:ascii="Times New Roman" w:hAnsi="Times New Roman"/>
                  <w:color w:val="0000FF"/>
                </w:rPr>
                <w:t>4.2.2.2.</w:t>
              </w:r>
            </w:hyperlink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Социальная поддержка работников образования при выходе на пенсию и при поступлении на работу выпускников в образовательные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Создание привлекательного образа профессии педагога. Обеспечение мер социальной поддержки работников образования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Pr="00AC77B1">
                <w:rPr>
                  <w:rFonts w:ascii="Times New Roman" w:hAnsi="Times New Roman"/>
                  <w:color w:val="0000FF"/>
                </w:rPr>
                <w:t>4.2.2.3.</w:t>
              </w:r>
            </w:hyperlink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Приобретение квартир для педагогов с целью закрытия вакансий при открытии новых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2018 - 2021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Создание привлекательного образа профессии педагога. Обеспечение мер социальной поддержки работников образования</w:t>
            </w:r>
          </w:p>
        </w:tc>
      </w:tr>
      <w:tr w:rsidR="00C70046" w:rsidRPr="00AC77B1" w:rsidTr="007C3305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4.2.3. Эффективное использование финансовых, материально-технических ресурсов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4.2.3.1.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 xml:space="preserve">Исполнение обязательств Налогового </w:t>
            </w:r>
            <w:hyperlink r:id="rId12" w:history="1">
              <w:r w:rsidRPr="00AC77B1">
                <w:rPr>
                  <w:rFonts w:ascii="Times New Roman" w:hAnsi="Times New Roman"/>
                  <w:color w:val="0000FF"/>
                </w:rPr>
                <w:t>кодекса</w:t>
              </w:r>
            </w:hyperlink>
            <w:r w:rsidRPr="00AC77B1">
              <w:rPr>
                <w:rFonts w:ascii="Times New Roman" w:hAnsi="Times New Roman"/>
              </w:rPr>
              <w:t xml:space="preserve"> РФ</w:t>
            </w:r>
          </w:p>
        </w:tc>
      </w:tr>
      <w:tr w:rsidR="00C70046" w:rsidRPr="00AC77B1" w:rsidTr="007C3305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4.2.4. Создание безопасных условий функционирования образовательных учреждений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4.2.4.1.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Проведение специальной оценки рабочих 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2017 - 2021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Увеличение доли образовательных учреждений, в которых созданы безопасные условия функционирования в соответствии с противопожарными требованиями и требованиями техники безопасности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4.2.4.2.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Обучение ответственных за обеспечение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Увеличение доли образовательных учреждений, в которых созданы безопасные условия функционирования в соответствии с противопожарными требованиями и требованиями техники безопасности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4.2.4.3.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Установка видеонаблюдения в СОШ 2, Многопрофильный лицей, 6, 10, 11, 17, 19, 20, 21,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2018 - 2021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4.2.4.4.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Реконструкция и строительство ограждений ( в 2019 г -ООШ 5, СОШ 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2017 - 2021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4.2.4.5.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Восстановление освещения по периметру учреждений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2017 - 2021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4.2.4.6.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Приведение в соответствие с требованиями пожарной безопасности деятельности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B8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0046" w:rsidRPr="00AC77B1" w:rsidTr="007C3305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4.2.5. Совершенствование организации питания школьников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4.2.5.1.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 xml:space="preserve">Оснащение школьных столовых оборудованием в соответствии с требованиями </w:t>
            </w:r>
            <w:hyperlink r:id="rId13" w:history="1">
              <w:r w:rsidRPr="00AC77B1">
                <w:rPr>
                  <w:rFonts w:ascii="Times New Roman" w:hAnsi="Times New Roman"/>
                  <w:color w:val="0000FF"/>
                </w:rPr>
                <w:t>СанПиН 2.4.5.2409-08</w:t>
              </w:r>
            </w:hyperlink>
            <w:r w:rsidRPr="00AC77B1">
              <w:rPr>
                <w:rFonts w:ascii="Times New Roman" w:hAnsi="Times New Roman"/>
              </w:rPr>
              <w:t xml:space="preserve"> (включая обновление посуды, мебели, холодильного, теплового, весоизмерительного оборудования)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Создание условий для организации качественного питания обучающихся</w:t>
            </w:r>
          </w:p>
        </w:tc>
      </w:tr>
      <w:tr w:rsidR="00C70046" w:rsidRPr="00AC77B1" w:rsidTr="007C3305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4.2.6. Развитие единой образовательной информационной среды Верхнебуреинского муниципального района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4.2.6.1.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Оснащение материальной и учебной базы общеобразовательных учреждений компьютерным и интерактивным оборудованием, оргтехникой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Создание условий для ведения учебного процесса, оснащенность учреждений дополнительного образования современной компьютерной техникой</w:t>
            </w:r>
          </w:p>
        </w:tc>
      </w:tr>
      <w:tr w:rsidR="00C70046" w:rsidRPr="00AC77B1" w:rsidTr="007C3305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4.3. "Развитие системы дополнительного образования"</w:t>
            </w:r>
          </w:p>
        </w:tc>
      </w:tr>
      <w:tr w:rsidR="00C70046" w:rsidRPr="00AC77B1" w:rsidTr="007C3305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4.3.1.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C70046" w:rsidRPr="00AC77B1" w:rsidTr="005208C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4.3.1.1.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Создание комфортных условий для ведения учебного процесса и изыскание мер по расширению площадей, занимаемых ЦРТДиЮ, ДЮСШ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Увеличение доли учреждений дополнительного образования, в которых созданы условия организации образовательного процесса, соответствующие современным лицензионным требованиям, и удовлетворение запросов населения по предоставлению дополнительного образования детям и подросткам</w:t>
            </w:r>
          </w:p>
        </w:tc>
      </w:tr>
      <w:tr w:rsidR="00C70046" w:rsidRPr="00AC77B1" w:rsidTr="005208C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4.3.1.2.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Оснащение учреждений дополнительного образования необходимым оборудованием для проведения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4.3.1.3.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Мероприятия по нормативно-правовому обеспечению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Своевременное обновление нормативной правовой базы образовательных учреждений</w:t>
            </w:r>
          </w:p>
        </w:tc>
      </w:tr>
      <w:tr w:rsidR="00C70046" w:rsidRPr="00AC77B1" w:rsidTr="007C3305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4.3.2. Совершенствование профессионализма педагогического и управленческого корпуса сферы образования района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4.3.2.1.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Создание привлекательного образа профессии педагога 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Повышение профессионализма педагогов, организация образовательного процесса в новом формате. Совершенствование управления образовательным процессом образовательных учреждений района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4.3.2.2.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Исполнение указов Президента (в части повышения заработной платы педагогических работников)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4.3.2.3.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Организация обучения на курсах повышения квалификации педагогических и руководящих работников учреждений 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РИМЦ, руководители ОУ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4.3.2.4.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Социальная поддержка работников образования при выходе на пенсию и при поступлении на работу выпускников в образовательные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Создание привлекательного образа профессии педагога. Обеспечение мер социальной поддержки работников образования</w:t>
            </w:r>
          </w:p>
        </w:tc>
      </w:tr>
      <w:tr w:rsidR="00C70046" w:rsidRPr="00AC77B1" w:rsidTr="007C3305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4.3.3. Эффективное использование финансовых, материально-технических ресурсов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4.3.3.1.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 xml:space="preserve">Исполнение обязательств Налогового </w:t>
            </w:r>
            <w:hyperlink r:id="rId14" w:history="1">
              <w:r w:rsidRPr="00AC77B1">
                <w:rPr>
                  <w:rFonts w:ascii="Times New Roman" w:hAnsi="Times New Roman"/>
                  <w:color w:val="0000FF"/>
                </w:rPr>
                <w:t>кодекса</w:t>
              </w:r>
            </w:hyperlink>
            <w:r w:rsidRPr="00AC77B1">
              <w:rPr>
                <w:rFonts w:ascii="Times New Roman" w:hAnsi="Times New Roman"/>
              </w:rPr>
              <w:t xml:space="preserve"> РФ</w:t>
            </w:r>
          </w:p>
        </w:tc>
      </w:tr>
      <w:tr w:rsidR="00C70046" w:rsidRPr="00AC77B1" w:rsidTr="007C3305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4.3.4. Создание безопасных условий функционирования образовательных учреждений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4.3.4.1.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Проведение специальной оценки рабочих 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2017 - 2021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Увеличение доли образовательных учреждений, в которых созданы безопасные условия функционирования в соответствии с противопожарными требованиями и требованиями техники безопасности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4.3.4.2.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Реконструкция и строительство ограждений (ЦРТДиЮ)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2017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4.3.4.3.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Восстановление освещения по периметру учреждений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2017 - 2021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4.3.4.4.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Приведение деятельности учреждений в соответствие с требованиями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0046" w:rsidRPr="00AC77B1" w:rsidTr="007C3305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 "Иные мероприятия"</w:t>
            </w:r>
          </w:p>
        </w:tc>
      </w:tr>
      <w:tr w:rsidR="00C70046" w:rsidRPr="00AC77B1" w:rsidTr="007C3305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4.4.1. Оздоровление</w:t>
            </w:r>
          </w:p>
        </w:tc>
      </w:tr>
      <w:tr w:rsidR="00C70046" w:rsidRPr="00AC77B1" w:rsidTr="007C3305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4.4.1.1.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4.4.1.1.1.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Создание комфортных условий для оздоровления и отдыха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Повышение качества предоставляемых услуг в сфере отдыха и оздоровления детей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4.4.1.1.2.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Организация питания детей в оздоровительных лагерях с дневным пребыванием при школах и учреждениях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4.4.1.1.3.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Присоединение ЗОЛ "Сокол" к ЦРТДиЮ в качестве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4.4.1.1.4.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Перевод на новое место и оснащение необходимым технологическим и спортивным оборудованием ЗОЛ "Сокол"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4.4.1.1.5.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Организация питания воспитанников в ЗОЛ "Сокол"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0046" w:rsidRPr="00AC77B1" w:rsidTr="007C3305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4.4.1.2. Создание безопасных условий функционирования образовательных учреждений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4.4.1.2.1.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Проведение специальной оценки рабочих 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2017 - 2021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Увеличение доли учреждений, в которых созданы безопасные условия функционирования в соответствии с противопожарными требованиями и требованиями техники безопасности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4.4.1.2.2.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Обучение по охране труда и пожарному минимуму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4.4.1.2.3.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Приведение в соответствие с требованиями пожарной безопасности деятельности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0046" w:rsidRPr="00AC77B1" w:rsidTr="007C3305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 Содержание прочих учреждений образования</w:t>
            </w:r>
          </w:p>
        </w:tc>
      </w:tr>
      <w:tr w:rsidR="00C70046" w:rsidRPr="00AC77B1" w:rsidTr="007C3305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4.4.2.1. Совершенствование профессионализма педагогического и управленческого корпуса сферы образования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4.4.2.1.1.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РИМЦ, руководители 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Повышение профессионализма педагогов, организация образовательного процесса в новом формате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4.4.2.1.2.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Социальная поддержка работников образования при выходе на пенсию и при поступлении на работу выпускников ВУЗов в образовательные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Создание привлекательного образа профессии педагога. Обеспечение мер социальной поддержки работников образования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4.4.2.1.3.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Проведение профессиональных конкурсов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2016 - 2021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РИМЦ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Создание привлекательного образа профессии педагога</w:t>
            </w:r>
          </w:p>
        </w:tc>
      </w:tr>
      <w:tr w:rsidR="00C70046" w:rsidRPr="00AC77B1" w:rsidTr="007C3305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4.4.2.2.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4.4.2.2.1.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Обеспечение условий для оказания образовательной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Увеличение доли учреждений образования, в которых созданы условия, соответствующие современным лицензионным требованиям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4.4.2.2.2.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Организация ведения бухгалтерского учета, составления отчетности учреждений, подведомственных управлению образования и централизованного хозяйственного обслуживания учреждений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4.4.2.2.3.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Оснащение учреждений образования и централизованной бухгалтерии необходимым оборудованием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0046" w:rsidRPr="00AC77B1" w:rsidTr="007C3305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4.4.2.3. Эффективное использование финансовых, материально-технических ресурсов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4.4.2.3.1.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 xml:space="preserve">Исполнение обязательств Налогового </w:t>
            </w:r>
            <w:hyperlink r:id="rId15" w:history="1">
              <w:r w:rsidRPr="00AC77B1">
                <w:rPr>
                  <w:rFonts w:ascii="Times New Roman" w:hAnsi="Times New Roman"/>
                  <w:color w:val="0000FF"/>
                </w:rPr>
                <w:t>кодекса</w:t>
              </w:r>
            </w:hyperlink>
            <w:r w:rsidRPr="00AC77B1">
              <w:rPr>
                <w:rFonts w:ascii="Times New Roman" w:hAnsi="Times New Roman"/>
              </w:rPr>
              <w:t xml:space="preserve"> РФ</w:t>
            </w:r>
          </w:p>
        </w:tc>
      </w:tr>
      <w:tr w:rsidR="00C70046" w:rsidRPr="00AC77B1" w:rsidTr="007C3305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4.4.2.4. Создание безопасных условий функционирования образовательных учреждений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4.4.2.4.1.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Приведение деятельности учреждений в соответствие с требованиями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Соблюдение требований пожарной безопасности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4.4.2.4.2.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Обслуживание мобильных кнопок экстренного вызова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Создание безопасных условий обучения и воспитания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4.4.2.4.3.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Проведение специальной оценки рабочих 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2017 - 2021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Соблюдение требований ОТ и ТБ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4.4.2.4.4.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Обучение по охране труда и пожарному минимуму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7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Соблюдение требований пожарной безопасности</w:t>
            </w:r>
          </w:p>
        </w:tc>
      </w:tr>
      <w:tr w:rsidR="00C70046" w:rsidRPr="00AC77B1" w:rsidTr="007C3305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4.4.2.5. Совершенствование работы с одаренными детьми и подростками образовательных учреждений района, организация и проведение мероприятий, конкурсов, соревнований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4.4.2.5.1.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Организация и проведение предметных олимпиад (на муниципальном уровне)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Развитие одаренных детей, предоставление возможности проявить свою одаренность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4.4.2.5.2.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Участие школьников района в краевом этапе Всероссийской олимпиады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Развитие одаренных детей, предоставление возможности проявить свою одаренность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4.4.2.5.3.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Организация районной школы "Интеллект" для одаренных детей из отдаленных поселков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Развитие одаренных детей, предоставление возможности проявить свою одаренность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4.4.2.5.4.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Организация и проведение районной конференции научного общества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Развитие одаренных детей, предоставление возможности проявить свою одаренность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4.4.2.5.5.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Организация и проведение районной спартакиады учащихся "За здоровую и крепкую Россию" ("Президентские спортивные игры")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6" w:name="OLE_LINK4"/>
            <w:r w:rsidRPr="00AC77B1">
              <w:rPr>
                <w:rFonts w:ascii="Times New Roman" w:hAnsi="Times New Roman"/>
              </w:rPr>
              <w:t>2014 - 2021 гг.</w:t>
            </w:r>
            <w:bookmarkEnd w:id="1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Развитие одаренных детей, предоставление возможности проявить свою одаренность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4.4.2.5.6.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Участие школьников района в краевых соревнованиях "Президентские состязания"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Развитие одаренных детей, предоставление возможности проявить свою одаренность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4.4.2.5.7.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Организация и проведение районной научно-практической конференции "Исток"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Развитие одаренных детей, предоставление возможности проявить свою одаренность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4.4.2.5.8.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Премирование одаренных детей - победителей краевых, зональных, Всероссийских олимпиад, конкурсов, соревнований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Стимулирование умственного труда школьников и развитие активной жизненной позиции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4.4.2.5.9.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Организация и проведение районного конкурса "Ученик года"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Стимулирование умственного труда школьников и развитие активной жизненной позиции</w:t>
            </w:r>
          </w:p>
        </w:tc>
      </w:tr>
      <w:tr w:rsidR="00C70046" w:rsidRPr="00AC77B1" w:rsidTr="00864F3E">
        <w:trPr>
          <w:trHeight w:val="66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4.4.2.5.10.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Организация и проведение районных конкурсов, фестивалей, соревнований, выставок творческих работ, выпускного вечера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Стимулирование умственного труда школьников и развитие активной жизненной позиции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4.4.2.5.11.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17" w:name="OLE_LINK5"/>
            <w:r w:rsidRPr="00AC77B1">
              <w:rPr>
                <w:rFonts w:ascii="Times New Roman" w:hAnsi="Times New Roman"/>
              </w:rPr>
              <w:t>Обеспечение проведения мероприятий по "Школе безопасности", "Безопасному колесу", "Учебным сборам", «Юнармии» и др.</w:t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Развитие навыков безопасности поведения школьников на дорогах, на улице, в быту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4.4.2.5.12.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Конкурс на определение лучшего выпускника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2016 - 2021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Стимулирование умственного труда школьников и развитие активной жизненной позиции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4.4.2.5.13.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Проведение Зимней спартакиады и 2-х летних велопробегов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2016 - 2021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Развитие спортивных навыков обучающихся, популяризация зимних видов спорта среди школьников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4.4.2.5.14.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Проведение профессиональных конкурсов педагогов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2016 - 2021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РИМЦ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Создание привлекательности образа педагога, обмен опытом, выявление наиболее профессиональных лидеров в среде педагогической общественности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4.4.2.5.15.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Организация взаимодействия с ВУЗами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2017 - 2021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18" w:name="OLE_LINK7"/>
            <w:r w:rsidRPr="00AC77B1">
              <w:rPr>
                <w:rFonts w:ascii="Times New Roman" w:hAnsi="Times New Roman"/>
              </w:rPr>
              <w:t>Управление образования</w:t>
            </w:r>
            <w:bookmarkEnd w:id="18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Развитие одаренных детей, предоставление возможности проявить свою одаренность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4.4.2.5.16.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Организация очно-заочной психолого-педагогической школы и физико-математической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2017 - 2021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Развитие одаренных детей, предоставление возможности проявить свою одаренность</w:t>
            </w:r>
          </w:p>
        </w:tc>
      </w:tr>
      <w:tr w:rsidR="00C70046" w:rsidRPr="00AC77B1" w:rsidTr="007C3305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4.5. "Финансовое обеспечение мер социальной поддержки граждан в области образования"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4.5.1.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Организация подвоза учащихся от места жительства в ОУ и обратно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Увеличение численности детей, обучающихся в современных условиях</w:t>
            </w:r>
          </w:p>
        </w:tc>
      </w:tr>
      <w:tr w:rsidR="00C70046" w:rsidRPr="00AC77B1" w:rsidTr="00864F3E">
        <w:trPr>
          <w:trHeight w:val="463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4.5.2.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Обеспечение льготным питанием учащихся детей из малоимущих и многодетных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Создание условий для организации качественного питания обучающихся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4.5.3.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Возмещение расходов по оплате ЖКУ работникам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Обеспечение мер социальной поддержки граждан в области образования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4.5.4.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Компенсация части родительской платы за содержание детей в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Обеспечение мер социальной поддержки граждан в области образования</w:t>
            </w:r>
          </w:p>
        </w:tc>
      </w:tr>
      <w:tr w:rsidR="00C70046" w:rsidRPr="00AC77B1" w:rsidTr="007C330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4.5.5.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Организация двухразового питания детей с ограниченными возможностями здоровья, обучающихся в общеобразовательных учреждениях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2017 - 2021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Создание условий для организации качественного питания обучающихся</w:t>
            </w:r>
          </w:p>
        </w:tc>
      </w:tr>
      <w:tr w:rsidR="00C70046" w:rsidRPr="00AC77B1" w:rsidTr="00864F3E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4.5.6.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Организация платного питания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2017 - 2021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Увеличение доли охвата горячим питанием обучающихся</w:t>
            </w:r>
          </w:p>
        </w:tc>
      </w:tr>
      <w:tr w:rsidR="00C70046" w:rsidRPr="00AC77B1" w:rsidTr="00864F3E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4.5.7.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Выплаты студентам, обучающимся по программам высшего профессионального образования по очной форме на основании заключенных договоров о целевом обучении, из числа выпускников общеобразовательных учреждений Верхнебуреинского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2017 - 2021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7C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Привлечение молодых специалистов, закрытие вакансий</w:t>
            </w:r>
          </w:p>
        </w:tc>
      </w:tr>
    </w:tbl>
    <w:p w:rsidR="00C70046" w:rsidRPr="007C3305" w:rsidRDefault="00C70046" w:rsidP="007C3305">
      <w:pPr>
        <w:sectPr w:rsidR="00C70046" w:rsidRPr="007C330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70046" w:rsidRDefault="00C70046" w:rsidP="00461EC6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bookmarkStart w:id="19" w:name="P1939"/>
      <w:bookmarkEnd w:id="19"/>
    </w:p>
    <w:p w:rsidR="00C70046" w:rsidRDefault="00C70046" w:rsidP="00461EC6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C70046" w:rsidRDefault="00C70046" w:rsidP="00461EC6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C70046" w:rsidRDefault="00C70046" w:rsidP="00461EC6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C70046" w:rsidRDefault="00C70046" w:rsidP="00461EC6">
      <w:pPr>
        <w:spacing w:line="240" w:lineRule="exact"/>
        <w:contextualSpacing/>
        <w:jc w:val="right"/>
        <w:rPr>
          <w:rFonts w:ascii="Times New Roman" w:hAnsi="Times New Roman"/>
        </w:rPr>
      </w:pPr>
    </w:p>
    <w:p w:rsidR="00C70046" w:rsidRDefault="00C70046" w:rsidP="00461EC6">
      <w:pPr>
        <w:spacing w:line="240" w:lineRule="exact"/>
        <w:contextualSpacing/>
        <w:jc w:val="right"/>
        <w:rPr>
          <w:rFonts w:ascii="Times New Roman" w:hAnsi="Times New Roman"/>
        </w:rPr>
      </w:pPr>
      <w:r w:rsidRPr="00FD4C71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3</w:t>
      </w:r>
      <w:r w:rsidRPr="00FD4C71">
        <w:rPr>
          <w:rFonts w:ascii="Times New Roman" w:hAnsi="Times New Roman"/>
        </w:rPr>
        <w:br/>
        <w:t>к постановлению</w:t>
      </w:r>
    </w:p>
    <w:p w:rsidR="00C70046" w:rsidRDefault="00C70046" w:rsidP="00461EC6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от 29.12.2018  № 739</w:t>
      </w:r>
      <w:r w:rsidRPr="00FD4C71">
        <w:rPr>
          <w:rFonts w:ascii="Times New Roman" w:hAnsi="Times New Roman"/>
        </w:rPr>
        <w:br/>
        <w:t xml:space="preserve">  </w:t>
      </w:r>
    </w:p>
    <w:p w:rsidR="00C70046" w:rsidRDefault="00C70046" w:rsidP="00A143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 Плановые показатели эффективности реализации плана</w:t>
      </w:r>
    </w:p>
    <w:p w:rsidR="00C70046" w:rsidRDefault="00C70046" w:rsidP="00A1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программы</w:t>
      </w:r>
    </w:p>
    <w:p w:rsidR="00C70046" w:rsidRDefault="00C70046" w:rsidP="00A1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02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835"/>
        <w:gridCol w:w="1304"/>
        <w:gridCol w:w="766"/>
        <w:gridCol w:w="1275"/>
        <w:gridCol w:w="993"/>
        <w:gridCol w:w="992"/>
        <w:gridCol w:w="1134"/>
        <w:gridCol w:w="992"/>
        <w:gridCol w:w="1134"/>
        <w:gridCol w:w="992"/>
        <w:gridCol w:w="993"/>
        <w:gridCol w:w="993"/>
      </w:tblGrid>
      <w:tr w:rsidR="00C70046" w:rsidRPr="00AC77B1" w:rsidTr="00564C6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Мероприятия / Индикаторы исполнения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Кратность мониторинга мероприятий</w:t>
            </w:r>
          </w:p>
        </w:tc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Соответствие показателей по годам</w:t>
            </w:r>
          </w:p>
        </w:tc>
      </w:tr>
      <w:tr w:rsidR="00C70046" w:rsidRPr="00AC77B1" w:rsidTr="005F64B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</w:tr>
      <w:tr w:rsidR="00C70046" w:rsidRPr="00AC77B1" w:rsidTr="00564C62">
        <w:tc>
          <w:tcPr>
            <w:tcW w:w="15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AC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Задача N 1. Реализация мероприятий "дорожной карты" развития системы дошкольного образования района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Количественная характеристика сети дошкольных образовательных учреждений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Раз в полугодие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Количественная характеристика групп дошкольных образовательных организаций и групп при школах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Раз в полугодие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8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Охват детей услугой дошкольного образования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Раз в полугодие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Количество зданий, отвечающих современным требованиям безопасности учреждений образования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Раз в полугодие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Обеспечение технологическим оборудованием, соответствующим санитарно-эпидемиологическим нормам и правилам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70046" w:rsidRPr="00AC77B1" w:rsidTr="00564C62">
        <w:tc>
          <w:tcPr>
            <w:tcW w:w="15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Задача N 2. Создание безопасных отвечающих требованиям федеральных документов санитарно-эпидемиологического нормирования условий в образовательных учреждениях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Количественная характеристика образовательных учреждений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Раз в четверть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Количественная характеристика наличия: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Раз в полугодие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- тревожной кнопки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- видеонаблюдения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- ограждения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- освещения территории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Количественная характеристика кровель образовательных организаций, отвечающих требованиям СанПиН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Раз в полугодие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Количественная характеристика образовательных учреждений, отвечающих требованиям СанПиН и правил пожарной безопасности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Раз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D51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Удовлетворенность населения материально-техническим состоянием зданий и помещений образовательных организаций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Наличие автобусов, соответствующих требованиям к безопасным перевозкам, для доставки обучающихся к месту учебы и обратно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Количественная характеристика обучающихся, пользующихся услугой доставки к месту учебы и обратно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046" w:rsidRPr="00AC77B1" w:rsidTr="005F64BF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- автобусами школ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D51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D51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C70046" w:rsidRPr="00AC77B1" w:rsidTr="005F64BF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- общественным транспортом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C70046" w:rsidRPr="00AC77B1" w:rsidTr="005F64BF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- ж/д транспортом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D5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2.8.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D5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Наличие пандусов, сенсорных комнат, туалетов для детей с ограниченными возможностями здоровья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D5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D5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Раз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D51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D51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D51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D51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D51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D51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D51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D51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D51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70046" w:rsidRPr="00AC77B1" w:rsidTr="00564C62">
        <w:tc>
          <w:tcPr>
            <w:tcW w:w="15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AC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Задача N 3. Создание безопасных условий функционирования образовательных учреждений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Проведение мониторинга состояния безопасности образовательных учреждений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 раза в год во всех учреждениях</w:t>
            </w:r>
          </w:p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 раза в год выборочно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Наличие мобильных кнопок экстренного вызова полиции (по учреждениям, где есть техническая возможность)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 раза в год во всех учреждениях</w:t>
            </w:r>
          </w:p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 раза в год выборочно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Приобретение наглядных пособий, плакатов, видеоматериалов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Реконструкция и строительство ограждений образовательных учреждений (ДОУ + ШК)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D51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Монтаж АПС в образовательных учреждениях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 раз в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Проверка, освидетельствование, заправка огнетушителей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Обеспечение в полном объеме пожарными рукавами и их поверка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3.8.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Обеспечение в полном объеме огнетушителями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3.9.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Проведение работ по огнезащитной обработке деревянных чердачных конструкций в учреждениях, имеющих деревянные конструкции и нуждающихся в обработке. Приобретение огнезащитных составов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3.10.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Проведение проверки качества огнезащитной обработки деревянных чердачных, сценических конструкций, одежды, сцены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3.11.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 xml:space="preserve">Оснащение образовательных учреждений фотолюминесцентными эвакуационными системами в соответствии с </w:t>
            </w:r>
            <w:hyperlink r:id="rId16" w:history="1">
              <w:r w:rsidRPr="00AC77B1">
                <w:rPr>
                  <w:rFonts w:ascii="Times New Roman" w:hAnsi="Times New Roman"/>
                  <w:color w:val="0000FF"/>
                  <w:sz w:val="20"/>
                  <w:szCs w:val="20"/>
                </w:rPr>
                <w:t>ГОСТ Р 12.2.143-2009</w:t>
              </w:r>
            </w:hyperlink>
            <w:r w:rsidRPr="00AC77B1">
              <w:rPr>
                <w:rFonts w:ascii="Times New Roman" w:hAnsi="Times New Roman"/>
                <w:sz w:val="20"/>
                <w:szCs w:val="20"/>
              </w:rPr>
              <w:t xml:space="preserve"> "Система стандартов безопасности труда "Фотолюминесцентные эвакуационные системы"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3.12.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Обучение персонала по охране труда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3.13.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Обучение ответственных за пожарную безопасность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3.14.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Проведение инструктажей с персоналом образовательных учреждений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4 раза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3.15.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Организация работы с детьми: инструктажи, беседы, внеклассные мероприятия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4 раза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3.16.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Проведение учебных тренировочных занятий с учащимися и персоналом образовательных учреждений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4 раза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70046" w:rsidRPr="00AC77B1" w:rsidTr="00564C62">
        <w:tc>
          <w:tcPr>
            <w:tcW w:w="15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AC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Задача N 4. Совершенствование работы с одаренными детьми и подростками образовательных учреждений района</w:t>
            </w:r>
          </w:p>
        </w:tc>
      </w:tr>
      <w:tr w:rsidR="00C70046" w:rsidRPr="00AC77B1" w:rsidTr="00564C6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Обновление базы данных на одаренных детей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Включение в списки детей и подростков как показавших высокий результат в олимпиадном движении, так и достигших результативности в спорте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Участие одаренных детей и подростков в конкурсе на получение премии Губернатора Хабаровского края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Раз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Участие одаренных детей в конкурсе среди одаренных детей на получение премии главы Верхнебуреинского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Раз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C70046" w:rsidRPr="00AC77B1" w:rsidTr="00564C6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Издание буклета "Ими гордится Верхнебуреинский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Раз в год</w:t>
            </w:r>
          </w:p>
        </w:tc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Ежегодный буклет, включающий краткие сведения и фотографии детей и подростков, ставших победителями олимпиад, соревнований, конкурсов</w:t>
            </w:r>
          </w:p>
        </w:tc>
      </w:tr>
      <w:tr w:rsidR="00C70046" w:rsidRPr="00AC77B1" w:rsidTr="00564C62">
        <w:tc>
          <w:tcPr>
            <w:tcW w:w="15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Задача N 5. Совершенствование профессионализма педагогического и управленческого корпуса сферы образования района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Повышение профессионализма педагогов образовательных учреждений района всех типов и видов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 раз в 3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Направление на целевое обучение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Раз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Покупка жилья для молодых специалистов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Раз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Повышение заработной платы педагогам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Согласно "дорожной карте"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Согласно "дорожной карте"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Согласно "дорожной карте"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Согласно "дорожной карте"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Согласно "дорожной карте"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Согласно "дорожной карте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Согласно "дорожной карте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Согласно "дорожной карте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Согласно "дорожной карте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Участие в профессиональных конкурсах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Раз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Обучение по программе "Менеджер в образовании"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Организация стажировок для малоопытных руководителей учреждений образования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 раз в квартал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Директор Тырминской Школы N 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Заведующий ДОУ N 4 п. Сулук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Заведующий ДОУ N 12 п. Чегдомын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Заведующий ДОУ N 9 п. Чегдомын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Заведующий ДОУ N 16 п. Чегдомын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Заведующий ДОУ N 4 п. Сулук, N 3 Солони,</w:t>
            </w:r>
          </w:p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НОШ. N 1 с. Усть-Ургал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20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Директор ООШ № 12 п.Согда, СОШ № 14 п.Чекунда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Заведующий ДОУ № 6 п.Тырма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Заведующий ДОУ № 10 п. Чегдомын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5.8.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Совершенствование системы аттестации педагогов учреждений образования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 раз в месяц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Изучение Положения об аттестации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Внедрение в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Работа согласно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Работа согласно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Работа согласно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Работа согласно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Работа согласно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0" w:name="OLE_LINK11"/>
            <w:r w:rsidRPr="00AC77B1">
              <w:rPr>
                <w:rFonts w:ascii="Times New Roman" w:hAnsi="Times New Roman"/>
                <w:sz w:val="20"/>
                <w:szCs w:val="20"/>
              </w:rPr>
              <w:t>Работа согласно плану</w:t>
            </w:r>
            <w:bookmarkEnd w:id="2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Работа согласно плану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5.9.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Продолжение работы "Школы молодого педагога", "Школы резерва руководящих кадров", "Школы методиста"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 раз в квартал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Согласно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Согласно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Согласно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Согласно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Согласно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Согласно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Согласно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1" w:name="OLE_LINK12"/>
            <w:bookmarkStart w:id="22" w:name="OLE_LINK13"/>
            <w:r w:rsidRPr="00AC77B1">
              <w:rPr>
                <w:rFonts w:ascii="Times New Roman" w:hAnsi="Times New Roman"/>
                <w:sz w:val="20"/>
                <w:szCs w:val="20"/>
              </w:rPr>
              <w:t>Согласно плану</w:t>
            </w:r>
            <w:bookmarkEnd w:id="21"/>
            <w:bookmarkEnd w:id="22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Согласно плану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5.10.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Уровень удовлетворенности качеством образования в районе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5.11.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Количество: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- профильных классов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Классы/учащиеся в них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10/172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8/154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9/170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9/170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10/191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10/190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14/213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16/305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- классов с изучением предметов на профильном уровне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Классы/учащиеся в них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8/143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5/90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6/100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9/122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9/125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5/78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3/42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20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20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- классов с углубленным изучением предметов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20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Классы/учащиеся в них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20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20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20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11/283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20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11/287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20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11/285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20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11/285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20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19/469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20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3" w:name="OLE_LINK14"/>
            <w:r w:rsidRPr="00AC77B1">
              <w:rPr>
                <w:rFonts w:ascii="Times New Roman" w:hAnsi="Times New Roman"/>
                <w:sz w:val="20"/>
                <w:szCs w:val="20"/>
              </w:rPr>
              <w:t>19/469</w:t>
            </w:r>
            <w:bookmarkEnd w:id="23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20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19/469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520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19/469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5.12.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Число образовательных учреждений, имеющих инновационные экспериментальные площадки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5.13.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Соотношение числа обучающихся на один ПК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доли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5.14.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Количество детей с ограниченными возможностями здоровья: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- из них обучающихся на дому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C70046" w:rsidRPr="00AC77B1" w:rsidTr="005208C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- в школе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- на дому с использованием дистанционного метода обучения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5.15.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Количество: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- коррекционных классов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- количество обучающихся в них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- количество обучающихся в общеобразовательных классах с ЗПР и УО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5.16.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Доля обучающихся: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- на "4" и "5"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- на "5"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5.17.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Доля выпускников 11-х, преодолевших порог по всем предметам в ходе итоговой аттестации по материалам ЕГЭ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Раз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70046" w:rsidRPr="00AC77B1" w:rsidTr="005F64BF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5.19.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Доля выпускников 9-х классов, успешно прошедших итоговую аттестацию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Раз в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5.20.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Доля образовательных учреждений, показавших 100% успеваемость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Раз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70046" w:rsidRPr="00AC77B1" w:rsidTr="00564C62">
        <w:tc>
          <w:tcPr>
            <w:tcW w:w="15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Задача N 6. Эффективное использование финансовых, материально-технических ресурсов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Изменение сети учреждений образования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Комплектование классов каждый учебный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Количество учреждений образования, изменивших тип учреждения на "бюджетное"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Доля образовательных учреждений, оказывающих платные образовательные услуги населению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Проведение проверок по эффективному использованию материально-технических средств учреждений образования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 раз в квартал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Согласно графику проверок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Согласно графику проверок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Согласно графику проверок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Согласно графику проверок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Согласно графику проверок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Согласно графику проверок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Согласно графику проверок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4" w:name="OLE_LINK15"/>
            <w:r w:rsidRPr="00AC77B1">
              <w:rPr>
                <w:rFonts w:ascii="Times New Roman" w:hAnsi="Times New Roman"/>
                <w:sz w:val="20"/>
                <w:szCs w:val="20"/>
              </w:rPr>
              <w:t>Согласно графику проверок</w:t>
            </w:r>
            <w:bookmarkEnd w:id="24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Согласно графику проверок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Проведение специальной оценки рабочих мест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C70046" w:rsidRPr="00AC77B1" w:rsidTr="00564C62">
        <w:tc>
          <w:tcPr>
            <w:tcW w:w="15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Задача N 7. Совершенствование организации питания школьников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Обновление технологического и холодильного оборудования до нормы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7.2.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Создание комфортных условий в школьных столовых до соответствия требованиям СанПиН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4 раза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70046" w:rsidRPr="00AC77B1" w:rsidTr="00564C62">
        <w:tc>
          <w:tcPr>
            <w:tcW w:w="15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Задача N 8. Развитие единой образовательной информационной среды учреждений образования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8.1.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Оснащение учреждений образования современным компьютерным оборудованием до нормы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</w:tr>
      <w:tr w:rsidR="00C70046" w:rsidRPr="00AC77B1" w:rsidTr="005F64B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BF3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8.2.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Создание современных условий для обучения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0A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</w:tbl>
    <w:p w:rsidR="00C70046" w:rsidRDefault="00C70046" w:rsidP="00461EC6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C70046" w:rsidRDefault="00C70046" w:rsidP="00461EC6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C70046" w:rsidRDefault="00C70046" w:rsidP="00461EC6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C70046" w:rsidRDefault="00C70046" w:rsidP="00461EC6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C70046" w:rsidRDefault="00C70046" w:rsidP="00461EC6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34"/>
        <w:gridCol w:w="1596"/>
        <w:gridCol w:w="851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C70046" w:rsidRPr="00AC77B1" w:rsidTr="00AC77B1">
        <w:trPr>
          <w:trHeight w:val="2859"/>
        </w:trPr>
        <w:tc>
          <w:tcPr>
            <w:tcW w:w="150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70046" w:rsidRPr="00AC77B1" w:rsidRDefault="00C70046" w:rsidP="00AC77B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bookmarkStart w:id="25" w:name="OLE_LINK3"/>
            <w:bookmarkEnd w:id="12"/>
            <w:r w:rsidRPr="00AC77B1">
              <w:rPr>
                <w:rFonts w:ascii="Times New Roman" w:hAnsi="Times New Roman"/>
              </w:rPr>
              <w:t>Приложение № 4</w:t>
            </w:r>
            <w:r w:rsidRPr="00AC77B1">
              <w:rPr>
                <w:rFonts w:ascii="Times New Roman" w:hAnsi="Times New Roman"/>
              </w:rPr>
              <w:br/>
              <w:t>к постановлению</w:t>
            </w:r>
            <w:r w:rsidRPr="00AC77B1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от 29.12.2018  № 739</w:t>
            </w:r>
            <w:r w:rsidRPr="00AC77B1">
              <w:rPr>
                <w:rFonts w:ascii="Times New Roman" w:hAnsi="Times New Roman"/>
              </w:rPr>
              <w:t xml:space="preserve">  </w:t>
            </w:r>
            <w:r w:rsidRPr="00AC77B1">
              <w:rPr>
                <w:rFonts w:ascii="Times New Roman" w:hAnsi="Times New Roman"/>
              </w:rPr>
              <w:br/>
            </w:r>
            <w:r w:rsidRPr="00AC77B1">
              <w:rPr>
                <w:rFonts w:ascii="Times New Roman" w:hAnsi="Times New Roman"/>
              </w:rPr>
              <w:br/>
              <w:t>«Приложение 1</w:t>
            </w:r>
            <w:r w:rsidRPr="00AC77B1">
              <w:rPr>
                <w:rFonts w:ascii="Times New Roman" w:hAnsi="Times New Roman"/>
              </w:rPr>
              <w:br/>
              <w:t>к Муниципальной программе</w:t>
            </w:r>
            <w:r w:rsidRPr="00AC77B1">
              <w:rPr>
                <w:rFonts w:ascii="Times New Roman" w:hAnsi="Times New Roman"/>
              </w:rPr>
              <w:br/>
              <w:t>"Развитие системы образования</w:t>
            </w:r>
            <w:r w:rsidRPr="00AC77B1">
              <w:rPr>
                <w:rFonts w:ascii="Times New Roman" w:hAnsi="Times New Roman"/>
              </w:rPr>
              <w:br/>
              <w:t>Верхнебуреинского муниципального района</w:t>
            </w:r>
            <w:r w:rsidRPr="00AC77B1">
              <w:rPr>
                <w:rFonts w:ascii="Times New Roman" w:hAnsi="Times New Roman"/>
              </w:rPr>
              <w:br/>
              <w:t>на 2014 - 2021 годы"</w:t>
            </w:r>
          </w:p>
        </w:tc>
      </w:tr>
      <w:tr w:rsidR="00C70046" w:rsidRPr="00AC77B1" w:rsidTr="00AC77B1">
        <w:trPr>
          <w:trHeight w:val="1560"/>
        </w:trPr>
        <w:tc>
          <w:tcPr>
            <w:tcW w:w="1502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70046" w:rsidRPr="00AC77B1" w:rsidRDefault="00C70046" w:rsidP="00AC7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Ресурсное обеспечение</w:t>
            </w:r>
            <w:r w:rsidRPr="00AC77B1">
              <w:rPr>
                <w:rFonts w:ascii="Times New Roman" w:hAnsi="Times New Roman"/>
              </w:rPr>
              <w:br/>
              <w:t xml:space="preserve">реализации муниципальной программы «Развитие системы образования </w:t>
            </w:r>
            <w:r w:rsidRPr="00AC77B1">
              <w:rPr>
                <w:rFonts w:ascii="Times New Roman" w:hAnsi="Times New Roman"/>
              </w:rPr>
              <w:br/>
              <w:t>Верхнебуреинского муниципального района на 2014-2021 годы»</w:t>
            </w:r>
            <w:r w:rsidRPr="00AC77B1">
              <w:rPr>
                <w:rFonts w:ascii="Times New Roman" w:hAnsi="Times New Roman"/>
              </w:rPr>
              <w:br/>
              <w:t>за счет средств районного бюджета</w:t>
            </w:r>
          </w:p>
        </w:tc>
      </w:tr>
      <w:tr w:rsidR="00C70046" w:rsidRPr="00AC77B1" w:rsidTr="00AC77B1">
        <w:trPr>
          <w:trHeight w:val="924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NN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AC7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Расходы по годам (тыс. рублей)</w:t>
            </w:r>
          </w:p>
        </w:tc>
      </w:tr>
      <w:tr w:rsidR="00C70046" w:rsidRPr="00AC77B1" w:rsidTr="00AC77B1">
        <w:trPr>
          <w:trHeight w:val="312"/>
        </w:trPr>
        <w:tc>
          <w:tcPr>
            <w:tcW w:w="1234" w:type="dxa"/>
            <w:vMerge/>
            <w:tcBorders>
              <w:top w:val="single" w:sz="4" w:space="0" w:color="auto"/>
            </w:tcBorders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</w:tcBorders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2014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2015 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2021 год</w:t>
            </w:r>
          </w:p>
        </w:tc>
      </w:tr>
      <w:tr w:rsidR="00C70046" w:rsidRPr="00AC77B1" w:rsidTr="00AC77B1">
        <w:trPr>
          <w:trHeight w:val="312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11</w:t>
            </w:r>
          </w:p>
        </w:tc>
      </w:tr>
      <w:tr w:rsidR="00C70046" w:rsidRPr="00AC77B1" w:rsidTr="00AC77B1">
        <w:trPr>
          <w:trHeight w:val="732"/>
        </w:trPr>
        <w:tc>
          <w:tcPr>
            <w:tcW w:w="2830" w:type="dxa"/>
            <w:gridSpan w:val="2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Всего по программе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671 201,094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670 185,571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694 867,320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741 635,437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859 256,574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801 804,818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809 880,759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832 030,551</w:t>
            </w:r>
          </w:p>
        </w:tc>
      </w:tr>
      <w:tr w:rsidR="00C70046" w:rsidRPr="00AC77B1" w:rsidTr="00AC77B1">
        <w:trPr>
          <w:trHeight w:val="1248"/>
        </w:trPr>
        <w:tc>
          <w:tcPr>
            <w:tcW w:w="2830" w:type="dxa"/>
            <w:gridSpan w:val="2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8 488,751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2 102,549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2 591,470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</w:tr>
      <w:tr w:rsidR="00C70046" w:rsidRPr="00AC77B1" w:rsidTr="00AC77B1">
        <w:trPr>
          <w:trHeight w:val="1419"/>
        </w:trPr>
        <w:tc>
          <w:tcPr>
            <w:tcW w:w="2830" w:type="dxa"/>
            <w:gridSpan w:val="2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431 662,396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413 870,190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447 468,236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463 353,800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518 774,370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487 765,910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496 903,030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496 487,630</w:t>
            </w:r>
          </w:p>
        </w:tc>
      </w:tr>
      <w:tr w:rsidR="00C70046" w:rsidRPr="00AC77B1" w:rsidTr="00AC77B1">
        <w:trPr>
          <w:trHeight w:val="324"/>
        </w:trPr>
        <w:tc>
          <w:tcPr>
            <w:tcW w:w="15021" w:type="dxa"/>
            <w:gridSpan w:val="11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4.1. "Развитие системы дошкольного образования"</w:t>
            </w:r>
          </w:p>
        </w:tc>
      </w:tr>
      <w:tr w:rsidR="00C70046" w:rsidRPr="00AC77B1" w:rsidTr="00AC77B1">
        <w:trPr>
          <w:trHeight w:val="939"/>
        </w:trPr>
        <w:tc>
          <w:tcPr>
            <w:tcW w:w="2830" w:type="dxa"/>
            <w:gridSpan w:val="2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Всего по мероприятию "Развитие системы дошкольного образования"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172 199,567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162 274,875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146 318,526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162 171,172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215 511,808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220 274,014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215 099,418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210 104,708</w:t>
            </w:r>
          </w:p>
        </w:tc>
      </w:tr>
      <w:tr w:rsidR="00C70046" w:rsidRPr="00AC77B1" w:rsidTr="00AC77B1">
        <w:trPr>
          <w:trHeight w:val="1332"/>
        </w:trPr>
        <w:tc>
          <w:tcPr>
            <w:tcW w:w="2830" w:type="dxa"/>
            <w:gridSpan w:val="2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61 767,711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60 130,290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62 904,775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64 888,219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73 968,264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73 593,500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66 984,590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66 999,880</w:t>
            </w:r>
          </w:p>
        </w:tc>
      </w:tr>
      <w:tr w:rsidR="00C70046" w:rsidRPr="00AC77B1" w:rsidTr="00AC77B1">
        <w:trPr>
          <w:trHeight w:val="1248"/>
        </w:trPr>
        <w:tc>
          <w:tcPr>
            <w:tcW w:w="2830" w:type="dxa"/>
            <w:gridSpan w:val="2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3 181,223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</w:tr>
      <w:tr w:rsidR="00C70046" w:rsidRPr="00AC77B1" w:rsidTr="00AC77B1">
        <w:trPr>
          <w:trHeight w:val="624"/>
        </w:trPr>
        <w:tc>
          <w:tcPr>
            <w:tcW w:w="9351" w:type="dxa"/>
            <w:gridSpan w:val="7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4.1.1. Реализация мероприятий "дорожной карты" развития системы дошкольного образования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</w:tr>
      <w:tr w:rsidR="00C70046" w:rsidRPr="00AC77B1" w:rsidTr="00AC77B1">
        <w:trPr>
          <w:trHeight w:val="624"/>
        </w:trPr>
        <w:tc>
          <w:tcPr>
            <w:tcW w:w="1234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4.1.1.1.</w:t>
            </w:r>
          </w:p>
        </w:tc>
        <w:tc>
          <w:tcPr>
            <w:tcW w:w="1596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Открытие дополнительной группы в ДОУ 4 п. Сулук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4 312,672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</w:tr>
      <w:tr w:rsidR="00C70046" w:rsidRPr="00AC77B1" w:rsidTr="00AC77B1">
        <w:trPr>
          <w:trHeight w:val="1248"/>
        </w:trPr>
        <w:tc>
          <w:tcPr>
            <w:tcW w:w="1234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3 127,572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</w:tr>
      <w:tr w:rsidR="00C70046" w:rsidRPr="00AC77B1" w:rsidTr="00AC77B1">
        <w:trPr>
          <w:trHeight w:val="1872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4.1.1.</w:t>
            </w:r>
            <w:r w:rsidRPr="00AC77B1">
              <w:rPr>
                <w:rFonts w:ascii="Times New Roman" w:hAnsi="Times New Roman"/>
                <w:bCs/>
              </w:rPr>
              <w:t>2</w:t>
            </w:r>
            <w:r w:rsidRPr="00AC77B1">
              <w:rPr>
                <w:rFonts w:ascii="Times New Roman" w:hAnsi="Times New Roman"/>
              </w:rPr>
              <w:t>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Ремонт помещения для открытия дополнительной группы в ДОУ 15 п.Новый Ургал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396,217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</w:tr>
      <w:tr w:rsidR="00C70046" w:rsidRPr="00AC77B1" w:rsidTr="00AC77B1">
        <w:trPr>
          <w:trHeight w:val="624"/>
        </w:trPr>
        <w:tc>
          <w:tcPr>
            <w:tcW w:w="1234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4 312,672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396,217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</w:tr>
      <w:tr w:rsidR="00C70046" w:rsidRPr="00AC77B1" w:rsidTr="00AC77B1">
        <w:trPr>
          <w:trHeight w:val="1248"/>
        </w:trPr>
        <w:tc>
          <w:tcPr>
            <w:tcW w:w="1234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3 127,572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</w:tr>
      <w:tr w:rsidR="00C70046" w:rsidRPr="00AC77B1" w:rsidTr="00AC77B1">
        <w:trPr>
          <w:trHeight w:val="939"/>
        </w:trPr>
        <w:tc>
          <w:tcPr>
            <w:tcW w:w="15021" w:type="dxa"/>
            <w:gridSpan w:val="11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4.1.2.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C70046" w:rsidRPr="00AC77B1" w:rsidTr="00AC77B1">
        <w:trPr>
          <w:trHeight w:val="939"/>
        </w:trPr>
        <w:tc>
          <w:tcPr>
            <w:tcW w:w="1234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4.1.2.1.</w:t>
            </w:r>
          </w:p>
        </w:tc>
        <w:tc>
          <w:tcPr>
            <w:tcW w:w="1596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Создание условий для ведения учебного процесса, в т.ч.: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152 134,113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153 097,365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139 412,633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155 245,495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205 908,980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213 834,683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207 154,073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205 154,073</w:t>
            </w:r>
          </w:p>
        </w:tc>
      </w:tr>
      <w:tr w:rsidR="00C70046" w:rsidRPr="00AC77B1" w:rsidTr="00AC77B1">
        <w:trPr>
          <w:trHeight w:val="1248"/>
        </w:trPr>
        <w:tc>
          <w:tcPr>
            <w:tcW w:w="1234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58 721,369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59 764,988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61 424,376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64 502,032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73 573,350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73 067,910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66 767,300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66 767,300</w:t>
            </w:r>
          </w:p>
        </w:tc>
      </w:tr>
      <w:tr w:rsidR="00C70046" w:rsidRPr="00AC77B1" w:rsidTr="00AC77B1">
        <w:trPr>
          <w:trHeight w:val="1764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4.1.2.1.1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ремонт кровли над пищеблоком и козырька над входом в подвал в ДОУ 8 п. Чегдомын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350,737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</w:tr>
      <w:tr w:rsidR="00C70046" w:rsidRPr="00AC77B1" w:rsidTr="00AC77B1">
        <w:trPr>
          <w:trHeight w:val="699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4.1.2.1.2.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 xml:space="preserve">ПСД на строительство запасных пожарных выходов в 2017 г. (ДОУ 8, 9, 12) 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159,000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2739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4.1.2.1.3.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Ремонты ДОУ, строительство прогулочных площадок (ДОУ N 8 п. Чегдомын, ДОУ N 9 п. Чегдомын, ДОУ N 15 п. Новый Ургал, ООШ N 5 п. ЦЭС)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272,838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750,000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750,000</w:t>
            </w:r>
          </w:p>
        </w:tc>
      </w:tr>
      <w:tr w:rsidR="00C70046" w:rsidRPr="00AC77B1" w:rsidTr="00AC77B1">
        <w:trPr>
          <w:trHeight w:val="1691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4.1.2.1.4.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</w:rPr>
              <w:t>Создание безбарьерной среды для инвалидов и других маломобильных групп населения в МБДОУ № 10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C77B1">
              <w:rPr>
                <w:rFonts w:ascii="Times New Roman" w:hAnsi="Times New Roman"/>
                <w:bCs/>
              </w:rPr>
              <w:t>25,000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</w:tr>
      <w:tr w:rsidR="00C70046" w:rsidRPr="00AC77B1" w:rsidTr="00AC77B1">
        <w:trPr>
          <w:trHeight w:val="924"/>
        </w:trPr>
        <w:tc>
          <w:tcPr>
            <w:tcW w:w="1234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4.1.2.2.</w:t>
            </w:r>
          </w:p>
        </w:tc>
        <w:tc>
          <w:tcPr>
            <w:tcW w:w="1596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Оснащение учреждений образования необходимым оборудованием для проведения занятий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2 933,797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956,532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1 891,574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127,421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251,941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</w:tr>
      <w:tr w:rsidR="00C70046" w:rsidRPr="00AC77B1" w:rsidTr="00AC77B1">
        <w:trPr>
          <w:trHeight w:val="1248"/>
        </w:trPr>
        <w:tc>
          <w:tcPr>
            <w:tcW w:w="1234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1 859,720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231,612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1 430,242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106,465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99,871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</w:tr>
      <w:tr w:rsidR="00C70046" w:rsidRPr="00AC77B1" w:rsidTr="00AC77B1">
        <w:trPr>
          <w:trHeight w:val="1248"/>
        </w:trPr>
        <w:tc>
          <w:tcPr>
            <w:tcW w:w="1234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53,651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</w:tr>
      <w:tr w:rsidR="00C70046" w:rsidRPr="00AC77B1" w:rsidTr="00AC77B1">
        <w:trPr>
          <w:trHeight w:val="795"/>
        </w:trPr>
        <w:tc>
          <w:tcPr>
            <w:tcW w:w="1234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4.1.2.3.</w:t>
            </w:r>
          </w:p>
        </w:tc>
        <w:tc>
          <w:tcPr>
            <w:tcW w:w="1596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Создание полноценных условий для пребывания детей в ДОУ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12 048,047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5 617,023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128,911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257,978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438,336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2 367,510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2 000,000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2 000,000</w:t>
            </w:r>
          </w:p>
        </w:tc>
      </w:tr>
      <w:tr w:rsidR="00C70046" w:rsidRPr="00AC77B1" w:rsidTr="00AC77B1">
        <w:trPr>
          <w:trHeight w:val="557"/>
        </w:trPr>
        <w:tc>
          <w:tcPr>
            <w:tcW w:w="1234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1 170,566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140,501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168,149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335,130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624"/>
        </w:trPr>
        <w:tc>
          <w:tcPr>
            <w:tcW w:w="1234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167 115,957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159 670,920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141 433,118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155 630,894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206 599,257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216 202,193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209 154,073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207 154,073</w:t>
            </w:r>
          </w:p>
        </w:tc>
      </w:tr>
      <w:tr w:rsidR="00C70046" w:rsidRPr="00AC77B1" w:rsidTr="00AC77B1">
        <w:trPr>
          <w:trHeight w:val="1248"/>
        </w:trPr>
        <w:tc>
          <w:tcPr>
            <w:tcW w:w="1234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61 751,655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59 996,600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62 854,618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64 748,998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73 841,370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73 403,040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66 767,300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66 767,300</w:t>
            </w:r>
          </w:p>
        </w:tc>
      </w:tr>
      <w:tr w:rsidR="00C70046" w:rsidRPr="00AC77B1" w:rsidTr="00AC77B1">
        <w:trPr>
          <w:trHeight w:val="1248"/>
        </w:trPr>
        <w:tc>
          <w:tcPr>
            <w:tcW w:w="1234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53,651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</w:tr>
      <w:tr w:rsidR="00C70046" w:rsidRPr="00AC77B1" w:rsidTr="00AC77B1">
        <w:trPr>
          <w:trHeight w:val="624"/>
        </w:trPr>
        <w:tc>
          <w:tcPr>
            <w:tcW w:w="15021" w:type="dxa"/>
            <w:gridSpan w:val="11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4.1.3. Совершенствование профессионализма педагогического корпуса сферы образования района</w:t>
            </w:r>
          </w:p>
        </w:tc>
      </w:tr>
      <w:tr w:rsidR="00C70046" w:rsidRPr="00AC77B1" w:rsidTr="00AC77B1">
        <w:trPr>
          <w:trHeight w:val="699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4.1.3.1.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33,700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23,977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69,790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8,056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17,244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2202"/>
        </w:trPr>
        <w:tc>
          <w:tcPr>
            <w:tcW w:w="1234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bookmarkStart w:id="26" w:name="RANGE!B49"/>
            <w:bookmarkStart w:id="27" w:name="RANGE!B52"/>
            <w:bookmarkEnd w:id="26"/>
            <w:bookmarkEnd w:id="27"/>
            <w:r w:rsidRPr="00AC77B1">
              <w:rPr>
                <w:rFonts w:ascii="Times New Roman" w:hAnsi="Times New Roman"/>
              </w:rPr>
              <w:t>4.1.3.2.</w:t>
            </w:r>
          </w:p>
        </w:tc>
        <w:tc>
          <w:tcPr>
            <w:tcW w:w="1596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Социальная поддержка работников образования при выходе на пенсию и при поступлении на работу выпускников в образовательные учреждения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16,056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133,690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50,157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139,221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126,894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190,460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217,290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232,580</w:t>
            </w:r>
          </w:p>
        </w:tc>
      </w:tr>
      <w:tr w:rsidR="00C70046" w:rsidRPr="00AC77B1" w:rsidTr="00AC77B1">
        <w:trPr>
          <w:trHeight w:val="2815"/>
        </w:trPr>
        <w:tc>
          <w:tcPr>
            <w:tcW w:w="1234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16,056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133,690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50,157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bookmarkStart w:id="28" w:name="RANGE!H53"/>
            <w:bookmarkEnd w:id="28"/>
            <w:r w:rsidRPr="00AC77B1">
              <w:rPr>
                <w:rFonts w:ascii="Times New Roman" w:hAnsi="Times New Roman"/>
                <w:bCs/>
              </w:rPr>
              <w:t>139,221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126,894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190,460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217,290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232,580</w:t>
            </w:r>
          </w:p>
        </w:tc>
      </w:tr>
      <w:tr w:rsidR="00C70046" w:rsidRPr="00AC77B1" w:rsidTr="00AC77B1">
        <w:trPr>
          <w:trHeight w:val="1440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4.1.3.3.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Приобретение жилья для педагогических работников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</w:tr>
      <w:tr w:rsidR="00C70046" w:rsidRPr="00AC77B1" w:rsidTr="00AC77B1">
        <w:trPr>
          <w:trHeight w:val="624"/>
        </w:trPr>
        <w:tc>
          <w:tcPr>
            <w:tcW w:w="1234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49,756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157,667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119,947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147,277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144,138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190,460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217,290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232,580</w:t>
            </w:r>
          </w:p>
        </w:tc>
      </w:tr>
      <w:tr w:rsidR="00C70046" w:rsidRPr="00AC77B1" w:rsidTr="00AC77B1">
        <w:trPr>
          <w:trHeight w:val="1344"/>
        </w:trPr>
        <w:tc>
          <w:tcPr>
            <w:tcW w:w="1234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16,056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133,690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50,157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139,221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126,894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190,460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217,290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232,580</w:t>
            </w:r>
          </w:p>
        </w:tc>
      </w:tr>
      <w:tr w:rsidR="00C70046" w:rsidRPr="00AC77B1" w:rsidTr="00AC77B1">
        <w:trPr>
          <w:trHeight w:val="624"/>
        </w:trPr>
        <w:tc>
          <w:tcPr>
            <w:tcW w:w="9351" w:type="dxa"/>
            <w:gridSpan w:val="7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4.1.4. Эффективное использование финансовых, материально-технических ресурсов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</w:tr>
      <w:tr w:rsidR="00C70046" w:rsidRPr="00AC77B1" w:rsidTr="00AC77B1">
        <w:trPr>
          <w:trHeight w:val="1872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4.1.4.1.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331,847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944,790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4 055,493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5 820,957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7 660,408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1 548,055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4 148,055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1 128,055</w:t>
            </w:r>
          </w:p>
        </w:tc>
      </w:tr>
      <w:tr w:rsidR="00C70046" w:rsidRPr="00AC77B1" w:rsidTr="00AC77B1">
        <w:trPr>
          <w:trHeight w:val="624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331,847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944,790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4 055,493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5 820,957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7 660,408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1 548,055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4 148,055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1 128,055</w:t>
            </w:r>
          </w:p>
        </w:tc>
      </w:tr>
      <w:tr w:rsidR="00C70046" w:rsidRPr="00AC77B1" w:rsidTr="00AC77B1">
        <w:trPr>
          <w:trHeight w:val="624"/>
        </w:trPr>
        <w:tc>
          <w:tcPr>
            <w:tcW w:w="9351" w:type="dxa"/>
            <w:gridSpan w:val="7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4.1.5. Создание безопасных условий функционирования образовательных учреждений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</w:tr>
      <w:tr w:rsidR="00C70046" w:rsidRPr="00AC77B1" w:rsidTr="00AC77B1">
        <w:trPr>
          <w:trHeight w:val="1248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4.1.5.1.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Проведение специальной оценки рабочих мест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200,000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250,000</w:t>
            </w:r>
          </w:p>
        </w:tc>
      </w:tr>
      <w:tr w:rsidR="00C70046" w:rsidRPr="00AC77B1" w:rsidTr="00AC77B1">
        <w:trPr>
          <w:trHeight w:val="2184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bookmarkStart w:id="29" w:name="RANGE!B63"/>
            <w:bookmarkEnd w:id="29"/>
            <w:r w:rsidRPr="00AC77B1">
              <w:rPr>
                <w:rFonts w:ascii="Times New Roman" w:hAnsi="Times New Roman"/>
              </w:rPr>
              <w:t>4.1.5.2.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Приведение деятельности учреждений в соответствие с требованиями пожарной безопасности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389,335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1 501,498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313,751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572,044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523,588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1 585,860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1 130,000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1 340,000</w:t>
            </w:r>
          </w:p>
        </w:tc>
      </w:tr>
      <w:tr w:rsidR="00C70046" w:rsidRPr="00AC77B1" w:rsidTr="00AC77B1">
        <w:trPr>
          <w:trHeight w:val="2184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4.1.5.3.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Строительство запасных пожарных выходов в ДОУ 8 и ДОУ 12 – в 2018 г.; в ДОУ 9 – в 2020 г.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584,417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250,000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872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4.1.5.4.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 xml:space="preserve">Ремонт ограждений (в 2016г - ДОУ № 12 п. Чегдомын, в 2019г - ДОУ 8 п. Чегдомын) 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747,446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624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389,335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1 501,498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313,751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572,044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1 108,005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2 333,306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1 580,000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1 590,000</w:t>
            </w:r>
          </w:p>
        </w:tc>
      </w:tr>
      <w:tr w:rsidR="00C70046" w:rsidRPr="00AC77B1" w:rsidTr="00AC77B1">
        <w:trPr>
          <w:trHeight w:val="312"/>
        </w:trPr>
        <w:tc>
          <w:tcPr>
            <w:tcW w:w="9351" w:type="dxa"/>
            <w:gridSpan w:val="7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 "Развитие общеобразовательной системы"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</w:tr>
      <w:tr w:rsidR="00C70046" w:rsidRPr="00AC77B1" w:rsidTr="00AC77B1">
        <w:trPr>
          <w:trHeight w:val="699"/>
        </w:trPr>
        <w:tc>
          <w:tcPr>
            <w:tcW w:w="2830" w:type="dxa"/>
            <w:gridSpan w:val="2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Всего по мероприятию "Развитие общеобразовательной системы"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367 449,169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374 719,570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406 337,375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433 347,016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478 201,116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452 026,434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458 811,738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488 091,880</w:t>
            </w:r>
          </w:p>
        </w:tc>
      </w:tr>
      <w:tr w:rsidR="00C70046" w:rsidRPr="00AC77B1" w:rsidTr="00AC77B1">
        <w:trPr>
          <w:trHeight w:val="1248"/>
        </w:trPr>
        <w:tc>
          <w:tcPr>
            <w:tcW w:w="2830" w:type="dxa"/>
            <w:gridSpan w:val="2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307 877,865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287 127,710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307 574,375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322 965,291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363 938,465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366 928,740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375 495,110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375 510,060</w:t>
            </w:r>
          </w:p>
        </w:tc>
      </w:tr>
      <w:tr w:rsidR="00C70046" w:rsidRPr="00AC77B1" w:rsidTr="00AC77B1">
        <w:trPr>
          <w:trHeight w:val="1248"/>
        </w:trPr>
        <w:tc>
          <w:tcPr>
            <w:tcW w:w="2830" w:type="dxa"/>
            <w:gridSpan w:val="2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5 307,528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2 102,549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2 591,470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</w:tr>
      <w:tr w:rsidR="00C70046" w:rsidRPr="00AC77B1" w:rsidTr="00AC77B1">
        <w:trPr>
          <w:trHeight w:val="939"/>
        </w:trPr>
        <w:tc>
          <w:tcPr>
            <w:tcW w:w="15021" w:type="dxa"/>
            <w:gridSpan w:val="11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C70046" w:rsidRPr="00AC77B1" w:rsidTr="00AC77B1">
        <w:trPr>
          <w:trHeight w:val="939"/>
        </w:trPr>
        <w:tc>
          <w:tcPr>
            <w:tcW w:w="1234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4.2.1.1.</w:t>
            </w:r>
          </w:p>
        </w:tc>
        <w:tc>
          <w:tcPr>
            <w:tcW w:w="1596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Создание условий для ведения учебного процесса, в т.ч.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365 309,955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366 701,515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387 149,580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412 219,959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457 902,994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433 919,099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446 269,020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479 337,439</w:t>
            </w:r>
          </w:p>
        </w:tc>
      </w:tr>
      <w:tr w:rsidR="00C70046" w:rsidRPr="00AC77B1" w:rsidTr="00AC77B1">
        <w:trPr>
          <w:trHeight w:val="1284"/>
        </w:trPr>
        <w:tc>
          <w:tcPr>
            <w:tcW w:w="1234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307 668,621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286 788,400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307 307,642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322 537,502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363 631,280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366 716,680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375 188,720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375 188,720</w:t>
            </w:r>
          </w:p>
        </w:tc>
      </w:tr>
      <w:tr w:rsidR="00C70046" w:rsidRPr="00AC77B1" w:rsidTr="00AC77B1">
        <w:trPr>
          <w:trHeight w:val="1179"/>
        </w:trPr>
        <w:tc>
          <w:tcPr>
            <w:tcW w:w="1234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5 307,528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2 102,549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2 591,470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</w:tr>
      <w:tr w:rsidR="00C70046" w:rsidRPr="00AC77B1" w:rsidTr="00AC77B1">
        <w:trPr>
          <w:trHeight w:val="1464"/>
        </w:trPr>
        <w:tc>
          <w:tcPr>
            <w:tcW w:w="1234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4.2.1.1.1</w:t>
            </w:r>
          </w:p>
        </w:tc>
        <w:tc>
          <w:tcPr>
            <w:tcW w:w="1596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капитальный ремонт спортзала в 2014 г. - ООШ 5 п. ЦЭС; в 2017 г. – СОШ 17 п.Тырма; в 2018 г. – СОШ 22 п. Этыркен; в 2019 г. – СОШ 20 п.Сулук; в 2020 г. – ООШ 21 п. Герби; в 2021 г.- СОШ 19 п. Алонка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1 468,400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2 367,010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2 838,850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350,000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350,000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350,000</w:t>
            </w:r>
          </w:p>
        </w:tc>
      </w:tr>
      <w:tr w:rsidR="00C70046" w:rsidRPr="00AC77B1" w:rsidTr="00AC77B1">
        <w:trPr>
          <w:trHeight w:val="1692"/>
        </w:trPr>
        <w:tc>
          <w:tcPr>
            <w:tcW w:w="1234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1 318,400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2 102,549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2 591,470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</w:tr>
      <w:tr w:rsidR="00C70046" w:rsidRPr="00AC77B1" w:rsidTr="00AC77B1">
        <w:trPr>
          <w:trHeight w:val="948"/>
        </w:trPr>
        <w:tc>
          <w:tcPr>
            <w:tcW w:w="1234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4.2.1.1.2.</w:t>
            </w:r>
          </w:p>
        </w:tc>
        <w:tc>
          <w:tcPr>
            <w:tcW w:w="1596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ремонт помещений для открытия групп дошкольного образования на базе МКОУ ООШ N 5 п. ЦЭС, СОШ 17 п. Тырма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5 727,328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</w:tr>
      <w:tr w:rsidR="00C70046" w:rsidRPr="00AC77B1" w:rsidTr="00AC77B1">
        <w:trPr>
          <w:trHeight w:val="1248"/>
        </w:trPr>
        <w:tc>
          <w:tcPr>
            <w:tcW w:w="1234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3 989,128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</w:tr>
      <w:tr w:rsidR="00C70046" w:rsidRPr="00AC77B1" w:rsidTr="00AC77B1">
        <w:trPr>
          <w:trHeight w:val="2117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4.2.1.1.3.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разработка проектно-сметной документации на строительство скатной кровли в МБОУ СОШ N 11 п. Новый Ургал (в 2015 г.), разработка ПСД на кровлю в СОШ N 22 п. Этыркэн (в 2019 г.)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178,668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</w:tr>
      <w:tr w:rsidR="00C70046" w:rsidRPr="00AC77B1" w:rsidTr="00AC77B1">
        <w:trPr>
          <w:trHeight w:val="2808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4.2.1.1.4.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покупка ПСД повторного использования на строительство школы на 1125 мест в п. Чегдомын и на 400 мест в п. Новый Ургал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8 500,000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6 800,000</w:t>
            </w:r>
          </w:p>
        </w:tc>
      </w:tr>
      <w:tr w:rsidR="00C70046" w:rsidRPr="00AC77B1" w:rsidTr="00AC77B1">
        <w:trPr>
          <w:trHeight w:val="1248"/>
        </w:trPr>
        <w:tc>
          <w:tcPr>
            <w:tcW w:w="1234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4.2.1.1.5.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приобретение автобусов для осуществления перевозок детей:</w:t>
            </w:r>
          </w:p>
        </w:tc>
        <w:tc>
          <w:tcPr>
            <w:tcW w:w="851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1 350,713</w:t>
            </w:r>
          </w:p>
        </w:tc>
        <w:tc>
          <w:tcPr>
            <w:tcW w:w="1417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2 500,000</w:t>
            </w:r>
          </w:p>
        </w:tc>
        <w:tc>
          <w:tcPr>
            <w:tcW w:w="1418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2 500,000</w:t>
            </w:r>
          </w:p>
        </w:tc>
      </w:tr>
      <w:tr w:rsidR="00C70046" w:rsidRPr="00AC77B1" w:rsidTr="00AC77B1">
        <w:trPr>
          <w:trHeight w:val="936"/>
        </w:trPr>
        <w:tc>
          <w:tcPr>
            <w:tcW w:w="1234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- в п. Чекунда МБОУ СОШ № 14 (в 2017 г.)</w:t>
            </w:r>
          </w:p>
        </w:tc>
        <w:tc>
          <w:tcPr>
            <w:tcW w:w="851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0046" w:rsidRPr="00AC77B1" w:rsidTr="00AC77B1">
        <w:trPr>
          <w:trHeight w:val="936"/>
        </w:trPr>
        <w:tc>
          <w:tcPr>
            <w:tcW w:w="1234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 xml:space="preserve"> в п. Тырма МБОУ СОШ № 17 (в 2020 г.)</w:t>
            </w:r>
          </w:p>
        </w:tc>
        <w:tc>
          <w:tcPr>
            <w:tcW w:w="851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0046" w:rsidRPr="00AC77B1" w:rsidTr="00AC77B1">
        <w:trPr>
          <w:trHeight w:val="1248"/>
        </w:trPr>
        <w:tc>
          <w:tcPr>
            <w:tcW w:w="1234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 xml:space="preserve"> в п. Новый Ургал МБОУ СОШ № 11 (в 2021 г.)</w:t>
            </w:r>
          </w:p>
        </w:tc>
        <w:tc>
          <w:tcPr>
            <w:tcW w:w="851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0046" w:rsidRPr="00AC77B1" w:rsidTr="00AC77B1">
        <w:trPr>
          <w:trHeight w:val="2559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4.2.1.1.6.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осуществление ремонта общеобразовательных учреждений (в 2017 г. – в СОШ № 17 п. Тырма и</w:t>
            </w:r>
            <w:r w:rsidRPr="00AC77B1">
              <w:rPr>
                <w:rFonts w:ascii="Times New Roman" w:hAnsi="Times New Roman"/>
                <w:bCs/>
              </w:rPr>
              <w:t xml:space="preserve"> СОШ № 11 п.Н.Ургал</w:t>
            </w:r>
            <w:r w:rsidRPr="00AC77B1">
              <w:rPr>
                <w:rFonts w:ascii="Times New Roman" w:hAnsi="Times New Roman"/>
              </w:rPr>
              <w:t>; в 2018 г. - СОШ № 2 п. Чегдомын, ООШ № 5 п. ЦЭС, СОШ № 11 п. Н.Ургал и др.)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3 026,000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592,671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608"/>
        </w:trPr>
        <w:tc>
          <w:tcPr>
            <w:tcW w:w="1234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bookmarkStart w:id="30" w:name="RANGE!B97"/>
            <w:bookmarkEnd w:id="30"/>
            <w:r w:rsidRPr="00AC77B1">
              <w:rPr>
                <w:rFonts w:ascii="Times New Roman" w:hAnsi="Times New Roman"/>
              </w:rPr>
              <w:t>4.2.1.1.7.</w:t>
            </w:r>
          </w:p>
        </w:tc>
        <w:tc>
          <w:tcPr>
            <w:tcW w:w="1596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осуществление капитального ремонта кровель образовательных организаций (в 2016 г. ремонт кровли СОШ N 11 п. Новый Ургал; в 2017 г. – ремонт кровли в СОШ № 19 п. Алонка; в 2018 г. - ремонт кровель в СОШ № 2 п. Чегдомын, в ООШ № 5 п.ЦЭС; в 2019 г. - в СОШ № 22 п. Этыркен)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21 352,240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6 374,000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500,000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3 000,000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3012"/>
        </w:trPr>
        <w:tc>
          <w:tcPr>
            <w:tcW w:w="1234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</w:tr>
      <w:tr w:rsidR="00C70046" w:rsidRPr="00AC77B1" w:rsidTr="00AC77B1">
        <w:trPr>
          <w:trHeight w:val="2448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4.2.1.1.8.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покупка ПСД повторного использования на строительство школы на 250 чел. в п. Тырма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</w:tr>
      <w:tr w:rsidR="00C70046" w:rsidRPr="00AC77B1" w:rsidTr="00AC77B1">
        <w:trPr>
          <w:trHeight w:val="2448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4.2.1.1.9.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Оснащение общеобразовательных организаций теплыми санитарно-гигиеническими помещениями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840,000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</w:tr>
      <w:tr w:rsidR="00C70046" w:rsidRPr="00AC77B1" w:rsidTr="00AC77B1">
        <w:trPr>
          <w:trHeight w:val="1248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4.2.1.2.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Мероприятия по нормативно-правовому обеспечению ОУ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557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4.2.1.3.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Трудоустройство несовершеннолетних на время каникул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</w:tr>
      <w:tr w:rsidR="00C70046" w:rsidRPr="00AC77B1" w:rsidTr="00AC77B1">
        <w:trPr>
          <w:trHeight w:val="624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365 309,955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366 701,515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387 149,580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412 219,959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457 902,994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433 919,099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446 269,020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479 337,439</w:t>
            </w:r>
          </w:p>
        </w:tc>
      </w:tr>
      <w:tr w:rsidR="00C70046" w:rsidRPr="00AC77B1" w:rsidTr="00AC77B1">
        <w:trPr>
          <w:trHeight w:val="1248"/>
        </w:trPr>
        <w:tc>
          <w:tcPr>
            <w:tcW w:w="1234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bookmarkStart w:id="31" w:name="RANGE!D106"/>
            <w:bookmarkEnd w:id="31"/>
            <w:r w:rsidRPr="00AC77B1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307 668,621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286 788,400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307 307,642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322 537,502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363 631,280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366 716,680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375 188,720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375 188,720</w:t>
            </w:r>
          </w:p>
        </w:tc>
      </w:tr>
      <w:tr w:rsidR="00C70046" w:rsidRPr="00AC77B1" w:rsidTr="00AC77B1">
        <w:trPr>
          <w:trHeight w:val="1419"/>
        </w:trPr>
        <w:tc>
          <w:tcPr>
            <w:tcW w:w="1234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5 307,528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2 102,549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2 591,470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</w:tr>
      <w:tr w:rsidR="00C70046" w:rsidRPr="00AC77B1" w:rsidTr="00AC77B1">
        <w:trPr>
          <w:trHeight w:val="624"/>
        </w:trPr>
        <w:tc>
          <w:tcPr>
            <w:tcW w:w="9351" w:type="dxa"/>
            <w:gridSpan w:val="7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4.2.2. Совершенствование профессионализма педагогического корпуса сферы образования района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</w:tr>
      <w:tr w:rsidR="00C70046" w:rsidRPr="00AC77B1" w:rsidTr="00AC77B1">
        <w:trPr>
          <w:trHeight w:val="6240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4.2.2.1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Создание условий для профессионального совершенствования педагогов, выявление творческих и одаренных, выявление инновационного опыта педагогической деятельности, способствующей повышению качества образования обучающихся, в т.ч.: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157,900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49,806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46,589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122,258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47,054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3120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4.2.2.1.1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157,900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49,806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46,589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122,258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47,054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272"/>
        </w:trPr>
        <w:tc>
          <w:tcPr>
            <w:tcW w:w="1234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bookmarkStart w:id="32" w:name="RANGE!B112"/>
            <w:bookmarkEnd w:id="32"/>
            <w:r w:rsidRPr="00AC77B1">
              <w:rPr>
                <w:rFonts w:ascii="Times New Roman" w:hAnsi="Times New Roman"/>
              </w:rPr>
              <w:t>4.2.2.2.</w:t>
            </w:r>
          </w:p>
        </w:tc>
        <w:tc>
          <w:tcPr>
            <w:tcW w:w="1596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Социальная поддержка работников образования при выходе на пенсию и при поступлении на работу выпускников в образовательные учреждения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209,244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339,310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266,733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427,789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307,185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212,060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306,390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321,340</w:t>
            </w:r>
          </w:p>
        </w:tc>
      </w:tr>
      <w:tr w:rsidR="00C70046" w:rsidRPr="00AC77B1" w:rsidTr="00AC77B1">
        <w:trPr>
          <w:trHeight w:val="2352"/>
        </w:trPr>
        <w:tc>
          <w:tcPr>
            <w:tcW w:w="1234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209,244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339,310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266,733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427,789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307,185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212,060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306,390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321,340</w:t>
            </w:r>
          </w:p>
        </w:tc>
      </w:tr>
      <w:tr w:rsidR="00C70046" w:rsidRPr="00AC77B1" w:rsidTr="00AC77B1">
        <w:trPr>
          <w:trHeight w:val="2496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4.2.2.3.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Приобретение квартир для педагогов с целью закрытия вакансий при открытии новых образовательных организаций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624"/>
        </w:trPr>
        <w:tc>
          <w:tcPr>
            <w:tcW w:w="1234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367,144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389,116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313,322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550,047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354,239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212,060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306,390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321,340</w:t>
            </w:r>
          </w:p>
        </w:tc>
      </w:tr>
      <w:tr w:rsidR="00C70046" w:rsidRPr="00AC77B1" w:rsidTr="00AC77B1">
        <w:trPr>
          <w:trHeight w:val="1239"/>
        </w:trPr>
        <w:tc>
          <w:tcPr>
            <w:tcW w:w="1234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209,244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339,310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266,733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427,789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307,185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212,060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306,390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321,340</w:t>
            </w:r>
          </w:p>
        </w:tc>
      </w:tr>
      <w:tr w:rsidR="00C70046" w:rsidRPr="00AC77B1" w:rsidTr="00AC77B1">
        <w:trPr>
          <w:trHeight w:val="624"/>
        </w:trPr>
        <w:tc>
          <w:tcPr>
            <w:tcW w:w="9351" w:type="dxa"/>
            <w:gridSpan w:val="7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4.2.3. Эффективное использование финансовых, материально-технических ресурсов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</w:tr>
      <w:tr w:rsidR="00C70046" w:rsidRPr="00AC77B1" w:rsidTr="00AC77B1">
        <w:trPr>
          <w:trHeight w:val="1872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4.2.3.1.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1 477,745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5 833,761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17 247,795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19 310,106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17 864,512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11 228,795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5 536,328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1 633,101</w:t>
            </w:r>
          </w:p>
        </w:tc>
      </w:tr>
      <w:tr w:rsidR="00C70046" w:rsidRPr="00AC77B1" w:rsidTr="00AC77B1">
        <w:trPr>
          <w:trHeight w:val="624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1 477,745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5 833,761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17 247,795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19 310,106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17 864,512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11 228,795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5 536,328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1 633,101</w:t>
            </w:r>
          </w:p>
        </w:tc>
      </w:tr>
      <w:tr w:rsidR="00C70046" w:rsidRPr="00AC77B1" w:rsidTr="00AC77B1">
        <w:trPr>
          <w:trHeight w:val="624"/>
        </w:trPr>
        <w:tc>
          <w:tcPr>
            <w:tcW w:w="9351" w:type="dxa"/>
            <w:gridSpan w:val="7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4.2.4. Создание безопасных условий функционирования образовательных учреждений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</w:tr>
      <w:tr w:rsidR="00C70046" w:rsidRPr="00AC77B1" w:rsidTr="00AC77B1">
        <w:trPr>
          <w:trHeight w:val="1248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4.2.4.1.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Проведение специальной оценки рабочих мест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300,000</w:t>
            </w:r>
          </w:p>
        </w:tc>
      </w:tr>
      <w:tr w:rsidR="00C70046" w:rsidRPr="00AC77B1" w:rsidTr="00AC77B1">
        <w:trPr>
          <w:trHeight w:val="2184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4.2.4.2.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Обучение ответственных лиц за обеспечение безопасности дорожного движения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50,000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50,000</w:t>
            </w:r>
          </w:p>
        </w:tc>
      </w:tr>
      <w:tr w:rsidR="00C70046" w:rsidRPr="00AC77B1" w:rsidTr="00AC77B1">
        <w:trPr>
          <w:trHeight w:val="2184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4.2.4.3.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Установка видеонаблюдения в СОШ 2, Многопрофильный лицей, 6, 10, 11, 17, 19, 20, 21, 22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528,550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560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4.2.4.4.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Реконструкция и строительство ограждений ( в 2019 г -ООШ 5, СОШ 11)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2 000,000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2 000,000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2 000,000</w:t>
            </w:r>
          </w:p>
        </w:tc>
      </w:tr>
      <w:tr w:rsidR="00C70046" w:rsidRPr="00AC77B1" w:rsidTr="00AC77B1">
        <w:trPr>
          <w:trHeight w:val="1560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4.2.4.5.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Восстановление освещения по периметру учреждений образования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1 000,000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1 000,000</w:t>
            </w:r>
          </w:p>
        </w:tc>
      </w:tr>
      <w:tr w:rsidR="00C70046" w:rsidRPr="00AC77B1" w:rsidTr="00AC77B1">
        <w:trPr>
          <w:trHeight w:val="2184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4.2.4.6.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Приведение в соответствие с требованиями пожарной безопасности деятельности учреждений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294,325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1 699,531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1 400,000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1 002,904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1 444,691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3 766,480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3 350,000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3 350,000</w:t>
            </w:r>
          </w:p>
        </w:tc>
      </w:tr>
      <w:tr w:rsidR="00C70046" w:rsidRPr="00AC77B1" w:rsidTr="00AC77B1">
        <w:trPr>
          <w:trHeight w:val="624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294,325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1 699,531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1 400,000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1 002,904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1 973,241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6 566,480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6 600,000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6 700,000</w:t>
            </w:r>
          </w:p>
        </w:tc>
      </w:tr>
      <w:tr w:rsidR="00C70046" w:rsidRPr="00AC77B1" w:rsidTr="00AC77B1">
        <w:trPr>
          <w:trHeight w:val="312"/>
        </w:trPr>
        <w:tc>
          <w:tcPr>
            <w:tcW w:w="9351" w:type="dxa"/>
            <w:gridSpan w:val="7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4.2.5. Совершенствование организации питания школьников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</w:tr>
      <w:tr w:rsidR="00C70046" w:rsidRPr="00AC77B1" w:rsidTr="00AC77B1">
        <w:trPr>
          <w:trHeight w:val="4008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4.2.5.1.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Оснащение школьных столовых оборудованием в соответствии с требованиями СанПиН 2.4.5.2409-08 (включая обновление посуды, мебели, холодильного, теплового, весоизмерительного оборудования)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90,500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226,678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124,000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36,630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</w:tr>
      <w:tr w:rsidR="00C70046" w:rsidRPr="00AC77B1" w:rsidTr="00AC77B1">
        <w:trPr>
          <w:trHeight w:val="768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90,500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226,678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124,000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36,630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</w:tr>
      <w:tr w:rsidR="00C70046" w:rsidRPr="00AC77B1" w:rsidTr="00AC77B1">
        <w:trPr>
          <w:trHeight w:val="624"/>
        </w:trPr>
        <w:tc>
          <w:tcPr>
            <w:tcW w:w="15021" w:type="dxa"/>
            <w:gridSpan w:val="11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4.2.6. Развитие единой образовательной информационной среды Верхнебуреинского муниципального района</w:t>
            </w:r>
          </w:p>
        </w:tc>
      </w:tr>
      <w:tr w:rsidR="00C70046" w:rsidRPr="00AC77B1" w:rsidTr="00AC77B1">
        <w:trPr>
          <w:trHeight w:val="1884"/>
        </w:trPr>
        <w:tc>
          <w:tcPr>
            <w:tcW w:w="1234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4.2.6.1.</w:t>
            </w:r>
          </w:p>
        </w:tc>
        <w:tc>
          <w:tcPr>
            <w:tcW w:w="1596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Оснащение материальной и учебной базы общеобразовательных учреждений компьютерным и интерактивным оборудованием, оргтехникой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5,147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140,000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69,500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100,000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100,000</w:t>
            </w:r>
          </w:p>
        </w:tc>
      </w:tr>
      <w:tr w:rsidR="00C70046" w:rsidRPr="00AC77B1" w:rsidTr="00AC77B1">
        <w:trPr>
          <w:trHeight w:val="1884"/>
        </w:trPr>
        <w:tc>
          <w:tcPr>
            <w:tcW w:w="1234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0,000 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140,000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43,600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100,000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100,000</w:t>
            </w:r>
          </w:p>
        </w:tc>
      </w:tr>
      <w:tr w:rsidR="00C70046" w:rsidRPr="00AC77B1" w:rsidTr="00AC77B1">
        <w:trPr>
          <w:trHeight w:val="624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5,147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140,000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69,500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100,000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100,000</w:t>
            </w:r>
          </w:p>
        </w:tc>
      </w:tr>
      <w:tr w:rsidR="00C70046" w:rsidRPr="00AC77B1" w:rsidTr="00AC77B1">
        <w:trPr>
          <w:trHeight w:val="312"/>
        </w:trPr>
        <w:tc>
          <w:tcPr>
            <w:tcW w:w="9351" w:type="dxa"/>
            <w:gridSpan w:val="7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4.3. "Развитие системы дополнительного образования"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</w:tr>
      <w:tr w:rsidR="00C70046" w:rsidRPr="00AC77B1" w:rsidTr="00AC77B1">
        <w:trPr>
          <w:trHeight w:val="912"/>
        </w:trPr>
        <w:tc>
          <w:tcPr>
            <w:tcW w:w="2830" w:type="dxa"/>
            <w:gridSpan w:val="2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Всего по мероприятию "Развитие системы дополнительного образования"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37 181,274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38 685,388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37 217,278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40 850,350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53 550,669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46 949,718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46 655,398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46 665,398</w:t>
            </w:r>
          </w:p>
        </w:tc>
      </w:tr>
      <w:tr w:rsidR="00C70046" w:rsidRPr="00AC77B1" w:rsidTr="00AC77B1">
        <w:trPr>
          <w:trHeight w:val="1290"/>
        </w:trPr>
        <w:tc>
          <w:tcPr>
            <w:tcW w:w="2830" w:type="dxa"/>
            <w:gridSpan w:val="2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3 762,500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3 762,500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3 548,380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5 102,251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7 228,701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511"/>
        </w:trPr>
        <w:tc>
          <w:tcPr>
            <w:tcW w:w="15021" w:type="dxa"/>
            <w:gridSpan w:val="11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4.3.1.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C70046" w:rsidRPr="00AC77B1" w:rsidTr="00AC77B1">
        <w:trPr>
          <w:trHeight w:val="1560"/>
        </w:trPr>
        <w:tc>
          <w:tcPr>
            <w:tcW w:w="1234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4.3.1.1.</w:t>
            </w:r>
          </w:p>
        </w:tc>
        <w:tc>
          <w:tcPr>
            <w:tcW w:w="1596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Создание комфортных условий для ведения учебного процесса и изыскание мер по расширению площадей, занимаемых ЦРТДиЮ, ДЮСШ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1 418,993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3 413,175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1 278,663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2 518,838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7 368,593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3 910,655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3 906,655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3 906,655</w:t>
            </w:r>
          </w:p>
        </w:tc>
      </w:tr>
      <w:tr w:rsidR="00C70046" w:rsidRPr="00AC77B1" w:rsidTr="00AC77B1">
        <w:trPr>
          <w:trHeight w:val="1899"/>
        </w:trPr>
        <w:tc>
          <w:tcPr>
            <w:tcW w:w="1234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2679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4.3.1.2.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Оснащение учреждений дополнительного образования необходимым оборудованием для проведения занятий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2,297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248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4.3.1.3.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Мероприятия по нормативно-правовому обеспечению ОУ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624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1 418,993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3 415,472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1 278,663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2 518,838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7 372,593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3 910,655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3 906,655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3 906,655</w:t>
            </w:r>
          </w:p>
        </w:tc>
      </w:tr>
      <w:tr w:rsidR="00C70046" w:rsidRPr="00AC77B1" w:rsidTr="00AC77B1">
        <w:trPr>
          <w:trHeight w:val="1248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</w:tr>
      <w:tr w:rsidR="00C70046" w:rsidRPr="00AC77B1" w:rsidTr="00AC77B1">
        <w:trPr>
          <w:trHeight w:val="624"/>
        </w:trPr>
        <w:tc>
          <w:tcPr>
            <w:tcW w:w="9351" w:type="dxa"/>
            <w:gridSpan w:val="7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4.3.2. Совершенствование профессионализма педагогического и управленческого корпуса сферы образования района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</w:tr>
      <w:tr w:rsidR="00C70046" w:rsidRPr="00AC77B1" w:rsidTr="00AC77B1">
        <w:trPr>
          <w:trHeight w:val="2496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4.3.2.1.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Создание привлекательного образа профессии педагога дополнительного образования детей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28 139,271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27 719,830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28 206,036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27 352,760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30 935,379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33 910,470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33 910,470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33 910,470</w:t>
            </w:r>
          </w:p>
        </w:tc>
      </w:tr>
      <w:tr w:rsidR="00C70046" w:rsidRPr="00AC77B1" w:rsidTr="00AC77B1">
        <w:trPr>
          <w:trHeight w:val="1164"/>
        </w:trPr>
        <w:tc>
          <w:tcPr>
            <w:tcW w:w="1234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4.3.2.2.</w:t>
            </w:r>
          </w:p>
        </w:tc>
        <w:tc>
          <w:tcPr>
            <w:tcW w:w="1596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Исполнение Указов Президента (в части повышения заработной платы педагогических работников)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7 525,000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7 525,000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7 096,760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10 204,501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14 285,560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8 258,180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8 258,180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8 258,180</w:t>
            </w:r>
          </w:p>
        </w:tc>
      </w:tr>
      <w:tr w:rsidR="00C70046" w:rsidRPr="00AC77B1" w:rsidTr="00AC77B1">
        <w:trPr>
          <w:trHeight w:val="1248"/>
        </w:trPr>
        <w:tc>
          <w:tcPr>
            <w:tcW w:w="1234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3 762,500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3 762,500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3 548,380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5 102,251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7 142,780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3744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4.3.2.3.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Организация обучения на курсах повышения квалификации педагогических и руководящих работников учреждений дополнительного образования детей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624"/>
        </w:trPr>
        <w:tc>
          <w:tcPr>
            <w:tcW w:w="1234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4.3.2.4.</w:t>
            </w:r>
          </w:p>
        </w:tc>
        <w:tc>
          <w:tcPr>
            <w:tcW w:w="1596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Социальная поддержка работников образования при выходе на пенсию и при поступлении на работу выпускников ВУЗов в образовательные учреждения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85,921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2844"/>
        </w:trPr>
        <w:tc>
          <w:tcPr>
            <w:tcW w:w="1234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bookmarkStart w:id="33" w:name="RANGE!G167"/>
            <w:bookmarkEnd w:id="33"/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85,921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624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35 664,271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35 244,830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35 302,796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37 557,261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45 306,860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42 168,650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42 168,650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42 168,650</w:t>
            </w:r>
          </w:p>
        </w:tc>
      </w:tr>
      <w:tr w:rsidR="00C70046" w:rsidRPr="00AC77B1" w:rsidTr="00AC77B1">
        <w:trPr>
          <w:trHeight w:val="1620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3 762,500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3 762,500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3 548,380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5 102,251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7 228,701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</w:tr>
      <w:tr w:rsidR="00C70046" w:rsidRPr="00AC77B1" w:rsidTr="00AC77B1">
        <w:trPr>
          <w:trHeight w:val="624"/>
        </w:trPr>
        <w:tc>
          <w:tcPr>
            <w:tcW w:w="9351" w:type="dxa"/>
            <w:gridSpan w:val="7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4.3.3. Эффективное использование финансовых, материально-технических ресурсов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</w:tr>
      <w:tr w:rsidR="00C70046" w:rsidRPr="00AC77B1" w:rsidTr="00AC77B1">
        <w:trPr>
          <w:trHeight w:val="1872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4.3.3.1.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10,237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11,034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335,301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550,796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635,837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310,093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310,093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310,093</w:t>
            </w:r>
          </w:p>
        </w:tc>
      </w:tr>
      <w:tr w:rsidR="00C70046" w:rsidRPr="00AC77B1" w:rsidTr="00AC77B1">
        <w:trPr>
          <w:trHeight w:val="624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10,237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11,034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335,301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550,796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635,837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310,093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310,093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310,093</w:t>
            </w:r>
          </w:p>
        </w:tc>
      </w:tr>
      <w:tr w:rsidR="00C70046" w:rsidRPr="00AC77B1" w:rsidTr="00AC77B1">
        <w:trPr>
          <w:trHeight w:val="624"/>
        </w:trPr>
        <w:tc>
          <w:tcPr>
            <w:tcW w:w="9351" w:type="dxa"/>
            <w:gridSpan w:val="7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4.3.4. Создание безопасных условий функционирования образовательных учреждений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</w:tr>
      <w:tr w:rsidR="00C70046" w:rsidRPr="00AC77B1" w:rsidTr="00AC77B1">
        <w:trPr>
          <w:trHeight w:val="1248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4.3.4.1.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Проведение специальной оценки рабочих мест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50,000</w:t>
            </w:r>
          </w:p>
        </w:tc>
      </w:tr>
      <w:tr w:rsidR="00C70046" w:rsidRPr="00AC77B1" w:rsidTr="00AC77B1">
        <w:trPr>
          <w:trHeight w:val="1248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4.3.4.2.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Реконструкция и строительство ограждений (ЦРТДиЮ)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560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4.3.4.3.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Восстановление освещения по периметру учреждений образования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180,000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2184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4.3.4.4.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Приведение деятельности учреждений в соответствие с требованиями пожарной безопасности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87,773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14,052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300,518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223,455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235,379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380,320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220,000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230,000</w:t>
            </w:r>
          </w:p>
        </w:tc>
      </w:tr>
      <w:tr w:rsidR="00C70046" w:rsidRPr="00AC77B1" w:rsidTr="00AC77B1">
        <w:trPr>
          <w:trHeight w:val="624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87,773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14,052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300,518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223,455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235,379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560,320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270,000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280,000</w:t>
            </w:r>
          </w:p>
        </w:tc>
      </w:tr>
      <w:tr w:rsidR="00C70046" w:rsidRPr="00AC77B1" w:rsidTr="00AC77B1">
        <w:trPr>
          <w:trHeight w:val="312"/>
        </w:trPr>
        <w:tc>
          <w:tcPr>
            <w:tcW w:w="9351" w:type="dxa"/>
            <w:gridSpan w:val="7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 "Иные мероприятия"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</w:tr>
      <w:tr w:rsidR="00C70046" w:rsidRPr="00AC77B1" w:rsidTr="00AC77B1">
        <w:trPr>
          <w:trHeight w:val="1884"/>
        </w:trPr>
        <w:tc>
          <w:tcPr>
            <w:tcW w:w="2830" w:type="dxa"/>
            <w:gridSpan w:val="2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bookmarkStart w:id="34" w:name="RANGE!B181"/>
            <w:bookmarkEnd w:id="34"/>
            <w:r w:rsidRPr="00AC77B1">
              <w:rPr>
                <w:rFonts w:ascii="Times New Roman" w:hAnsi="Times New Roman"/>
              </w:rPr>
              <w:t>Всего по мероприятию "Иные мероприятия"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36 598,707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31 786,606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30 861,471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31 977,905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31 916,690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27 489,399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27 069,292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27 069,292</w:t>
            </w:r>
          </w:p>
        </w:tc>
      </w:tr>
      <w:tr w:rsidR="00C70046" w:rsidRPr="00AC77B1" w:rsidTr="00AC77B1">
        <w:trPr>
          <w:trHeight w:val="1248"/>
        </w:trPr>
        <w:tc>
          <w:tcPr>
            <w:tcW w:w="2830" w:type="dxa"/>
            <w:gridSpan w:val="2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1 329,020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1 272,790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492,186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786,509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1 064,310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324"/>
        </w:trPr>
        <w:tc>
          <w:tcPr>
            <w:tcW w:w="15021" w:type="dxa"/>
            <w:gridSpan w:val="11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4.4.1. Оздоровление</w:t>
            </w:r>
          </w:p>
        </w:tc>
      </w:tr>
      <w:tr w:rsidR="00C70046" w:rsidRPr="00AC77B1" w:rsidTr="00AC77B1">
        <w:trPr>
          <w:trHeight w:val="792"/>
        </w:trPr>
        <w:tc>
          <w:tcPr>
            <w:tcW w:w="15021" w:type="dxa"/>
            <w:gridSpan w:val="11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4.4.1.1.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C70046" w:rsidRPr="00AC77B1" w:rsidTr="00AC77B1">
        <w:trPr>
          <w:trHeight w:val="1560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4.4.1.1.1.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Создание комфортных условий для оздоровления и отдыха детей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3 098,147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1 340,808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853,000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478,900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</w:tr>
      <w:tr w:rsidR="00C70046" w:rsidRPr="00AC77B1" w:rsidTr="00AC77B1">
        <w:trPr>
          <w:trHeight w:val="3109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4.4.1.1.2.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Организация отдыха детей в оздоровительных лагерях с дневным пребыванием при школах и учреждениях дополнительного образования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2 996,184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1 216,967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583,173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586,248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563,311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397,400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397,400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397,400</w:t>
            </w:r>
          </w:p>
        </w:tc>
      </w:tr>
      <w:tr w:rsidR="00C70046" w:rsidRPr="00AC77B1" w:rsidTr="00AC77B1">
        <w:trPr>
          <w:trHeight w:val="1872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bookmarkStart w:id="35" w:name="RANGE!B190"/>
            <w:bookmarkEnd w:id="35"/>
            <w:r w:rsidRPr="00AC77B1">
              <w:rPr>
                <w:rFonts w:ascii="Times New Roman" w:hAnsi="Times New Roman"/>
              </w:rPr>
              <w:t>4.4.1.1.3.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Присоединение ЗОЛ "Сокол" к ЦРТДиЮ в качестве структурного подразделения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</w:tr>
      <w:tr w:rsidR="00C70046" w:rsidRPr="00AC77B1" w:rsidTr="00AC77B1">
        <w:trPr>
          <w:trHeight w:val="2496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4.4.1.1.4.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Перевод на новое место и оснащение необходимым технологическим и спортивным оборудованием ЗОЛ "Сокол"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445,203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21,340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</w:tr>
      <w:tr w:rsidR="00C70046" w:rsidRPr="00AC77B1" w:rsidTr="00AC77B1">
        <w:trPr>
          <w:trHeight w:val="1248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4.4.1.1.5.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Организация питания воспитанников в ЗОЛ "Сокол"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2 470,226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</w:tr>
      <w:tr w:rsidR="00C70046" w:rsidRPr="00AC77B1" w:rsidTr="00AC77B1">
        <w:trPr>
          <w:trHeight w:val="624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9 019,760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2 579,115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1 436,173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1 065,148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563,311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397,400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397,400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397,400</w:t>
            </w:r>
          </w:p>
        </w:tc>
      </w:tr>
      <w:tr w:rsidR="00C70046" w:rsidRPr="00AC77B1" w:rsidTr="00AC77B1">
        <w:trPr>
          <w:trHeight w:val="624"/>
        </w:trPr>
        <w:tc>
          <w:tcPr>
            <w:tcW w:w="15021" w:type="dxa"/>
            <w:gridSpan w:val="11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4.4.1.2. Создание безопасных условий функционирования образовательных учреждений</w:t>
            </w:r>
          </w:p>
        </w:tc>
      </w:tr>
      <w:tr w:rsidR="00C70046" w:rsidRPr="00AC77B1" w:rsidTr="00AC77B1">
        <w:trPr>
          <w:trHeight w:val="1248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4.4.1.2.1.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Проведение специальной оценки рабочих мест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248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4.4.1.2.2.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Обучение по охране труда и пожарному минимуму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4,300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2184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4.4.1.2.3.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 xml:space="preserve">Приведение деятельности учреждений в соответствие с требованиями пожарной безопасности 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27,782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43,667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624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27,782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47,967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324"/>
        </w:trPr>
        <w:tc>
          <w:tcPr>
            <w:tcW w:w="15021" w:type="dxa"/>
            <w:gridSpan w:val="11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 Содержание прочих учреждений образования</w:t>
            </w:r>
          </w:p>
        </w:tc>
      </w:tr>
      <w:tr w:rsidR="00C70046" w:rsidRPr="00AC77B1" w:rsidTr="00AC77B1">
        <w:trPr>
          <w:trHeight w:val="624"/>
        </w:trPr>
        <w:tc>
          <w:tcPr>
            <w:tcW w:w="15021" w:type="dxa"/>
            <w:gridSpan w:val="11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4.4.2.1. Совершенствование профессионализма управленческого корпуса сферы образования</w:t>
            </w:r>
          </w:p>
        </w:tc>
      </w:tr>
      <w:tr w:rsidR="00C70046" w:rsidRPr="00AC77B1" w:rsidTr="00AC77B1">
        <w:trPr>
          <w:trHeight w:val="3120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4.4.2.1.1.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22,300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10,602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11,459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740"/>
        </w:trPr>
        <w:tc>
          <w:tcPr>
            <w:tcW w:w="1234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4.4.2.1.2</w:t>
            </w:r>
          </w:p>
        </w:tc>
        <w:tc>
          <w:tcPr>
            <w:tcW w:w="1596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Социальная поддержка работников образования при выходе на пенсию и при поступлении на работу выпускников ВУЗов в образовательные учреждения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2199"/>
        </w:trPr>
        <w:tc>
          <w:tcPr>
            <w:tcW w:w="1234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936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4.4.2.1.3.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Проведение профессиональных конкурсов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624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22,300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10,602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11,459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248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972"/>
        </w:trPr>
        <w:tc>
          <w:tcPr>
            <w:tcW w:w="15021" w:type="dxa"/>
            <w:gridSpan w:val="11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4.4.2.2.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C70046" w:rsidRPr="00AC77B1" w:rsidTr="00AC77B1">
        <w:trPr>
          <w:trHeight w:val="972"/>
        </w:trPr>
        <w:tc>
          <w:tcPr>
            <w:tcW w:w="1234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4.4.2.2.1.</w:t>
            </w:r>
          </w:p>
        </w:tc>
        <w:tc>
          <w:tcPr>
            <w:tcW w:w="1596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Обеспечение условий для оказания образовательной услуги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7 789,939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7 785,898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7 529,411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8 144,379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3 698,938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3 858,777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3 769,030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3 769,030</w:t>
            </w:r>
          </w:p>
        </w:tc>
      </w:tr>
      <w:tr w:rsidR="00C70046" w:rsidRPr="00AC77B1" w:rsidTr="00AC77B1">
        <w:trPr>
          <w:trHeight w:val="558"/>
        </w:trPr>
        <w:tc>
          <w:tcPr>
            <w:tcW w:w="1234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214,329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</w:tr>
      <w:tr w:rsidR="00C70046" w:rsidRPr="00AC77B1" w:rsidTr="00AC77B1">
        <w:trPr>
          <w:trHeight w:val="4666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4.4.2.2.2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Организация ведения бухгалтерского учета, составления отчетности учреждений, подведомственных управлению образования и централизованного хозяйственного обслуживания учреждений образования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17 934,071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19 411,763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20 317,387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21 090,496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25 033,068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22 694,762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22 364,362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22 364,362</w:t>
            </w:r>
          </w:p>
        </w:tc>
      </w:tr>
      <w:tr w:rsidR="00C70046" w:rsidRPr="00AC77B1" w:rsidTr="00AC77B1">
        <w:trPr>
          <w:trHeight w:val="2184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4.4.2.2.3.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Оснащение учреждений образования и централизованной бухгалтерии необходимым оборудованием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180,360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54,706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75,600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40,950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32,970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312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2447" w:type="dxa"/>
            <w:gridSpan w:val="2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25 904,370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27 252,367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27 922,398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29 275,825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28 764,976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26 553,539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26 133,392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26 133,392</w:t>
            </w:r>
          </w:p>
        </w:tc>
      </w:tr>
      <w:tr w:rsidR="00C70046" w:rsidRPr="00AC77B1" w:rsidTr="00AC77B1">
        <w:trPr>
          <w:trHeight w:val="624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25 904,370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27 252,367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27 922,398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29 275,825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28 764,976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26 553,539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26 133,392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26 133,392</w:t>
            </w:r>
          </w:p>
        </w:tc>
      </w:tr>
      <w:tr w:rsidR="00C70046" w:rsidRPr="00AC77B1" w:rsidTr="00AC77B1">
        <w:trPr>
          <w:trHeight w:val="1260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214,329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</w:tr>
      <w:tr w:rsidR="00C70046" w:rsidRPr="00AC77B1" w:rsidTr="00AC77B1">
        <w:trPr>
          <w:trHeight w:val="624"/>
        </w:trPr>
        <w:tc>
          <w:tcPr>
            <w:tcW w:w="9351" w:type="dxa"/>
            <w:gridSpan w:val="7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4.4.2.3. Эффективное использование финансовых, материально-технических ресурсов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</w:tr>
      <w:tr w:rsidR="00C70046" w:rsidRPr="00AC77B1" w:rsidTr="00AC77B1">
        <w:trPr>
          <w:trHeight w:val="1872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4.4.2.3.1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42,622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72,618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249,987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341,328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570,629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38,460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38,500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38,500</w:t>
            </w:r>
          </w:p>
        </w:tc>
      </w:tr>
      <w:tr w:rsidR="00C70046" w:rsidRPr="00AC77B1" w:rsidTr="00AC77B1">
        <w:trPr>
          <w:trHeight w:val="624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42,622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72,618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249,987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341,328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570,629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38,460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38,500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38,500</w:t>
            </w:r>
          </w:p>
        </w:tc>
      </w:tr>
      <w:tr w:rsidR="00C70046" w:rsidRPr="00AC77B1" w:rsidTr="00AC77B1">
        <w:trPr>
          <w:trHeight w:val="624"/>
        </w:trPr>
        <w:tc>
          <w:tcPr>
            <w:tcW w:w="9351" w:type="dxa"/>
            <w:gridSpan w:val="7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4.4.2.4. Создание безопасных условий функционирования образовательных учреждений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</w:tr>
      <w:tr w:rsidR="00C70046" w:rsidRPr="00AC77B1" w:rsidTr="00AC77B1">
        <w:trPr>
          <w:trHeight w:val="2184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4.4.2.4.1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 xml:space="preserve">Приведение деятельности учреждений в соответствие с требованиями пожарной безопасности 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3,320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9,913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101,043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1,458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98,110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560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4.4.2.4.2.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Обслуживание мобильных кнопок экстренного вызова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85,941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248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4.4.2.4.3.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Проведение специальной оценки рабочих мест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248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4.4.2.4.4.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Обучение по охране труда и пожарному минимуму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624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3,320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9,913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101,043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87,399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98,110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939"/>
        </w:trPr>
        <w:tc>
          <w:tcPr>
            <w:tcW w:w="15021" w:type="dxa"/>
            <w:gridSpan w:val="11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4.4.2.5. Совершенствование работы с одарёнными детьми и подростками образовательных учреждений района, организация и проведение мероприятий, конкурсов, соревнований</w:t>
            </w:r>
          </w:p>
        </w:tc>
      </w:tr>
      <w:tr w:rsidR="00C70046" w:rsidRPr="00AC77B1" w:rsidTr="00AC77B1">
        <w:trPr>
          <w:trHeight w:val="1872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4.4.2.5.1.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Организация и проведение предметных олимпиад (на муниципальном уровне)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21,306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20,809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20,000</w:t>
            </w:r>
          </w:p>
        </w:tc>
      </w:tr>
      <w:tr w:rsidR="00C70046" w:rsidRPr="00AC77B1" w:rsidTr="00AC77B1">
        <w:trPr>
          <w:trHeight w:val="1872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4.4.2.5.2.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Участие школьников района в краевом этапе Всероссийской олимпиады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26,853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183,329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77,040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65,427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22,000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22,000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22,000</w:t>
            </w:r>
          </w:p>
        </w:tc>
      </w:tr>
      <w:tr w:rsidR="00C70046" w:rsidRPr="00AC77B1" w:rsidTr="00AC77B1">
        <w:trPr>
          <w:trHeight w:val="1872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4.4.2.5.3.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Организация районной школы "Интеллект" для одаренных детей из отдаленных поселков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4,450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6,333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8,000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8,000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8,000</w:t>
            </w:r>
          </w:p>
        </w:tc>
      </w:tr>
      <w:tr w:rsidR="00C70046" w:rsidRPr="00AC77B1" w:rsidTr="00AC77B1">
        <w:trPr>
          <w:trHeight w:val="2184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4.4.2.5.4.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Организация и проведение районной конференции научного общества учащихся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11,071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17,517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7,000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7,000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7,000</w:t>
            </w:r>
          </w:p>
        </w:tc>
      </w:tr>
      <w:tr w:rsidR="00C70046" w:rsidRPr="00AC77B1" w:rsidTr="00AC77B1">
        <w:trPr>
          <w:trHeight w:val="3432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4.4.2.5.5.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Организация и проведение районной спартакиады учащихся "За здоровую и крепкую Россию" ("Президентские спортивные игры")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79,390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68,363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35,688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20,000</w:t>
            </w:r>
          </w:p>
        </w:tc>
      </w:tr>
      <w:tr w:rsidR="00C70046" w:rsidRPr="00AC77B1" w:rsidTr="00AC77B1">
        <w:trPr>
          <w:trHeight w:val="558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4.4.2.5.6.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Участие школьников района в краевых соревнованиях "Президентские состязания"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19,677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54,980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20,235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25,000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26,000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34,000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34,000</w:t>
            </w:r>
          </w:p>
        </w:tc>
      </w:tr>
      <w:tr w:rsidR="00C70046" w:rsidRPr="00AC77B1" w:rsidTr="00AC77B1">
        <w:trPr>
          <w:trHeight w:val="1872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4.4.2.5.7.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Организация и проведение районной научно-практической конференции "Исток"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6,000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6,000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6,000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6,000</w:t>
            </w:r>
          </w:p>
        </w:tc>
      </w:tr>
      <w:tr w:rsidR="00C70046" w:rsidRPr="00AC77B1" w:rsidTr="00AC77B1">
        <w:trPr>
          <w:trHeight w:val="2808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4.4.2.5.8.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Премирование одаренных детей - победителей краевых, зональных, Всероссийских олимпиад, конкурсов, соревнований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206,860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316,298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116,356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6,000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6,000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6,000</w:t>
            </w:r>
          </w:p>
        </w:tc>
      </w:tr>
      <w:tr w:rsidR="00C70046" w:rsidRPr="00AC77B1" w:rsidTr="00AC77B1">
        <w:trPr>
          <w:trHeight w:val="1560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4.4.2.5.9.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Организация и проведение районного конкурса "Ученик года"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53,400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15,000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15,000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7,000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7,000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7,000</w:t>
            </w:r>
          </w:p>
        </w:tc>
      </w:tr>
      <w:tr w:rsidR="00C70046" w:rsidRPr="00AC77B1" w:rsidTr="00AC77B1">
        <w:trPr>
          <w:trHeight w:val="2825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4.4.2.5.10.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Организация и проведение районных конкурсов, фестивалей, соревнований, выставок творческих работ, выпускного вечера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123,219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143,044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319,995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184,600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420,805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250,000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250,000</w:t>
            </w:r>
          </w:p>
        </w:tc>
      </w:tr>
      <w:tr w:rsidR="00C70046" w:rsidRPr="00AC77B1" w:rsidTr="00AC77B1">
        <w:trPr>
          <w:trHeight w:val="2967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4.4.2.5.11.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Обеспечение проведения мероприятий по "Школе безопасности", "Безопасному колесу", "Учебным сборам", «Юнармии» и др.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bookmarkStart w:id="36" w:name="RANGE!D241"/>
            <w:bookmarkEnd w:id="36"/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55,894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36,478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16,993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90,843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50,000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59,000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59,000</w:t>
            </w:r>
          </w:p>
        </w:tc>
      </w:tr>
      <w:tr w:rsidR="00C70046" w:rsidRPr="00AC77B1" w:rsidTr="00AC77B1">
        <w:trPr>
          <w:trHeight w:val="1248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4.4.2.5.12.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Конкурс на определение лучшего выпускника года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20,000</w:t>
            </w:r>
          </w:p>
        </w:tc>
      </w:tr>
      <w:tr w:rsidR="00C70046" w:rsidRPr="00AC77B1" w:rsidTr="00AC77B1">
        <w:trPr>
          <w:trHeight w:val="1560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4.4.2.5.13.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Проведение Зимней спартакиады и 2-х летних велопробегов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9,400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2,718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5,000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15,000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15,000</w:t>
            </w:r>
          </w:p>
        </w:tc>
      </w:tr>
      <w:tr w:rsidR="00C70046" w:rsidRPr="00AC77B1" w:rsidTr="00AC77B1">
        <w:trPr>
          <w:trHeight w:val="1872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4.4.2.5.14.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Проведение профессиональных конкурсов педагогов дополнительного образования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20,000</w:t>
            </w:r>
          </w:p>
        </w:tc>
      </w:tr>
      <w:tr w:rsidR="00C70046" w:rsidRPr="00AC77B1" w:rsidTr="00AC77B1">
        <w:trPr>
          <w:trHeight w:val="936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4.4.2.5.15.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Организация взаимодействия с ВУЗами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</w:tr>
      <w:tr w:rsidR="00C70046" w:rsidRPr="00AC77B1" w:rsidTr="00AC77B1">
        <w:trPr>
          <w:trHeight w:val="2496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4.4.2.5.16.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Организация очно-заочной психолого-педагогической школы (ОЗППШ) и физико-математической школы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6,000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6,000</w:t>
            </w:r>
          </w:p>
        </w:tc>
      </w:tr>
      <w:tr w:rsidR="00C70046" w:rsidRPr="00AC77B1" w:rsidTr="00AC77B1">
        <w:trPr>
          <w:trHeight w:val="624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277,315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572,021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601,115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624,566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855,354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500,000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500,000</w:t>
            </w:r>
          </w:p>
        </w:tc>
      </w:tr>
      <w:tr w:rsidR="00C70046" w:rsidRPr="00AC77B1" w:rsidTr="00AC77B1">
        <w:trPr>
          <w:trHeight w:val="312"/>
        </w:trPr>
        <w:tc>
          <w:tcPr>
            <w:tcW w:w="9351" w:type="dxa"/>
            <w:gridSpan w:val="7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4.4.2.6. Расходы на проведение краевых мероприятий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</w:tr>
      <w:tr w:rsidR="00C70046" w:rsidRPr="00AC77B1" w:rsidTr="00AC77B1">
        <w:trPr>
          <w:trHeight w:val="624"/>
        </w:trPr>
        <w:tc>
          <w:tcPr>
            <w:tcW w:w="1234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4.4.2.6.1.</w:t>
            </w:r>
          </w:p>
        </w:tc>
        <w:tc>
          <w:tcPr>
            <w:tcW w:w="1596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Участие учреждений образования в краевых конкурсах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1 138,000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1 000,000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100,000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95,000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</w:tr>
      <w:tr w:rsidR="00C70046" w:rsidRPr="00AC77B1" w:rsidTr="00AC77B1">
        <w:trPr>
          <w:trHeight w:val="1248"/>
        </w:trPr>
        <w:tc>
          <w:tcPr>
            <w:tcW w:w="1234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1 138,000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1 000,000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100,000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95,000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624"/>
        </w:trPr>
        <w:tc>
          <w:tcPr>
            <w:tcW w:w="1234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4.4.2.6.2.</w:t>
            </w:r>
          </w:p>
        </w:tc>
        <w:tc>
          <w:tcPr>
            <w:tcW w:w="1596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Организация и проведение ЕГЭ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191,020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272,790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392,186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572,180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969,310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</w:tr>
      <w:tr w:rsidR="00C70046" w:rsidRPr="00AC77B1" w:rsidTr="00AC77B1">
        <w:trPr>
          <w:trHeight w:val="1452"/>
        </w:trPr>
        <w:tc>
          <w:tcPr>
            <w:tcW w:w="1234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191,020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272,790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392,186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572,180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969,310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624"/>
        </w:trPr>
        <w:tc>
          <w:tcPr>
            <w:tcW w:w="1234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1 329,020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1 272,790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492,186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572,180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1 064,310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</w:tr>
      <w:tr w:rsidR="00C70046" w:rsidRPr="00AC77B1" w:rsidTr="00AC77B1">
        <w:trPr>
          <w:trHeight w:val="1248"/>
        </w:trPr>
        <w:tc>
          <w:tcPr>
            <w:tcW w:w="1234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1 329,020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1 272,790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492,186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572,180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1 064,310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</w:tr>
      <w:tr w:rsidR="00C70046" w:rsidRPr="00AC77B1" w:rsidTr="00AC77B1">
        <w:trPr>
          <w:trHeight w:val="624"/>
        </w:trPr>
        <w:tc>
          <w:tcPr>
            <w:tcW w:w="15021" w:type="dxa"/>
            <w:gridSpan w:val="11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4.5. "Финансовое обеспечение мер социальной поддержки граждан в области образования"</w:t>
            </w:r>
          </w:p>
        </w:tc>
      </w:tr>
      <w:tr w:rsidR="00C70046" w:rsidRPr="00AC77B1" w:rsidTr="00AC77B1">
        <w:trPr>
          <w:trHeight w:val="624"/>
        </w:trPr>
        <w:tc>
          <w:tcPr>
            <w:tcW w:w="2830" w:type="dxa"/>
            <w:gridSpan w:val="2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Всего по мероприятию "Финансовое обеспечение мер социальной поддержки граждан в области образования"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57 772,377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62 719,132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74 132,670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73 288,994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80 076,291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55 065,253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62 244,913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60 099,273</w:t>
            </w:r>
          </w:p>
        </w:tc>
      </w:tr>
      <w:tr w:rsidR="00C70046" w:rsidRPr="00AC77B1" w:rsidTr="00AC77B1">
        <w:trPr>
          <w:trHeight w:val="1248"/>
        </w:trPr>
        <w:tc>
          <w:tcPr>
            <w:tcW w:w="2830" w:type="dxa"/>
            <w:gridSpan w:val="2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56 925,300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61 576,900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72 948,520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69 611,530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72 574,630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47 243,670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54 423,330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53 977,690</w:t>
            </w:r>
          </w:p>
        </w:tc>
      </w:tr>
      <w:tr w:rsidR="00C70046" w:rsidRPr="00AC77B1" w:rsidTr="00AC77B1">
        <w:trPr>
          <w:trHeight w:val="912"/>
        </w:trPr>
        <w:tc>
          <w:tcPr>
            <w:tcW w:w="1234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4.5.1.</w:t>
            </w:r>
          </w:p>
        </w:tc>
        <w:tc>
          <w:tcPr>
            <w:tcW w:w="1596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Организация подвоза учащихся от места жительства в ОУ и обратно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436,548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835,181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1 050,550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1 039,364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2 258,771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2 295,040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2 534,350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912,680</w:t>
            </w:r>
          </w:p>
        </w:tc>
      </w:tr>
      <w:tr w:rsidR="00C70046" w:rsidRPr="00AC77B1" w:rsidTr="00AC77B1">
        <w:trPr>
          <w:trHeight w:val="1344"/>
        </w:trPr>
        <w:tc>
          <w:tcPr>
            <w:tcW w:w="1234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359,300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425,900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566,700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523,800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629,130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413,440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652,750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731,080</w:t>
            </w:r>
          </w:p>
        </w:tc>
      </w:tr>
      <w:tr w:rsidR="00C70046" w:rsidRPr="00AC77B1" w:rsidTr="00AC77B1">
        <w:trPr>
          <w:trHeight w:val="1696"/>
        </w:trPr>
        <w:tc>
          <w:tcPr>
            <w:tcW w:w="1234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4.5.2.</w:t>
            </w:r>
          </w:p>
        </w:tc>
        <w:tc>
          <w:tcPr>
            <w:tcW w:w="1596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Обеспечение льготным питанием учащихся детей из малоимущих и многодетных семей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3 735,829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4 083,951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3 900,120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3 655,630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6 275,988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3 129,005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4 136,505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4 148,595</w:t>
            </w:r>
          </w:p>
        </w:tc>
      </w:tr>
      <w:tr w:rsidR="00C70046" w:rsidRPr="00AC77B1" w:rsidTr="00AC77B1">
        <w:trPr>
          <w:trHeight w:val="2399"/>
        </w:trPr>
        <w:tc>
          <w:tcPr>
            <w:tcW w:w="1234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2 966,000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3 351,000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3 199,820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3 187,730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3 245,500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2 220,530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3 228,030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3 240,120</w:t>
            </w:r>
          </w:p>
        </w:tc>
      </w:tr>
      <w:tr w:rsidR="00C70046" w:rsidRPr="00AC77B1" w:rsidTr="00AC77B1">
        <w:trPr>
          <w:trHeight w:val="1980"/>
        </w:trPr>
        <w:tc>
          <w:tcPr>
            <w:tcW w:w="1234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4.5.3.</w:t>
            </w:r>
          </w:p>
        </w:tc>
        <w:tc>
          <w:tcPr>
            <w:tcW w:w="1596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Возмещение расходов по оплате ЖКУ работников образования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42 600,000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45 500,000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56 300,000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54 800,000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55 700,000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36 758,220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50 542,550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50 006,490</w:t>
            </w:r>
          </w:p>
        </w:tc>
      </w:tr>
      <w:tr w:rsidR="00C70046" w:rsidRPr="00AC77B1" w:rsidTr="00AC77B1">
        <w:trPr>
          <w:trHeight w:val="3526"/>
        </w:trPr>
        <w:tc>
          <w:tcPr>
            <w:tcW w:w="1234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42 600,000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45 500,000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56 300,000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54 800,000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55 700,000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36 758,220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50 542,550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50 006,490</w:t>
            </w:r>
          </w:p>
        </w:tc>
      </w:tr>
      <w:tr w:rsidR="00C70046" w:rsidRPr="00AC77B1" w:rsidTr="00AC77B1">
        <w:trPr>
          <w:trHeight w:val="1554"/>
        </w:trPr>
        <w:tc>
          <w:tcPr>
            <w:tcW w:w="1234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4.5.4.</w:t>
            </w:r>
          </w:p>
        </w:tc>
        <w:tc>
          <w:tcPr>
            <w:tcW w:w="1596" w:type="dxa"/>
            <w:vMerge w:val="restart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Компенсация части родительской платы за содержание детей в ДОУ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11 000,000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12 300,000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12 882,000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11 100,000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13 000,000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7 851,480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</w:tr>
      <w:tr w:rsidR="00C70046" w:rsidRPr="00AC77B1" w:rsidTr="00AC77B1">
        <w:trPr>
          <w:trHeight w:val="1248"/>
        </w:trPr>
        <w:tc>
          <w:tcPr>
            <w:tcW w:w="1234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vMerge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11 000,000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12 300,000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12 882,000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11 100,000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13 000,000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7 851,480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3964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4.5.5.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Организация двухразового питания детей с ограниченными возможностями здоровья, обучающихся в общеобразовательных учреждениях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2 664,000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2 649,532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4 887,508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4 887,508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4 887,508</w:t>
            </w:r>
          </w:p>
        </w:tc>
      </w:tr>
      <w:tr w:rsidR="00C70046" w:rsidRPr="00AC77B1" w:rsidTr="00AC77B1">
        <w:trPr>
          <w:trHeight w:val="1179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bookmarkStart w:id="37" w:name="RANGE!B271"/>
            <w:bookmarkEnd w:id="37"/>
            <w:r w:rsidRPr="00AC77B1">
              <w:rPr>
                <w:rFonts w:ascii="Times New Roman" w:hAnsi="Times New Roman"/>
              </w:rPr>
              <w:t xml:space="preserve">4.5.6. 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bookmarkStart w:id="38" w:name="RANGE!C271"/>
            <w:bookmarkEnd w:id="38"/>
            <w:r w:rsidRPr="00AC77B1">
              <w:rPr>
                <w:rFonts w:ascii="Times New Roman" w:hAnsi="Times New Roman"/>
              </w:rPr>
              <w:t>Организация платного питания школьников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</w:tr>
      <w:tr w:rsidR="00C70046" w:rsidRPr="00AC77B1" w:rsidTr="00AC77B1">
        <w:trPr>
          <w:trHeight w:val="6504"/>
        </w:trPr>
        <w:tc>
          <w:tcPr>
            <w:tcW w:w="1234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bookmarkStart w:id="39" w:name="RANGE!B273"/>
            <w:bookmarkEnd w:id="39"/>
            <w:r w:rsidRPr="00AC77B1">
              <w:rPr>
                <w:rFonts w:ascii="Times New Roman" w:hAnsi="Times New Roman"/>
              </w:rPr>
              <w:t>4.5.7.</w:t>
            </w:r>
          </w:p>
        </w:tc>
        <w:tc>
          <w:tcPr>
            <w:tcW w:w="1596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Выплаты студентам, обучающимся по программам высшего профессионального образования по очной форме на основании заключенных договоров о целевом обучении, из числа выпускников общеобразовательных учреждений Верхнебуреинского муниципального района</w:t>
            </w:r>
          </w:p>
        </w:tc>
        <w:tc>
          <w:tcPr>
            <w:tcW w:w="851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192,000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144,000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144,000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144,000</w:t>
            </w:r>
          </w:p>
        </w:tc>
      </w:tr>
    </w:tbl>
    <w:tbl>
      <w:tblPr>
        <w:tblpPr w:leftFromText="180" w:rightFromText="180" w:horzAnchor="margin" w:tblpY="-6570"/>
        <w:tblW w:w="236" w:type="dxa"/>
        <w:tblLook w:val="00A0"/>
      </w:tblPr>
      <w:tblGrid>
        <w:gridCol w:w="236"/>
      </w:tblGrid>
      <w:tr w:rsidR="00C70046" w:rsidRPr="00AC77B1" w:rsidTr="000E79F7">
        <w:trPr>
          <w:trHeight w:val="153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0046" w:rsidRPr="00FD4C71" w:rsidRDefault="00C70046" w:rsidP="00337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0046" w:rsidRPr="00FD4C71" w:rsidRDefault="00C70046" w:rsidP="00A1083E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bookmarkEnd w:id="25"/>
    <w:p w:rsidR="00C70046" w:rsidRDefault="00C70046" w:rsidP="004F000C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Cs/>
          <w:sz w:val="28"/>
          <w:szCs w:val="28"/>
        </w:rPr>
      </w:pPr>
    </w:p>
    <w:p w:rsidR="00C70046" w:rsidRDefault="00C70046" w:rsidP="004F000C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Cs/>
          <w:sz w:val="28"/>
          <w:szCs w:val="28"/>
        </w:rPr>
      </w:pPr>
    </w:p>
    <w:p w:rsidR="00C70046" w:rsidRDefault="00C70046" w:rsidP="004F000C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Cs/>
          <w:sz w:val="28"/>
          <w:szCs w:val="28"/>
        </w:rPr>
      </w:pPr>
    </w:p>
    <w:p w:rsidR="00C70046" w:rsidRDefault="00C70046" w:rsidP="004F000C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Cs/>
          <w:sz w:val="28"/>
          <w:szCs w:val="28"/>
        </w:rPr>
      </w:pPr>
    </w:p>
    <w:p w:rsidR="00C70046" w:rsidRDefault="00C70046" w:rsidP="004F000C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51"/>
        <w:gridCol w:w="1826"/>
        <w:gridCol w:w="1276"/>
        <w:gridCol w:w="1417"/>
        <w:gridCol w:w="1560"/>
        <w:gridCol w:w="1559"/>
        <w:gridCol w:w="1319"/>
        <w:gridCol w:w="1417"/>
        <w:gridCol w:w="1418"/>
        <w:gridCol w:w="1417"/>
        <w:gridCol w:w="1375"/>
      </w:tblGrid>
      <w:tr w:rsidR="00C70046" w:rsidRPr="00AC77B1" w:rsidTr="00AC77B1">
        <w:trPr>
          <w:trHeight w:val="2712"/>
        </w:trPr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Приложение № 5</w:t>
            </w:r>
            <w:r w:rsidRPr="00AC77B1">
              <w:rPr>
                <w:rFonts w:ascii="Times New Roman" w:hAnsi="Times New Roman"/>
                <w:bCs/>
              </w:rPr>
              <w:br/>
              <w:t>к постановлению</w:t>
            </w:r>
            <w:r w:rsidRPr="00AC77B1"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Cs/>
              </w:rPr>
              <w:t>от 29.12.2018  № 739</w:t>
            </w:r>
            <w:r w:rsidRPr="00AC77B1">
              <w:rPr>
                <w:rFonts w:ascii="Times New Roman" w:hAnsi="Times New Roman"/>
                <w:bCs/>
              </w:rPr>
              <w:br/>
              <w:t>«Приложение 2</w:t>
            </w:r>
            <w:r w:rsidRPr="00AC77B1">
              <w:rPr>
                <w:rFonts w:ascii="Times New Roman" w:hAnsi="Times New Roman"/>
                <w:bCs/>
              </w:rPr>
              <w:br/>
              <w:t>к Муниципальной программе</w:t>
            </w:r>
            <w:r w:rsidRPr="00AC77B1">
              <w:rPr>
                <w:rFonts w:ascii="Times New Roman" w:hAnsi="Times New Roman"/>
                <w:bCs/>
              </w:rPr>
              <w:br/>
              <w:t>"Развитие системы образования</w:t>
            </w:r>
            <w:r w:rsidRPr="00AC77B1">
              <w:rPr>
                <w:rFonts w:ascii="Times New Roman" w:hAnsi="Times New Roman"/>
                <w:bCs/>
              </w:rPr>
              <w:br/>
              <w:t>Верхнебуреинского муниципального</w:t>
            </w:r>
            <w:r w:rsidRPr="00AC77B1">
              <w:rPr>
                <w:rFonts w:ascii="Times New Roman" w:hAnsi="Times New Roman"/>
                <w:bCs/>
              </w:rPr>
              <w:br/>
              <w:t>района на 2014 – 2021 годы"</w:t>
            </w:r>
            <w:r w:rsidRPr="00AC77B1">
              <w:rPr>
                <w:rFonts w:ascii="Times New Roman" w:hAnsi="Times New Roman"/>
                <w:bCs/>
              </w:rPr>
              <w:br/>
            </w:r>
          </w:p>
        </w:tc>
      </w:tr>
      <w:tr w:rsidR="00C70046" w:rsidRPr="00AC77B1" w:rsidTr="00AC77B1">
        <w:trPr>
          <w:trHeight w:val="1539"/>
        </w:trPr>
        <w:tc>
          <w:tcPr>
            <w:tcW w:w="1573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ПРОГНОЗНАЯ (СПРАВОЧНАЯ) ОЦЕНКА</w:t>
            </w:r>
            <w:r w:rsidRPr="00AC77B1">
              <w:rPr>
                <w:rFonts w:ascii="Times New Roman" w:hAnsi="Times New Roman"/>
                <w:bCs/>
              </w:rPr>
              <w:br/>
              <w:t>расходов федерального бюджета, краевого бюджета, районного бюджета и внебюджетных средств</w:t>
            </w:r>
            <w:r w:rsidRPr="00AC77B1">
              <w:rPr>
                <w:rFonts w:ascii="Times New Roman" w:hAnsi="Times New Roman"/>
                <w:bCs/>
              </w:rPr>
              <w:br/>
              <w:t>на реализацию целей муниципальной программы</w:t>
            </w:r>
          </w:p>
        </w:tc>
      </w:tr>
      <w:tr w:rsidR="00C70046" w:rsidRPr="00AC77B1" w:rsidTr="00AC77B1">
        <w:trPr>
          <w:trHeight w:val="567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NN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1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Оценка расходов по годам (тыс. рублей)</w:t>
            </w:r>
          </w:p>
        </w:tc>
      </w:tr>
      <w:tr w:rsidR="00C70046" w:rsidRPr="00AC77B1" w:rsidTr="00AC77B1">
        <w:trPr>
          <w:trHeight w:val="324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2014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2015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2016 год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2019 год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2020 год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2021 год</w:t>
            </w:r>
          </w:p>
        </w:tc>
      </w:tr>
      <w:tr w:rsidR="00C70046" w:rsidRPr="00AC77B1" w:rsidTr="00AC77B1">
        <w:trPr>
          <w:trHeight w:val="324"/>
        </w:trPr>
        <w:tc>
          <w:tcPr>
            <w:tcW w:w="1151" w:type="dxa"/>
            <w:tcBorders>
              <w:top w:val="single" w:sz="4" w:space="0" w:color="auto"/>
            </w:tcBorders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11</w:t>
            </w:r>
          </w:p>
        </w:tc>
      </w:tr>
      <w:tr w:rsidR="00C70046" w:rsidRPr="00AC77B1" w:rsidTr="00AC77B1">
        <w:trPr>
          <w:trHeight w:val="312"/>
        </w:trPr>
        <w:tc>
          <w:tcPr>
            <w:tcW w:w="4253" w:type="dxa"/>
            <w:gridSpan w:val="3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Всего по программе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671 201,094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670 185,571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694 867,320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796 088,026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908 891,386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864 012,998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872 088,939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894 238,731</w:t>
            </w:r>
          </w:p>
        </w:tc>
      </w:tr>
      <w:tr w:rsidR="00C70046" w:rsidRPr="00AC77B1" w:rsidTr="00AC77B1">
        <w:trPr>
          <w:trHeight w:val="948"/>
        </w:trPr>
        <w:tc>
          <w:tcPr>
            <w:tcW w:w="2977" w:type="dxa"/>
            <w:gridSpan w:val="2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3 500,000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3 500,000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3 500,000</w:t>
            </w:r>
          </w:p>
        </w:tc>
      </w:tr>
      <w:tr w:rsidR="00C70046" w:rsidRPr="00AC77B1" w:rsidTr="00AC77B1">
        <w:trPr>
          <w:trHeight w:val="636"/>
        </w:trPr>
        <w:tc>
          <w:tcPr>
            <w:tcW w:w="2977" w:type="dxa"/>
            <w:gridSpan w:val="2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Краевой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9 258,180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9 258,180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9 258,180</w:t>
            </w:r>
          </w:p>
        </w:tc>
      </w:tr>
      <w:tr w:rsidR="00C70046" w:rsidRPr="00AC77B1" w:rsidTr="00AC77B1">
        <w:trPr>
          <w:trHeight w:val="948"/>
        </w:trPr>
        <w:tc>
          <w:tcPr>
            <w:tcW w:w="2977" w:type="dxa"/>
            <w:gridSpan w:val="2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671 201,094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670 185,571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694 867,320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741 635,437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859 256,574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801 804,818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809 880,759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832 030,551</w:t>
            </w:r>
          </w:p>
        </w:tc>
      </w:tr>
      <w:tr w:rsidR="00C70046" w:rsidRPr="00AC77B1" w:rsidTr="00AC77B1">
        <w:trPr>
          <w:trHeight w:val="1260"/>
        </w:trPr>
        <w:tc>
          <w:tcPr>
            <w:tcW w:w="2977" w:type="dxa"/>
            <w:gridSpan w:val="2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Внебюджетные средства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54 452,589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49 634,812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49 450,000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49 450,000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49 450,000</w:t>
            </w:r>
          </w:p>
        </w:tc>
      </w:tr>
      <w:tr w:rsidR="00C70046" w:rsidRPr="00AC77B1" w:rsidTr="00AC77B1">
        <w:trPr>
          <w:trHeight w:val="324"/>
        </w:trPr>
        <w:tc>
          <w:tcPr>
            <w:tcW w:w="15735" w:type="dxa"/>
            <w:gridSpan w:val="11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4.1. "Развитие системы дошкольного образования"</w:t>
            </w:r>
          </w:p>
        </w:tc>
      </w:tr>
      <w:tr w:rsidR="00C70046" w:rsidRPr="00AC77B1" w:rsidTr="00AC77B1">
        <w:trPr>
          <w:trHeight w:val="939"/>
        </w:trPr>
        <w:tc>
          <w:tcPr>
            <w:tcW w:w="4253" w:type="dxa"/>
            <w:gridSpan w:val="3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Всего по мероприятию "Развитие системы дошкольного образования"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172 199,567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162 274,875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146 318,526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203 622,637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254 868,153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260 074,014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254 899,418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249 904,708</w:t>
            </w:r>
          </w:p>
        </w:tc>
      </w:tr>
      <w:tr w:rsidR="00C70046" w:rsidRPr="00AC77B1" w:rsidTr="00AC77B1">
        <w:trPr>
          <w:trHeight w:val="948"/>
        </w:trPr>
        <w:tc>
          <w:tcPr>
            <w:tcW w:w="2977" w:type="dxa"/>
            <w:gridSpan w:val="2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172 199,567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162 274,875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146 318,526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162 171,172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215 511,808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220 274,014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215 099,418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210 104,708</w:t>
            </w:r>
          </w:p>
        </w:tc>
      </w:tr>
      <w:tr w:rsidR="00C70046" w:rsidRPr="00AC77B1" w:rsidTr="00AC77B1">
        <w:trPr>
          <w:trHeight w:val="636"/>
        </w:trPr>
        <w:tc>
          <w:tcPr>
            <w:tcW w:w="2977" w:type="dxa"/>
            <w:gridSpan w:val="2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Краевой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948"/>
        </w:trPr>
        <w:tc>
          <w:tcPr>
            <w:tcW w:w="2977" w:type="dxa"/>
            <w:gridSpan w:val="2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260"/>
        </w:trPr>
        <w:tc>
          <w:tcPr>
            <w:tcW w:w="2977" w:type="dxa"/>
            <w:gridSpan w:val="2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Внебюджетные средства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41 451,465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39 356,345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39 800,000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39 800,000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39 800,000</w:t>
            </w:r>
          </w:p>
        </w:tc>
      </w:tr>
      <w:tr w:rsidR="00C70046" w:rsidRPr="00AC77B1" w:rsidTr="00AC77B1">
        <w:trPr>
          <w:trHeight w:val="624"/>
        </w:trPr>
        <w:tc>
          <w:tcPr>
            <w:tcW w:w="15735" w:type="dxa"/>
            <w:gridSpan w:val="11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4.1.1. Реализация мероприятий "дорожной карты" развития системы дошкольного образования</w:t>
            </w:r>
          </w:p>
        </w:tc>
      </w:tr>
      <w:tr w:rsidR="00C70046" w:rsidRPr="00AC77B1" w:rsidTr="00AC77B1">
        <w:trPr>
          <w:trHeight w:val="628"/>
        </w:trPr>
        <w:tc>
          <w:tcPr>
            <w:tcW w:w="1151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4.1.1.1.</w:t>
            </w:r>
          </w:p>
        </w:tc>
        <w:tc>
          <w:tcPr>
            <w:tcW w:w="1826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Открытие дополнительной группы в ДОУ 4 п. Сулук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4 312,672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948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884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4.1.1.2.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Ремонт помещения для открытия дополнительной группы в ДОУ 15 п.Новый Ургал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396,217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324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3102" w:type="dxa"/>
            <w:gridSpan w:val="2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4 312,672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396,217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948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4 312,672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396,217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948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773"/>
        </w:trPr>
        <w:tc>
          <w:tcPr>
            <w:tcW w:w="15735" w:type="dxa"/>
            <w:gridSpan w:val="11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4.1.2.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C70046" w:rsidRPr="00AC77B1" w:rsidTr="00AC77B1">
        <w:trPr>
          <w:trHeight w:val="840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4.1.2.1.</w:t>
            </w:r>
          </w:p>
        </w:tc>
        <w:tc>
          <w:tcPr>
            <w:tcW w:w="1826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Создание условий для ведения учебного процесса, в т.ч.: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152 134,113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153 097,365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139 412,633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155 245,495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205 908,980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213 834,683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207 154,073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205 154,073</w:t>
            </w:r>
          </w:p>
        </w:tc>
      </w:tr>
      <w:tr w:rsidR="00C70046" w:rsidRPr="00AC77B1" w:rsidTr="00AC77B1">
        <w:trPr>
          <w:trHeight w:val="636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Краевой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755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Внебюджетные средства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3 537,881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1 169,487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1 500,000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1 500,000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1 500,000</w:t>
            </w:r>
          </w:p>
        </w:tc>
      </w:tr>
      <w:tr w:rsidR="00C70046" w:rsidRPr="00AC77B1" w:rsidTr="00AC77B1">
        <w:trPr>
          <w:trHeight w:val="850"/>
        </w:trPr>
        <w:tc>
          <w:tcPr>
            <w:tcW w:w="1151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4.1.2.1.1</w:t>
            </w:r>
          </w:p>
        </w:tc>
        <w:tc>
          <w:tcPr>
            <w:tcW w:w="1826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ремонт кровли над пищеблоком и козырька над входом в подвал в ДОУ 8 п. Чегдомын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350,737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976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Внебюджетные средства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422,363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884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4.1.2.1.2.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 xml:space="preserve">ПСД на строительство запасных пожарных выходов в 2017 г. (ДОУ 8, 9, 12) 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159,000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979"/>
        </w:trPr>
        <w:tc>
          <w:tcPr>
            <w:tcW w:w="1151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4.1.2.1.3.</w:t>
            </w:r>
          </w:p>
        </w:tc>
        <w:tc>
          <w:tcPr>
            <w:tcW w:w="1826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Ремонты ДОУ, строительство прогулочных площадок (ДОУ N 8 п. Чегдомын, ДОУ N 9 п. Чегдомын, ДОУ N 15 п. Новый Ургал, ООШ N 5 п. ЦЭС)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272,838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750,000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750,000</w:t>
            </w:r>
          </w:p>
        </w:tc>
      </w:tr>
      <w:tr w:rsidR="00C70046" w:rsidRPr="00AC77B1" w:rsidTr="00AC77B1">
        <w:trPr>
          <w:trHeight w:val="767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Внебюджетные средства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3 115,518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908,250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1 000,000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1 000,000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1 000,000</w:t>
            </w:r>
          </w:p>
        </w:tc>
      </w:tr>
      <w:tr w:rsidR="00C70046" w:rsidRPr="00AC77B1" w:rsidTr="00AC77B1">
        <w:trPr>
          <w:trHeight w:val="767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4.1.2.1.4.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</w:rPr>
              <w:t>Создание безбарьерной среды для инвалидов и других маломобильных групп населения в МБДОУ № 10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C77B1">
              <w:rPr>
                <w:rFonts w:ascii="Times New Roman" w:hAnsi="Times New Roman"/>
                <w:bCs/>
              </w:rPr>
              <w:t>25,000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C77B1">
              <w:rPr>
                <w:rFonts w:ascii="Times New Roman" w:hAnsi="Times New Roman"/>
              </w:rPr>
              <w:t>0,000</w:t>
            </w:r>
          </w:p>
        </w:tc>
      </w:tr>
      <w:tr w:rsidR="00C70046" w:rsidRPr="00AC77B1" w:rsidTr="00AC77B1">
        <w:trPr>
          <w:trHeight w:val="501"/>
        </w:trPr>
        <w:tc>
          <w:tcPr>
            <w:tcW w:w="1151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4.1.2.2.</w:t>
            </w:r>
          </w:p>
        </w:tc>
        <w:tc>
          <w:tcPr>
            <w:tcW w:w="1826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Оснащение учреждений образования необходимым оборудованием для проведения занятий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2 933,797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956,532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1 891,574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127,421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251,941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636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Краевой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948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787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Внебюджетные средства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1 842,013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1 733,943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1 800,000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1 800,000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1 800,000</w:t>
            </w:r>
          </w:p>
        </w:tc>
      </w:tr>
      <w:tr w:rsidR="00C70046" w:rsidRPr="00AC77B1" w:rsidTr="00AC77B1">
        <w:trPr>
          <w:trHeight w:val="684"/>
        </w:trPr>
        <w:tc>
          <w:tcPr>
            <w:tcW w:w="1151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4.1.2.3.</w:t>
            </w:r>
          </w:p>
        </w:tc>
        <w:tc>
          <w:tcPr>
            <w:tcW w:w="1826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Создание полноценных условий для пребывания детей в ДОУ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12 048,047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5 617,023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128,911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257,978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438,336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2 367,510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2 000,000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2 000,000</w:t>
            </w:r>
          </w:p>
        </w:tc>
      </w:tr>
      <w:tr w:rsidR="00C70046" w:rsidRPr="00AC77B1" w:rsidTr="00AC77B1">
        <w:trPr>
          <w:trHeight w:val="636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Краевой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775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Внебюджетные средства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bookmarkStart w:id="40" w:name="RANGE!H40"/>
            <w:bookmarkEnd w:id="40"/>
            <w:r w:rsidRPr="00AC77B1">
              <w:rPr>
                <w:rFonts w:ascii="Times New Roman" w:hAnsi="Times New Roman"/>
                <w:bCs/>
              </w:rPr>
              <w:t>36 071,571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36 452,915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36 500,000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36 500,000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36 500,000</w:t>
            </w:r>
          </w:p>
        </w:tc>
      </w:tr>
      <w:tr w:rsidR="00C70046" w:rsidRPr="00AC77B1" w:rsidTr="00AC77B1">
        <w:trPr>
          <w:trHeight w:val="492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3102" w:type="dxa"/>
            <w:gridSpan w:val="2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167 115,957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159 670,920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141 433,118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197 082,359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245 955,602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256 002,193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248 954,073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246 954,073</w:t>
            </w:r>
          </w:p>
        </w:tc>
      </w:tr>
      <w:tr w:rsidR="00C70046" w:rsidRPr="00AC77B1" w:rsidTr="00AC77B1">
        <w:trPr>
          <w:trHeight w:val="948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167 115,957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159 670,920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141 433,118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155 630,894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206 599,257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216 202,193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209 154,073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207 154,073</w:t>
            </w:r>
          </w:p>
        </w:tc>
      </w:tr>
      <w:tr w:rsidR="00C70046" w:rsidRPr="00AC77B1" w:rsidTr="00AC77B1">
        <w:trPr>
          <w:trHeight w:val="636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Краевой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948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260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bookmarkStart w:id="41" w:name="RANGE!B45"/>
            <w:bookmarkEnd w:id="41"/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Внебюджетные средства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bookmarkStart w:id="42" w:name="RANGE!H45"/>
            <w:bookmarkEnd w:id="42"/>
            <w:r w:rsidRPr="00AC77B1">
              <w:rPr>
                <w:rFonts w:ascii="Times New Roman" w:hAnsi="Times New Roman"/>
                <w:bCs/>
              </w:rPr>
              <w:t>41 451,465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39 356,345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39 800,000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39 800,000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39 800,000</w:t>
            </w:r>
          </w:p>
        </w:tc>
      </w:tr>
      <w:tr w:rsidR="00C70046" w:rsidRPr="00AC77B1" w:rsidTr="00AC77B1">
        <w:trPr>
          <w:trHeight w:val="624"/>
        </w:trPr>
        <w:tc>
          <w:tcPr>
            <w:tcW w:w="15735" w:type="dxa"/>
            <w:gridSpan w:val="11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4.1.3. Совершенствование профессионализма педагогического корпуса сферы образования района</w:t>
            </w:r>
          </w:p>
        </w:tc>
      </w:tr>
      <w:tr w:rsidR="00C70046" w:rsidRPr="00AC77B1" w:rsidTr="00AC77B1">
        <w:trPr>
          <w:trHeight w:val="2373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4.1.3.1.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33,700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23,977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69,790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8,056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17,244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679"/>
        </w:trPr>
        <w:tc>
          <w:tcPr>
            <w:tcW w:w="1151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bookmarkStart w:id="43" w:name="RANGE!B48"/>
            <w:bookmarkEnd w:id="43"/>
            <w:r w:rsidRPr="00AC77B1">
              <w:rPr>
                <w:rFonts w:ascii="Times New Roman" w:hAnsi="Times New Roman"/>
                <w:bCs/>
              </w:rPr>
              <w:t>4.1.3.2.</w:t>
            </w:r>
          </w:p>
        </w:tc>
        <w:tc>
          <w:tcPr>
            <w:tcW w:w="1826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Социальная поддержка работников образования при выходе на пенсию и при поступлении на работу выпускников в образовательные учреждения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16,056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133,690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50,157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139,221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126,894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190,460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217,290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232,580</w:t>
            </w:r>
          </w:p>
        </w:tc>
      </w:tr>
      <w:tr w:rsidR="00C70046" w:rsidRPr="00AC77B1" w:rsidTr="00AC77B1">
        <w:trPr>
          <w:trHeight w:val="2328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Краевой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bookmarkStart w:id="44" w:name="RANGE!H49"/>
            <w:bookmarkEnd w:id="44"/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260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4.1.3.3.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Приобретение жилья для педагогических работников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324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3102" w:type="dxa"/>
            <w:gridSpan w:val="2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49,756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157,667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119,947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147,277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144,138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190,460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217,290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232,580</w:t>
            </w:r>
          </w:p>
        </w:tc>
      </w:tr>
      <w:tr w:rsidR="00C70046" w:rsidRPr="00AC77B1" w:rsidTr="00AC77B1">
        <w:trPr>
          <w:trHeight w:val="948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49,756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157,667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119,947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147,277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144,138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190,460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217,290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232,580</w:t>
            </w:r>
          </w:p>
        </w:tc>
      </w:tr>
      <w:tr w:rsidR="00C70046" w:rsidRPr="00AC77B1" w:rsidTr="00AC77B1">
        <w:trPr>
          <w:trHeight w:val="636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Краевой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624"/>
        </w:trPr>
        <w:tc>
          <w:tcPr>
            <w:tcW w:w="10108" w:type="dxa"/>
            <w:gridSpan w:val="7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4.1.4. Эффективное использование финансовых, материально-технических ресурсов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</w:tr>
      <w:tr w:rsidR="00C70046" w:rsidRPr="00AC77B1" w:rsidTr="00AC77B1">
        <w:trPr>
          <w:trHeight w:val="1884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bookmarkStart w:id="45" w:name="RANGE!B55"/>
            <w:bookmarkEnd w:id="45"/>
            <w:r w:rsidRPr="00AC77B1">
              <w:rPr>
                <w:rFonts w:ascii="Times New Roman" w:hAnsi="Times New Roman"/>
                <w:bCs/>
              </w:rPr>
              <w:t>4.1.4.1.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331,847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944,790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4 055,493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5 820,957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7 660,408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1 548,055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4 148,055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1 128,055</w:t>
            </w:r>
          </w:p>
        </w:tc>
      </w:tr>
      <w:tr w:rsidR="00C70046" w:rsidRPr="00AC77B1" w:rsidTr="00AC77B1">
        <w:trPr>
          <w:trHeight w:val="948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331,847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944,790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4 055,493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5 820,957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7 660,408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1 548,055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4 148,055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1 128,055</w:t>
            </w:r>
          </w:p>
        </w:tc>
      </w:tr>
      <w:tr w:rsidR="00C70046" w:rsidRPr="00AC77B1" w:rsidTr="00AC77B1">
        <w:trPr>
          <w:trHeight w:val="624"/>
        </w:trPr>
        <w:tc>
          <w:tcPr>
            <w:tcW w:w="10108" w:type="dxa"/>
            <w:gridSpan w:val="7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4.1.5. Создание безопасных условий функционирования образовательных учреждений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</w:tr>
      <w:tr w:rsidR="00C70046" w:rsidRPr="00AC77B1" w:rsidTr="00AC77B1">
        <w:trPr>
          <w:trHeight w:val="1260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4.1.5.1.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Проведение специальной оценки рабочих мест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200,000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250,000</w:t>
            </w:r>
          </w:p>
        </w:tc>
      </w:tr>
      <w:tr w:rsidR="00C70046" w:rsidRPr="00AC77B1" w:rsidTr="00AC77B1">
        <w:trPr>
          <w:trHeight w:val="2196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bookmarkStart w:id="46" w:name="RANGE!B59"/>
            <w:bookmarkEnd w:id="46"/>
            <w:r w:rsidRPr="00AC77B1">
              <w:rPr>
                <w:rFonts w:ascii="Times New Roman" w:hAnsi="Times New Roman"/>
                <w:bCs/>
              </w:rPr>
              <w:t>4.1.5.2.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Приведение деятельности учреждений в соответствие с требованиями пожарной безопасности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389,335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1 501,498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313,751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572,044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523,588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1 585,860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1 130,000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1 340,000</w:t>
            </w:r>
          </w:p>
        </w:tc>
      </w:tr>
      <w:tr w:rsidR="00C70046" w:rsidRPr="00AC77B1" w:rsidTr="00AC77B1">
        <w:trPr>
          <w:trHeight w:val="2196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4.1.5.3.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Строительство запасных пожарных выходов в ДОУ 8 и ДОУ 9 – в 2018 г.; в ДОУ 12 – в 2019 г.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584,417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250,000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872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4.1.5.4.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 xml:space="preserve">Ремонт ограждений (в 2016г - ДОУ № 12 п. Чегдомын, в 2019г - ДОУ 8 п. Чегдомын) 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747,446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948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389,335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1 501,498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313,751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572,044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1 108,005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2 333,306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1 580,000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1 590,000</w:t>
            </w:r>
          </w:p>
        </w:tc>
      </w:tr>
      <w:tr w:rsidR="00C70046" w:rsidRPr="00AC77B1" w:rsidTr="00AC77B1">
        <w:trPr>
          <w:trHeight w:val="324"/>
        </w:trPr>
        <w:tc>
          <w:tcPr>
            <w:tcW w:w="10108" w:type="dxa"/>
            <w:gridSpan w:val="7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4.2. "Развитие общеобразовательной системы"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</w:tr>
      <w:tr w:rsidR="00C70046" w:rsidRPr="00AC77B1" w:rsidTr="00AC77B1">
        <w:trPr>
          <w:trHeight w:val="699"/>
        </w:trPr>
        <w:tc>
          <w:tcPr>
            <w:tcW w:w="4253" w:type="dxa"/>
            <w:gridSpan w:val="3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Всего по мероприятию "Развитие общеобразовательной системы"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367 449,169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374 719,570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406 337,375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438 617,298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478 528,541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455 876,434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462 661,738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491 941,880</w:t>
            </w:r>
          </w:p>
        </w:tc>
      </w:tr>
      <w:tr w:rsidR="00C70046" w:rsidRPr="00AC77B1" w:rsidTr="00AC77B1">
        <w:trPr>
          <w:trHeight w:val="948"/>
        </w:trPr>
        <w:tc>
          <w:tcPr>
            <w:tcW w:w="2977" w:type="dxa"/>
            <w:gridSpan w:val="2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367 449,169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374 719,570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406 337,375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433 347,016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478 201,116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452 026,434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458 811,738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488 091,880</w:t>
            </w:r>
          </w:p>
        </w:tc>
      </w:tr>
      <w:tr w:rsidR="00C70046" w:rsidRPr="00AC77B1" w:rsidTr="00AC77B1">
        <w:trPr>
          <w:trHeight w:val="636"/>
        </w:trPr>
        <w:tc>
          <w:tcPr>
            <w:tcW w:w="2977" w:type="dxa"/>
            <w:gridSpan w:val="2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Краевой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948"/>
        </w:trPr>
        <w:tc>
          <w:tcPr>
            <w:tcW w:w="2977" w:type="dxa"/>
            <w:gridSpan w:val="2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3 500,000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3 500,000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3 500,000</w:t>
            </w:r>
          </w:p>
        </w:tc>
      </w:tr>
      <w:tr w:rsidR="00C70046" w:rsidRPr="00AC77B1" w:rsidTr="00AC77B1">
        <w:trPr>
          <w:trHeight w:val="1260"/>
        </w:trPr>
        <w:tc>
          <w:tcPr>
            <w:tcW w:w="2977" w:type="dxa"/>
            <w:gridSpan w:val="2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Внебюджетные средства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5 270,282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327,425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350,000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350,000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350,000</w:t>
            </w:r>
          </w:p>
        </w:tc>
      </w:tr>
      <w:tr w:rsidR="00C70046" w:rsidRPr="00AC77B1" w:rsidTr="00AC77B1">
        <w:trPr>
          <w:trHeight w:val="939"/>
        </w:trPr>
        <w:tc>
          <w:tcPr>
            <w:tcW w:w="15735" w:type="dxa"/>
            <w:gridSpan w:val="11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4.2.1.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C70046" w:rsidRPr="00AC77B1" w:rsidTr="00AC77B1">
        <w:trPr>
          <w:trHeight w:val="948"/>
        </w:trPr>
        <w:tc>
          <w:tcPr>
            <w:tcW w:w="1151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4.2.1.1.</w:t>
            </w:r>
          </w:p>
        </w:tc>
        <w:tc>
          <w:tcPr>
            <w:tcW w:w="1826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Создание условий для ведения учебного процесса, в т.ч.: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365 309,955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366 701,515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387 149,580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412 219,959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457 902,994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433 919,099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446 269,020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479 337,439</w:t>
            </w:r>
          </w:p>
        </w:tc>
      </w:tr>
      <w:tr w:rsidR="00C70046" w:rsidRPr="00AC77B1" w:rsidTr="00AC77B1">
        <w:trPr>
          <w:trHeight w:val="636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Краевой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948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3 500,000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3 500,000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3 500,000</w:t>
            </w:r>
          </w:p>
        </w:tc>
      </w:tr>
      <w:tr w:rsidR="00C70046" w:rsidRPr="00AC77B1" w:rsidTr="00AC77B1">
        <w:trPr>
          <w:trHeight w:val="1260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Внебюджетные средства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bookmarkStart w:id="47" w:name="RANGE!H73"/>
            <w:bookmarkEnd w:id="47"/>
            <w:r w:rsidRPr="00AC77B1">
              <w:rPr>
                <w:rFonts w:ascii="Times New Roman" w:hAnsi="Times New Roman"/>
                <w:bCs/>
              </w:rPr>
              <w:t>5 162,537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199,415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200,000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200,000</w:t>
            </w:r>
          </w:p>
        </w:tc>
      </w:tr>
      <w:tr w:rsidR="00C70046" w:rsidRPr="00AC77B1" w:rsidTr="00AC77B1">
        <w:trPr>
          <w:trHeight w:val="2760"/>
        </w:trPr>
        <w:tc>
          <w:tcPr>
            <w:tcW w:w="1151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4.2.1.1.1</w:t>
            </w:r>
          </w:p>
        </w:tc>
        <w:tc>
          <w:tcPr>
            <w:tcW w:w="1826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капитальный ремонт спортзала в 2014 г. - ООШ 5 п. ЦЭС; в 2017 г. – СОШ 17 п.Тырма; в 2018 г. – СОШ 22 п. Этыркен; в 2019 г. – СОШ 20 п.Сулук; в 2020 г. – ООШ 21 п. Герби; в 2021 г.- СОШ 19 п. Алонка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1 468,400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2 367,010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2 838,850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350,000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350,000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350,000</w:t>
            </w:r>
          </w:p>
        </w:tc>
      </w:tr>
      <w:tr w:rsidR="00C70046" w:rsidRPr="00AC77B1" w:rsidTr="00AC77B1">
        <w:trPr>
          <w:trHeight w:val="1752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3 500,000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3 500,000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3 500,000</w:t>
            </w:r>
          </w:p>
        </w:tc>
      </w:tr>
      <w:tr w:rsidR="00C70046" w:rsidRPr="00AC77B1" w:rsidTr="00AC77B1">
        <w:trPr>
          <w:trHeight w:val="1272"/>
        </w:trPr>
        <w:tc>
          <w:tcPr>
            <w:tcW w:w="1151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4.2.1.1.2.</w:t>
            </w:r>
          </w:p>
        </w:tc>
        <w:tc>
          <w:tcPr>
            <w:tcW w:w="1826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ремонт помещений для открытия групп дошкольного образования на базе МКОУ ООШ N 5 п. ЦЭС, СОШ 17 п. Тырма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5 727,328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272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3324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4.2.1.1.3.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разработка проектно-сметной документации на строительство скатной кровли в МБОУ СОШ N 11 п. Новый Ургал (в 2015 г.), разработка ПСД на кровлю в СОШ N 22 п. Этыркэн (в 2019 г.)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178,668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2820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4.2.1.1.4.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покупка ПСД повторного использования на строительство школы на 1125 мест в п. Чегдомын и на 400 мест в п. Новый Ургал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8 500,000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6 800,000</w:t>
            </w:r>
          </w:p>
        </w:tc>
      </w:tr>
      <w:tr w:rsidR="00C70046" w:rsidRPr="00AC77B1" w:rsidTr="00AC77B1">
        <w:trPr>
          <w:trHeight w:val="1248"/>
        </w:trPr>
        <w:tc>
          <w:tcPr>
            <w:tcW w:w="1151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4.2.1.1.5.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приобретение автобусов для осуществления перевозок детей:</w:t>
            </w:r>
          </w:p>
        </w:tc>
        <w:tc>
          <w:tcPr>
            <w:tcW w:w="1276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1 350,713</w:t>
            </w:r>
          </w:p>
        </w:tc>
        <w:tc>
          <w:tcPr>
            <w:tcW w:w="1417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2 500,000</w:t>
            </w:r>
          </w:p>
        </w:tc>
        <w:tc>
          <w:tcPr>
            <w:tcW w:w="1375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2 500,000</w:t>
            </w:r>
          </w:p>
        </w:tc>
      </w:tr>
      <w:tr w:rsidR="00C70046" w:rsidRPr="00AC77B1" w:rsidTr="00AC77B1">
        <w:trPr>
          <w:trHeight w:val="936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- в п. Чекунда МБОУ СОШ № 14 (в 2017 г.)</w:t>
            </w:r>
          </w:p>
        </w:tc>
        <w:tc>
          <w:tcPr>
            <w:tcW w:w="127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319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375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C70046" w:rsidRPr="00AC77B1" w:rsidTr="00AC77B1">
        <w:trPr>
          <w:trHeight w:val="936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 xml:space="preserve"> в п. Тырма МБОУ СОШ № 17 (в 2020 г.)</w:t>
            </w:r>
          </w:p>
        </w:tc>
        <w:tc>
          <w:tcPr>
            <w:tcW w:w="127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319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375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C70046" w:rsidRPr="00AC77B1" w:rsidTr="00AC77B1">
        <w:trPr>
          <w:trHeight w:val="1260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 xml:space="preserve"> в п. Новый Ургал МБОУ СОШ № 11 (в 2021 г.)</w:t>
            </w:r>
          </w:p>
        </w:tc>
        <w:tc>
          <w:tcPr>
            <w:tcW w:w="127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319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375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C70046" w:rsidRPr="00AC77B1" w:rsidTr="00AC77B1">
        <w:trPr>
          <w:trHeight w:val="1704"/>
        </w:trPr>
        <w:tc>
          <w:tcPr>
            <w:tcW w:w="1151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4.2.1.1.6.</w:t>
            </w:r>
          </w:p>
        </w:tc>
        <w:tc>
          <w:tcPr>
            <w:tcW w:w="1826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осуществление ремонта общеобразовательных учреждений (в 2017 г. – в СОШ № 17 п. Тырма и СОШ № 11 п.Н.Ургал; в 2018 г. - СОШ № 2 п. Чегдомын, ООШ № 5 п. ЦЭС, СОШ № 11 п. Н.Ургал и др.)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3 026,000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592,671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2859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Внебюджетные средства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2 967,000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77,810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2679"/>
        </w:trPr>
        <w:tc>
          <w:tcPr>
            <w:tcW w:w="1151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bookmarkStart w:id="48" w:name="RANGE!B86"/>
            <w:bookmarkEnd w:id="48"/>
            <w:r w:rsidRPr="00AC77B1">
              <w:rPr>
                <w:rFonts w:ascii="Times New Roman" w:hAnsi="Times New Roman"/>
                <w:bCs/>
              </w:rPr>
              <w:t>4.2.1.1.7.</w:t>
            </w:r>
          </w:p>
        </w:tc>
        <w:tc>
          <w:tcPr>
            <w:tcW w:w="1826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осуществление капитального ремонта кровель образовательных организаций (в 2016 г. ремонт кровли СОШ N 11 п. Новый Ургал; в 2017 г. – ремонт кровли в СОШ № 19 п. Алонка; в 2018 г. - ремонт кровель в СОШ № 2 п. Чегдомын, в ООШ № 5 п.ЦЭС; в 2019 г. - в СОШ № 22 п. Этыркэн)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21 352,240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6 374,000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500,000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3 000,000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2272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Краевой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884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4.2.1.1.8.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покупка ПСД повторного использования на строительство школы на 250 чел. в п. Тырма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2508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4.2.1.1.9.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Оснащение общеобразовательных организаций теплыми санитарно-гигиеническими помещениями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840,000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837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4.2.1.2.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Мероприятия по нормативно-правовому обеспечению ОУ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840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4.2.1.3.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Трудоустройство несовершеннолетних на время каникул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867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3102" w:type="dxa"/>
            <w:gridSpan w:val="2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365 309,955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366 701,515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387 149,580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417 382,496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458 102,409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437 619,099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449 969,020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483 037,439</w:t>
            </w:r>
          </w:p>
        </w:tc>
      </w:tr>
      <w:tr w:rsidR="00C70046" w:rsidRPr="00AC77B1" w:rsidTr="00AC77B1">
        <w:trPr>
          <w:trHeight w:val="964"/>
        </w:trPr>
        <w:tc>
          <w:tcPr>
            <w:tcW w:w="1151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826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365 309,955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366 701,515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387 149,580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412 219,959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457 902,994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433 919,099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446 269,020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479 337,439</w:t>
            </w:r>
          </w:p>
        </w:tc>
      </w:tr>
      <w:tr w:rsidR="00C70046" w:rsidRPr="00AC77B1" w:rsidTr="00AC77B1">
        <w:trPr>
          <w:trHeight w:val="992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bookmarkStart w:id="49" w:name="RANGE!D94"/>
            <w:bookmarkEnd w:id="49"/>
            <w:r w:rsidRPr="00AC77B1">
              <w:rPr>
                <w:rFonts w:ascii="Times New Roman" w:hAnsi="Times New Roman"/>
                <w:bCs/>
              </w:rPr>
              <w:t>Краевой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836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3 500,000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3 500,000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3 500,000</w:t>
            </w:r>
          </w:p>
        </w:tc>
      </w:tr>
      <w:tr w:rsidR="00C70046" w:rsidRPr="00AC77B1" w:rsidTr="00AC77B1">
        <w:trPr>
          <w:trHeight w:val="1273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Внебюджетные средства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5 162,537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199,415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200,000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200,000</w:t>
            </w:r>
          </w:p>
        </w:tc>
      </w:tr>
      <w:tr w:rsidR="00C70046" w:rsidRPr="00AC77B1" w:rsidTr="00AC77B1">
        <w:trPr>
          <w:trHeight w:val="624"/>
        </w:trPr>
        <w:tc>
          <w:tcPr>
            <w:tcW w:w="10108" w:type="dxa"/>
            <w:gridSpan w:val="7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4.2.2. Совершенствование профессионализма педагогического корпуса сферы образования района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</w:tr>
      <w:tr w:rsidR="00C70046" w:rsidRPr="00AC77B1" w:rsidTr="00AC77B1">
        <w:trPr>
          <w:trHeight w:val="4672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4.2.2.1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Создание условий для профессионального совершенствования педагогов, выявление творческих и одаренных, выявление инновационного опыта педагогической деятельности, способствующей повышению качества образования обучающихся, в т.ч.: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157,900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49,806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46,589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122,258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47,054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3132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4.2.2.1.1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157,900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49,806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46,589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122,258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47,054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948"/>
        </w:trPr>
        <w:tc>
          <w:tcPr>
            <w:tcW w:w="1151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bookmarkStart w:id="50" w:name="RANGE!B100"/>
            <w:bookmarkEnd w:id="50"/>
            <w:r w:rsidRPr="00AC77B1">
              <w:rPr>
                <w:rFonts w:ascii="Times New Roman" w:hAnsi="Times New Roman"/>
                <w:bCs/>
              </w:rPr>
              <w:t>4.2.2.2.</w:t>
            </w:r>
          </w:p>
        </w:tc>
        <w:tc>
          <w:tcPr>
            <w:tcW w:w="1826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Социальная поддержка работников образования при выходе на пенсию и при поступлении на работу выпускников в образовательные учреждения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209,244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339,310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266,733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427,789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307,185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212,060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306,390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321,340</w:t>
            </w:r>
          </w:p>
        </w:tc>
      </w:tr>
      <w:tr w:rsidR="00C70046" w:rsidRPr="00AC77B1" w:rsidTr="00AC77B1">
        <w:trPr>
          <w:trHeight w:val="2640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Краевой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2508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4.2.2.3.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Приобретение квартир для педагогов с целью закрытия вакансий при открытии новых образовательных организаций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324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3102" w:type="dxa"/>
            <w:gridSpan w:val="2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367,144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389,116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313,322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550,047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354,239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212,060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306,390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321,340</w:t>
            </w:r>
          </w:p>
        </w:tc>
      </w:tr>
      <w:tr w:rsidR="00C70046" w:rsidRPr="00AC77B1" w:rsidTr="00AC77B1">
        <w:trPr>
          <w:trHeight w:val="948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367,144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389,116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313,322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550,047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354,239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212,060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306,390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321,340</w:t>
            </w:r>
          </w:p>
        </w:tc>
      </w:tr>
      <w:tr w:rsidR="00C70046" w:rsidRPr="00AC77B1" w:rsidTr="00AC77B1">
        <w:trPr>
          <w:trHeight w:val="636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bookmarkStart w:id="51" w:name="RANGE!B105"/>
            <w:bookmarkEnd w:id="51"/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Краевой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624"/>
        </w:trPr>
        <w:tc>
          <w:tcPr>
            <w:tcW w:w="10108" w:type="dxa"/>
            <w:gridSpan w:val="7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4.2.3. Эффективное использование финансовых, материально-технических ресурсов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</w:tr>
      <w:tr w:rsidR="00C70046" w:rsidRPr="00AC77B1" w:rsidTr="00AC77B1">
        <w:trPr>
          <w:trHeight w:val="1884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4.2.3.1.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1 477,745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5 833,761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17 247,795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19 310,106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17 864,512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11 228,795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5 536,328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1 633,101</w:t>
            </w:r>
          </w:p>
        </w:tc>
      </w:tr>
      <w:tr w:rsidR="00C70046" w:rsidRPr="00AC77B1" w:rsidTr="00AC77B1">
        <w:trPr>
          <w:trHeight w:val="948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1 477,745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5 833,761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17 247,795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19 310,106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17 864,512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11 228,795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5 536,328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1 633,101</w:t>
            </w:r>
          </w:p>
        </w:tc>
      </w:tr>
      <w:tr w:rsidR="00C70046" w:rsidRPr="00AC77B1" w:rsidTr="00AC77B1">
        <w:trPr>
          <w:trHeight w:val="624"/>
        </w:trPr>
        <w:tc>
          <w:tcPr>
            <w:tcW w:w="10108" w:type="dxa"/>
            <w:gridSpan w:val="7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4.2.4. Создание безопасных условий функционирования образовательных учреждений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</w:tr>
      <w:tr w:rsidR="00C70046" w:rsidRPr="00AC77B1" w:rsidTr="00AC77B1">
        <w:trPr>
          <w:trHeight w:val="948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4.2.4.1.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Проведение аттестации рабочих мест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200,000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300,000</w:t>
            </w:r>
          </w:p>
        </w:tc>
      </w:tr>
      <w:tr w:rsidR="00C70046" w:rsidRPr="00AC77B1" w:rsidTr="00AC77B1">
        <w:trPr>
          <w:trHeight w:val="2196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4.2.4.2.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Обучение ответственных лиц за обеспечение безопасности дорожного движения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50,000</w:t>
            </w:r>
          </w:p>
        </w:tc>
      </w:tr>
      <w:tr w:rsidR="00C70046" w:rsidRPr="00AC77B1" w:rsidTr="00AC77B1">
        <w:trPr>
          <w:trHeight w:val="2196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4.2.4.3.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Установка видеонаблюдения в СОШ 2, Многопрофильный лицей, 6, 10, 11, 17, 19, 20, 21, 22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528,550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572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4.2.4.4.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Реконструкция и строительство ограждений ( в 2019 г -ООШ 5, СОШ 11)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2 000,000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2 000,000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2 000,000</w:t>
            </w:r>
          </w:p>
        </w:tc>
      </w:tr>
      <w:tr w:rsidR="00C70046" w:rsidRPr="00AC77B1" w:rsidTr="00AC77B1">
        <w:trPr>
          <w:trHeight w:val="1572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4.2.4.5.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Восстановление освещения по периметру учреждений образования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1 000,000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1 000,000</w:t>
            </w:r>
          </w:p>
        </w:tc>
      </w:tr>
      <w:tr w:rsidR="00C70046" w:rsidRPr="00AC77B1" w:rsidTr="00AC77B1">
        <w:trPr>
          <w:trHeight w:val="2196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4.2.4.6.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Приведение в соответствие с требованиями пожарной безопасности деятельности учреждений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294,325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1 699,531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1 400,000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1 002,904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1 444,691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3 766,480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3 350,000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3 350,000</w:t>
            </w:r>
          </w:p>
        </w:tc>
      </w:tr>
      <w:tr w:rsidR="00C70046" w:rsidRPr="00AC77B1" w:rsidTr="00AC77B1">
        <w:trPr>
          <w:trHeight w:val="948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294,325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1 699,531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1 400,000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1 002,904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1 973,241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6 566,480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6 600,000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6 700,000</w:t>
            </w:r>
          </w:p>
        </w:tc>
      </w:tr>
      <w:tr w:rsidR="00C70046" w:rsidRPr="00AC77B1" w:rsidTr="00AC77B1">
        <w:trPr>
          <w:trHeight w:val="324"/>
        </w:trPr>
        <w:tc>
          <w:tcPr>
            <w:tcW w:w="10108" w:type="dxa"/>
            <w:gridSpan w:val="7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4.2.5. Совершенствование организации питания школьников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</w:tr>
      <w:tr w:rsidR="00C70046" w:rsidRPr="00AC77B1" w:rsidTr="00AC77B1">
        <w:trPr>
          <w:trHeight w:val="1968"/>
        </w:trPr>
        <w:tc>
          <w:tcPr>
            <w:tcW w:w="1151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4.2.5.1.</w:t>
            </w:r>
          </w:p>
        </w:tc>
        <w:tc>
          <w:tcPr>
            <w:tcW w:w="1826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hyperlink r:id="rId17" w:history="1">
              <w:r w:rsidRPr="00AC77B1">
                <w:rPr>
                  <w:rStyle w:val="Hyperlink"/>
                  <w:rFonts w:ascii="Times New Roman" w:hAnsi="Times New Roman"/>
                  <w:bCs/>
                </w:rPr>
                <w:t>Оснащение школьных столовых оборудованием в соответствии с требованиями СанПиН 2.4.5.2409-08 (включая обновление посуды, мебели, холодильного, теплового, весоизмерительного оборудования)</w:t>
              </w:r>
            </w:hyperlink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90,500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226,678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124,000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36,630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2400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Внебюджетные средства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107,745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128,010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150,000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150,000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150,000</w:t>
            </w:r>
          </w:p>
        </w:tc>
      </w:tr>
      <w:tr w:rsidR="00C70046" w:rsidRPr="00AC77B1" w:rsidTr="00AC77B1">
        <w:trPr>
          <w:trHeight w:val="480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3102" w:type="dxa"/>
            <w:gridSpan w:val="2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90,500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226,678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231,745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164,640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150,000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150,000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150,000</w:t>
            </w:r>
          </w:p>
        </w:tc>
      </w:tr>
      <w:tr w:rsidR="00C70046" w:rsidRPr="00AC77B1" w:rsidTr="00AC77B1">
        <w:trPr>
          <w:trHeight w:val="948"/>
        </w:trPr>
        <w:tc>
          <w:tcPr>
            <w:tcW w:w="1151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826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90,500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226,678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124,000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36,630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260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Внебюджетные средства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107,745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128,010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150,000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150,000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150,000</w:t>
            </w:r>
          </w:p>
        </w:tc>
      </w:tr>
      <w:tr w:rsidR="00C70046" w:rsidRPr="00AC77B1" w:rsidTr="00AC77B1">
        <w:trPr>
          <w:trHeight w:val="624"/>
        </w:trPr>
        <w:tc>
          <w:tcPr>
            <w:tcW w:w="15735" w:type="dxa"/>
            <w:gridSpan w:val="11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4.2.6. Развитие единой образовательной информационной среды Верхнебуреинского муниципального района</w:t>
            </w:r>
          </w:p>
        </w:tc>
      </w:tr>
      <w:tr w:rsidR="00C70046" w:rsidRPr="00AC77B1" w:rsidTr="00AC77B1">
        <w:trPr>
          <w:trHeight w:val="1884"/>
        </w:trPr>
        <w:tc>
          <w:tcPr>
            <w:tcW w:w="1151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4.2.6.1.</w:t>
            </w:r>
          </w:p>
        </w:tc>
        <w:tc>
          <w:tcPr>
            <w:tcW w:w="1826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Оснащение материальной и учебной базы общеобразовательных учреждений компьютерным и интерактивным оборудованием, оргтехникой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5,147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140,000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69,500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100,000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100,000</w:t>
            </w:r>
          </w:p>
        </w:tc>
      </w:tr>
      <w:tr w:rsidR="00C70046" w:rsidRPr="00AC77B1" w:rsidTr="00AC77B1">
        <w:trPr>
          <w:trHeight w:val="1260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bookmarkStart w:id="52" w:name="RANGE!D125"/>
            <w:bookmarkEnd w:id="52"/>
            <w:r w:rsidRPr="00AC77B1">
              <w:rPr>
                <w:rFonts w:ascii="Times New Roman" w:hAnsi="Times New Roman"/>
                <w:bCs/>
              </w:rPr>
              <w:t>Внебюджетные средства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324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3102" w:type="dxa"/>
            <w:gridSpan w:val="2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5,147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140,000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69,500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100,000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100,000</w:t>
            </w:r>
          </w:p>
        </w:tc>
      </w:tr>
      <w:tr w:rsidR="00C70046" w:rsidRPr="00AC77B1" w:rsidTr="00AC77B1">
        <w:trPr>
          <w:trHeight w:val="948"/>
        </w:trPr>
        <w:tc>
          <w:tcPr>
            <w:tcW w:w="1151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bookmarkStart w:id="53" w:name="RANGE!B127"/>
            <w:bookmarkEnd w:id="53"/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826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5,147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140,000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69,500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100,000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100,000</w:t>
            </w:r>
          </w:p>
        </w:tc>
      </w:tr>
      <w:tr w:rsidR="00C70046" w:rsidRPr="00AC77B1" w:rsidTr="00AC77B1">
        <w:trPr>
          <w:trHeight w:val="1260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bookmarkStart w:id="54" w:name="RANGE!D128"/>
            <w:bookmarkEnd w:id="54"/>
            <w:r w:rsidRPr="00AC77B1">
              <w:rPr>
                <w:rFonts w:ascii="Times New Roman" w:hAnsi="Times New Roman"/>
                <w:bCs/>
              </w:rPr>
              <w:t>Внебюджетные средства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324"/>
        </w:trPr>
        <w:tc>
          <w:tcPr>
            <w:tcW w:w="10108" w:type="dxa"/>
            <w:gridSpan w:val="7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4.3. "Развитие системы дополнительного образования"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</w:tr>
      <w:tr w:rsidR="00C70046" w:rsidRPr="00AC77B1" w:rsidTr="00AC77B1">
        <w:trPr>
          <w:trHeight w:val="912"/>
        </w:trPr>
        <w:tc>
          <w:tcPr>
            <w:tcW w:w="4253" w:type="dxa"/>
            <w:gridSpan w:val="3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Всего по мероприятию "Развитие системы дополнительного образования"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37 181,274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38 685,388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37 217,278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41 249,536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54 257,661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55 207,898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54 913,578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54 923,578</w:t>
            </w:r>
          </w:p>
        </w:tc>
      </w:tr>
      <w:tr w:rsidR="00C70046" w:rsidRPr="00AC77B1" w:rsidTr="00AC77B1">
        <w:trPr>
          <w:trHeight w:val="948"/>
        </w:trPr>
        <w:tc>
          <w:tcPr>
            <w:tcW w:w="2977" w:type="dxa"/>
            <w:gridSpan w:val="2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37 181,274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38 685,388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37 217,278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40 850,350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53 550,669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46 949,718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46 655,398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46 665,398</w:t>
            </w:r>
          </w:p>
        </w:tc>
      </w:tr>
      <w:tr w:rsidR="00C70046" w:rsidRPr="00AC77B1" w:rsidTr="00AC77B1">
        <w:trPr>
          <w:trHeight w:val="636"/>
        </w:trPr>
        <w:tc>
          <w:tcPr>
            <w:tcW w:w="2977" w:type="dxa"/>
            <w:gridSpan w:val="2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Краевой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8 258,180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8 258,180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8 258,180</w:t>
            </w:r>
          </w:p>
        </w:tc>
      </w:tr>
      <w:tr w:rsidR="00C70046" w:rsidRPr="00AC77B1" w:rsidTr="00AC77B1">
        <w:trPr>
          <w:trHeight w:val="1260"/>
        </w:trPr>
        <w:tc>
          <w:tcPr>
            <w:tcW w:w="2977" w:type="dxa"/>
            <w:gridSpan w:val="2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Внебюджетные средства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399,186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706,992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248"/>
        </w:trPr>
        <w:tc>
          <w:tcPr>
            <w:tcW w:w="15735" w:type="dxa"/>
            <w:gridSpan w:val="11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4.3.1.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C70046" w:rsidRPr="00AC77B1" w:rsidTr="00AC77B1">
        <w:trPr>
          <w:trHeight w:val="691"/>
        </w:trPr>
        <w:tc>
          <w:tcPr>
            <w:tcW w:w="1151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4.3.1.1.</w:t>
            </w:r>
          </w:p>
        </w:tc>
        <w:tc>
          <w:tcPr>
            <w:tcW w:w="1826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 xml:space="preserve">Создание комфортных условий для ведения учебного процесса и изыскание мер по расширению площадей, занимаемых ЦРТДиЮ, ДЮСШ 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1 418,993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3 413,175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1 278,663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2 518,838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7 368,593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3 910,655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3 906,655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3 906,655</w:t>
            </w:r>
          </w:p>
        </w:tc>
      </w:tr>
      <w:tr w:rsidR="00C70046" w:rsidRPr="00AC77B1" w:rsidTr="00AC77B1">
        <w:trPr>
          <w:trHeight w:val="960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Краевой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248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Внебюджетные средства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331,139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650,584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419"/>
        </w:trPr>
        <w:tc>
          <w:tcPr>
            <w:tcW w:w="1151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4.3.1.2.</w:t>
            </w:r>
          </w:p>
        </w:tc>
        <w:tc>
          <w:tcPr>
            <w:tcW w:w="1826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Оснащение учреждений дополнительного образования необходимым оборудованием для проведения занятий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2,297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260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Внебюджетные средства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68,047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56,408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260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4.3.1.3.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Мероприятия по нормативно-правовому обеспечению ОУ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324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3102" w:type="dxa"/>
            <w:gridSpan w:val="2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1 418,993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3 415,472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1 278,663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2 918,024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8 079,585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3 910,655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3 906,655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3 906,655</w:t>
            </w:r>
          </w:p>
        </w:tc>
      </w:tr>
      <w:tr w:rsidR="00C70046" w:rsidRPr="00AC77B1" w:rsidTr="00AC77B1">
        <w:trPr>
          <w:trHeight w:val="948"/>
        </w:trPr>
        <w:tc>
          <w:tcPr>
            <w:tcW w:w="1151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826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1 418,993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3 415,472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1 278,663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2 518,838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7 372,593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3 910,655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3 906,655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3 906,655</w:t>
            </w:r>
          </w:p>
        </w:tc>
      </w:tr>
      <w:tr w:rsidR="00C70046" w:rsidRPr="00AC77B1" w:rsidTr="00AC77B1">
        <w:trPr>
          <w:trHeight w:val="636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Краевой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260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Внебюджетные средства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399,186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706,992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624"/>
        </w:trPr>
        <w:tc>
          <w:tcPr>
            <w:tcW w:w="10108" w:type="dxa"/>
            <w:gridSpan w:val="7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4.3.2. Совершенствование профессионализма педагогического и управленческого корпуса сферы образования района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</w:tr>
      <w:tr w:rsidR="00C70046" w:rsidRPr="00AC77B1" w:rsidTr="00AC77B1">
        <w:trPr>
          <w:trHeight w:val="1966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4.3.2.1.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Создание привлекательного образа профессии педагога дополнительного образования детей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28 139,271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27 719,830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28 206,036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27 352,760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30 935,379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33 910,470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33 910,470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33 910,470</w:t>
            </w:r>
          </w:p>
        </w:tc>
      </w:tr>
      <w:tr w:rsidR="00C70046" w:rsidRPr="00AC77B1" w:rsidTr="00AC77B1">
        <w:trPr>
          <w:trHeight w:val="1541"/>
        </w:trPr>
        <w:tc>
          <w:tcPr>
            <w:tcW w:w="1151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4.3.2.2.</w:t>
            </w:r>
          </w:p>
        </w:tc>
        <w:tc>
          <w:tcPr>
            <w:tcW w:w="1826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Исполнение Указов Президента (в части повышения заработной платы педагогических работников)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7 525,000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7 525,000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7 096,760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10 204,501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14 285,560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8 258,180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8 258,180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8 258,180</w:t>
            </w:r>
          </w:p>
        </w:tc>
      </w:tr>
      <w:tr w:rsidR="00C70046" w:rsidRPr="00AC77B1" w:rsidTr="00AC77B1">
        <w:trPr>
          <w:trHeight w:val="636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Краевой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8 258,180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8 258,180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8 258,180</w:t>
            </w:r>
          </w:p>
        </w:tc>
      </w:tr>
      <w:tr w:rsidR="00C70046" w:rsidRPr="00AC77B1" w:rsidTr="00AC77B1">
        <w:trPr>
          <w:trHeight w:val="2830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4.3.2.3.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Организация обучения на курсах повышения квалификации педагогических и руководящих работников учреждений дополнительного образования детей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524"/>
        </w:trPr>
        <w:tc>
          <w:tcPr>
            <w:tcW w:w="1151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4.3.2.4.</w:t>
            </w:r>
          </w:p>
        </w:tc>
        <w:tc>
          <w:tcPr>
            <w:tcW w:w="1826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Социальная поддержка работников образования при выходе на пенсию и при поступлении на работу выпускников ВУЗов в образовательные учреждения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85,921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375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Краевой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bookmarkStart w:id="55" w:name="RANGE!G151"/>
            <w:bookmarkEnd w:id="55"/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324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3102" w:type="dxa"/>
            <w:gridSpan w:val="2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35 664,271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35 244,830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35 302,796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37 557,261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45 306,860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50 426,830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50 426,830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50 426,830</w:t>
            </w:r>
          </w:p>
        </w:tc>
      </w:tr>
      <w:tr w:rsidR="00C70046" w:rsidRPr="00AC77B1" w:rsidTr="00AC77B1">
        <w:trPr>
          <w:trHeight w:val="948"/>
        </w:trPr>
        <w:tc>
          <w:tcPr>
            <w:tcW w:w="1151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bookmarkStart w:id="56" w:name="RANGE!B153"/>
            <w:bookmarkEnd w:id="56"/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826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35 664,271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35 244,830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35 302,796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37 557,261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45 306,860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42 168,650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42 168,650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42 168,650</w:t>
            </w:r>
          </w:p>
        </w:tc>
      </w:tr>
      <w:tr w:rsidR="00C70046" w:rsidRPr="00AC77B1" w:rsidTr="00AC77B1">
        <w:trPr>
          <w:trHeight w:val="636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Краевой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8 258,180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8 258,180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8 258,180</w:t>
            </w:r>
          </w:p>
        </w:tc>
      </w:tr>
      <w:tr w:rsidR="00C70046" w:rsidRPr="00AC77B1" w:rsidTr="00AC77B1">
        <w:trPr>
          <w:trHeight w:val="624"/>
        </w:trPr>
        <w:tc>
          <w:tcPr>
            <w:tcW w:w="10108" w:type="dxa"/>
            <w:gridSpan w:val="7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4.3.3. Эффективное использование финансовых, материально-технических ресурсов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</w:tr>
      <w:tr w:rsidR="00C70046" w:rsidRPr="00AC77B1" w:rsidTr="00AC77B1">
        <w:trPr>
          <w:trHeight w:val="1412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4.3.3.1.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10,237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11,034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335,301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550,796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635,837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310,093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310,093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310,093</w:t>
            </w:r>
          </w:p>
        </w:tc>
      </w:tr>
      <w:tr w:rsidR="00C70046" w:rsidRPr="00AC77B1" w:rsidTr="00AC77B1">
        <w:trPr>
          <w:trHeight w:val="561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10,237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11,034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335,301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550,796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635,837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310,093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310,093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310,093</w:t>
            </w:r>
          </w:p>
        </w:tc>
      </w:tr>
      <w:tr w:rsidR="00C70046" w:rsidRPr="00AC77B1" w:rsidTr="00AC77B1">
        <w:trPr>
          <w:trHeight w:val="624"/>
        </w:trPr>
        <w:tc>
          <w:tcPr>
            <w:tcW w:w="10108" w:type="dxa"/>
            <w:gridSpan w:val="7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4.3.4. Создание безопасных условий функционирования образовательных учреждений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</w:tr>
      <w:tr w:rsidR="00C70046" w:rsidRPr="00AC77B1" w:rsidTr="00AC77B1">
        <w:trPr>
          <w:trHeight w:val="918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4.3.4.1.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Проведение специальной оценки рабочих мест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50,000</w:t>
            </w:r>
          </w:p>
        </w:tc>
      </w:tr>
      <w:tr w:rsidR="00C70046" w:rsidRPr="00AC77B1" w:rsidTr="00AC77B1">
        <w:trPr>
          <w:trHeight w:val="1074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4.3.4.2.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Реконструкция и строительство ограждений (ЦРТДиЮ)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273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4.3.4.3.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Восстановление освещения по периметру учреждений образования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180,000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688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4.3.4.4.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Приведение деятельности учреждений в соответствие с требованиями пожарной безопасности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87,773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14,052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300,518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223,455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235,379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380,320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220,000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230,000</w:t>
            </w:r>
          </w:p>
        </w:tc>
      </w:tr>
      <w:tr w:rsidR="00C70046" w:rsidRPr="00AC77B1" w:rsidTr="00AC77B1">
        <w:trPr>
          <w:trHeight w:val="423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87,773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14,052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300,518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223,455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235,379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560,320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270,000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280,000</w:t>
            </w:r>
          </w:p>
        </w:tc>
      </w:tr>
      <w:tr w:rsidR="00C70046" w:rsidRPr="00AC77B1" w:rsidTr="00AC77B1">
        <w:trPr>
          <w:trHeight w:val="324"/>
        </w:trPr>
        <w:tc>
          <w:tcPr>
            <w:tcW w:w="10108" w:type="dxa"/>
            <w:gridSpan w:val="7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 "Иные мероприятия"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</w:tr>
      <w:tr w:rsidR="00C70046" w:rsidRPr="00AC77B1" w:rsidTr="00AC77B1">
        <w:trPr>
          <w:trHeight w:val="324"/>
        </w:trPr>
        <w:tc>
          <w:tcPr>
            <w:tcW w:w="4253" w:type="dxa"/>
            <w:gridSpan w:val="3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Всего по мероприятию "Иные мероприятия"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36 598,707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31 786,606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30 861,471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35 647,120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36 360,740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32 989,399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32 569,292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32 569,292</w:t>
            </w:r>
          </w:p>
        </w:tc>
      </w:tr>
      <w:tr w:rsidR="00C70046" w:rsidRPr="00AC77B1" w:rsidTr="00AC77B1">
        <w:trPr>
          <w:trHeight w:val="655"/>
        </w:trPr>
        <w:tc>
          <w:tcPr>
            <w:tcW w:w="2977" w:type="dxa"/>
            <w:gridSpan w:val="2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bookmarkStart w:id="57" w:name="RANGE!B166"/>
            <w:bookmarkEnd w:id="57"/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36 598,707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31 786,606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30 861,471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31 977,905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31 916,690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27 489,399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27 069,292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27 069,292</w:t>
            </w:r>
          </w:p>
        </w:tc>
      </w:tr>
      <w:tr w:rsidR="00C70046" w:rsidRPr="00AC77B1" w:rsidTr="00AC77B1">
        <w:trPr>
          <w:trHeight w:val="636"/>
        </w:trPr>
        <w:tc>
          <w:tcPr>
            <w:tcW w:w="2977" w:type="dxa"/>
            <w:gridSpan w:val="2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Краевой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1 000,000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1 000,000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1 000,000</w:t>
            </w:r>
          </w:p>
        </w:tc>
      </w:tr>
      <w:tr w:rsidR="00C70046" w:rsidRPr="00AC77B1" w:rsidTr="00AC77B1">
        <w:trPr>
          <w:trHeight w:val="845"/>
        </w:trPr>
        <w:tc>
          <w:tcPr>
            <w:tcW w:w="2977" w:type="dxa"/>
            <w:gridSpan w:val="2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Внебюджетные средства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3 669,215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4 444,050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4 500,000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4 500,000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4 500,000</w:t>
            </w:r>
          </w:p>
        </w:tc>
      </w:tr>
      <w:tr w:rsidR="00C70046" w:rsidRPr="00AC77B1" w:rsidTr="00AC77B1">
        <w:trPr>
          <w:trHeight w:val="324"/>
        </w:trPr>
        <w:tc>
          <w:tcPr>
            <w:tcW w:w="15735" w:type="dxa"/>
            <w:gridSpan w:val="11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4.4.1. Оздоровление</w:t>
            </w:r>
          </w:p>
        </w:tc>
      </w:tr>
      <w:tr w:rsidR="00C70046" w:rsidRPr="00AC77B1" w:rsidTr="00AC77B1">
        <w:trPr>
          <w:trHeight w:val="792"/>
        </w:trPr>
        <w:tc>
          <w:tcPr>
            <w:tcW w:w="15735" w:type="dxa"/>
            <w:gridSpan w:val="11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4.4.1.1.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C70046" w:rsidRPr="00AC77B1" w:rsidTr="00AC77B1">
        <w:trPr>
          <w:trHeight w:val="1257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4.4.1.1.1.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Создание комфортных условий для оздоровления и отдыха детей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3 098,147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1 340,808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853,000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478,900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133"/>
        </w:trPr>
        <w:tc>
          <w:tcPr>
            <w:tcW w:w="1151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4.4.1.1.2.</w:t>
            </w:r>
          </w:p>
        </w:tc>
        <w:tc>
          <w:tcPr>
            <w:tcW w:w="1826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Организация отдыха детей в оздоровительных лагерях с дневным пребыванием при школах и учреждениях дополнительного образования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2 996,184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1 216,967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583,173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586,248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563,311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397,400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397,400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397,400</w:t>
            </w:r>
          </w:p>
        </w:tc>
      </w:tr>
      <w:tr w:rsidR="00C70046" w:rsidRPr="00AC77B1" w:rsidTr="00AC77B1">
        <w:trPr>
          <w:trHeight w:val="1359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bookmarkStart w:id="58" w:name="RANGE!D173"/>
            <w:bookmarkEnd w:id="58"/>
            <w:r w:rsidRPr="00AC77B1">
              <w:rPr>
                <w:rFonts w:ascii="Times New Roman" w:hAnsi="Times New Roman"/>
                <w:bCs/>
              </w:rPr>
              <w:t>Внебюджетные средства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bookmarkStart w:id="59" w:name="RANGE!H173"/>
            <w:bookmarkEnd w:id="59"/>
            <w:r w:rsidRPr="00AC77B1">
              <w:rPr>
                <w:rFonts w:ascii="Times New Roman" w:hAnsi="Times New Roman"/>
                <w:bCs/>
              </w:rPr>
              <w:t>3 531,965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4 444,050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4 500,000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4 500,000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4 500,000</w:t>
            </w:r>
          </w:p>
        </w:tc>
      </w:tr>
      <w:tr w:rsidR="00C70046" w:rsidRPr="00AC77B1" w:rsidTr="00AC77B1">
        <w:trPr>
          <w:trHeight w:val="1453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bookmarkStart w:id="60" w:name="RANGE!B174"/>
            <w:bookmarkEnd w:id="60"/>
            <w:r w:rsidRPr="00AC77B1">
              <w:rPr>
                <w:rFonts w:ascii="Times New Roman" w:hAnsi="Times New Roman"/>
                <w:bCs/>
              </w:rPr>
              <w:t>4.4.1.1.3.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Присоединение ЗОЛ "Сокол" к ЦРТДиЮ в качестве структурного подразделения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2508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4.4.1.1.4.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Перевод на новое место и оснащение необходимым технологическим и спортивным оборудованием ЗОЛ "Сокол"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445,203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21,340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260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4.4.1.1.5.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Организация питания воспитанников в ЗОЛ "Сокол"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2 470,226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504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3102" w:type="dxa"/>
            <w:gridSpan w:val="2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9 019,760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2 579,115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1 436,173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4 597,113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5 007,361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4 897,400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4 897,400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4 897,400</w:t>
            </w:r>
          </w:p>
        </w:tc>
      </w:tr>
      <w:tr w:rsidR="00C70046" w:rsidRPr="00AC77B1" w:rsidTr="00AC77B1">
        <w:trPr>
          <w:trHeight w:val="948"/>
        </w:trPr>
        <w:tc>
          <w:tcPr>
            <w:tcW w:w="1151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826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9 019,760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2 579,115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1 436,173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1 065,148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563,311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397,400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397,400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397,400</w:t>
            </w:r>
          </w:p>
        </w:tc>
      </w:tr>
      <w:tr w:rsidR="00C70046" w:rsidRPr="00AC77B1" w:rsidTr="00AC77B1">
        <w:trPr>
          <w:trHeight w:val="1260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Внебюджетные средства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3 531,965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4 444,050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4 500,000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4 500,000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4 500,000</w:t>
            </w:r>
          </w:p>
        </w:tc>
      </w:tr>
      <w:tr w:rsidR="00C70046" w:rsidRPr="00AC77B1" w:rsidTr="00AC77B1">
        <w:trPr>
          <w:trHeight w:val="624"/>
        </w:trPr>
        <w:tc>
          <w:tcPr>
            <w:tcW w:w="15735" w:type="dxa"/>
            <w:gridSpan w:val="11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4.4.1.2. Создание безопасных условий функционирования образовательных учреждений</w:t>
            </w:r>
          </w:p>
        </w:tc>
      </w:tr>
      <w:tr w:rsidR="00C70046" w:rsidRPr="00AC77B1" w:rsidTr="00AC77B1">
        <w:trPr>
          <w:trHeight w:val="1260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4.4.1.2.1.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Проведение специальной оценки рабочих мест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260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4.4.1.2.2.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Обучение по охране труда и пожарному минимуму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4,300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2196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4.4.1.2.3.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Приведение в соответствие с требованиями пожарной безопасности деятельности учреждений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27,782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43,667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948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27,782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47,967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324"/>
        </w:trPr>
        <w:tc>
          <w:tcPr>
            <w:tcW w:w="15735" w:type="dxa"/>
            <w:gridSpan w:val="11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4.4.2. Содержание прочих учреждений образования</w:t>
            </w:r>
          </w:p>
        </w:tc>
      </w:tr>
      <w:tr w:rsidR="00C70046" w:rsidRPr="00AC77B1" w:rsidTr="00AC77B1">
        <w:trPr>
          <w:trHeight w:val="624"/>
        </w:trPr>
        <w:tc>
          <w:tcPr>
            <w:tcW w:w="15735" w:type="dxa"/>
            <w:gridSpan w:val="11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4.4.2.1. Совершенствование профессионализма управленческого корпуса сферы образования</w:t>
            </w:r>
          </w:p>
        </w:tc>
      </w:tr>
      <w:tr w:rsidR="00C70046" w:rsidRPr="00AC77B1" w:rsidTr="00AC77B1">
        <w:trPr>
          <w:trHeight w:val="2332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4.4.2.1.1.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22,300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10,602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11,459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392"/>
        </w:trPr>
        <w:tc>
          <w:tcPr>
            <w:tcW w:w="1151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4.4.2.1.2</w:t>
            </w:r>
          </w:p>
        </w:tc>
        <w:tc>
          <w:tcPr>
            <w:tcW w:w="1826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Социальная поддержка работников образования при выходе на пенсию и при поступлении на работу выпускников ВУЗов в образовательные учреждения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479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Краевой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848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4.4.2.1.3.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Проведение профессиональных конкурсов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324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3102" w:type="dxa"/>
            <w:gridSpan w:val="2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22,300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10,602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11,459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948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22,300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10,602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11,459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636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Краевой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972"/>
        </w:trPr>
        <w:tc>
          <w:tcPr>
            <w:tcW w:w="15735" w:type="dxa"/>
            <w:gridSpan w:val="11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4.4.2.2.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C70046" w:rsidRPr="00AC77B1" w:rsidTr="00AC77B1">
        <w:trPr>
          <w:trHeight w:val="575"/>
        </w:trPr>
        <w:tc>
          <w:tcPr>
            <w:tcW w:w="1151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4.4.2.2.1.</w:t>
            </w:r>
          </w:p>
        </w:tc>
        <w:tc>
          <w:tcPr>
            <w:tcW w:w="1826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Обеспечение условий для оказания образовательной услуги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7 789,939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7 785,898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7 529,411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8 144,379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3 698,938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3 858,777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3 769,030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3 769,030</w:t>
            </w:r>
          </w:p>
        </w:tc>
      </w:tr>
      <w:tr w:rsidR="00C70046" w:rsidRPr="00AC77B1" w:rsidTr="00AC77B1">
        <w:trPr>
          <w:trHeight w:val="555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Краевой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704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Внебюджетные средства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137,250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3933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4.4.2.2.2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Организация ведения бухгалтерского учета, составления отчетности учреждений, подведомственных управлению образования и централизованного хозяйственного обслуживания учреждений образования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17 934,071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19 411,763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20 317,387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21 090,496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25 033,068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22 694,762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22 364,362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22 364,362</w:t>
            </w:r>
          </w:p>
        </w:tc>
      </w:tr>
      <w:tr w:rsidR="00C70046" w:rsidRPr="00AC77B1" w:rsidTr="00AC77B1">
        <w:trPr>
          <w:trHeight w:val="1837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4.4.2.2.3.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Оснащение учреждений образования и централизованной бухгалтерии необходимым оборудованием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180,360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54,706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75,600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40,950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32,970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324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3102" w:type="dxa"/>
            <w:gridSpan w:val="2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25 904,370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27 252,367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27 922,398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29 413,075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28 764,976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26 553,539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26 133,392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26 133,392</w:t>
            </w:r>
          </w:p>
        </w:tc>
      </w:tr>
      <w:tr w:rsidR="00C70046" w:rsidRPr="00AC77B1" w:rsidTr="00AC77B1">
        <w:trPr>
          <w:trHeight w:val="948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25 904,370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27 252,367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27 922,398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29 275,825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28 764,976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26 553,539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26 133,392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26 133,392</w:t>
            </w:r>
          </w:p>
        </w:tc>
      </w:tr>
      <w:tr w:rsidR="00C70046" w:rsidRPr="00AC77B1" w:rsidTr="00AC77B1">
        <w:trPr>
          <w:trHeight w:val="636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Краевой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769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Внебюджетные средства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137,250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624"/>
        </w:trPr>
        <w:tc>
          <w:tcPr>
            <w:tcW w:w="10108" w:type="dxa"/>
            <w:gridSpan w:val="7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4.4.2.3. Эффективное использование финансовых, материально-технических ресурсов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</w:tr>
      <w:tr w:rsidR="00C70046" w:rsidRPr="00AC77B1" w:rsidTr="00AC77B1">
        <w:trPr>
          <w:trHeight w:val="1483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4.4.2.3.1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42,622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72,618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249,987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341,328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570,629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38,460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38,500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38,500</w:t>
            </w:r>
          </w:p>
        </w:tc>
      </w:tr>
      <w:tr w:rsidR="00C70046" w:rsidRPr="00AC77B1" w:rsidTr="00AC77B1">
        <w:trPr>
          <w:trHeight w:val="413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42,622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72,618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249,987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341,328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570,629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38,460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38,500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38,500</w:t>
            </w:r>
          </w:p>
        </w:tc>
      </w:tr>
      <w:tr w:rsidR="00C70046" w:rsidRPr="00AC77B1" w:rsidTr="00AC77B1">
        <w:trPr>
          <w:trHeight w:val="624"/>
        </w:trPr>
        <w:tc>
          <w:tcPr>
            <w:tcW w:w="10108" w:type="dxa"/>
            <w:gridSpan w:val="7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4.4.2.4. Создание безопасных условий функционирования образовательных учреждений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</w:tr>
      <w:tr w:rsidR="00C70046" w:rsidRPr="00AC77B1" w:rsidTr="00AC77B1">
        <w:trPr>
          <w:trHeight w:val="1549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4.4.2.4.1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 xml:space="preserve">Приведение деятельности учреждений в соответствие с требованиями пожарной безопасности 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3,320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9,913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101,043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1,458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98,110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005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4.4.2.4.2.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Обслуживание мобильных кнопок экстренного вызова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85,941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260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4.4.2.4.3.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Проведение специальной оценки рабочих мест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845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4.4.2.4.4.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Обучение по охране труда и пожарному минимуму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561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3,320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9,913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101,043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87,399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98,110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556"/>
        </w:trPr>
        <w:tc>
          <w:tcPr>
            <w:tcW w:w="15735" w:type="dxa"/>
            <w:gridSpan w:val="11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4.4.2.5. Совершенствование работы с одарёнными детьми и подростками образовательных учреждений района, организация и проведение мероприятий, конкурсов, соревнований</w:t>
            </w:r>
          </w:p>
        </w:tc>
      </w:tr>
      <w:tr w:rsidR="00C70046" w:rsidRPr="00AC77B1" w:rsidTr="00AC77B1">
        <w:trPr>
          <w:trHeight w:val="1884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4.4.2.5.1.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Организация и проведение предметных олимпиад (на муниципальном уровне)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21,306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20,809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20,000</w:t>
            </w:r>
          </w:p>
        </w:tc>
      </w:tr>
      <w:tr w:rsidR="00C70046" w:rsidRPr="00AC77B1" w:rsidTr="00AC77B1">
        <w:trPr>
          <w:trHeight w:val="1884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4.4.2.5.2.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Участие школьников района в краевом этапе Всероссийской олимпиады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26,853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183,329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77,040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65,427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22,000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22,000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22,000</w:t>
            </w:r>
          </w:p>
        </w:tc>
      </w:tr>
      <w:tr w:rsidR="00C70046" w:rsidRPr="00AC77B1" w:rsidTr="00AC77B1">
        <w:trPr>
          <w:trHeight w:val="1884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4.4.2.5.3.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Организация районной школы "Интеллект" для одаренных детей из отдаленных поселков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4,450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6,333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8,000</w:t>
            </w:r>
          </w:p>
        </w:tc>
      </w:tr>
      <w:tr w:rsidR="00C70046" w:rsidRPr="00AC77B1" w:rsidTr="00AC77B1">
        <w:trPr>
          <w:trHeight w:val="2196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4.4.2.5.4.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Организация и проведение районной конференции научного общества учащихся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11,071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17,517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7,000</w:t>
            </w:r>
          </w:p>
        </w:tc>
      </w:tr>
      <w:tr w:rsidR="00C70046" w:rsidRPr="00AC77B1" w:rsidTr="00AC77B1">
        <w:trPr>
          <w:trHeight w:val="2688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4.4.2.5.5.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Организация и проведение районной спартакиады учащихся "За здоровую и крепкую Россию" ("Президентские спортивные игры")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79,390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68,363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35,688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20,000</w:t>
            </w:r>
          </w:p>
        </w:tc>
      </w:tr>
      <w:tr w:rsidR="00C70046" w:rsidRPr="00AC77B1" w:rsidTr="00AC77B1">
        <w:trPr>
          <w:trHeight w:val="1884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4.4.2.5.6.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Участие школьников района в краевых соревнованиях "Президентские состязания"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19,677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54,980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20,235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25,000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26,000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34,000</w:t>
            </w:r>
          </w:p>
        </w:tc>
      </w:tr>
      <w:tr w:rsidR="00C70046" w:rsidRPr="00AC77B1" w:rsidTr="00AC77B1">
        <w:trPr>
          <w:trHeight w:val="1884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4.4.2.5.7.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Организация и проведение районной научно-практической конференции "Исток"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6,000</w:t>
            </w:r>
          </w:p>
        </w:tc>
      </w:tr>
      <w:tr w:rsidR="00C70046" w:rsidRPr="00AC77B1" w:rsidTr="00AC77B1">
        <w:trPr>
          <w:trHeight w:val="2820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4.4.2.5.8.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Премирование одаренных детей - победителей краевых, зональных, Всероссийских олимпиад, конкурсов, соревнований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206,860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316,298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116,356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6,000</w:t>
            </w:r>
          </w:p>
        </w:tc>
      </w:tr>
      <w:tr w:rsidR="00C70046" w:rsidRPr="00AC77B1" w:rsidTr="00AC77B1">
        <w:trPr>
          <w:trHeight w:val="1270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4.4.2.5.9.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Организация и проведение районного конкурса "Ученик года"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53,400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15,000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15,000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7,000</w:t>
            </w:r>
          </w:p>
        </w:tc>
      </w:tr>
      <w:tr w:rsidR="00C70046" w:rsidRPr="00AC77B1" w:rsidTr="00AC77B1">
        <w:trPr>
          <w:trHeight w:val="2690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4.4.2.5.10.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Организация и проведение районных конкурсов, фестивалей, соревнований, выставок творческих работ, выпускного вечера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123,219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143,044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319,995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184,600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420,805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250,000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250,000</w:t>
            </w:r>
          </w:p>
        </w:tc>
      </w:tr>
      <w:tr w:rsidR="00C70046" w:rsidRPr="00AC77B1" w:rsidTr="00AC77B1">
        <w:trPr>
          <w:trHeight w:val="2545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4.4.2.5.11.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Обеспечение проведения мероприятий по "Школе безопасности", "Безопасному колесу", "Учебным сборам", «Юнармии» и др.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bookmarkStart w:id="61" w:name="RANGE!D224"/>
            <w:bookmarkEnd w:id="61"/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55,894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36,478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16,993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90,843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59,000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59,000</w:t>
            </w:r>
          </w:p>
        </w:tc>
      </w:tr>
      <w:tr w:rsidR="00C70046" w:rsidRPr="00AC77B1" w:rsidTr="00AC77B1">
        <w:trPr>
          <w:trHeight w:val="1260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4.4.2.5.12.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Конкурс на определение лучшего выпускника года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20,000</w:t>
            </w:r>
          </w:p>
        </w:tc>
      </w:tr>
      <w:tr w:rsidR="00C70046" w:rsidRPr="00AC77B1" w:rsidTr="00AC77B1">
        <w:trPr>
          <w:trHeight w:val="1572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4.4.2.5.13.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Проведение Зимней спартакиады и 2-х летних велопробегов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9,400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2,718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15,000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15,000</w:t>
            </w:r>
          </w:p>
        </w:tc>
      </w:tr>
      <w:tr w:rsidR="00C70046" w:rsidRPr="00AC77B1" w:rsidTr="00AC77B1">
        <w:trPr>
          <w:trHeight w:val="1270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4.4.2.5.14.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Проведение профессиональных конкурсов педагогов дополнительного образования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20,000</w:t>
            </w:r>
          </w:p>
        </w:tc>
      </w:tr>
      <w:tr w:rsidR="00C70046" w:rsidRPr="00AC77B1" w:rsidTr="00AC77B1">
        <w:trPr>
          <w:trHeight w:val="948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4.4.2.5.15.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Организация взаимодействия с ВУЗами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2508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4.4.2.5.16.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Организация очно-заочной психолого-педагогической школы (ОЗППШ) и физико-математической школы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6,000</w:t>
            </w:r>
          </w:p>
        </w:tc>
      </w:tr>
      <w:tr w:rsidR="00C70046" w:rsidRPr="00AC77B1" w:rsidTr="00AC77B1">
        <w:trPr>
          <w:trHeight w:val="948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277,315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572,021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601,115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624,566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855,354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500,000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500,000</w:t>
            </w:r>
          </w:p>
        </w:tc>
      </w:tr>
      <w:tr w:rsidR="00C70046" w:rsidRPr="00AC77B1" w:rsidTr="00AC77B1">
        <w:trPr>
          <w:trHeight w:val="312"/>
        </w:trPr>
        <w:tc>
          <w:tcPr>
            <w:tcW w:w="10108" w:type="dxa"/>
            <w:gridSpan w:val="7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4.4.2.6. Расходы на проведение краевых мероприятий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</w:tr>
      <w:tr w:rsidR="00C70046" w:rsidRPr="00AC77B1" w:rsidTr="00AC77B1">
        <w:trPr>
          <w:trHeight w:val="593"/>
        </w:trPr>
        <w:tc>
          <w:tcPr>
            <w:tcW w:w="1151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4.4.2.6.1.</w:t>
            </w:r>
          </w:p>
        </w:tc>
        <w:tc>
          <w:tcPr>
            <w:tcW w:w="1826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Участие учреждений образования в краевых конкурсах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1 138,000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1 000,000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100,000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95,000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624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Краевой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497"/>
        </w:trPr>
        <w:tc>
          <w:tcPr>
            <w:tcW w:w="1151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4.4.2.6.2.</w:t>
            </w:r>
          </w:p>
        </w:tc>
        <w:tc>
          <w:tcPr>
            <w:tcW w:w="1826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Организация и проведение ЕГЭ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191,020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272,790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392,186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572,180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969,310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636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Краевой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1 000,000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1 000,000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1 000,000</w:t>
            </w:r>
          </w:p>
        </w:tc>
      </w:tr>
      <w:tr w:rsidR="00C70046" w:rsidRPr="00AC77B1" w:rsidTr="00AC77B1">
        <w:trPr>
          <w:trHeight w:val="948"/>
        </w:trPr>
        <w:tc>
          <w:tcPr>
            <w:tcW w:w="1151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826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1 329,020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1 272,790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492,186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572,180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1 064,310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636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Краевой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1 000,000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1 000,000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1 000,000</w:t>
            </w:r>
          </w:p>
        </w:tc>
      </w:tr>
      <w:tr w:rsidR="00C70046" w:rsidRPr="00AC77B1" w:rsidTr="00AC77B1">
        <w:trPr>
          <w:trHeight w:val="624"/>
        </w:trPr>
        <w:tc>
          <w:tcPr>
            <w:tcW w:w="15735" w:type="dxa"/>
            <w:gridSpan w:val="11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4.5. "Финансовое обеспечение мер социальной поддержки граждан в области образования"</w:t>
            </w:r>
          </w:p>
        </w:tc>
      </w:tr>
      <w:tr w:rsidR="00C70046" w:rsidRPr="00AC77B1" w:rsidTr="00AC77B1">
        <w:trPr>
          <w:trHeight w:val="848"/>
        </w:trPr>
        <w:tc>
          <w:tcPr>
            <w:tcW w:w="4253" w:type="dxa"/>
            <w:gridSpan w:val="3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Всего по мероприятию "Финансовое обеспечение мер социальной поддержки граждан в области образования"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57 772,377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62 719,132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74 132,670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76 951,435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84 876,291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59 865,253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67 044,913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64 899,273</w:t>
            </w:r>
          </w:p>
        </w:tc>
      </w:tr>
      <w:tr w:rsidR="00C70046" w:rsidRPr="00AC77B1" w:rsidTr="00AC77B1">
        <w:trPr>
          <w:trHeight w:val="549"/>
        </w:trPr>
        <w:tc>
          <w:tcPr>
            <w:tcW w:w="2977" w:type="dxa"/>
            <w:gridSpan w:val="2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57 772,377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62 719,132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74 132,670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73 288,994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80 076,291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55 065,253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62 244,913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60 099,273</w:t>
            </w:r>
          </w:p>
        </w:tc>
      </w:tr>
      <w:tr w:rsidR="00C70046" w:rsidRPr="00AC77B1" w:rsidTr="00AC77B1">
        <w:trPr>
          <w:trHeight w:val="636"/>
        </w:trPr>
        <w:tc>
          <w:tcPr>
            <w:tcW w:w="2977" w:type="dxa"/>
            <w:gridSpan w:val="2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Краевой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764"/>
        </w:trPr>
        <w:tc>
          <w:tcPr>
            <w:tcW w:w="2977" w:type="dxa"/>
            <w:gridSpan w:val="2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Внебюджетные средства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3 662,441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4 800,000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4 800,000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4 800,000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4 800,000</w:t>
            </w:r>
          </w:p>
        </w:tc>
      </w:tr>
      <w:tr w:rsidR="00C70046" w:rsidRPr="00AC77B1" w:rsidTr="00AC77B1">
        <w:trPr>
          <w:trHeight w:val="846"/>
        </w:trPr>
        <w:tc>
          <w:tcPr>
            <w:tcW w:w="1151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4.5.1.</w:t>
            </w:r>
          </w:p>
        </w:tc>
        <w:tc>
          <w:tcPr>
            <w:tcW w:w="1826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Организация подвоза учащихся от места жительства в ОУ и обратно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436,548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835,181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1 050,550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1 039,364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2 258,771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2 295,040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2 534,350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912,680</w:t>
            </w:r>
          </w:p>
        </w:tc>
      </w:tr>
      <w:tr w:rsidR="00C70046" w:rsidRPr="00AC77B1" w:rsidTr="00AC77B1">
        <w:trPr>
          <w:trHeight w:val="972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Краевой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128"/>
        </w:trPr>
        <w:tc>
          <w:tcPr>
            <w:tcW w:w="1151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4.5.2.</w:t>
            </w:r>
          </w:p>
        </w:tc>
        <w:tc>
          <w:tcPr>
            <w:tcW w:w="1826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Обеспечение льготным питанием учащихся детей из малоимущих и многодетных семей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3 735,829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4 083,951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3 900,120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3 655,630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6 275,988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3 129,005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4 136,505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4 148,595</w:t>
            </w:r>
          </w:p>
        </w:tc>
      </w:tr>
      <w:tr w:rsidR="00C70046" w:rsidRPr="00AC77B1" w:rsidTr="00AC77B1">
        <w:trPr>
          <w:trHeight w:val="1351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Краевой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668"/>
        </w:trPr>
        <w:tc>
          <w:tcPr>
            <w:tcW w:w="1151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4.5.3.</w:t>
            </w:r>
          </w:p>
        </w:tc>
        <w:tc>
          <w:tcPr>
            <w:tcW w:w="1826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Возмещение расходов по оплате ЖКУ работников образования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42 600,000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45 500,000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56 300,000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54 800,000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55 700,000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36 758,220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50 542,550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50 006,490</w:t>
            </w:r>
          </w:p>
        </w:tc>
      </w:tr>
      <w:tr w:rsidR="00C70046" w:rsidRPr="00AC77B1" w:rsidTr="00AC77B1">
        <w:trPr>
          <w:trHeight w:val="636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Краевой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987"/>
        </w:trPr>
        <w:tc>
          <w:tcPr>
            <w:tcW w:w="1151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4.5.4.</w:t>
            </w:r>
          </w:p>
        </w:tc>
        <w:tc>
          <w:tcPr>
            <w:tcW w:w="1826" w:type="dxa"/>
            <w:vMerge w:val="restart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Компенсация части родительской платы за содержание детей в ДОУ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11 000,000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12 300,000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12 882,000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11 100,000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13 000,000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7 851,480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1248"/>
        </w:trPr>
        <w:tc>
          <w:tcPr>
            <w:tcW w:w="1151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6" w:type="dxa"/>
            <w:vMerge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Краевой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</w:tr>
      <w:tr w:rsidR="00C70046" w:rsidRPr="00AC77B1" w:rsidTr="00AC77B1">
        <w:trPr>
          <w:trHeight w:val="3132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4.5.5.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Организация двухразового питания детей с ограниченными возможностями здоровья, обучающихся в общеобразовательных учреждениях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2 664,000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2 649,532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4 887,508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4 887,508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4 887,508</w:t>
            </w:r>
          </w:p>
        </w:tc>
      </w:tr>
      <w:tr w:rsidR="00C70046" w:rsidRPr="00AC77B1" w:rsidTr="00AC77B1">
        <w:trPr>
          <w:trHeight w:val="1248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bookmarkStart w:id="62" w:name="RANGE!B252"/>
            <w:bookmarkEnd w:id="62"/>
            <w:r w:rsidRPr="00AC77B1">
              <w:rPr>
                <w:rFonts w:ascii="Times New Roman" w:hAnsi="Times New Roman"/>
                <w:bCs/>
              </w:rPr>
              <w:t xml:space="preserve">4.5.6. 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bookmarkStart w:id="63" w:name="RANGE!C252"/>
            <w:bookmarkEnd w:id="63"/>
            <w:r w:rsidRPr="00AC77B1">
              <w:rPr>
                <w:rFonts w:ascii="Times New Roman" w:hAnsi="Times New Roman"/>
                <w:bCs/>
              </w:rPr>
              <w:t>Организация платного питания школьников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Внебюджетные средства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3 662,441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4 800,000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4 800,000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4 800,000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4 800,000</w:t>
            </w:r>
          </w:p>
        </w:tc>
      </w:tr>
      <w:tr w:rsidR="00C70046" w:rsidRPr="00AC77B1" w:rsidTr="00AC77B1">
        <w:trPr>
          <w:trHeight w:val="5381"/>
        </w:trPr>
        <w:tc>
          <w:tcPr>
            <w:tcW w:w="1151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bookmarkStart w:id="64" w:name="RANGE!B253"/>
            <w:bookmarkEnd w:id="64"/>
            <w:r w:rsidRPr="00AC77B1">
              <w:rPr>
                <w:rFonts w:ascii="Times New Roman" w:hAnsi="Times New Roman"/>
                <w:bCs/>
              </w:rPr>
              <w:t>4.5.7.</w:t>
            </w:r>
          </w:p>
        </w:tc>
        <w:tc>
          <w:tcPr>
            <w:tcW w:w="182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Выплаты студентам, обучающимся по программам высшего профессионального образования по очной форме на основании заключенных договоров о целевом обучении, из числа выпускников общеобразовательных учреждений Верхнебуреинского муниципального района</w:t>
            </w:r>
          </w:p>
        </w:tc>
        <w:tc>
          <w:tcPr>
            <w:tcW w:w="1276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60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55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319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192,000</w:t>
            </w:r>
          </w:p>
        </w:tc>
        <w:tc>
          <w:tcPr>
            <w:tcW w:w="1418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144,000</w:t>
            </w:r>
          </w:p>
        </w:tc>
        <w:tc>
          <w:tcPr>
            <w:tcW w:w="1417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144,000</w:t>
            </w:r>
          </w:p>
        </w:tc>
        <w:tc>
          <w:tcPr>
            <w:tcW w:w="1375" w:type="dxa"/>
          </w:tcPr>
          <w:p w:rsidR="00C70046" w:rsidRPr="00AC77B1" w:rsidRDefault="00C70046" w:rsidP="00AC77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</w:rPr>
            </w:pPr>
            <w:r w:rsidRPr="00AC77B1">
              <w:rPr>
                <w:rFonts w:ascii="Times New Roman" w:hAnsi="Times New Roman"/>
                <w:bCs/>
              </w:rPr>
              <w:t>144,000</w:t>
            </w:r>
          </w:p>
        </w:tc>
      </w:tr>
    </w:tbl>
    <w:p w:rsidR="00C70046" w:rsidRDefault="00C70046" w:rsidP="004F000C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Cs/>
          <w:sz w:val="28"/>
          <w:szCs w:val="28"/>
        </w:rPr>
      </w:pPr>
    </w:p>
    <w:p w:rsidR="00C70046" w:rsidRDefault="00C70046" w:rsidP="004F000C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Cs/>
          <w:sz w:val="28"/>
          <w:szCs w:val="28"/>
        </w:rPr>
      </w:pPr>
    </w:p>
    <w:p w:rsidR="00C70046" w:rsidRDefault="00C70046" w:rsidP="004F000C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Cs/>
          <w:sz w:val="28"/>
          <w:szCs w:val="28"/>
        </w:rPr>
      </w:pPr>
    </w:p>
    <w:p w:rsidR="00C70046" w:rsidRDefault="00C70046" w:rsidP="004F000C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Cs/>
          <w:sz w:val="28"/>
          <w:szCs w:val="28"/>
        </w:rPr>
      </w:pPr>
    </w:p>
    <w:p w:rsidR="00C70046" w:rsidRDefault="00C70046" w:rsidP="004F000C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Cs/>
          <w:sz w:val="28"/>
          <w:szCs w:val="28"/>
        </w:rPr>
      </w:pPr>
    </w:p>
    <w:p w:rsidR="00C70046" w:rsidRDefault="00C70046" w:rsidP="004F000C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Cs/>
          <w:sz w:val="28"/>
          <w:szCs w:val="28"/>
        </w:rPr>
      </w:pPr>
    </w:p>
    <w:p w:rsidR="00C70046" w:rsidRDefault="00C70046" w:rsidP="004F000C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Cs/>
          <w:sz w:val="28"/>
          <w:szCs w:val="28"/>
        </w:rPr>
      </w:pPr>
    </w:p>
    <w:p w:rsidR="00C70046" w:rsidRDefault="00C70046" w:rsidP="004F000C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Cs/>
          <w:sz w:val="28"/>
          <w:szCs w:val="28"/>
        </w:rPr>
      </w:pPr>
    </w:p>
    <w:p w:rsidR="00C70046" w:rsidRDefault="00C70046" w:rsidP="004F000C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Cs/>
          <w:sz w:val="28"/>
          <w:szCs w:val="28"/>
        </w:rPr>
      </w:pPr>
    </w:p>
    <w:p w:rsidR="00C70046" w:rsidRDefault="00C70046" w:rsidP="004F000C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Cs/>
          <w:sz w:val="28"/>
          <w:szCs w:val="28"/>
        </w:rPr>
      </w:pPr>
    </w:p>
    <w:p w:rsidR="00C70046" w:rsidRDefault="00C70046" w:rsidP="004F000C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Cs/>
          <w:sz w:val="28"/>
          <w:szCs w:val="28"/>
        </w:rPr>
      </w:pPr>
    </w:p>
    <w:p w:rsidR="00C70046" w:rsidRDefault="00C70046" w:rsidP="004F000C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Cs/>
          <w:sz w:val="28"/>
          <w:szCs w:val="28"/>
        </w:rPr>
      </w:pPr>
    </w:p>
    <w:p w:rsidR="00C70046" w:rsidRDefault="00C70046" w:rsidP="00A86068">
      <w:pPr>
        <w:pStyle w:val="ConsPlusNormal"/>
        <w:jc w:val="right"/>
        <w:outlineLvl w:val="1"/>
      </w:pPr>
      <w:r>
        <w:t>Приложение № 6</w:t>
      </w:r>
    </w:p>
    <w:p w:rsidR="00C70046" w:rsidRDefault="00C70046" w:rsidP="0047635F">
      <w:pPr>
        <w:pStyle w:val="ConsPlusNormal"/>
        <w:jc w:val="right"/>
        <w:outlineLvl w:val="1"/>
      </w:pPr>
      <w:r>
        <w:t>к постановлению</w:t>
      </w:r>
    </w:p>
    <w:p w:rsidR="00C70046" w:rsidRDefault="00C70046" w:rsidP="0047635F">
      <w:pPr>
        <w:pStyle w:val="ConsPlusNormal"/>
        <w:jc w:val="right"/>
        <w:outlineLvl w:val="1"/>
      </w:pPr>
      <w:r>
        <w:t>от 29.12.2018  № 739</w:t>
      </w:r>
    </w:p>
    <w:p w:rsidR="00C70046" w:rsidRDefault="00C70046" w:rsidP="0047635F">
      <w:pPr>
        <w:pStyle w:val="ConsPlusNormal"/>
        <w:jc w:val="right"/>
        <w:outlineLvl w:val="1"/>
      </w:pPr>
      <w:r>
        <w:t>«Приложение 4</w:t>
      </w:r>
    </w:p>
    <w:p w:rsidR="00C70046" w:rsidRDefault="00C70046" w:rsidP="0047635F">
      <w:pPr>
        <w:pStyle w:val="ConsPlusNormal"/>
        <w:jc w:val="right"/>
      </w:pPr>
      <w:r>
        <w:t>к Муниципальной программе</w:t>
      </w:r>
    </w:p>
    <w:p w:rsidR="00C70046" w:rsidRDefault="00C70046" w:rsidP="0047635F">
      <w:pPr>
        <w:pStyle w:val="ConsPlusNormal"/>
        <w:jc w:val="right"/>
      </w:pPr>
      <w:r>
        <w:t>"Развитие системы образования</w:t>
      </w:r>
    </w:p>
    <w:p w:rsidR="00C70046" w:rsidRDefault="00C70046" w:rsidP="0047635F">
      <w:pPr>
        <w:pStyle w:val="ConsPlusNormal"/>
        <w:jc w:val="right"/>
      </w:pPr>
      <w:r>
        <w:t>Верхнебуреинского муниципального</w:t>
      </w:r>
    </w:p>
    <w:p w:rsidR="00C70046" w:rsidRDefault="00C70046" w:rsidP="0047635F">
      <w:pPr>
        <w:pStyle w:val="ConsPlusNormal"/>
        <w:jc w:val="right"/>
      </w:pPr>
      <w:r>
        <w:t>района на 2014 - 2021 годы"</w:t>
      </w:r>
    </w:p>
    <w:p w:rsidR="00C70046" w:rsidRDefault="00C70046" w:rsidP="0047635F">
      <w:pPr>
        <w:pStyle w:val="ConsPlusNormal"/>
        <w:jc w:val="both"/>
      </w:pPr>
    </w:p>
    <w:p w:rsidR="00C70046" w:rsidRPr="00A804AC" w:rsidRDefault="00C70046" w:rsidP="004763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04AC">
        <w:rPr>
          <w:rFonts w:ascii="Times New Roman" w:hAnsi="Times New Roman" w:cs="Times New Roman"/>
          <w:b w:val="0"/>
          <w:sz w:val="28"/>
          <w:szCs w:val="28"/>
        </w:rPr>
        <w:t>ПРОГНОЗ</w:t>
      </w:r>
    </w:p>
    <w:p w:rsidR="00C70046" w:rsidRPr="00A804AC" w:rsidRDefault="00C70046" w:rsidP="004763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04AC">
        <w:rPr>
          <w:rFonts w:ascii="Times New Roman" w:hAnsi="Times New Roman" w:cs="Times New Roman"/>
          <w:b w:val="0"/>
          <w:sz w:val="28"/>
          <w:szCs w:val="28"/>
        </w:rPr>
        <w:t>СВОДНЫХ ПОКАЗАТЕЛЕЙ МУНИЦИПАЛЬНЫХ ЗАДАНИЙ НА ОКАЗАНИЕ</w:t>
      </w:r>
    </w:p>
    <w:p w:rsidR="00C70046" w:rsidRPr="00A804AC" w:rsidRDefault="00C70046" w:rsidP="004763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04AC">
        <w:rPr>
          <w:rFonts w:ascii="Times New Roman" w:hAnsi="Times New Roman" w:cs="Times New Roman"/>
          <w:b w:val="0"/>
          <w:sz w:val="28"/>
          <w:szCs w:val="28"/>
        </w:rPr>
        <w:t>МУНИЦИПАЛЬНЫХ УСЛУГ ЮРИДИЧЕСКИМ И (ИЛИ) ФИЗИЧЕСКИМ ЛИЦАМ</w:t>
      </w:r>
    </w:p>
    <w:p w:rsidR="00C70046" w:rsidRPr="00A804AC" w:rsidRDefault="00C70046" w:rsidP="004763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04AC">
        <w:rPr>
          <w:rFonts w:ascii="Times New Roman" w:hAnsi="Times New Roman" w:cs="Times New Roman"/>
          <w:b w:val="0"/>
          <w:sz w:val="28"/>
          <w:szCs w:val="28"/>
        </w:rPr>
        <w:t>ПО ЭТАПАМ РЕАЛИЗАЦИИ МУНИЦИПАЛЬНОЙ ПРОГРАММЫ</w:t>
      </w:r>
    </w:p>
    <w:p w:rsidR="00C70046" w:rsidRPr="00A804AC" w:rsidRDefault="00C70046" w:rsidP="0047635F">
      <w:pPr>
        <w:spacing w:after="1"/>
        <w:rPr>
          <w:rFonts w:ascii="Times New Roman" w:hAnsi="Times New Roman"/>
          <w:sz w:val="28"/>
          <w:szCs w:val="28"/>
        </w:rPr>
      </w:pPr>
    </w:p>
    <w:p w:rsidR="00C70046" w:rsidRDefault="00C70046" w:rsidP="0047635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2359"/>
        <w:gridCol w:w="1309"/>
        <w:gridCol w:w="1309"/>
        <w:gridCol w:w="1309"/>
        <w:gridCol w:w="1309"/>
        <w:gridCol w:w="1309"/>
        <w:gridCol w:w="1309"/>
        <w:gridCol w:w="1309"/>
        <w:gridCol w:w="1482"/>
      </w:tblGrid>
      <w:tr w:rsidR="00C70046" w:rsidRPr="00AC77B1" w:rsidTr="00A804AC">
        <w:tc>
          <w:tcPr>
            <w:tcW w:w="604" w:type="dxa"/>
            <w:vMerge w:val="restart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N п/п</w:t>
            </w:r>
          </w:p>
        </w:tc>
        <w:tc>
          <w:tcPr>
            <w:tcW w:w="2359" w:type="dxa"/>
            <w:vMerge w:val="restart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Наименование услуги, показателя объема услуги, подпрограмм, основного мероприятия</w:t>
            </w:r>
          </w:p>
        </w:tc>
        <w:tc>
          <w:tcPr>
            <w:tcW w:w="10645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Значение показателя объема услуги</w:t>
            </w:r>
          </w:p>
        </w:tc>
      </w:tr>
      <w:tr w:rsidR="00C70046" w:rsidRPr="00AC77B1" w:rsidTr="00A804AC">
        <w:tc>
          <w:tcPr>
            <w:tcW w:w="604" w:type="dxa"/>
            <w:vMerge/>
          </w:tcPr>
          <w:p w:rsidR="00C70046" w:rsidRPr="00AC77B1" w:rsidRDefault="00C70046" w:rsidP="0047635F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C70046" w:rsidRPr="00AC77B1" w:rsidRDefault="00C70046" w:rsidP="0047635F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первый год реализации программы (2014)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второй год реализации программы (2015)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третий год реализации программы (2016)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четвертый год реализации программы (2017)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пятый год реализации программы (2018)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шестой год реализации программы (2019)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65" w:name="OLE_LINK19"/>
            <w:r w:rsidRPr="00A804AC">
              <w:rPr>
                <w:sz w:val="24"/>
                <w:szCs w:val="24"/>
              </w:rPr>
              <w:t>седьмой год реализации программы (2020)</w:t>
            </w:r>
            <w:bookmarkEnd w:id="65"/>
          </w:p>
        </w:tc>
        <w:tc>
          <w:tcPr>
            <w:tcW w:w="1482" w:type="dxa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66" w:name="OLE_LINK25"/>
            <w:r w:rsidRPr="00A804AC">
              <w:rPr>
                <w:sz w:val="24"/>
                <w:szCs w:val="24"/>
              </w:rPr>
              <w:t>восьмой год реализации программы (2021)</w:t>
            </w:r>
            <w:bookmarkEnd w:id="66"/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645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645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Человек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1.1.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1 282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482" w:type="dxa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2.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645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организациях, а также создание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645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Человек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2.1.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1 345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482" w:type="dxa"/>
          </w:tcPr>
          <w:p w:rsidR="00C70046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3.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645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645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физические лица от 1 лет до 3 лет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3.1.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248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311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F6602B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F6602B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 w:rsidRPr="00A804AC">
              <w:rPr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343</w:t>
            </w:r>
          </w:p>
        </w:tc>
        <w:tc>
          <w:tcPr>
            <w:tcW w:w="1482" w:type="dxa"/>
          </w:tcPr>
          <w:p w:rsidR="00C70046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4.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645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645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физические лица от 3 лет до 8 лет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4.1.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1 110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983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F6602B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1 0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A804AC">
              <w:rPr>
                <w:sz w:val="24"/>
                <w:szCs w:val="24"/>
              </w:rPr>
              <w:t>157</w:t>
            </w:r>
          </w:p>
        </w:tc>
        <w:tc>
          <w:tcPr>
            <w:tcW w:w="1482" w:type="dxa"/>
          </w:tcPr>
          <w:p w:rsidR="00C70046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1 157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5.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645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Присмотр и уход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645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физические лица до 8 лет за исключением льготных категорий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5.1.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1 304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1 276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1 239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8061EB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231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A804AC">
              <w:rPr>
                <w:sz w:val="24"/>
                <w:szCs w:val="24"/>
              </w:rPr>
              <w:t>470</w:t>
            </w:r>
          </w:p>
        </w:tc>
        <w:tc>
          <w:tcPr>
            <w:tcW w:w="1482" w:type="dxa"/>
          </w:tcPr>
          <w:p w:rsidR="00C70046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6.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645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Реализация общеобразовательных программ начального общего, основного общего, среднего (полного) общего образования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645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Человек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6.1.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Развитие общеобразовательной системы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3 478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3 510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482" w:type="dxa"/>
          </w:tcPr>
          <w:p w:rsidR="00C70046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7.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645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645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Человек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7.1.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Развитие общеобразовательной системы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1 426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1 454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8061EB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1 4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8061EB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1 4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A804AC">
              <w:rPr>
                <w:sz w:val="24"/>
                <w:szCs w:val="24"/>
              </w:rPr>
              <w:t>478</w:t>
            </w:r>
          </w:p>
        </w:tc>
        <w:tc>
          <w:tcPr>
            <w:tcW w:w="1482" w:type="dxa"/>
          </w:tcPr>
          <w:p w:rsidR="00C70046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1 478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8.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645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645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Человек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8.1.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Развитие общеобразовательной системы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1 686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1 631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8061EB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1 6</w:t>
            </w:r>
            <w:r>
              <w:rPr>
                <w:sz w:val="24"/>
                <w:szCs w:val="24"/>
              </w:rPr>
              <w:t>3</w:t>
            </w:r>
            <w:r w:rsidRPr="00A804AC">
              <w:rPr>
                <w:sz w:val="24"/>
                <w:szCs w:val="24"/>
              </w:rPr>
              <w:t>7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8061EB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671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A804AC">
              <w:rPr>
                <w:sz w:val="24"/>
                <w:szCs w:val="24"/>
              </w:rPr>
              <w:t>705</w:t>
            </w:r>
          </w:p>
        </w:tc>
        <w:tc>
          <w:tcPr>
            <w:tcW w:w="1482" w:type="dxa"/>
          </w:tcPr>
          <w:p w:rsidR="00C70046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1705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9.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645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Реализация основных общеобразовательных программ среднего (полного) общего образования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645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Человек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9.1.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Развитие общеобразовательной системы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347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377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1482" w:type="dxa"/>
          </w:tcPr>
          <w:p w:rsidR="00C70046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10.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645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Реализация дополнительных образовательных программ детям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645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Человек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10.1.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Развитие системы дополнительного образования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2 386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2 472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482" w:type="dxa"/>
          </w:tcPr>
          <w:p w:rsidR="00C70046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11.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645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Реализация дополнительных общеразвивающих программ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645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Число человеко-часов пребывания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11.1.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Развитие системы дополнительного образования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118 883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464 935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422 945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417 750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417 750</w:t>
            </w:r>
          </w:p>
        </w:tc>
        <w:tc>
          <w:tcPr>
            <w:tcW w:w="1482" w:type="dxa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417 750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12.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645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Предоставление услуг психолого-педагогической и медико-социальной помощи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645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Человек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12.1.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Содержание прочих учреждений образования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120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120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482" w:type="dxa"/>
          </w:tcPr>
          <w:p w:rsidR="00C70046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13.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645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Психолого-медико-педагогическое обследование детей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645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Человек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13.1.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Содержание прочих учреждений образования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150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150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150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150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150</w:t>
            </w:r>
          </w:p>
        </w:tc>
        <w:tc>
          <w:tcPr>
            <w:tcW w:w="1482" w:type="dxa"/>
          </w:tcPr>
          <w:p w:rsidR="00C70046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14.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645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Коррекционно-развивающая, компенсирующая и логопедическая помощь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645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Человек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14.1.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Содержание прочих учреждений образования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50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50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50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50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50</w:t>
            </w:r>
          </w:p>
        </w:tc>
        <w:tc>
          <w:tcPr>
            <w:tcW w:w="1482" w:type="dxa"/>
          </w:tcPr>
          <w:p w:rsidR="00C70046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15.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645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Организация отдыха детей в каникулярное время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645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Человек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15.1.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Оздоровление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4 979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482" w:type="dxa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16.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645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Организация отдыха детей и молодежи (с дневным пребыванием)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645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Человек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16.1.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Оздоровление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4 209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5 209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B23AA1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4 79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4 794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4 794</w:t>
            </w:r>
          </w:p>
        </w:tc>
        <w:tc>
          <w:tcPr>
            <w:tcW w:w="1482" w:type="dxa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4 794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17.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645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Организация отдыха детей и молодежи (с круглосуточным пребыванием)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645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Человек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17.1.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Оздоровление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102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482" w:type="dxa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18.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645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Организация ведения бухгалтерского учета и составления отчетности учреждений, подведомственных управлению образования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645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единиц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18.1.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Содержание прочих учреждений образования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39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482" w:type="dxa"/>
          </w:tcPr>
          <w:p w:rsidR="00C70046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19.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645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Реализация дополнительного профессионального образования (повышения квалификации) специалистов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645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Человек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19.1.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Содержание прочих учреждений образования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409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455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</w:t>
            </w:r>
          </w:p>
        </w:tc>
        <w:tc>
          <w:tcPr>
            <w:tcW w:w="1482" w:type="dxa"/>
          </w:tcPr>
          <w:p w:rsidR="00C70046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70046" w:rsidRDefault="00C70046" w:rsidP="0047635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2359"/>
        <w:gridCol w:w="1309"/>
        <w:gridCol w:w="1309"/>
        <w:gridCol w:w="1309"/>
        <w:gridCol w:w="1309"/>
        <w:gridCol w:w="1309"/>
        <w:gridCol w:w="1309"/>
        <w:gridCol w:w="1374"/>
        <w:gridCol w:w="1276"/>
      </w:tblGrid>
      <w:tr w:rsidR="00C70046" w:rsidRPr="00AC77B1" w:rsidTr="00A804AC">
        <w:tc>
          <w:tcPr>
            <w:tcW w:w="604" w:type="dxa"/>
            <w:vMerge w:val="restart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N п/п</w:t>
            </w:r>
          </w:p>
        </w:tc>
        <w:tc>
          <w:tcPr>
            <w:tcW w:w="2359" w:type="dxa"/>
            <w:vMerge w:val="restart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Наименование услуги, показателя объема услуги, подпрограмм, основного мероприятия</w:t>
            </w:r>
          </w:p>
        </w:tc>
        <w:tc>
          <w:tcPr>
            <w:tcW w:w="10504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Расходы районного бюджета на оказание муниципальной услуги (тыс. рублей)</w:t>
            </w:r>
          </w:p>
        </w:tc>
      </w:tr>
      <w:tr w:rsidR="00C70046" w:rsidRPr="00AC77B1" w:rsidTr="00A804AC">
        <w:tc>
          <w:tcPr>
            <w:tcW w:w="604" w:type="dxa"/>
            <w:vMerge/>
          </w:tcPr>
          <w:p w:rsidR="00C70046" w:rsidRPr="00AC77B1" w:rsidRDefault="00C70046" w:rsidP="0047635F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C70046" w:rsidRPr="00AC77B1" w:rsidRDefault="00C70046" w:rsidP="0047635F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первый год реализации программы (2014)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второй год реализации программы (2015)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третий год реализации программы (2016)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четвертый год реализации программы (2017)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пятый год реализации программы (2018)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шестой год реализации программы (2019)</w:t>
            </w:r>
          </w:p>
        </w:tc>
        <w:tc>
          <w:tcPr>
            <w:tcW w:w="1374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седьмой год реализации программы (2020)</w:t>
            </w:r>
          </w:p>
        </w:tc>
        <w:tc>
          <w:tcPr>
            <w:tcW w:w="1276" w:type="dxa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восьмой год реализации программы (2021)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504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504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Человек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1.1.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165 989,10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70046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2.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504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организациях, а также создание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504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Человек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2.1.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160 853,42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70046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3.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504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504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физические лица от 1 лет до 3 лет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3.1.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26 808,76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36 066,80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38 904,22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40510,50</w:t>
            </w:r>
          </w:p>
        </w:tc>
        <w:tc>
          <w:tcPr>
            <w:tcW w:w="1374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40 538,95</w:t>
            </w:r>
          </w:p>
        </w:tc>
        <w:tc>
          <w:tcPr>
            <w:tcW w:w="1276" w:type="dxa"/>
          </w:tcPr>
          <w:p w:rsidR="00C70046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40 538,95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4.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504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504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физические лица от 3 лет до 8 лет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4.1.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114 498,56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113 998,91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122 369,38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127 421,82</w:t>
            </w:r>
          </w:p>
        </w:tc>
        <w:tc>
          <w:tcPr>
            <w:tcW w:w="1374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127 511,32</w:t>
            </w:r>
          </w:p>
        </w:tc>
        <w:tc>
          <w:tcPr>
            <w:tcW w:w="1276" w:type="dxa"/>
          </w:tcPr>
          <w:p w:rsidR="00C70046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127 511,32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5.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504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Присмотр и уход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504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физические лица до 8 лет за исключением льготных категорий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5.1.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6.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504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Реализация общеобразовательных программ начального общего, основного общего, среднего (полного) общего образования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504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Человек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6.1.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Развитие общеобразовательной системы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357 317,08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368 248,17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70046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7.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504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504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Человек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7.1.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Развитие общеобразовательной системы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146 746,34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174 603,65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163 744,20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156 147,60</w:t>
            </w:r>
          </w:p>
        </w:tc>
        <w:tc>
          <w:tcPr>
            <w:tcW w:w="1374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155 152,30</w:t>
            </w:r>
          </w:p>
        </w:tc>
        <w:tc>
          <w:tcPr>
            <w:tcW w:w="1276" w:type="dxa"/>
          </w:tcPr>
          <w:p w:rsidR="00C70046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155 152,30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8.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504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504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Человек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8.1.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Развитие общеобразовательной системы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183 920,97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195 720,00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185 254,56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175 992,00</w:t>
            </w:r>
          </w:p>
        </w:tc>
        <w:tc>
          <w:tcPr>
            <w:tcW w:w="1374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174 232,00</w:t>
            </w:r>
          </w:p>
        </w:tc>
        <w:tc>
          <w:tcPr>
            <w:tcW w:w="1276" w:type="dxa"/>
          </w:tcPr>
          <w:p w:rsidR="00C70046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0046" w:rsidRPr="00A804AC" w:rsidRDefault="00C70046" w:rsidP="00D042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174 232,00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9.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504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Реализация основных общеобразовательных программ среднего (полного) общего образования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504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Человек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9.1.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Развитие общеобразовательной системы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42 925,74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45 410,77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49 404,22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47 710,62</w:t>
            </w:r>
          </w:p>
        </w:tc>
        <w:tc>
          <w:tcPr>
            <w:tcW w:w="1374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48 044,72</w:t>
            </w:r>
          </w:p>
        </w:tc>
        <w:tc>
          <w:tcPr>
            <w:tcW w:w="1276" w:type="dxa"/>
          </w:tcPr>
          <w:p w:rsidR="00C70046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48 044,72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10.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504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Реализация дополнительных образовательных программ детям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504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Человек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10.1.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Развитие системы дополнительного образования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37 093,50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37 847,92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70046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11.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504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Реализация дополнительных общеразвивающих программ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504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Число человеко-часов пребывания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11.1.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Развитие системы дополнительного образования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36 108,82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39 665,28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33 296,10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38 296,77</w:t>
            </w:r>
          </w:p>
        </w:tc>
        <w:tc>
          <w:tcPr>
            <w:tcW w:w="1374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36 836,45</w:t>
            </w:r>
          </w:p>
        </w:tc>
        <w:tc>
          <w:tcPr>
            <w:tcW w:w="1276" w:type="dxa"/>
          </w:tcPr>
          <w:p w:rsidR="00C70046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12.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504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Предоставление услуг психолого-педагогической и медико-социальной помощи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504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Человек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12.1.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Содержание прочих учреждений образования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3 578,10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3 438,74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70046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13.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504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Психолого-медико-педагогическое обследование детей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504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Человек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13.1.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Содержание прочих учреждений образования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2 708,78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2617,10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2 748,00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2885,00</w:t>
            </w:r>
          </w:p>
        </w:tc>
        <w:tc>
          <w:tcPr>
            <w:tcW w:w="1374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3030,00</w:t>
            </w:r>
          </w:p>
        </w:tc>
        <w:tc>
          <w:tcPr>
            <w:tcW w:w="1276" w:type="dxa"/>
          </w:tcPr>
          <w:p w:rsidR="00C70046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14.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504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Коррекционно-развивающая, компенсирующая и логопедическая помощь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504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Человек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14.1.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Содержание прочих учреждений образования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1 145,15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872,41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916,00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962,00</w:t>
            </w:r>
          </w:p>
        </w:tc>
        <w:tc>
          <w:tcPr>
            <w:tcW w:w="1374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1010,00</w:t>
            </w:r>
          </w:p>
        </w:tc>
        <w:tc>
          <w:tcPr>
            <w:tcW w:w="1276" w:type="dxa"/>
          </w:tcPr>
          <w:p w:rsidR="00C70046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15.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504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Организация отдыха детей в каникулярное время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504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Человек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15.1.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Оздоровление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2 557,43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16.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504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Организация отдыха детей и молодежи (с дневным пребыванием)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504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Человек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16.1.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Оздоровление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583,17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1065,14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1 083,23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1 083,23</w:t>
            </w:r>
          </w:p>
        </w:tc>
        <w:tc>
          <w:tcPr>
            <w:tcW w:w="1374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1 083,23</w:t>
            </w:r>
          </w:p>
        </w:tc>
        <w:tc>
          <w:tcPr>
            <w:tcW w:w="1276" w:type="dxa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1083,23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17.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504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Организация отдыха детей и молодежи (с круглосуточным пребыванием)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504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Человек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17.1.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Оздоровление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856,26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18.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504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Организация ведения бухгалтерского учета и составления отчетности учреждений, подведомственных управлению образования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504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единиц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18.1.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Содержание прочих учреждений образования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14 935,08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70046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19.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504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Реализация дополнительного профессионального образования (повышения квалификации) специалистов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504" w:type="dxa"/>
            <w:gridSpan w:val="8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Человек</w:t>
            </w:r>
          </w:p>
        </w:tc>
      </w:tr>
      <w:tr w:rsidR="00C70046" w:rsidRPr="00AC77B1" w:rsidTr="00A804AC">
        <w:tc>
          <w:tcPr>
            <w:tcW w:w="604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19.1.</w:t>
            </w:r>
          </w:p>
        </w:tc>
        <w:tc>
          <w:tcPr>
            <w:tcW w:w="2359" w:type="dxa"/>
            <w:vAlign w:val="center"/>
          </w:tcPr>
          <w:p w:rsidR="00C70046" w:rsidRPr="00A804AC" w:rsidRDefault="00C70046" w:rsidP="0047635F">
            <w:pPr>
              <w:pStyle w:val="ConsPlusNormal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Содержание прочих учреждений образования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4 234,14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4 094,74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vAlign w:val="center"/>
          </w:tcPr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4A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70046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70046" w:rsidRPr="00A804AC" w:rsidRDefault="00C70046" w:rsidP="004763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C70046" w:rsidRPr="00FD4C71" w:rsidRDefault="00C70046" w:rsidP="00D04286">
      <w:pPr>
        <w:pStyle w:val="ConsPlusNormal"/>
        <w:rPr>
          <w:szCs w:val="28"/>
        </w:rPr>
      </w:pPr>
    </w:p>
    <w:sectPr w:rsidR="00C70046" w:rsidRPr="00FD4C71" w:rsidSect="001364C7">
      <w:pgSz w:w="16838" w:h="11906" w:orient="landscape"/>
      <w:pgMar w:top="709" w:right="1389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2">
    <w:nsid w:val="2BCD111F"/>
    <w:multiLevelType w:val="hybridMultilevel"/>
    <w:tmpl w:val="4734F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54979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3E883A8E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D47E9F"/>
    <w:multiLevelType w:val="hybridMultilevel"/>
    <w:tmpl w:val="A36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316CBB"/>
    <w:multiLevelType w:val="hybridMultilevel"/>
    <w:tmpl w:val="C7A6A376"/>
    <w:lvl w:ilvl="0" w:tplc="3C82B6D6">
      <w:start w:val="1"/>
      <w:numFmt w:val="decimal"/>
      <w:lvlText w:val="%1."/>
      <w:lvlJc w:val="left"/>
      <w:pPr>
        <w:ind w:left="924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6">
    <w:nsid w:val="63D40FE3"/>
    <w:multiLevelType w:val="hybridMultilevel"/>
    <w:tmpl w:val="58F62C28"/>
    <w:lvl w:ilvl="0" w:tplc="DB6E9E6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  <w:rPr>
        <w:rFonts w:cs="Times New Roman"/>
      </w:rPr>
    </w:lvl>
  </w:abstractNum>
  <w:abstractNum w:abstractNumId="7">
    <w:nsid w:val="6947297F"/>
    <w:multiLevelType w:val="hybridMultilevel"/>
    <w:tmpl w:val="7E503D48"/>
    <w:lvl w:ilvl="0" w:tplc="88A838F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9">
    <w:nsid w:val="7ADB6D57"/>
    <w:multiLevelType w:val="hybridMultilevel"/>
    <w:tmpl w:val="AA04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408"/>
    <w:rsid w:val="00000084"/>
    <w:rsid w:val="000077EE"/>
    <w:rsid w:val="0001503C"/>
    <w:rsid w:val="00016937"/>
    <w:rsid w:val="00017981"/>
    <w:rsid w:val="00020812"/>
    <w:rsid w:val="00020848"/>
    <w:rsid w:val="00020937"/>
    <w:rsid w:val="00022E6C"/>
    <w:rsid w:val="000258D3"/>
    <w:rsid w:val="00027845"/>
    <w:rsid w:val="00042C99"/>
    <w:rsid w:val="00047B8E"/>
    <w:rsid w:val="00051026"/>
    <w:rsid w:val="00057520"/>
    <w:rsid w:val="00060217"/>
    <w:rsid w:val="00061F15"/>
    <w:rsid w:val="00073214"/>
    <w:rsid w:val="0007454D"/>
    <w:rsid w:val="000821E7"/>
    <w:rsid w:val="00082579"/>
    <w:rsid w:val="00084FC3"/>
    <w:rsid w:val="00095F43"/>
    <w:rsid w:val="000A22ED"/>
    <w:rsid w:val="000A2563"/>
    <w:rsid w:val="000A433D"/>
    <w:rsid w:val="000A4D95"/>
    <w:rsid w:val="000A628B"/>
    <w:rsid w:val="000A69A2"/>
    <w:rsid w:val="000A71A2"/>
    <w:rsid w:val="000B64B7"/>
    <w:rsid w:val="000C18B5"/>
    <w:rsid w:val="000C6DEF"/>
    <w:rsid w:val="000D0F7C"/>
    <w:rsid w:val="000D3A7B"/>
    <w:rsid w:val="000E07FA"/>
    <w:rsid w:val="000E24FC"/>
    <w:rsid w:val="000E430C"/>
    <w:rsid w:val="000E79F7"/>
    <w:rsid w:val="000F3888"/>
    <w:rsid w:val="000F38E9"/>
    <w:rsid w:val="000F3B42"/>
    <w:rsid w:val="0011086A"/>
    <w:rsid w:val="0011270D"/>
    <w:rsid w:val="00116E18"/>
    <w:rsid w:val="00117922"/>
    <w:rsid w:val="001227BD"/>
    <w:rsid w:val="0012770F"/>
    <w:rsid w:val="00133FFF"/>
    <w:rsid w:val="0013524D"/>
    <w:rsid w:val="001364C7"/>
    <w:rsid w:val="00141D63"/>
    <w:rsid w:val="001453BD"/>
    <w:rsid w:val="001470DF"/>
    <w:rsid w:val="00153854"/>
    <w:rsid w:val="001556EB"/>
    <w:rsid w:val="001642F1"/>
    <w:rsid w:val="001648DB"/>
    <w:rsid w:val="00170709"/>
    <w:rsid w:val="00170FAB"/>
    <w:rsid w:val="001718F5"/>
    <w:rsid w:val="00172420"/>
    <w:rsid w:val="001744AD"/>
    <w:rsid w:val="00174F04"/>
    <w:rsid w:val="0017574F"/>
    <w:rsid w:val="00176EC8"/>
    <w:rsid w:val="001842E1"/>
    <w:rsid w:val="00191293"/>
    <w:rsid w:val="001C117D"/>
    <w:rsid w:val="001D056C"/>
    <w:rsid w:val="001D0D1B"/>
    <w:rsid w:val="001D23AD"/>
    <w:rsid w:val="001D4849"/>
    <w:rsid w:val="001D59AB"/>
    <w:rsid w:val="001D77F5"/>
    <w:rsid w:val="001E3760"/>
    <w:rsid w:val="001E60F0"/>
    <w:rsid w:val="001F0C10"/>
    <w:rsid w:val="001F1A21"/>
    <w:rsid w:val="00200A4D"/>
    <w:rsid w:val="00206751"/>
    <w:rsid w:val="00220BAE"/>
    <w:rsid w:val="00225A64"/>
    <w:rsid w:val="002265E5"/>
    <w:rsid w:val="0023258E"/>
    <w:rsid w:val="00237DED"/>
    <w:rsid w:val="00241FAB"/>
    <w:rsid w:val="00250A69"/>
    <w:rsid w:val="00252FEF"/>
    <w:rsid w:val="00257807"/>
    <w:rsid w:val="00261408"/>
    <w:rsid w:val="00262741"/>
    <w:rsid w:val="0026765F"/>
    <w:rsid w:val="002744AA"/>
    <w:rsid w:val="00276D0D"/>
    <w:rsid w:val="00281217"/>
    <w:rsid w:val="00294379"/>
    <w:rsid w:val="00294B41"/>
    <w:rsid w:val="00294D4F"/>
    <w:rsid w:val="0029623F"/>
    <w:rsid w:val="002975A6"/>
    <w:rsid w:val="002B2F6A"/>
    <w:rsid w:val="002B6A0F"/>
    <w:rsid w:val="002C6F8D"/>
    <w:rsid w:val="002D1002"/>
    <w:rsid w:val="002D143F"/>
    <w:rsid w:val="002D4FA7"/>
    <w:rsid w:val="002D7926"/>
    <w:rsid w:val="002E00DB"/>
    <w:rsid w:val="002E1860"/>
    <w:rsid w:val="002E37EA"/>
    <w:rsid w:val="002E6638"/>
    <w:rsid w:val="002F1450"/>
    <w:rsid w:val="002F784F"/>
    <w:rsid w:val="003043BB"/>
    <w:rsid w:val="00304E12"/>
    <w:rsid w:val="00306E94"/>
    <w:rsid w:val="00310237"/>
    <w:rsid w:val="003126BC"/>
    <w:rsid w:val="003165A9"/>
    <w:rsid w:val="003245EE"/>
    <w:rsid w:val="00334278"/>
    <w:rsid w:val="00337EA6"/>
    <w:rsid w:val="00341FCF"/>
    <w:rsid w:val="0034524C"/>
    <w:rsid w:val="00346A8C"/>
    <w:rsid w:val="00346B8F"/>
    <w:rsid w:val="00350964"/>
    <w:rsid w:val="00350C7B"/>
    <w:rsid w:val="00352933"/>
    <w:rsid w:val="003658AB"/>
    <w:rsid w:val="00366045"/>
    <w:rsid w:val="00366ED2"/>
    <w:rsid w:val="003676C8"/>
    <w:rsid w:val="00370632"/>
    <w:rsid w:val="0037226A"/>
    <w:rsid w:val="00375A66"/>
    <w:rsid w:val="00376863"/>
    <w:rsid w:val="0038049B"/>
    <w:rsid w:val="00390646"/>
    <w:rsid w:val="00391DF3"/>
    <w:rsid w:val="00397A14"/>
    <w:rsid w:val="003A1B6F"/>
    <w:rsid w:val="003B15BF"/>
    <w:rsid w:val="003B1BF6"/>
    <w:rsid w:val="003B2662"/>
    <w:rsid w:val="003B2B74"/>
    <w:rsid w:val="003B6824"/>
    <w:rsid w:val="003C47E1"/>
    <w:rsid w:val="003C5631"/>
    <w:rsid w:val="003D0E2E"/>
    <w:rsid w:val="003D2268"/>
    <w:rsid w:val="003D688F"/>
    <w:rsid w:val="003E63BD"/>
    <w:rsid w:val="003F2127"/>
    <w:rsid w:val="003F49D5"/>
    <w:rsid w:val="003F7665"/>
    <w:rsid w:val="003F7AE3"/>
    <w:rsid w:val="00402EEE"/>
    <w:rsid w:val="0040467F"/>
    <w:rsid w:val="004072CD"/>
    <w:rsid w:val="00410C35"/>
    <w:rsid w:val="00412558"/>
    <w:rsid w:val="0041266B"/>
    <w:rsid w:val="00413C4F"/>
    <w:rsid w:val="00414BC1"/>
    <w:rsid w:val="00436430"/>
    <w:rsid w:val="0045103D"/>
    <w:rsid w:val="00457363"/>
    <w:rsid w:val="004606F3"/>
    <w:rsid w:val="00460D8B"/>
    <w:rsid w:val="00461EC6"/>
    <w:rsid w:val="00464B9D"/>
    <w:rsid w:val="00465DA5"/>
    <w:rsid w:val="004704C6"/>
    <w:rsid w:val="00475F80"/>
    <w:rsid w:val="0047635F"/>
    <w:rsid w:val="00497F9E"/>
    <w:rsid w:val="004A2526"/>
    <w:rsid w:val="004A78E9"/>
    <w:rsid w:val="004A7EF3"/>
    <w:rsid w:val="004B3257"/>
    <w:rsid w:val="004C0CBE"/>
    <w:rsid w:val="004C0D7E"/>
    <w:rsid w:val="004C461C"/>
    <w:rsid w:val="004D1A26"/>
    <w:rsid w:val="004D2D35"/>
    <w:rsid w:val="004D3E71"/>
    <w:rsid w:val="004D5323"/>
    <w:rsid w:val="004D5D78"/>
    <w:rsid w:val="004E2563"/>
    <w:rsid w:val="004E5BD4"/>
    <w:rsid w:val="004F000C"/>
    <w:rsid w:val="004F433F"/>
    <w:rsid w:val="004F7EFA"/>
    <w:rsid w:val="00501ACB"/>
    <w:rsid w:val="00506B86"/>
    <w:rsid w:val="00511AB8"/>
    <w:rsid w:val="005208CD"/>
    <w:rsid w:val="005271F3"/>
    <w:rsid w:val="00527A3E"/>
    <w:rsid w:val="00530108"/>
    <w:rsid w:val="005557E7"/>
    <w:rsid w:val="00560F6A"/>
    <w:rsid w:val="00564C62"/>
    <w:rsid w:val="00565940"/>
    <w:rsid w:val="00573CF9"/>
    <w:rsid w:val="0057688F"/>
    <w:rsid w:val="00584374"/>
    <w:rsid w:val="005856A4"/>
    <w:rsid w:val="00586870"/>
    <w:rsid w:val="00591734"/>
    <w:rsid w:val="00596027"/>
    <w:rsid w:val="0059737C"/>
    <w:rsid w:val="005A7DE8"/>
    <w:rsid w:val="005B205C"/>
    <w:rsid w:val="005B5B83"/>
    <w:rsid w:val="005C3B78"/>
    <w:rsid w:val="005D262E"/>
    <w:rsid w:val="005D78F0"/>
    <w:rsid w:val="005E3C0D"/>
    <w:rsid w:val="005E55C4"/>
    <w:rsid w:val="005E638B"/>
    <w:rsid w:val="005E751B"/>
    <w:rsid w:val="005E78A6"/>
    <w:rsid w:val="005F64BF"/>
    <w:rsid w:val="006013F8"/>
    <w:rsid w:val="006018EE"/>
    <w:rsid w:val="006021FC"/>
    <w:rsid w:val="00607684"/>
    <w:rsid w:val="006111E3"/>
    <w:rsid w:val="006210A2"/>
    <w:rsid w:val="00623E36"/>
    <w:rsid w:val="00631C0F"/>
    <w:rsid w:val="00632C7A"/>
    <w:rsid w:val="006339EF"/>
    <w:rsid w:val="006344A3"/>
    <w:rsid w:val="006367D3"/>
    <w:rsid w:val="00637BAE"/>
    <w:rsid w:val="00640938"/>
    <w:rsid w:val="0064283F"/>
    <w:rsid w:val="00642DEB"/>
    <w:rsid w:val="00643136"/>
    <w:rsid w:val="006456C6"/>
    <w:rsid w:val="00650495"/>
    <w:rsid w:val="00657A24"/>
    <w:rsid w:val="00670E9A"/>
    <w:rsid w:val="00676605"/>
    <w:rsid w:val="00682305"/>
    <w:rsid w:val="00686330"/>
    <w:rsid w:val="006870FD"/>
    <w:rsid w:val="00687A70"/>
    <w:rsid w:val="006941E4"/>
    <w:rsid w:val="00697AD8"/>
    <w:rsid w:val="006A324A"/>
    <w:rsid w:val="006A39F7"/>
    <w:rsid w:val="006A5CE2"/>
    <w:rsid w:val="006B1F06"/>
    <w:rsid w:val="006B4415"/>
    <w:rsid w:val="006B441F"/>
    <w:rsid w:val="006B756A"/>
    <w:rsid w:val="006C084B"/>
    <w:rsid w:val="006C0CCF"/>
    <w:rsid w:val="006C31EF"/>
    <w:rsid w:val="006D209D"/>
    <w:rsid w:val="006D4E9D"/>
    <w:rsid w:val="006D701F"/>
    <w:rsid w:val="006E1669"/>
    <w:rsid w:val="006E4469"/>
    <w:rsid w:val="006F3DCD"/>
    <w:rsid w:val="006F78C9"/>
    <w:rsid w:val="00701A1B"/>
    <w:rsid w:val="00703D2A"/>
    <w:rsid w:val="00705288"/>
    <w:rsid w:val="0070668A"/>
    <w:rsid w:val="00707D95"/>
    <w:rsid w:val="007110C4"/>
    <w:rsid w:val="00714993"/>
    <w:rsid w:val="007216BB"/>
    <w:rsid w:val="00730997"/>
    <w:rsid w:val="00733784"/>
    <w:rsid w:val="00733A87"/>
    <w:rsid w:val="007420A8"/>
    <w:rsid w:val="0074452E"/>
    <w:rsid w:val="00752E23"/>
    <w:rsid w:val="00753238"/>
    <w:rsid w:val="00760E53"/>
    <w:rsid w:val="0076300C"/>
    <w:rsid w:val="0076625A"/>
    <w:rsid w:val="007710D6"/>
    <w:rsid w:val="00772D3E"/>
    <w:rsid w:val="007856AD"/>
    <w:rsid w:val="00791650"/>
    <w:rsid w:val="007949D1"/>
    <w:rsid w:val="007963A2"/>
    <w:rsid w:val="007A6857"/>
    <w:rsid w:val="007C3305"/>
    <w:rsid w:val="007C5F2A"/>
    <w:rsid w:val="007C6DD3"/>
    <w:rsid w:val="007C7662"/>
    <w:rsid w:val="007F0AC8"/>
    <w:rsid w:val="007F11B6"/>
    <w:rsid w:val="007F26BD"/>
    <w:rsid w:val="007F390F"/>
    <w:rsid w:val="007F6F60"/>
    <w:rsid w:val="008061EB"/>
    <w:rsid w:val="00807BFF"/>
    <w:rsid w:val="008119D8"/>
    <w:rsid w:val="00812F15"/>
    <w:rsid w:val="008203BD"/>
    <w:rsid w:val="00822F4D"/>
    <w:rsid w:val="00825590"/>
    <w:rsid w:val="00825C3F"/>
    <w:rsid w:val="00825CF3"/>
    <w:rsid w:val="0083226F"/>
    <w:rsid w:val="0083398E"/>
    <w:rsid w:val="00833F73"/>
    <w:rsid w:val="00840CCC"/>
    <w:rsid w:val="00844257"/>
    <w:rsid w:val="008456E5"/>
    <w:rsid w:val="00845E94"/>
    <w:rsid w:val="008536BD"/>
    <w:rsid w:val="00856359"/>
    <w:rsid w:val="00856935"/>
    <w:rsid w:val="008625BD"/>
    <w:rsid w:val="00864F3E"/>
    <w:rsid w:val="0086589E"/>
    <w:rsid w:val="00867092"/>
    <w:rsid w:val="0087061A"/>
    <w:rsid w:val="00873C88"/>
    <w:rsid w:val="00875AFA"/>
    <w:rsid w:val="0088641E"/>
    <w:rsid w:val="008865E4"/>
    <w:rsid w:val="00891744"/>
    <w:rsid w:val="00891A1F"/>
    <w:rsid w:val="00892623"/>
    <w:rsid w:val="00893AEF"/>
    <w:rsid w:val="00896C16"/>
    <w:rsid w:val="008A149E"/>
    <w:rsid w:val="008A55D4"/>
    <w:rsid w:val="008A6761"/>
    <w:rsid w:val="008B6E78"/>
    <w:rsid w:val="008C2B67"/>
    <w:rsid w:val="008D244F"/>
    <w:rsid w:val="008D303A"/>
    <w:rsid w:val="008D66ED"/>
    <w:rsid w:val="008F33A0"/>
    <w:rsid w:val="008F404F"/>
    <w:rsid w:val="008F50E9"/>
    <w:rsid w:val="008F5FB9"/>
    <w:rsid w:val="008F6EEC"/>
    <w:rsid w:val="008F7A9A"/>
    <w:rsid w:val="00903F33"/>
    <w:rsid w:val="00906F90"/>
    <w:rsid w:val="00907F6B"/>
    <w:rsid w:val="009125BE"/>
    <w:rsid w:val="00925595"/>
    <w:rsid w:val="00931A0F"/>
    <w:rsid w:val="00936B15"/>
    <w:rsid w:val="00944FBA"/>
    <w:rsid w:val="00953407"/>
    <w:rsid w:val="009657C3"/>
    <w:rsid w:val="00977C9B"/>
    <w:rsid w:val="00983F01"/>
    <w:rsid w:val="0099299C"/>
    <w:rsid w:val="00995EF5"/>
    <w:rsid w:val="009A3108"/>
    <w:rsid w:val="009C3715"/>
    <w:rsid w:val="009D3281"/>
    <w:rsid w:val="009D3C51"/>
    <w:rsid w:val="009D4481"/>
    <w:rsid w:val="009D6360"/>
    <w:rsid w:val="009F4AAA"/>
    <w:rsid w:val="00A04232"/>
    <w:rsid w:val="00A06993"/>
    <w:rsid w:val="00A1083E"/>
    <w:rsid w:val="00A14328"/>
    <w:rsid w:val="00A1579C"/>
    <w:rsid w:val="00A1598F"/>
    <w:rsid w:val="00A169D4"/>
    <w:rsid w:val="00A20B83"/>
    <w:rsid w:val="00A45CC8"/>
    <w:rsid w:val="00A506D5"/>
    <w:rsid w:val="00A577D4"/>
    <w:rsid w:val="00A653B3"/>
    <w:rsid w:val="00A662FC"/>
    <w:rsid w:val="00A741D6"/>
    <w:rsid w:val="00A758EC"/>
    <w:rsid w:val="00A76DBE"/>
    <w:rsid w:val="00A804AC"/>
    <w:rsid w:val="00A80F65"/>
    <w:rsid w:val="00A8454A"/>
    <w:rsid w:val="00A84EB9"/>
    <w:rsid w:val="00A85D4E"/>
    <w:rsid w:val="00A86068"/>
    <w:rsid w:val="00A8688C"/>
    <w:rsid w:val="00A9309E"/>
    <w:rsid w:val="00AA05D9"/>
    <w:rsid w:val="00AA0AC3"/>
    <w:rsid w:val="00AA2FDB"/>
    <w:rsid w:val="00AA33BE"/>
    <w:rsid w:val="00AA4486"/>
    <w:rsid w:val="00AB1A5F"/>
    <w:rsid w:val="00AC1582"/>
    <w:rsid w:val="00AC77B1"/>
    <w:rsid w:val="00AC77C0"/>
    <w:rsid w:val="00AD2705"/>
    <w:rsid w:val="00AF1754"/>
    <w:rsid w:val="00B00E68"/>
    <w:rsid w:val="00B02739"/>
    <w:rsid w:val="00B03AB5"/>
    <w:rsid w:val="00B057EF"/>
    <w:rsid w:val="00B06126"/>
    <w:rsid w:val="00B06D75"/>
    <w:rsid w:val="00B12FBB"/>
    <w:rsid w:val="00B23AA1"/>
    <w:rsid w:val="00B26163"/>
    <w:rsid w:val="00B26870"/>
    <w:rsid w:val="00B3149D"/>
    <w:rsid w:val="00B31929"/>
    <w:rsid w:val="00B337DE"/>
    <w:rsid w:val="00B42002"/>
    <w:rsid w:val="00B42EE0"/>
    <w:rsid w:val="00B43E91"/>
    <w:rsid w:val="00B45F16"/>
    <w:rsid w:val="00B56721"/>
    <w:rsid w:val="00B6652F"/>
    <w:rsid w:val="00B701B1"/>
    <w:rsid w:val="00B72CF3"/>
    <w:rsid w:val="00B747EE"/>
    <w:rsid w:val="00B818DC"/>
    <w:rsid w:val="00B81AD6"/>
    <w:rsid w:val="00B83810"/>
    <w:rsid w:val="00B83D8C"/>
    <w:rsid w:val="00B86AED"/>
    <w:rsid w:val="00B87DA2"/>
    <w:rsid w:val="00B91E63"/>
    <w:rsid w:val="00B946E6"/>
    <w:rsid w:val="00B9701D"/>
    <w:rsid w:val="00BA2CF6"/>
    <w:rsid w:val="00BB4A11"/>
    <w:rsid w:val="00BC03D3"/>
    <w:rsid w:val="00BD0D62"/>
    <w:rsid w:val="00BD3B58"/>
    <w:rsid w:val="00BE1600"/>
    <w:rsid w:val="00BE42B5"/>
    <w:rsid w:val="00BE5701"/>
    <w:rsid w:val="00BF124E"/>
    <w:rsid w:val="00BF34ED"/>
    <w:rsid w:val="00BF4110"/>
    <w:rsid w:val="00BF7107"/>
    <w:rsid w:val="00C00BB1"/>
    <w:rsid w:val="00C101EB"/>
    <w:rsid w:val="00C24358"/>
    <w:rsid w:val="00C261DC"/>
    <w:rsid w:val="00C26398"/>
    <w:rsid w:val="00C31FF3"/>
    <w:rsid w:val="00C341F1"/>
    <w:rsid w:val="00C42EEB"/>
    <w:rsid w:val="00C44A86"/>
    <w:rsid w:val="00C50551"/>
    <w:rsid w:val="00C50DBB"/>
    <w:rsid w:val="00C51BF4"/>
    <w:rsid w:val="00C54F51"/>
    <w:rsid w:val="00C70046"/>
    <w:rsid w:val="00C71519"/>
    <w:rsid w:val="00C718E0"/>
    <w:rsid w:val="00C8288A"/>
    <w:rsid w:val="00C8570B"/>
    <w:rsid w:val="00C91A08"/>
    <w:rsid w:val="00C97902"/>
    <w:rsid w:val="00CA066E"/>
    <w:rsid w:val="00CA7E94"/>
    <w:rsid w:val="00CB139B"/>
    <w:rsid w:val="00CB3334"/>
    <w:rsid w:val="00CC7AFF"/>
    <w:rsid w:val="00CE2480"/>
    <w:rsid w:val="00CF1FA6"/>
    <w:rsid w:val="00CF3D11"/>
    <w:rsid w:val="00CF7C8A"/>
    <w:rsid w:val="00D003BD"/>
    <w:rsid w:val="00D01567"/>
    <w:rsid w:val="00D04286"/>
    <w:rsid w:val="00D051FF"/>
    <w:rsid w:val="00D075EB"/>
    <w:rsid w:val="00D160CA"/>
    <w:rsid w:val="00D17A36"/>
    <w:rsid w:val="00D218F7"/>
    <w:rsid w:val="00D21BAC"/>
    <w:rsid w:val="00D21BB0"/>
    <w:rsid w:val="00D23D4D"/>
    <w:rsid w:val="00D27667"/>
    <w:rsid w:val="00D30084"/>
    <w:rsid w:val="00D34640"/>
    <w:rsid w:val="00D351C9"/>
    <w:rsid w:val="00D36B4F"/>
    <w:rsid w:val="00D40D6D"/>
    <w:rsid w:val="00D44A8A"/>
    <w:rsid w:val="00D5190E"/>
    <w:rsid w:val="00D56531"/>
    <w:rsid w:val="00D621F0"/>
    <w:rsid w:val="00D62D7B"/>
    <w:rsid w:val="00D6456B"/>
    <w:rsid w:val="00D65DC9"/>
    <w:rsid w:val="00D661D1"/>
    <w:rsid w:val="00D7400B"/>
    <w:rsid w:val="00D75DA9"/>
    <w:rsid w:val="00D845A1"/>
    <w:rsid w:val="00D85F41"/>
    <w:rsid w:val="00D85F74"/>
    <w:rsid w:val="00D86BA4"/>
    <w:rsid w:val="00D92F29"/>
    <w:rsid w:val="00DA07C8"/>
    <w:rsid w:val="00DB268B"/>
    <w:rsid w:val="00DB720D"/>
    <w:rsid w:val="00DC2FAC"/>
    <w:rsid w:val="00DC6045"/>
    <w:rsid w:val="00DD29F2"/>
    <w:rsid w:val="00DE142A"/>
    <w:rsid w:val="00DE23B5"/>
    <w:rsid w:val="00DE6716"/>
    <w:rsid w:val="00DE70AC"/>
    <w:rsid w:val="00DF05C4"/>
    <w:rsid w:val="00DF0607"/>
    <w:rsid w:val="00DF273E"/>
    <w:rsid w:val="00DF49CE"/>
    <w:rsid w:val="00DF71D2"/>
    <w:rsid w:val="00E02495"/>
    <w:rsid w:val="00E03427"/>
    <w:rsid w:val="00E04B88"/>
    <w:rsid w:val="00E066A1"/>
    <w:rsid w:val="00E11F29"/>
    <w:rsid w:val="00E12085"/>
    <w:rsid w:val="00E15400"/>
    <w:rsid w:val="00E20FE4"/>
    <w:rsid w:val="00E2195C"/>
    <w:rsid w:val="00E23CB5"/>
    <w:rsid w:val="00E2672A"/>
    <w:rsid w:val="00E32851"/>
    <w:rsid w:val="00E3329F"/>
    <w:rsid w:val="00E341C4"/>
    <w:rsid w:val="00E356C3"/>
    <w:rsid w:val="00E4132A"/>
    <w:rsid w:val="00E56CFE"/>
    <w:rsid w:val="00E57EBB"/>
    <w:rsid w:val="00E61D2A"/>
    <w:rsid w:val="00E67071"/>
    <w:rsid w:val="00E674F3"/>
    <w:rsid w:val="00E71656"/>
    <w:rsid w:val="00E720A3"/>
    <w:rsid w:val="00E7384F"/>
    <w:rsid w:val="00E7394D"/>
    <w:rsid w:val="00E7561E"/>
    <w:rsid w:val="00E83DA5"/>
    <w:rsid w:val="00EB05F7"/>
    <w:rsid w:val="00EB08E7"/>
    <w:rsid w:val="00EB34B9"/>
    <w:rsid w:val="00EC227C"/>
    <w:rsid w:val="00EC4F03"/>
    <w:rsid w:val="00EC5E4C"/>
    <w:rsid w:val="00EE3AAD"/>
    <w:rsid w:val="00EE44B0"/>
    <w:rsid w:val="00EE5505"/>
    <w:rsid w:val="00EF16BB"/>
    <w:rsid w:val="00EF4021"/>
    <w:rsid w:val="00F10A1D"/>
    <w:rsid w:val="00F16E21"/>
    <w:rsid w:val="00F21B44"/>
    <w:rsid w:val="00F246A2"/>
    <w:rsid w:val="00F2510B"/>
    <w:rsid w:val="00F40211"/>
    <w:rsid w:val="00F52D0D"/>
    <w:rsid w:val="00F60451"/>
    <w:rsid w:val="00F63B09"/>
    <w:rsid w:val="00F6602B"/>
    <w:rsid w:val="00F76C8E"/>
    <w:rsid w:val="00F8546E"/>
    <w:rsid w:val="00F87991"/>
    <w:rsid w:val="00F965B2"/>
    <w:rsid w:val="00FA0BB1"/>
    <w:rsid w:val="00FD4C71"/>
    <w:rsid w:val="00FD6BFA"/>
    <w:rsid w:val="00FE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9D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14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61408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Normal"/>
    <w:uiPriority w:val="99"/>
    <w:rsid w:val="00261408"/>
    <w:pPr>
      <w:tabs>
        <w:tab w:val="right" w:pos="9204"/>
      </w:tabs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261408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BlockText">
    <w:name w:val="Block Text"/>
    <w:basedOn w:val="Normal"/>
    <w:uiPriority w:val="99"/>
    <w:rsid w:val="00261408"/>
    <w:pPr>
      <w:spacing w:after="0" w:line="240" w:lineRule="auto"/>
      <w:ind w:left="1980" w:right="-850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6140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261408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261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61408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261408"/>
    <w:pPr>
      <w:ind w:left="720"/>
    </w:pPr>
    <w:rPr>
      <w:rFonts w:cs="Calibri"/>
      <w:lang w:eastAsia="en-US"/>
    </w:rPr>
  </w:style>
  <w:style w:type="paragraph" w:customStyle="1" w:styleId="ConsPlusCell">
    <w:name w:val="ConsPlusCell"/>
    <w:uiPriority w:val="99"/>
    <w:rsid w:val="00261408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26140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6140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26140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61408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461EC6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873C88"/>
    <w:pPr>
      <w:widowControl w:val="0"/>
      <w:autoSpaceDE w:val="0"/>
      <w:autoSpaceDN w:val="0"/>
    </w:pPr>
    <w:rPr>
      <w:rFonts w:cs="Calibri"/>
      <w:b/>
      <w:szCs w:val="20"/>
    </w:rPr>
  </w:style>
  <w:style w:type="character" w:styleId="CommentReference">
    <w:name w:val="annotation reference"/>
    <w:basedOn w:val="DefaultParagraphFont"/>
    <w:uiPriority w:val="99"/>
    <w:semiHidden/>
    <w:rsid w:val="001D59A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59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D59A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5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D59AB"/>
    <w:rPr>
      <w:b/>
      <w:bCs/>
    </w:rPr>
  </w:style>
  <w:style w:type="paragraph" w:customStyle="1" w:styleId="font5">
    <w:name w:val="font5"/>
    <w:basedOn w:val="Normal"/>
    <w:uiPriority w:val="99"/>
    <w:rsid w:val="00A1083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A1083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uiPriority w:val="99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uiPriority w:val="99"/>
    <w:rsid w:val="00A108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uiPriority w:val="99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uiPriority w:val="99"/>
    <w:rsid w:val="00A1083E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uiPriority w:val="99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Normal"/>
    <w:uiPriority w:val="99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uiPriority w:val="99"/>
    <w:rsid w:val="00A108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Normal"/>
    <w:uiPriority w:val="99"/>
    <w:rsid w:val="00A1083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Normal"/>
    <w:uiPriority w:val="99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uiPriority w:val="99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uiPriority w:val="99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uiPriority w:val="99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uiPriority w:val="99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uiPriority w:val="99"/>
    <w:rsid w:val="00A1083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uiPriority w:val="99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rsid w:val="00A1083E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uiPriority w:val="99"/>
    <w:rsid w:val="00A1083E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563C1"/>
      <w:sz w:val="24"/>
      <w:szCs w:val="24"/>
      <w:u w:val="single"/>
    </w:rPr>
  </w:style>
  <w:style w:type="paragraph" w:customStyle="1" w:styleId="xl119">
    <w:name w:val="xl119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563C1"/>
      <w:sz w:val="24"/>
      <w:szCs w:val="24"/>
      <w:u w:val="single"/>
    </w:rPr>
  </w:style>
  <w:style w:type="paragraph" w:customStyle="1" w:styleId="xl120">
    <w:name w:val="xl120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Normal"/>
    <w:uiPriority w:val="99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Normal"/>
    <w:uiPriority w:val="99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Normal"/>
    <w:uiPriority w:val="99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Normal"/>
    <w:uiPriority w:val="99"/>
    <w:rsid w:val="00A1083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Normal"/>
    <w:uiPriority w:val="99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Normal"/>
    <w:uiPriority w:val="99"/>
    <w:rsid w:val="00A1083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53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E20025D39A215B0DEF3872AA516B298E4BE224D31923987E306074F0612B23D5636390AAD6CF13B832F9FE97890B437CAB4F45010698D83101EAC9XBp4E" TargetMode="External"/><Relationship Id="rId13" Type="http://schemas.openxmlformats.org/officeDocument/2006/relationships/hyperlink" Target="consultantplus://offline/ref=B5E20025D39A215B0DEF3864A93D35258849BE2CD7107DC22A356A21A83E7261926A69C4E992C314B366A8BECA8F5D1326FF4059021898XDp2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F8EDDC65551D9F76990EBE742FA87C2BF0CD2BFAB5D0BC40EC8866D924E3C4F6AA866224E560B2qBW2O" TargetMode="External"/><Relationship Id="rId12" Type="http://schemas.openxmlformats.org/officeDocument/2006/relationships/hyperlink" Target="consultantplus://offline/ref=B5E20025D39A215B0DEF3864A93D35258C41BE29D71B20C8226C6623AF312D7687233DC9EB93DC13BA2CFBFA9EX8pAE" TargetMode="External"/><Relationship Id="rId17" Type="http://schemas.openxmlformats.org/officeDocument/2006/relationships/hyperlink" Target="consultantplus://offline/ref=21044C2984F2C468B5C283318151CCC92A78BF5E548540832DFBE41EB13200C5D2E9762557897Da0j2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B327010346D0429F095C2E22FD908AE89ADCF1D48028EE9CD8B3D32CF9B703C485A4B23511D6C86A208B5A2RBQ4A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F8EDDC65551D9F76990EBE742FA87C2BF0CD2BFAB5D0BC40EC8866D924E3C4F6AA866224E560B2qBW2O" TargetMode="External"/><Relationship Id="rId11" Type="http://schemas.openxmlformats.org/officeDocument/2006/relationships/hyperlink" Target="consultantplus://offline/ref=B5E20025D39A215B0DEF3872AA516B298E4BE224D31929967C3A6074F0612B23D5636390AAD6CF13B832F9FF97890B437CAB4F45010698D83101EAC9XBp4E" TargetMode="External"/><Relationship Id="rId5" Type="http://schemas.openxmlformats.org/officeDocument/2006/relationships/hyperlink" Target="consultantplus://offline/ref=F2F8EDDC65551D9F76990EBE742FA87C2BF0CD2BFAB5D0BC40EC8866D924E3C4F6AA866224E763B2qBWDO" TargetMode="External"/><Relationship Id="rId15" Type="http://schemas.openxmlformats.org/officeDocument/2006/relationships/hyperlink" Target="consultantplus://offline/ref=B5E20025D39A215B0DEF3864A93D35258C41BE29D71B20C8226C6623AF312D7687233DC9EB93DC13BA2CFBFA9EX8pAE" TargetMode="External"/><Relationship Id="rId10" Type="http://schemas.openxmlformats.org/officeDocument/2006/relationships/hyperlink" Target="consultantplus://offline/ref=B5E20025D39A215B0DEF3872AA516B298E4BE224D31929967C3A6074F0612B23D5636390AAD6CF13B832F9FF97890B437CAB4F45010698D83101EAC9XBp4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E20025D39A215B0DEF3864A93D35258C41BE29D71B20C8226C6623AF312D7687233DC9EB93DC13BA2CFBFA9EX8pAE" TargetMode="External"/><Relationship Id="rId14" Type="http://schemas.openxmlformats.org/officeDocument/2006/relationships/hyperlink" Target="consultantplus://offline/ref=B5E20025D39A215B0DEF3864A93D35258C41BE29D71B20C8226C6623AF312D7687233DC9EB93DC13BA2CFBFA9EX8p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118</Pages>
  <Words>17866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Org4</cp:lastModifiedBy>
  <cp:revision>8</cp:revision>
  <cp:lastPrinted>2019-01-13T23:52:00Z</cp:lastPrinted>
  <dcterms:created xsi:type="dcterms:W3CDTF">2019-01-13T21:40:00Z</dcterms:created>
  <dcterms:modified xsi:type="dcterms:W3CDTF">2019-01-16T02:41:00Z</dcterms:modified>
</cp:coreProperties>
</file>