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A5" w:rsidRPr="008D4FA8" w:rsidRDefault="007D6AA5" w:rsidP="002C6D6E">
      <w:pPr>
        <w:pStyle w:val="ConsPlusNormal"/>
        <w:jc w:val="center"/>
        <w:outlineLvl w:val="0"/>
        <w:rPr>
          <w:sz w:val="28"/>
          <w:szCs w:val="28"/>
        </w:rPr>
      </w:pPr>
      <w:r w:rsidRPr="008D4FA8">
        <w:rPr>
          <w:sz w:val="28"/>
          <w:szCs w:val="28"/>
        </w:rPr>
        <w:t>Администрация</w:t>
      </w:r>
    </w:p>
    <w:p w:rsidR="007D6AA5" w:rsidRPr="008D4FA8" w:rsidRDefault="007D6AA5" w:rsidP="002C6D6E">
      <w:pPr>
        <w:pStyle w:val="ConsPlusNormal"/>
        <w:jc w:val="center"/>
        <w:outlineLvl w:val="0"/>
        <w:rPr>
          <w:sz w:val="28"/>
          <w:szCs w:val="28"/>
        </w:rPr>
      </w:pPr>
      <w:r w:rsidRPr="008D4FA8">
        <w:rPr>
          <w:sz w:val="28"/>
          <w:szCs w:val="28"/>
        </w:rPr>
        <w:t>Верхнебуреинского муниципального района</w:t>
      </w:r>
    </w:p>
    <w:p w:rsidR="007D6AA5" w:rsidRPr="008D4FA8" w:rsidRDefault="007D6AA5" w:rsidP="002C6D6E">
      <w:pPr>
        <w:pStyle w:val="ConsPlusNormal"/>
        <w:jc w:val="center"/>
        <w:outlineLvl w:val="0"/>
        <w:rPr>
          <w:sz w:val="28"/>
          <w:szCs w:val="28"/>
        </w:rPr>
      </w:pPr>
    </w:p>
    <w:p w:rsidR="007D6AA5" w:rsidRPr="008D4FA8" w:rsidRDefault="007D6AA5" w:rsidP="002C6D6E">
      <w:pPr>
        <w:pStyle w:val="ConsPlusNormal"/>
        <w:jc w:val="center"/>
        <w:outlineLvl w:val="0"/>
        <w:rPr>
          <w:sz w:val="28"/>
          <w:szCs w:val="28"/>
        </w:rPr>
      </w:pPr>
      <w:r w:rsidRPr="008D4FA8">
        <w:rPr>
          <w:sz w:val="28"/>
          <w:szCs w:val="28"/>
        </w:rPr>
        <w:t>РАСПОРЯЖЕНИЕ</w:t>
      </w:r>
    </w:p>
    <w:p w:rsidR="007D6AA5" w:rsidRPr="008D4FA8" w:rsidRDefault="007D6AA5" w:rsidP="002C6D6E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7D6AA5" w:rsidRPr="008D4FA8" w:rsidRDefault="007D6AA5" w:rsidP="002C6D6E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17.01.2019    № 6</w:t>
      </w:r>
      <w:r w:rsidRPr="008D4FA8">
        <w:rPr>
          <w:sz w:val="28"/>
          <w:szCs w:val="28"/>
          <w:u w:val="single"/>
        </w:rPr>
        <w:t>-р</w:t>
      </w:r>
    </w:p>
    <w:p w:rsidR="007D6AA5" w:rsidRPr="008D4FA8" w:rsidRDefault="007D6AA5" w:rsidP="002C6D6E">
      <w:pPr>
        <w:pStyle w:val="ConsPlusNormal"/>
        <w:outlineLvl w:val="0"/>
        <w:rPr>
          <w:sz w:val="28"/>
          <w:szCs w:val="28"/>
        </w:rPr>
      </w:pPr>
      <w:r w:rsidRPr="008D4FA8">
        <w:rPr>
          <w:sz w:val="28"/>
          <w:szCs w:val="28"/>
        </w:rPr>
        <w:t>п. Чегдомын</w:t>
      </w:r>
    </w:p>
    <w:p w:rsidR="007D6AA5" w:rsidRDefault="007D6AA5" w:rsidP="000F3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AA5" w:rsidRDefault="007D6AA5" w:rsidP="000F3DB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D6AA5" w:rsidRDefault="007D6AA5" w:rsidP="000F3DB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D6AA5" w:rsidRDefault="007D6AA5" w:rsidP="000F3DB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конкурса на лучшее </w:t>
      </w:r>
    </w:p>
    <w:p w:rsidR="007D6AA5" w:rsidRDefault="007D6AA5" w:rsidP="000F3DB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плавательного бассейна </w:t>
      </w:r>
    </w:p>
    <w:p w:rsidR="007D6AA5" w:rsidRDefault="007D6AA5" w:rsidP="000F3DB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7D6AA5" w:rsidRDefault="007D6AA5" w:rsidP="000F3D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AA5" w:rsidRDefault="007D6AA5" w:rsidP="006A5A4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со сдачей строящегося бассейна в муниципальную собственность Верхнебуреинского муниципального района, в целях привлечения граждан к активному участию в жизни поселка и района администрация района:</w:t>
      </w:r>
    </w:p>
    <w:p w:rsidR="007D6AA5" w:rsidRDefault="007D6AA5" w:rsidP="006A5A4D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Объявляет конкурс на лучшее название плавательного бассейна, цель которого – разработка и определение лучшего названия плавательного бассейна, отражающего географическую, историческую или другую особенность Верхнебуреинского муниципального района.</w:t>
      </w:r>
    </w:p>
    <w:p w:rsidR="007D6AA5" w:rsidRDefault="007D6AA5" w:rsidP="006A5A4D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проведении конкурса (прилагается).</w:t>
      </w:r>
    </w:p>
    <w:p w:rsidR="007D6AA5" w:rsidRDefault="007D6AA5" w:rsidP="006A5A4D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конкурсной комиссии (прилагается).</w:t>
      </w:r>
    </w:p>
    <w:p w:rsidR="007D6AA5" w:rsidRDefault="007D6AA5" w:rsidP="006A5A4D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выполнения настоящего распоряжения оставляю за собой.</w:t>
      </w:r>
    </w:p>
    <w:p w:rsidR="007D6AA5" w:rsidRDefault="007D6AA5" w:rsidP="006A5A4D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вступает в силу после его официального опубликования (обнародования).</w:t>
      </w:r>
    </w:p>
    <w:p w:rsidR="007D6AA5" w:rsidRDefault="007D6AA5" w:rsidP="00481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AA5" w:rsidRDefault="007D6AA5" w:rsidP="00481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D6AA5" w:rsidRDefault="007D6AA5" w:rsidP="00481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AA5" w:rsidRDefault="007D6AA5" w:rsidP="00481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А.М. Маслов</w:t>
      </w:r>
    </w:p>
    <w:p w:rsidR="007D6AA5" w:rsidRDefault="007D6AA5" w:rsidP="00481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AA5" w:rsidRDefault="007D6AA5" w:rsidP="00481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AA5" w:rsidRDefault="007D6AA5" w:rsidP="00481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AA5" w:rsidRDefault="007D6AA5" w:rsidP="00481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AA5" w:rsidRDefault="007D6AA5" w:rsidP="00481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AA5" w:rsidRDefault="007D6AA5" w:rsidP="00481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AA5" w:rsidRDefault="007D6AA5" w:rsidP="00481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AA5" w:rsidRDefault="007D6AA5" w:rsidP="00481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AA5" w:rsidRDefault="007D6AA5" w:rsidP="00481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AA5" w:rsidRDefault="007D6AA5" w:rsidP="00481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AA5" w:rsidRDefault="007D6AA5" w:rsidP="00481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AA5" w:rsidRDefault="007D6AA5" w:rsidP="00481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AA5" w:rsidRDefault="007D6AA5" w:rsidP="00481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AA5" w:rsidRDefault="007D6AA5" w:rsidP="00481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AA5" w:rsidRDefault="007D6AA5" w:rsidP="00481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636"/>
        <w:gridCol w:w="3934"/>
      </w:tblGrid>
      <w:tr w:rsidR="007D6AA5" w:rsidRPr="00304E71" w:rsidTr="00C71253">
        <w:tc>
          <w:tcPr>
            <w:tcW w:w="5637" w:type="dxa"/>
          </w:tcPr>
          <w:p w:rsidR="007D6AA5" w:rsidRPr="00304E71" w:rsidRDefault="007D6AA5" w:rsidP="00C712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D6AA5" w:rsidRPr="00304E71" w:rsidRDefault="007D6AA5" w:rsidP="00C7125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D6AA5" w:rsidRDefault="007D6AA5" w:rsidP="00C7125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AA5" w:rsidRDefault="007D6AA5" w:rsidP="00C7125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распоряжением администрации района</w:t>
            </w:r>
          </w:p>
          <w:p w:rsidR="007D6AA5" w:rsidRDefault="007D6AA5" w:rsidP="00C7125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AA5" w:rsidRPr="00304E71" w:rsidRDefault="007D6AA5" w:rsidP="00C7125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17.01.2019  № 6-р</w:t>
            </w:r>
          </w:p>
        </w:tc>
      </w:tr>
    </w:tbl>
    <w:p w:rsidR="007D6AA5" w:rsidRDefault="007D6AA5" w:rsidP="007814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6AA5" w:rsidRPr="00052D4C" w:rsidRDefault="007D6AA5" w:rsidP="007814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2D4C">
        <w:rPr>
          <w:rFonts w:ascii="Times New Roman" w:hAnsi="Times New Roman"/>
          <w:b/>
          <w:sz w:val="28"/>
          <w:szCs w:val="28"/>
        </w:rPr>
        <w:t>ПОЛОЖЕНИЕ</w:t>
      </w:r>
    </w:p>
    <w:p w:rsidR="007D6AA5" w:rsidRPr="002A3226" w:rsidRDefault="007D6AA5" w:rsidP="007814E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A3226">
        <w:rPr>
          <w:rFonts w:ascii="Times New Roman" w:hAnsi="Times New Roman"/>
          <w:sz w:val="28"/>
          <w:szCs w:val="28"/>
        </w:rPr>
        <w:t>о проведении конкурса на лучшее название</w:t>
      </w:r>
    </w:p>
    <w:p w:rsidR="007D6AA5" w:rsidRPr="002A3226" w:rsidRDefault="007D6AA5" w:rsidP="007814E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плавательного бассейна</w:t>
      </w:r>
      <w:r w:rsidRPr="002A3226">
        <w:rPr>
          <w:rFonts w:ascii="Times New Roman" w:hAnsi="Times New Roman"/>
          <w:sz w:val="28"/>
          <w:szCs w:val="28"/>
        </w:rPr>
        <w:t xml:space="preserve">  п. Чегдомын </w:t>
      </w:r>
    </w:p>
    <w:p w:rsidR="007D6AA5" w:rsidRPr="002A3226" w:rsidRDefault="007D6AA5" w:rsidP="007814E2">
      <w:pPr>
        <w:spacing w:after="0"/>
        <w:rPr>
          <w:rFonts w:ascii="Times New Roman" w:hAnsi="Times New Roman"/>
          <w:sz w:val="28"/>
          <w:szCs w:val="28"/>
        </w:rPr>
      </w:pPr>
    </w:p>
    <w:p w:rsidR="007D6AA5" w:rsidRPr="00181892" w:rsidRDefault="007D6AA5" w:rsidP="007814E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89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D6AA5" w:rsidRPr="002A3226" w:rsidRDefault="007D6AA5" w:rsidP="007814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AA5" w:rsidRPr="008C571A" w:rsidRDefault="007D6AA5" w:rsidP="007814E2">
      <w:pPr>
        <w:pStyle w:val="a"/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8C571A">
        <w:rPr>
          <w:rFonts w:ascii="Times New Roman" w:hAnsi="Times New Roman"/>
          <w:sz w:val="28"/>
          <w:szCs w:val="28"/>
        </w:rPr>
        <w:t xml:space="preserve">Положение о проведении конкурса на лучшее название </w:t>
      </w:r>
      <w:r>
        <w:rPr>
          <w:rFonts w:ascii="Times New Roman" w:hAnsi="Times New Roman"/>
          <w:sz w:val="28"/>
          <w:szCs w:val="28"/>
        </w:rPr>
        <w:t>плавательного бассейна</w:t>
      </w:r>
      <w:r w:rsidRPr="008C571A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71A">
        <w:rPr>
          <w:rFonts w:ascii="Times New Roman" w:hAnsi="Times New Roman"/>
          <w:sz w:val="28"/>
          <w:szCs w:val="28"/>
        </w:rPr>
        <w:t>Чегдомын регламентирует условия проведения конкурса, определяет цели, задачи и порядок его проведения.</w:t>
      </w:r>
    </w:p>
    <w:p w:rsidR="007D6AA5" w:rsidRDefault="007D6AA5" w:rsidP="007814E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A3226">
        <w:rPr>
          <w:rFonts w:ascii="Times New Roman" w:hAnsi="Times New Roman"/>
          <w:sz w:val="28"/>
          <w:szCs w:val="28"/>
        </w:rPr>
        <w:t xml:space="preserve">Организатором и инициатором конкурса является </w:t>
      </w:r>
      <w:r>
        <w:rPr>
          <w:rFonts w:ascii="Times New Roman" w:hAnsi="Times New Roman"/>
          <w:sz w:val="28"/>
          <w:szCs w:val="28"/>
        </w:rPr>
        <w:t>администрация Верхнебуреинского муниципального района.</w:t>
      </w:r>
    </w:p>
    <w:p w:rsidR="007D6AA5" w:rsidRPr="002A3226" w:rsidRDefault="007D6AA5" w:rsidP="007814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AA5" w:rsidRPr="00181892" w:rsidRDefault="007D6AA5" w:rsidP="007814E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892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7D6AA5" w:rsidRPr="00181892" w:rsidRDefault="007D6AA5" w:rsidP="007814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AA5" w:rsidRPr="002A3226" w:rsidRDefault="007D6AA5" w:rsidP="007814E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A3226">
        <w:rPr>
          <w:rFonts w:ascii="Times New Roman" w:hAnsi="Times New Roman"/>
          <w:sz w:val="28"/>
          <w:szCs w:val="28"/>
        </w:rPr>
        <w:t xml:space="preserve">Цель конкурса – разработка и определение лучшего названия </w:t>
      </w:r>
      <w:r>
        <w:rPr>
          <w:rFonts w:ascii="Times New Roman" w:hAnsi="Times New Roman"/>
          <w:sz w:val="28"/>
          <w:szCs w:val="28"/>
        </w:rPr>
        <w:t>плавательного бассейна п. Чегдомын, отражающего географическую, историческую или другую особенность Верхнебуреинского района.</w:t>
      </w:r>
    </w:p>
    <w:p w:rsidR="007D6AA5" w:rsidRPr="002A3226" w:rsidRDefault="007D6AA5" w:rsidP="007814E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A3226">
        <w:rPr>
          <w:rFonts w:ascii="Times New Roman" w:hAnsi="Times New Roman"/>
          <w:sz w:val="28"/>
          <w:szCs w:val="28"/>
        </w:rPr>
        <w:t xml:space="preserve">Задача конкурса – привлечение максимального количества жителей </w:t>
      </w:r>
      <w:r>
        <w:rPr>
          <w:rFonts w:ascii="Times New Roman" w:hAnsi="Times New Roman"/>
          <w:sz w:val="28"/>
          <w:szCs w:val="28"/>
        </w:rPr>
        <w:t>п. Чегдомын и Верхнебуреинского района</w:t>
      </w:r>
      <w:r w:rsidRPr="002A3226">
        <w:rPr>
          <w:rFonts w:ascii="Times New Roman" w:hAnsi="Times New Roman"/>
          <w:sz w:val="28"/>
          <w:szCs w:val="28"/>
        </w:rPr>
        <w:t xml:space="preserve"> к активному участию в жизни </w:t>
      </w:r>
      <w:r>
        <w:rPr>
          <w:rFonts w:ascii="Times New Roman" w:hAnsi="Times New Roman"/>
          <w:sz w:val="28"/>
          <w:szCs w:val="28"/>
        </w:rPr>
        <w:t>поселка и</w:t>
      </w:r>
      <w:r w:rsidRPr="002A322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а.</w:t>
      </w:r>
    </w:p>
    <w:p w:rsidR="007D6AA5" w:rsidRDefault="007D6AA5" w:rsidP="007814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AA5" w:rsidRPr="00181892" w:rsidRDefault="007D6AA5" w:rsidP="007814E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892">
        <w:rPr>
          <w:rFonts w:ascii="Times New Roman" w:hAnsi="Times New Roman"/>
          <w:b/>
          <w:sz w:val="28"/>
          <w:szCs w:val="28"/>
        </w:rPr>
        <w:t>Сроки проведения конкурса</w:t>
      </w:r>
    </w:p>
    <w:p w:rsidR="007D6AA5" w:rsidRPr="00181892" w:rsidRDefault="007D6AA5" w:rsidP="007814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AA5" w:rsidRPr="00B628D4" w:rsidRDefault="007D6AA5" w:rsidP="007814E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628D4">
        <w:rPr>
          <w:rFonts w:ascii="Times New Roman" w:hAnsi="Times New Roman"/>
          <w:sz w:val="28"/>
          <w:szCs w:val="28"/>
        </w:rPr>
        <w:t>Конкурс про</w:t>
      </w:r>
      <w:r>
        <w:rPr>
          <w:rFonts w:ascii="Times New Roman" w:hAnsi="Times New Roman"/>
          <w:sz w:val="28"/>
          <w:szCs w:val="28"/>
        </w:rPr>
        <w:t>водится в четыре</w:t>
      </w:r>
      <w:r w:rsidRPr="00B628D4">
        <w:rPr>
          <w:rFonts w:ascii="Times New Roman" w:hAnsi="Times New Roman"/>
          <w:sz w:val="28"/>
          <w:szCs w:val="28"/>
        </w:rPr>
        <w:t xml:space="preserve"> этапа:</w:t>
      </w:r>
    </w:p>
    <w:p w:rsidR="007D6AA5" w:rsidRPr="00B628D4" w:rsidRDefault="007D6AA5" w:rsidP="00781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этап: с «15</w:t>
      </w:r>
      <w:r w:rsidRPr="00B628D4">
        <w:rPr>
          <w:rFonts w:ascii="Times New Roman" w:hAnsi="Times New Roman"/>
          <w:sz w:val="28"/>
          <w:szCs w:val="28"/>
        </w:rPr>
        <w:t>» по «</w:t>
      </w:r>
      <w:r>
        <w:rPr>
          <w:rFonts w:ascii="Times New Roman" w:hAnsi="Times New Roman"/>
          <w:sz w:val="28"/>
          <w:szCs w:val="28"/>
        </w:rPr>
        <w:t>31</w:t>
      </w:r>
      <w:r w:rsidRPr="00B628D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 xml:space="preserve">2019 </w:t>
        </w:r>
        <w:r w:rsidRPr="00B628D4">
          <w:rPr>
            <w:rFonts w:ascii="Times New Roman" w:hAnsi="Times New Roman"/>
            <w:sz w:val="28"/>
            <w:szCs w:val="28"/>
          </w:rPr>
          <w:t>г</w:t>
        </w:r>
      </w:smartTag>
      <w:r w:rsidRPr="00B628D4">
        <w:rPr>
          <w:rFonts w:ascii="Times New Roman" w:hAnsi="Times New Roman"/>
          <w:sz w:val="28"/>
          <w:szCs w:val="28"/>
        </w:rPr>
        <w:t xml:space="preserve">. – регистрация и прием </w:t>
      </w:r>
      <w:r>
        <w:rPr>
          <w:rFonts w:ascii="Times New Roman" w:hAnsi="Times New Roman"/>
          <w:sz w:val="28"/>
          <w:szCs w:val="28"/>
        </w:rPr>
        <w:t>предложений.</w:t>
      </w:r>
    </w:p>
    <w:p w:rsidR="007D6AA5" w:rsidRDefault="007D6AA5" w:rsidP="00781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этап: «1</w:t>
      </w:r>
      <w:r w:rsidRPr="00B628D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февраля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</w:t>
        </w:r>
        <w:r w:rsidRPr="00B628D4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B628D4">
        <w:rPr>
          <w:rFonts w:ascii="Times New Roman" w:hAnsi="Times New Roman"/>
          <w:sz w:val="28"/>
          <w:szCs w:val="28"/>
        </w:rPr>
        <w:t xml:space="preserve">. – рассмотрение </w:t>
      </w:r>
      <w:r>
        <w:rPr>
          <w:rFonts w:ascii="Times New Roman" w:hAnsi="Times New Roman"/>
          <w:sz w:val="28"/>
          <w:szCs w:val="28"/>
        </w:rPr>
        <w:t xml:space="preserve">предложений, отбор конкурсной комиссией от 3 до 5 вариантов названий для проведения итогового голосования. </w:t>
      </w:r>
    </w:p>
    <w:p w:rsidR="007D6AA5" w:rsidRDefault="007D6AA5" w:rsidP="00781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этап: с «2» по «3» февраля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sz w:val="28"/>
          <w:szCs w:val="28"/>
        </w:rPr>
        <w:t>. – проведение итогового голосования.</w:t>
      </w:r>
    </w:p>
    <w:p w:rsidR="007D6AA5" w:rsidRPr="00B628D4" w:rsidRDefault="007D6AA5" w:rsidP="00781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Четвертый этап: «4» февраля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sz w:val="28"/>
          <w:szCs w:val="28"/>
        </w:rPr>
        <w:t xml:space="preserve">. – подсчет голосов, определение победителя конкурса. </w:t>
      </w:r>
    </w:p>
    <w:p w:rsidR="007D6AA5" w:rsidRDefault="007D6AA5" w:rsidP="007814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AA5" w:rsidRPr="00181892" w:rsidRDefault="007D6AA5" w:rsidP="007814E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892">
        <w:rPr>
          <w:rFonts w:ascii="Times New Roman" w:hAnsi="Times New Roman"/>
          <w:b/>
          <w:sz w:val="28"/>
          <w:szCs w:val="28"/>
        </w:rPr>
        <w:t>Условия проведения конкурса</w:t>
      </w:r>
    </w:p>
    <w:p w:rsidR="007D6AA5" w:rsidRPr="00B628D4" w:rsidRDefault="007D6AA5" w:rsidP="007814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AA5" w:rsidRPr="00B628D4" w:rsidRDefault="007D6AA5" w:rsidP="007814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28D4">
        <w:rPr>
          <w:rFonts w:ascii="Times New Roman" w:hAnsi="Times New Roman"/>
          <w:sz w:val="28"/>
          <w:szCs w:val="28"/>
        </w:rPr>
        <w:t xml:space="preserve">Для участия в конкурсе приглашается население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района.</w:t>
      </w:r>
    </w:p>
    <w:p w:rsidR="007D6AA5" w:rsidRPr="00B628D4" w:rsidRDefault="007D6AA5" w:rsidP="007814E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конкурса могут быть</w:t>
      </w:r>
      <w:r w:rsidRPr="00B628D4">
        <w:rPr>
          <w:rFonts w:ascii="Times New Roman" w:hAnsi="Times New Roman"/>
          <w:sz w:val="28"/>
          <w:szCs w:val="28"/>
        </w:rPr>
        <w:t xml:space="preserve"> физические лица</w:t>
      </w:r>
      <w:r>
        <w:rPr>
          <w:rFonts w:ascii="Times New Roman" w:hAnsi="Times New Roman"/>
          <w:sz w:val="28"/>
          <w:szCs w:val="28"/>
        </w:rPr>
        <w:t xml:space="preserve"> всех возрастных категорий</w:t>
      </w:r>
      <w:r w:rsidRPr="00B628D4">
        <w:rPr>
          <w:rFonts w:ascii="Times New Roman" w:hAnsi="Times New Roman"/>
          <w:sz w:val="28"/>
          <w:szCs w:val="28"/>
        </w:rPr>
        <w:t>.</w:t>
      </w:r>
    </w:p>
    <w:p w:rsidR="007D6AA5" w:rsidRPr="00B628D4" w:rsidRDefault="007D6AA5" w:rsidP="007814E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</w:t>
      </w:r>
      <w:r w:rsidRPr="00B628D4">
        <w:rPr>
          <w:rFonts w:ascii="Times New Roman" w:hAnsi="Times New Roman"/>
          <w:sz w:val="28"/>
          <w:szCs w:val="28"/>
        </w:rPr>
        <w:t>частник конкурса мо</w:t>
      </w:r>
      <w:r>
        <w:rPr>
          <w:rFonts w:ascii="Times New Roman" w:hAnsi="Times New Roman"/>
          <w:sz w:val="28"/>
          <w:szCs w:val="28"/>
        </w:rPr>
        <w:t>же</w:t>
      </w:r>
      <w:r w:rsidRPr="00B628D4">
        <w:rPr>
          <w:rFonts w:ascii="Times New Roman" w:hAnsi="Times New Roman"/>
          <w:sz w:val="28"/>
          <w:szCs w:val="28"/>
        </w:rPr>
        <w:t xml:space="preserve">т представить </w:t>
      </w:r>
      <w:r>
        <w:rPr>
          <w:rFonts w:ascii="Times New Roman" w:hAnsi="Times New Roman"/>
          <w:sz w:val="28"/>
          <w:szCs w:val="28"/>
        </w:rPr>
        <w:t>не более 1 (одного)</w:t>
      </w:r>
      <w:r w:rsidRPr="00B628D4">
        <w:rPr>
          <w:rFonts w:ascii="Times New Roman" w:hAnsi="Times New Roman"/>
          <w:sz w:val="28"/>
          <w:szCs w:val="28"/>
        </w:rPr>
        <w:t xml:space="preserve"> вариант</w:t>
      </w:r>
      <w:r>
        <w:rPr>
          <w:rFonts w:ascii="Times New Roman" w:hAnsi="Times New Roman"/>
          <w:sz w:val="28"/>
          <w:szCs w:val="28"/>
        </w:rPr>
        <w:t>а</w:t>
      </w:r>
      <w:r w:rsidRPr="00B628D4">
        <w:rPr>
          <w:rFonts w:ascii="Times New Roman" w:hAnsi="Times New Roman"/>
          <w:sz w:val="28"/>
          <w:szCs w:val="28"/>
        </w:rPr>
        <w:t xml:space="preserve"> названия.</w:t>
      </w:r>
    </w:p>
    <w:p w:rsidR="007D6AA5" w:rsidRPr="00B628D4" w:rsidRDefault="007D6AA5" w:rsidP="007814E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628D4">
        <w:rPr>
          <w:rFonts w:ascii="Times New Roman" w:hAnsi="Times New Roman"/>
          <w:sz w:val="28"/>
          <w:szCs w:val="28"/>
        </w:rPr>
        <w:t>Участники конкурса должны аргументировать свой вариант названия с точки зрения логической оправданности принятого решения.</w:t>
      </w:r>
    </w:p>
    <w:p w:rsidR="007D6AA5" w:rsidRPr="00B628D4" w:rsidRDefault="007D6AA5" w:rsidP="007814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628D4">
        <w:rPr>
          <w:rFonts w:ascii="Times New Roman" w:hAnsi="Times New Roman"/>
          <w:sz w:val="28"/>
          <w:szCs w:val="28"/>
        </w:rPr>
        <w:t>одведение итогов конкурса о</w:t>
      </w:r>
      <w:r>
        <w:rPr>
          <w:rFonts w:ascii="Times New Roman" w:hAnsi="Times New Roman"/>
          <w:sz w:val="28"/>
          <w:szCs w:val="28"/>
        </w:rPr>
        <w:t>существляет конкурсная комиссия, которая формируется распоряжением главы района.</w:t>
      </w:r>
    </w:p>
    <w:p w:rsidR="007D6AA5" w:rsidRPr="003A7261" w:rsidRDefault="007D6AA5" w:rsidP="007814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AA5" w:rsidRPr="00181892" w:rsidRDefault="007D6AA5" w:rsidP="007814E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892">
        <w:rPr>
          <w:rFonts w:ascii="Times New Roman" w:hAnsi="Times New Roman"/>
          <w:b/>
          <w:sz w:val="28"/>
          <w:szCs w:val="28"/>
        </w:rPr>
        <w:t xml:space="preserve">Порядок предоставления </w:t>
      </w:r>
      <w:r>
        <w:rPr>
          <w:rFonts w:ascii="Times New Roman" w:hAnsi="Times New Roman"/>
          <w:b/>
          <w:sz w:val="28"/>
          <w:szCs w:val="28"/>
        </w:rPr>
        <w:t>и рассмотрения конкурсных работ</w:t>
      </w:r>
    </w:p>
    <w:p w:rsidR="007D6AA5" w:rsidRPr="00B628D4" w:rsidRDefault="007D6AA5" w:rsidP="007814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AA5" w:rsidRDefault="007D6AA5" w:rsidP="007814E2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на конкурс оформляются в виде заявки (приложение №1) и направляются:</w:t>
      </w:r>
    </w:p>
    <w:p w:rsidR="007D6AA5" w:rsidRDefault="007D6AA5" w:rsidP="007814E2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печатном виде </w:t>
      </w:r>
      <w:r w:rsidRPr="00B628D4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682030 п. Чегдомын ул. Центральная, 49 каб. № 229;</w:t>
      </w:r>
    </w:p>
    <w:p w:rsidR="007D6AA5" w:rsidRDefault="007D6AA5" w:rsidP="007814E2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B628D4">
        <w:rPr>
          <w:rFonts w:ascii="Times New Roman" w:hAnsi="Times New Roman"/>
          <w:sz w:val="28"/>
          <w:szCs w:val="28"/>
        </w:rPr>
        <w:t xml:space="preserve"> электронном виде материалы отправляются с пометкой «Конкурс на лучшее название </w:t>
      </w:r>
      <w:r>
        <w:rPr>
          <w:rFonts w:ascii="Times New Roman" w:hAnsi="Times New Roman"/>
          <w:sz w:val="28"/>
          <w:szCs w:val="28"/>
        </w:rPr>
        <w:t>плавательного бассейна п. Чегдомын»</w:t>
      </w:r>
      <w:r w:rsidRPr="00B628D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B628D4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CC7BB3">
          <w:rPr>
            <w:rStyle w:val="Hyperlink"/>
            <w:rFonts w:ascii="Times New Roman" w:hAnsi="Times New Roman"/>
            <w:sz w:val="28"/>
            <w:szCs w:val="28"/>
            <w:lang w:val="en-US"/>
          </w:rPr>
          <w:t>admvbr</w:t>
        </w:r>
        <w:r w:rsidRPr="00CC7BB3">
          <w:rPr>
            <w:rStyle w:val="Hyperlink"/>
            <w:rFonts w:ascii="Times New Roman" w:hAnsi="Times New Roman"/>
            <w:sz w:val="28"/>
            <w:szCs w:val="28"/>
          </w:rPr>
          <w:t>_</w:t>
        </w:r>
        <w:r w:rsidRPr="00CC7BB3">
          <w:rPr>
            <w:rStyle w:val="Hyperlink"/>
            <w:rFonts w:ascii="Times New Roman" w:hAnsi="Times New Roman"/>
            <w:sz w:val="28"/>
            <w:szCs w:val="28"/>
            <w:lang w:val="en-US"/>
          </w:rPr>
          <w:t>orgotdel</w:t>
        </w:r>
        <w:r w:rsidRPr="00CC7BB3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CC7BB3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CC7BB3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C7BB3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; </w:t>
      </w:r>
      <w:hyperlink r:id="rId8" w:history="1">
        <w:r w:rsidRPr="008C665A">
          <w:rPr>
            <w:rStyle w:val="Hyperlink"/>
            <w:rFonts w:ascii="Times New Roman" w:hAnsi="Times New Roman"/>
            <w:sz w:val="28"/>
            <w:szCs w:val="28"/>
            <w:lang w:val="en-US"/>
          </w:rPr>
          <w:t>kf</w:t>
        </w:r>
        <w:r w:rsidRPr="009B2730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8C665A">
          <w:rPr>
            <w:rStyle w:val="Hyperlink"/>
            <w:rFonts w:ascii="Times New Roman" w:hAnsi="Times New Roman"/>
            <w:sz w:val="28"/>
            <w:szCs w:val="28"/>
            <w:lang w:val="en-US"/>
          </w:rPr>
          <w:t>penega</w:t>
        </w:r>
        <w:r w:rsidRPr="009B2730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8C665A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9B2730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8C665A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, или в социальных сетях:</w:t>
      </w:r>
    </w:p>
    <w:p w:rsidR="007D6AA5" w:rsidRDefault="007D6AA5" w:rsidP="007814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9" w:history="1">
        <w:r w:rsidRPr="00070252">
          <w:rPr>
            <w:rStyle w:val="Hyperlink"/>
            <w:rFonts w:ascii="Times New Roman" w:hAnsi="Times New Roman"/>
            <w:sz w:val="28"/>
            <w:szCs w:val="28"/>
          </w:rPr>
          <w:t>https://www.instagram.com/molotdel27/</w:t>
        </w:r>
      </w:hyperlink>
      <w:r>
        <w:rPr>
          <w:rFonts w:ascii="Times New Roman" w:hAnsi="Times New Roman"/>
          <w:sz w:val="28"/>
          <w:szCs w:val="28"/>
        </w:rPr>
        <w:t xml:space="preserve"> (Инстаграм)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D6AA5" w:rsidRDefault="007D6AA5" w:rsidP="007814E2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0" w:history="1">
        <w:r w:rsidRPr="001D1012">
          <w:rPr>
            <w:rStyle w:val="Hyperlink"/>
            <w:rFonts w:ascii="Times New Roman" w:hAnsi="Times New Roman"/>
            <w:sz w:val="28"/>
            <w:szCs w:val="28"/>
          </w:rPr>
          <w:t>https://ok.ru/ostmisp</w:t>
        </w:r>
      </w:hyperlink>
      <w:r>
        <w:rPr>
          <w:rFonts w:ascii="Times New Roman" w:hAnsi="Times New Roman"/>
          <w:sz w:val="28"/>
          <w:szCs w:val="28"/>
        </w:rPr>
        <w:t xml:space="preserve"> (Одноклассники)</w:t>
      </w:r>
    </w:p>
    <w:p w:rsidR="007D6AA5" w:rsidRDefault="007D6AA5" w:rsidP="007814E2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1" w:history="1">
        <w:r w:rsidRPr="001D1012">
          <w:rPr>
            <w:rStyle w:val="Hyperlink"/>
            <w:rFonts w:ascii="Times New Roman" w:hAnsi="Times New Roman"/>
            <w:sz w:val="28"/>
            <w:szCs w:val="28"/>
          </w:rPr>
          <w:t>https://vk.com/ostmicp</w:t>
        </w:r>
      </w:hyperlink>
      <w:r>
        <w:rPr>
          <w:rFonts w:ascii="Times New Roman" w:hAnsi="Times New Roman"/>
          <w:sz w:val="28"/>
          <w:szCs w:val="28"/>
        </w:rPr>
        <w:t xml:space="preserve"> (Вконтакте).</w:t>
      </w:r>
    </w:p>
    <w:p w:rsidR="007D6AA5" w:rsidRDefault="007D6AA5" w:rsidP="007814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B628D4">
        <w:rPr>
          <w:rFonts w:ascii="Times New Roman" w:hAnsi="Times New Roman"/>
          <w:sz w:val="28"/>
          <w:szCs w:val="28"/>
        </w:rPr>
        <w:t xml:space="preserve"> по тел.: </w:t>
      </w:r>
      <w:r>
        <w:rPr>
          <w:rFonts w:ascii="Times New Roman" w:hAnsi="Times New Roman"/>
          <w:sz w:val="28"/>
          <w:szCs w:val="28"/>
        </w:rPr>
        <w:t>5-13-79; 5-40-50; +7 (999) 792-71-51</w:t>
      </w:r>
    </w:p>
    <w:p w:rsidR="007D6AA5" w:rsidRDefault="007D6AA5" w:rsidP="007814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D6AA5" w:rsidRPr="00181892" w:rsidRDefault="007D6AA5" w:rsidP="007814E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892">
        <w:rPr>
          <w:rFonts w:ascii="Times New Roman" w:hAnsi="Times New Roman"/>
          <w:b/>
          <w:sz w:val="28"/>
          <w:szCs w:val="28"/>
        </w:rPr>
        <w:t>Порядок проведения итогового голосования</w:t>
      </w:r>
    </w:p>
    <w:p w:rsidR="007D6AA5" w:rsidRPr="00561224" w:rsidRDefault="007D6AA5" w:rsidP="007814E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D6AA5" w:rsidRPr="00561224" w:rsidRDefault="007D6AA5" w:rsidP="007814E2">
      <w:pPr>
        <w:pStyle w:val="NormalWeb"/>
        <w:spacing w:before="0" w:beforeAutospacing="0" w:after="0" w:afterAutospacing="0"/>
        <w:ind w:left="284" w:firstLine="425"/>
        <w:rPr>
          <w:color w:val="000000"/>
          <w:sz w:val="28"/>
          <w:szCs w:val="28"/>
        </w:rPr>
      </w:pPr>
      <w:r w:rsidRPr="00561224">
        <w:rPr>
          <w:color w:val="000000"/>
          <w:sz w:val="28"/>
          <w:szCs w:val="28"/>
        </w:rPr>
        <w:t>1 февраля путем открытого голосования, Конкурсная комиссия отбирает  3 – 5 лучших названий учреждения.</w:t>
      </w:r>
    </w:p>
    <w:p w:rsidR="007D6AA5" w:rsidRPr="00561224" w:rsidRDefault="007D6AA5" w:rsidP="007814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1224">
        <w:rPr>
          <w:rFonts w:ascii="Times New Roman" w:hAnsi="Times New Roman"/>
          <w:sz w:val="28"/>
          <w:szCs w:val="28"/>
        </w:rPr>
        <w:t xml:space="preserve">2 – 3 февраля – итоговое голосование за лучшее название. </w:t>
      </w:r>
    </w:p>
    <w:p w:rsidR="007D6AA5" w:rsidRPr="00561224" w:rsidRDefault="007D6AA5" w:rsidP="007814E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1224">
        <w:rPr>
          <w:rFonts w:ascii="Times New Roman" w:hAnsi="Times New Roman"/>
          <w:color w:val="000000"/>
          <w:sz w:val="28"/>
          <w:szCs w:val="28"/>
          <w:lang w:eastAsia="ru-RU"/>
        </w:rPr>
        <w:t>Высказать свое мнение желающие могут в официальных группах в социальных сетях:</w:t>
      </w:r>
    </w:p>
    <w:p w:rsidR="007D6AA5" w:rsidRPr="00561224" w:rsidRDefault="007D6AA5" w:rsidP="007814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12" w:history="1">
        <w:r w:rsidRPr="00561224">
          <w:rPr>
            <w:rStyle w:val="Hyperlink"/>
            <w:rFonts w:ascii="Times New Roman" w:hAnsi="Times New Roman"/>
            <w:sz w:val="28"/>
            <w:szCs w:val="28"/>
          </w:rPr>
          <w:t>https://www.instagram.com/molotdel27/</w:t>
        </w:r>
      </w:hyperlink>
      <w:r w:rsidRPr="00561224">
        <w:rPr>
          <w:rFonts w:ascii="Times New Roman" w:hAnsi="Times New Roman"/>
          <w:sz w:val="28"/>
          <w:szCs w:val="28"/>
        </w:rPr>
        <w:t xml:space="preserve"> (Инстаграм)</w:t>
      </w:r>
      <w:r w:rsidRPr="0056122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D6AA5" w:rsidRDefault="007D6AA5" w:rsidP="007814E2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3" w:history="1">
        <w:r w:rsidRPr="00561224">
          <w:rPr>
            <w:rStyle w:val="Hyperlink"/>
            <w:rFonts w:ascii="Times New Roman" w:hAnsi="Times New Roman"/>
            <w:sz w:val="28"/>
            <w:szCs w:val="28"/>
          </w:rPr>
          <w:t>https://ok.ru/ostmisp</w:t>
        </w:r>
      </w:hyperlink>
      <w:r w:rsidRPr="00561224">
        <w:rPr>
          <w:rFonts w:ascii="Times New Roman" w:hAnsi="Times New Roman"/>
          <w:sz w:val="28"/>
          <w:szCs w:val="28"/>
        </w:rPr>
        <w:t xml:space="preserve"> (Одноклассники)</w:t>
      </w:r>
    </w:p>
    <w:p w:rsidR="007D6AA5" w:rsidRDefault="007D6AA5" w:rsidP="007814E2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4" w:history="1">
        <w:r w:rsidRPr="001D1012">
          <w:rPr>
            <w:rStyle w:val="Hyperlink"/>
            <w:rFonts w:ascii="Times New Roman" w:hAnsi="Times New Roman"/>
            <w:sz w:val="28"/>
            <w:szCs w:val="28"/>
          </w:rPr>
          <w:t>https://vk.com/ostmicp</w:t>
        </w:r>
      </w:hyperlink>
      <w:r>
        <w:rPr>
          <w:rFonts w:ascii="Times New Roman" w:hAnsi="Times New Roman"/>
          <w:sz w:val="28"/>
          <w:szCs w:val="28"/>
        </w:rPr>
        <w:t xml:space="preserve"> (Вконтакте).</w:t>
      </w:r>
    </w:p>
    <w:p w:rsidR="007D6AA5" w:rsidRPr="008503E0" w:rsidRDefault="007D6AA5" w:rsidP="007814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6AA5" w:rsidRPr="001E6310" w:rsidRDefault="007D6AA5" w:rsidP="007814E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</w:t>
      </w:r>
      <w:r w:rsidRPr="001E6310">
        <w:rPr>
          <w:rFonts w:ascii="Times New Roman" w:hAnsi="Times New Roman"/>
          <w:color w:val="000000"/>
          <w:sz w:val="28"/>
          <w:szCs w:val="28"/>
          <w:lang w:eastAsia="ru-RU"/>
        </w:rPr>
        <w:t>буд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E6310">
        <w:rPr>
          <w:rFonts w:ascii="Times New Roman" w:hAnsi="Times New Roman"/>
          <w:color w:val="000000"/>
          <w:sz w:val="28"/>
          <w:szCs w:val="28"/>
          <w:lang w:eastAsia="ru-RU"/>
        </w:rPr>
        <w:t>т работать Пост волонтеров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дискаунтере «Клевер» по адресу ул. торговая 27 с 10.00 до 18.00, где любой житель сможет отдать свой голос.</w:t>
      </w:r>
      <w:r w:rsidRPr="001E63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D6AA5" w:rsidRDefault="007D6AA5" w:rsidP="007814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AA5" w:rsidRDefault="007D6AA5" w:rsidP="007814E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конкурса.</w:t>
      </w:r>
    </w:p>
    <w:p w:rsidR="007D6AA5" w:rsidRDefault="007D6AA5" w:rsidP="007814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AA5" w:rsidRDefault="007D6AA5" w:rsidP="007814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конкурса будут подведены «4» февраля 2019 года. Информация о победителе конкурса будет размещена на сайте администрации Верхнебуреинского муниципального района (</w:t>
      </w:r>
      <w:r w:rsidRPr="00D12DEF">
        <w:rPr>
          <w:rFonts w:ascii="Times New Roman" w:hAnsi="Times New Roman"/>
          <w:sz w:val="28"/>
          <w:szCs w:val="28"/>
        </w:rPr>
        <w:t>vbradm.khabkrai.ru</w:t>
      </w:r>
      <w:r>
        <w:rPr>
          <w:rFonts w:ascii="Times New Roman" w:hAnsi="Times New Roman"/>
          <w:sz w:val="28"/>
          <w:szCs w:val="28"/>
        </w:rPr>
        <w:t>), в газете «Рабочее слово», а также в социальных сетях:</w:t>
      </w:r>
    </w:p>
    <w:p w:rsidR="007D6AA5" w:rsidRDefault="007D6AA5" w:rsidP="007814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15" w:history="1">
        <w:r w:rsidRPr="00070252">
          <w:rPr>
            <w:rStyle w:val="Hyperlink"/>
            <w:rFonts w:ascii="Times New Roman" w:hAnsi="Times New Roman"/>
            <w:sz w:val="28"/>
            <w:szCs w:val="28"/>
          </w:rPr>
          <w:t>https://www.instagram.com/molotdel27/</w:t>
        </w:r>
      </w:hyperlink>
      <w:r>
        <w:rPr>
          <w:rFonts w:ascii="Times New Roman" w:hAnsi="Times New Roman"/>
          <w:sz w:val="28"/>
          <w:szCs w:val="28"/>
        </w:rPr>
        <w:t xml:space="preserve"> (Инстаграм)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D6AA5" w:rsidRDefault="007D6AA5" w:rsidP="007814E2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6" w:history="1">
        <w:r w:rsidRPr="001D1012">
          <w:rPr>
            <w:rStyle w:val="Hyperlink"/>
            <w:rFonts w:ascii="Times New Roman" w:hAnsi="Times New Roman"/>
            <w:sz w:val="28"/>
            <w:szCs w:val="28"/>
          </w:rPr>
          <w:t>https://ok.ru/ostmisp</w:t>
        </w:r>
      </w:hyperlink>
      <w:r>
        <w:rPr>
          <w:rFonts w:ascii="Times New Roman" w:hAnsi="Times New Roman"/>
          <w:sz w:val="28"/>
          <w:szCs w:val="28"/>
        </w:rPr>
        <w:t xml:space="preserve"> (Одноклассники)</w:t>
      </w:r>
    </w:p>
    <w:p w:rsidR="007D6AA5" w:rsidRDefault="007D6AA5" w:rsidP="007814E2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7" w:history="1">
        <w:r w:rsidRPr="001D1012">
          <w:rPr>
            <w:rStyle w:val="Hyperlink"/>
            <w:rFonts w:ascii="Times New Roman" w:hAnsi="Times New Roman"/>
            <w:sz w:val="28"/>
            <w:szCs w:val="28"/>
          </w:rPr>
          <w:t>https://vk.com/ostmicp</w:t>
        </w:r>
      </w:hyperlink>
      <w:r>
        <w:rPr>
          <w:rFonts w:ascii="Times New Roman" w:hAnsi="Times New Roman"/>
          <w:sz w:val="28"/>
          <w:szCs w:val="28"/>
        </w:rPr>
        <w:t xml:space="preserve"> (Вконтакте).</w:t>
      </w:r>
    </w:p>
    <w:p w:rsidR="007D6AA5" w:rsidRDefault="007D6AA5" w:rsidP="007814E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конкурса награждается годовым абонементом посещения плавательного бассейна.</w:t>
      </w:r>
    </w:p>
    <w:p w:rsidR="007D6AA5" w:rsidRDefault="007D6AA5" w:rsidP="007814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AA5" w:rsidRDefault="007D6AA5" w:rsidP="007814E2">
      <w:pPr>
        <w:spacing w:after="0" w:line="240" w:lineRule="auto"/>
      </w:pPr>
    </w:p>
    <w:p w:rsidR="007D6AA5" w:rsidRDefault="007D6AA5" w:rsidP="007814E2">
      <w:pPr>
        <w:spacing w:after="0"/>
        <w:jc w:val="center"/>
      </w:pPr>
      <w:r>
        <w:t xml:space="preserve">_________________________________________ </w:t>
      </w:r>
    </w:p>
    <w:p w:rsidR="007D6AA5" w:rsidRDefault="007D6AA5" w:rsidP="007814E2">
      <w:pPr>
        <w:jc w:val="center"/>
      </w:pPr>
    </w:p>
    <w:p w:rsidR="007D6AA5" w:rsidRDefault="007D6AA5" w:rsidP="007814E2">
      <w:pPr>
        <w:jc w:val="center"/>
      </w:pPr>
    </w:p>
    <w:p w:rsidR="007D6AA5" w:rsidRDefault="007D6AA5" w:rsidP="007814E2">
      <w:pPr>
        <w:jc w:val="center"/>
      </w:pPr>
    </w:p>
    <w:p w:rsidR="007D6AA5" w:rsidRDefault="007D6AA5" w:rsidP="007814E2">
      <w:pPr>
        <w:jc w:val="center"/>
      </w:pPr>
    </w:p>
    <w:p w:rsidR="007D6AA5" w:rsidRDefault="007D6AA5" w:rsidP="007814E2">
      <w:pPr>
        <w:jc w:val="center"/>
      </w:pPr>
    </w:p>
    <w:p w:rsidR="007D6AA5" w:rsidRDefault="007D6AA5" w:rsidP="007814E2">
      <w:pPr>
        <w:jc w:val="center"/>
      </w:pPr>
    </w:p>
    <w:p w:rsidR="007D6AA5" w:rsidRDefault="007D6AA5" w:rsidP="007814E2">
      <w:pPr>
        <w:jc w:val="center"/>
      </w:pPr>
    </w:p>
    <w:p w:rsidR="007D6AA5" w:rsidRDefault="007D6AA5" w:rsidP="007814E2">
      <w:pPr>
        <w:jc w:val="center"/>
      </w:pPr>
    </w:p>
    <w:p w:rsidR="007D6AA5" w:rsidRDefault="007D6AA5" w:rsidP="007814E2">
      <w:pPr>
        <w:jc w:val="center"/>
      </w:pPr>
    </w:p>
    <w:p w:rsidR="007D6AA5" w:rsidRDefault="007D6AA5" w:rsidP="007814E2">
      <w:pPr>
        <w:jc w:val="center"/>
      </w:pPr>
    </w:p>
    <w:p w:rsidR="007D6AA5" w:rsidRDefault="007D6AA5" w:rsidP="007814E2">
      <w:pPr>
        <w:jc w:val="center"/>
      </w:pPr>
    </w:p>
    <w:p w:rsidR="007D6AA5" w:rsidRDefault="007D6AA5" w:rsidP="007814E2">
      <w:pPr>
        <w:jc w:val="center"/>
      </w:pPr>
    </w:p>
    <w:p w:rsidR="007D6AA5" w:rsidRDefault="007D6AA5" w:rsidP="007814E2">
      <w:pPr>
        <w:jc w:val="center"/>
      </w:pPr>
    </w:p>
    <w:p w:rsidR="007D6AA5" w:rsidRDefault="007D6AA5" w:rsidP="007814E2">
      <w:pPr>
        <w:jc w:val="center"/>
      </w:pPr>
    </w:p>
    <w:p w:rsidR="007D6AA5" w:rsidRDefault="007D6AA5" w:rsidP="007814E2">
      <w:pPr>
        <w:jc w:val="center"/>
      </w:pPr>
    </w:p>
    <w:p w:rsidR="007D6AA5" w:rsidRDefault="007D6AA5" w:rsidP="007814E2">
      <w:pPr>
        <w:jc w:val="center"/>
      </w:pPr>
    </w:p>
    <w:p w:rsidR="007D6AA5" w:rsidRDefault="007D6AA5" w:rsidP="007814E2">
      <w:pPr>
        <w:jc w:val="center"/>
      </w:pPr>
    </w:p>
    <w:p w:rsidR="007D6AA5" w:rsidRDefault="007D6AA5" w:rsidP="007814E2">
      <w:pPr>
        <w:jc w:val="center"/>
      </w:pPr>
    </w:p>
    <w:p w:rsidR="007D6AA5" w:rsidRDefault="007D6AA5" w:rsidP="007814E2">
      <w:pPr>
        <w:jc w:val="center"/>
      </w:pPr>
    </w:p>
    <w:p w:rsidR="007D6AA5" w:rsidRDefault="007D6AA5" w:rsidP="007814E2">
      <w:pPr>
        <w:jc w:val="center"/>
      </w:pPr>
    </w:p>
    <w:p w:rsidR="007D6AA5" w:rsidRDefault="007D6AA5" w:rsidP="007814E2">
      <w:pPr>
        <w:jc w:val="center"/>
      </w:pPr>
    </w:p>
    <w:p w:rsidR="007D6AA5" w:rsidRDefault="007D6AA5" w:rsidP="007814E2">
      <w:pPr>
        <w:jc w:val="center"/>
      </w:pPr>
    </w:p>
    <w:p w:rsidR="007D6AA5" w:rsidRDefault="007D6AA5" w:rsidP="007814E2">
      <w:pPr>
        <w:jc w:val="center"/>
      </w:pPr>
    </w:p>
    <w:p w:rsidR="007D6AA5" w:rsidRDefault="007D6AA5" w:rsidP="007814E2">
      <w:pPr>
        <w:jc w:val="center"/>
      </w:pPr>
    </w:p>
    <w:tbl>
      <w:tblPr>
        <w:tblW w:w="0" w:type="auto"/>
        <w:tblLook w:val="01E0"/>
      </w:tblPr>
      <w:tblGrid>
        <w:gridCol w:w="5507"/>
        <w:gridCol w:w="4063"/>
      </w:tblGrid>
      <w:tr w:rsidR="007D6AA5" w:rsidTr="00C43150">
        <w:tc>
          <w:tcPr>
            <w:tcW w:w="5507" w:type="dxa"/>
          </w:tcPr>
          <w:p w:rsidR="007D6AA5" w:rsidRPr="00C43150" w:rsidRDefault="007D6AA5" w:rsidP="00C431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7D6AA5" w:rsidRPr="00C43150" w:rsidRDefault="007D6AA5" w:rsidP="00C431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150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D6AA5" w:rsidRPr="00C43150" w:rsidRDefault="007D6AA5" w:rsidP="00C431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AA5" w:rsidRPr="00C43150" w:rsidRDefault="007D6AA5" w:rsidP="00C431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150">
              <w:rPr>
                <w:rFonts w:ascii="Times New Roman" w:hAnsi="Times New Roman"/>
                <w:sz w:val="28"/>
                <w:szCs w:val="28"/>
              </w:rPr>
              <w:t>распоряжением</w:t>
            </w:r>
          </w:p>
          <w:p w:rsidR="007D6AA5" w:rsidRPr="00C43150" w:rsidRDefault="007D6AA5" w:rsidP="00C431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150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7D6AA5" w:rsidRPr="00C43150" w:rsidRDefault="007D6AA5" w:rsidP="00C431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AA5" w:rsidRPr="00C43150" w:rsidRDefault="007D6AA5" w:rsidP="00C431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17.01.2019  № 6-р</w:t>
            </w:r>
          </w:p>
        </w:tc>
      </w:tr>
    </w:tbl>
    <w:p w:rsidR="007D6AA5" w:rsidRDefault="007D6AA5" w:rsidP="007814E2">
      <w:pPr>
        <w:spacing w:after="0"/>
        <w:rPr>
          <w:rFonts w:ascii="Times New Roman" w:hAnsi="Times New Roman"/>
          <w:sz w:val="28"/>
          <w:szCs w:val="28"/>
        </w:rPr>
      </w:pPr>
    </w:p>
    <w:p w:rsidR="007D6AA5" w:rsidRDefault="007D6AA5" w:rsidP="007814E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D6AA5" w:rsidRDefault="007D6AA5" w:rsidP="007814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7D6AA5" w:rsidRDefault="007D6AA5" w:rsidP="007814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конкурсной комиссии</w:t>
      </w:r>
    </w:p>
    <w:p w:rsidR="007D6AA5" w:rsidRDefault="007D6AA5" w:rsidP="007814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4"/>
        <w:gridCol w:w="4786"/>
      </w:tblGrid>
      <w:tr w:rsidR="007D6AA5" w:rsidRPr="00945F8C" w:rsidTr="00C71253">
        <w:tc>
          <w:tcPr>
            <w:tcW w:w="4785" w:type="dxa"/>
          </w:tcPr>
          <w:p w:rsidR="007D6AA5" w:rsidRPr="00945F8C" w:rsidRDefault="007D6AA5" w:rsidP="007814E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45F8C">
              <w:rPr>
                <w:rFonts w:ascii="Times New Roman" w:hAnsi="Times New Roman"/>
                <w:sz w:val="28"/>
                <w:szCs w:val="28"/>
              </w:rPr>
              <w:t xml:space="preserve">Маслов </w:t>
            </w:r>
          </w:p>
          <w:p w:rsidR="007D6AA5" w:rsidRPr="00945F8C" w:rsidRDefault="007D6AA5" w:rsidP="007814E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45F8C">
              <w:rPr>
                <w:rFonts w:ascii="Times New Roman" w:hAnsi="Times New Roman"/>
                <w:sz w:val="28"/>
                <w:szCs w:val="28"/>
              </w:rPr>
              <w:t xml:space="preserve">Алексей Михайлович </w:t>
            </w:r>
          </w:p>
          <w:p w:rsidR="007D6AA5" w:rsidRPr="00945F8C" w:rsidRDefault="007D6AA5" w:rsidP="0078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F8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4786" w:type="dxa"/>
          </w:tcPr>
          <w:p w:rsidR="007D6AA5" w:rsidRPr="00945F8C" w:rsidRDefault="007D6AA5" w:rsidP="00C7125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F8C">
              <w:rPr>
                <w:rFonts w:ascii="Times New Roman" w:hAnsi="Times New Roman"/>
                <w:sz w:val="28"/>
                <w:szCs w:val="28"/>
              </w:rPr>
              <w:t>глава Верхнебуреинского муниципального района, председатель конкурсной комиссии</w:t>
            </w:r>
          </w:p>
          <w:p w:rsidR="007D6AA5" w:rsidRPr="00945F8C" w:rsidRDefault="007D6AA5" w:rsidP="00C7125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A5" w:rsidRPr="00945F8C" w:rsidTr="00C71253">
        <w:tc>
          <w:tcPr>
            <w:tcW w:w="4785" w:type="dxa"/>
          </w:tcPr>
          <w:p w:rsidR="007D6AA5" w:rsidRPr="00945F8C" w:rsidRDefault="007D6AA5" w:rsidP="007814E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945F8C">
              <w:rPr>
                <w:rFonts w:ascii="Times New Roman" w:hAnsi="Times New Roman"/>
                <w:sz w:val="28"/>
                <w:szCs w:val="28"/>
              </w:rPr>
              <w:t xml:space="preserve">Пенега </w:t>
            </w:r>
          </w:p>
          <w:p w:rsidR="007D6AA5" w:rsidRPr="00945F8C" w:rsidRDefault="007D6AA5" w:rsidP="007814E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945F8C">
              <w:rPr>
                <w:rFonts w:ascii="Times New Roman" w:hAnsi="Times New Roman"/>
                <w:sz w:val="28"/>
                <w:szCs w:val="28"/>
              </w:rPr>
              <w:t xml:space="preserve">Константин Федорович </w:t>
            </w:r>
          </w:p>
        </w:tc>
        <w:tc>
          <w:tcPr>
            <w:tcW w:w="4786" w:type="dxa"/>
          </w:tcPr>
          <w:p w:rsidR="007D6AA5" w:rsidRPr="00945F8C" w:rsidRDefault="007D6AA5" w:rsidP="00C7125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45F8C">
              <w:rPr>
                <w:rFonts w:ascii="Times New Roman" w:hAnsi="Times New Roman"/>
                <w:sz w:val="28"/>
                <w:szCs w:val="28"/>
              </w:rPr>
              <w:t xml:space="preserve"> начальник отдела по спорту, туризму, молодежной и социальной политики,  заместитель председателя конкурсной комиссии</w:t>
            </w:r>
          </w:p>
          <w:p w:rsidR="007D6AA5" w:rsidRPr="00945F8C" w:rsidRDefault="007D6AA5" w:rsidP="00C71253">
            <w:pPr>
              <w:spacing w:after="0" w:line="240" w:lineRule="exact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7D6AA5" w:rsidRPr="00945F8C" w:rsidRDefault="007D6AA5" w:rsidP="00C7125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A5" w:rsidRPr="00945F8C" w:rsidTr="00C71253">
        <w:tc>
          <w:tcPr>
            <w:tcW w:w="4785" w:type="dxa"/>
          </w:tcPr>
          <w:p w:rsidR="007D6AA5" w:rsidRPr="00945F8C" w:rsidRDefault="007D6AA5" w:rsidP="007814E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945F8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7D6AA5" w:rsidRDefault="007D6AA5" w:rsidP="007814E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Ферапонтов </w:t>
            </w:r>
          </w:p>
          <w:p w:rsidR="007D6AA5" w:rsidRPr="00945F8C" w:rsidRDefault="007D6AA5" w:rsidP="007814E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Вадим Григорьевич</w:t>
            </w:r>
          </w:p>
        </w:tc>
        <w:tc>
          <w:tcPr>
            <w:tcW w:w="4786" w:type="dxa"/>
          </w:tcPr>
          <w:p w:rsidR="007D6AA5" w:rsidRDefault="007D6AA5" w:rsidP="00C7125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D6AA5" w:rsidRDefault="007D6AA5" w:rsidP="00C7125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D6AA5" w:rsidRPr="00945F8C" w:rsidRDefault="007D6AA5" w:rsidP="00C7125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городского поселения «Рабочий поселок Чегдомын»</w:t>
            </w:r>
          </w:p>
          <w:p w:rsidR="007D6AA5" w:rsidRPr="00945F8C" w:rsidRDefault="007D6AA5" w:rsidP="00C7125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A5" w:rsidRPr="00945F8C" w:rsidTr="00C71253">
        <w:tc>
          <w:tcPr>
            <w:tcW w:w="4785" w:type="dxa"/>
          </w:tcPr>
          <w:p w:rsidR="007D6AA5" w:rsidRPr="00945F8C" w:rsidRDefault="007D6AA5" w:rsidP="007814E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945F8C">
              <w:rPr>
                <w:rFonts w:ascii="Times New Roman" w:hAnsi="Times New Roman"/>
                <w:sz w:val="28"/>
                <w:szCs w:val="28"/>
              </w:rPr>
              <w:t xml:space="preserve">Касимов </w:t>
            </w:r>
          </w:p>
          <w:p w:rsidR="007D6AA5" w:rsidRPr="00945F8C" w:rsidRDefault="007D6AA5" w:rsidP="007814E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945F8C">
              <w:rPr>
                <w:rFonts w:ascii="Times New Roman" w:hAnsi="Times New Roman"/>
                <w:sz w:val="28"/>
                <w:szCs w:val="28"/>
              </w:rPr>
              <w:t xml:space="preserve">Сергей Натфулович </w:t>
            </w:r>
          </w:p>
        </w:tc>
        <w:tc>
          <w:tcPr>
            <w:tcW w:w="4786" w:type="dxa"/>
          </w:tcPr>
          <w:p w:rsidR="007D6AA5" w:rsidRPr="00945F8C" w:rsidRDefault="007D6AA5" w:rsidP="00C7125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45F8C">
              <w:rPr>
                <w:rFonts w:ascii="Times New Roman" w:hAnsi="Times New Roman"/>
                <w:sz w:val="28"/>
                <w:szCs w:val="28"/>
              </w:rPr>
              <w:t>- Председатель Собрания депутатов Верхнебуреинского муниципального района</w:t>
            </w:r>
          </w:p>
          <w:p w:rsidR="007D6AA5" w:rsidRPr="00945F8C" w:rsidRDefault="007D6AA5" w:rsidP="00C7125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A5" w:rsidRPr="00945F8C" w:rsidTr="00C71253">
        <w:tc>
          <w:tcPr>
            <w:tcW w:w="4785" w:type="dxa"/>
          </w:tcPr>
          <w:p w:rsidR="007D6AA5" w:rsidRPr="00945F8C" w:rsidRDefault="007D6AA5" w:rsidP="007814E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945F8C">
              <w:rPr>
                <w:rFonts w:ascii="Times New Roman" w:hAnsi="Times New Roman"/>
                <w:sz w:val="28"/>
                <w:szCs w:val="28"/>
              </w:rPr>
              <w:t xml:space="preserve">Рухадзе </w:t>
            </w:r>
          </w:p>
          <w:p w:rsidR="007D6AA5" w:rsidRPr="00945F8C" w:rsidRDefault="007D6AA5" w:rsidP="007814E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945F8C">
              <w:rPr>
                <w:rFonts w:ascii="Times New Roman" w:hAnsi="Times New Roman"/>
                <w:sz w:val="28"/>
                <w:szCs w:val="28"/>
              </w:rPr>
              <w:t>Гурами Григорьевич</w:t>
            </w:r>
          </w:p>
        </w:tc>
        <w:tc>
          <w:tcPr>
            <w:tcW w:w="4786" w:type="dxa"/>
          </w:tcPr>
          <w:p w:rsidR="007D6AA5" w:rsidRPr="00945F8C" w:rsidRDefault="007D6AA5" w:rsidP="00C7125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45F8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депутат  Собрания депутатов Верхнебуреинского муниципального района</w:t>
            </w:r>
          </w:p>
          <w:p w:rsidR="007D6AA5" w:rsidRPr="00945F8C" w:rsidRDefault="007D6AA5" w:rsidP="00C7125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A5" w:rsidRPr="00945F8C" w:rsidTr="00C71253">
        <w:tc>
          <w:tcPr>
            <w:tcW w:w="4785" w:type="dxa"/>
          </w:tcPr>
          <w:p w:rsidR="007D6AA5" w:rsidRPr="00945F8C" w:rsidRDefault="007D6AA5" w:rsidP="007814E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945F8C">
              <w:rPr>
                <w:rFonts w:ascii="Times New Roman" w:hAnsi="Times New Roman"/>
                <w:sz w:val="28"/>
                <w:szCs w:val="28"/>
              </w:rPr>
              <w:t>Андросова</w:t>
            </w:r>
          </w:p>
          <w:p w:rsidR="007D6AA5" w:rsidRPr="00945F8C" w:rsidRDefault="007D6AA5" w:rsidP="007814E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945F8C">
              <w:rPr>
                <w:rFonts w:ascii="Times New Roman" w:hAnsi="Times New Roman"/>
                <w:sz w:val="28"/>
                <w:szCs w:val="28"/>
              </w:rPr>
              <w:t>Нина Владимировна</w:t>
            </w:r>
          </w:p>
        </w:tc>
        <w:tc>
          <w:tcPr>
            <w:tcW w:w="4786" w:type="dxa"/>
          </w:tcPr>
          <w:p w:rsidR="007D6AA5" w:rsidRPr="00945F8C" w:rsidRDefault="007D6AA5" w:rsidP="00C7125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45F8C">
              <w:rPr>
                <w:rFonts w:ascii="Times New Roman" w:hAnsi="Times New Roman"/>
                <w:sz w:val="28"/>
                <w:szCs w:val="28"/>
              </w:rPr>
              <w:t>- начальник отдела организации местного самоуправления, муниципальной службы и контроля</w:t>
            </w:r>
          </w:p>
          <w:p w:rsidR="007D6AA5" w:rsidRPr="00945F8C" w:rsidRDefault="007D6AA5" w:rsidP="00C7125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A5" w:rsidRPr="00945F8C" w:rsidTr="00C71253">
        <w:tc>
          <w:tcPr>
            <w:tcW w:w="4785" w:type="dxa"/>
          </w:tcPr>
          <w:p w:rsidR="007D6AA5" w:rsidRDefault="007D6AA5" w:rsidP="007814E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Глинская</w:t>
            </w:r>
          </w:p>
          <w:p w:rsidR="007D6AA5" w:rsidRPr="00945F8C" w:rsidRDefault="007D6AA5" w:rsidP="007814E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4786" w:type="dxa"/>
          </w:tcPr>
          <w:p w:rsidR="007D6AA5" w:rsidRDefault="007D6AA5" w:rsidP="00C7125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администрации городского поселения «Рабочий поселок Чегдомын»</w:t>
            </w:r>
          </w:p>
          <w:p w:rsidR="007D6AA5" w:rsidRPr="00945F8C" w:rsidRDefault="007D6AA5" w:rsidP="00C7125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A5" w:rsidRPr="00945F8C" w:rsidTr="00C71253">
        <w:tc>
          <w:tcPr>
            <w:tcW w:w="4785" w:type="dxa"/>
          </w:tcPr>
          <w:p w:rsidR="007D6AA5" w:rsidRPr="00945F8C" w:rsidRDefault="007D6AA5" w:rsidP="007814E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945F8C">
              <w:rPr>
                <w:rFonts w:ascii="Times New Roman" w:hAnsi="Times New Roman"/>
                <w:sz w:val="28"/>
                <w:szCs w:val="28"/>
              </w:rPr>
              <w:t>Зимина</w:t>
            </w:r>
          </w:p>
          <w:p w:rsidR="007D6AA5" w:rsidRDefault="007D6AA5" w:rsidP="007814E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945F8C">
              <w:rPr>
                <w:rFonts w:ascii="Times New Roman" w:hAnsi="Times New Roman"/>
                <w:sz w:val="28"/>
                <w:szCs w:val="28"/>
              </w:rPr>
              <w:t>Людмила Мильевна</w:t>
            </w:r>
          </w:p>
          <w:p w:rsidR="007D6AA5" w:rsidRPr="00945F8C" w:rsidRDefault="007D6AA5" w:rsidP="007814E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D6AA5" w:rsidRPr="00945F8C" w:rsidRDefault="007D6AA5" w:rsidP="0078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F8C">
              <w:rPr>
                <w:rFonts w:ascii="Times New Roman" w:hAnsi="Times New Roman"/>
                <w:sz w:val="28"/>
                <w:szCs w:val="28"/>
              </w:rPr>
              <w:t>- руководитель отдела культуры</w:t>
            </w:r>
          </w:p>
          <w:p w:rsidR="007D6AA5" w:rsidRPr="00945F8C" w:rsidRDefault="007D6AA5" w:rsidP="0078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A5" w:rsidRPr="00945F8C" w:rsidTr="00C71253">
        <w:tc>
          <w:tcPr>
            <w:tcW w:w="4785" w:type="dxa"/>
          </w:tcPr>
          <w:p w:rsidR="007D6AA5" w:rsidRPr="00945F8C" w:rsidRDefault="007D6AA5" w:rsidP="007814E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945F8C">
              <w:rPr>
                <w:rFonts w:ascii="Times New Roman" w:hAnsi="Times New Roman"/>
                <w:sz w:val="28"/>
                <w:szCs w:val="28"/>
              </w:rPr>
              <w:t xml:space="preserve">Юнчан </w:t>
            </w:r>
          </w:p>
          <w:p w:rsidR="007D6AA5" w:rsidRPr="00945F8C" w:rsidRDefault="007D6AA5" w:rsidP="007814E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945F8C">
              <w:rPr>
                <w:rFonts w:ascii="Times New Roman" w:hAnsi="Times New Roman"/>
                <w:sz w:val="28"/>
                <w:szCs w:val="28"/>
              </w:rPr>
              <w:t>Полина Олеговна</w:t>
            </w:r>
          </w:p>
        </w:tc>
        <w:tc>
          <w:tcPr>
            <w:tcW w:w="4786" w:type="dxa"/>
          </w:tcPr>
          <w:p w:rsidR="007D6AA5" w:rsidRPr="00945F8C" w:rsidRDefault="007D6AA5" w:rsidP="00C7125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45F8C">
              <w:rPr>
                <w:rFonts w:ascii="Times New Roman" w:hAnsi="Times New Roman"/>
                <w:sz w:val="28"/>
                <w:szCs w:val="28"/>
              </w:rPr>
              <w:t>- ведущий специалист отдела по спорту, туризму, молодежной и социальной политике</w:t>
            </w:r>
          </w:p>
        </w:tc>
      </w:tr>
    </w:tbl>
    <w:p w:rsidR="007D6AA5" w:rsidRDefault="007D6AA5" w:rsidP="007814E2">
      <w:pPr>
        <w:spacing w:after="0"/>
        <w:rPr>
          <w:rFonts w:ascii="Times New Roman" w:hAnsi="Times New Roman"/>
          <w:sz w:val="28"/>
          <w:szCs w:val="28"/>
        </w:rPr>
      </w:pPr>
    </w:p>
    <w:p w:rsidR="007D6AA5" w:rsidRDefault="007D6AA5" w:rsidP="00D935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 </w:t>
      </w:r>
    </w:p>
    <w:p w:rsidR="007D6AA5" w:rsidRDefault="007D6AA5" w:rsidP="007814E2">
      <w:pPr>
        <w:spacing w:after="0"/>
        <w:rPr>
          <w:rFonts w:ascii="Times New Roman" w:hAnsi="Times New Roman"/>
          <w:sz w:val="28"/>
          <w:szCs w:val="28"/>
        </w:rPr>
      </w:pPr>
    </w:p>
    <w:p w:rsidR="007D6AA5" w:rsidRDefault="007D6AA5" w:rsidP="007814E2">
      <w:pPr>
        <w:spacing w:after="0"/>
        <w:rPr>
          <w:rFonts w:ascii="Times New Roman" w:hAnsi="Times New Roman"/>
          <w:sz w:val="28"/>
          <w:szCs w:val="28"/>
        </w:rPr>
      </w:pPr>
    </w:p>
    <w:p w:rsidR="007D6AA5" w:rsidRDefault="007D6AA5" w:rsidP="007814E2">
      <w:pPr>
        <w:spacing w:after="0"/>
        <w:rPr>
          <w:rFonts w:ascii="Times New Roman" w:hAnsi="Times New Roman"/>
          <w:sz w:val="28"/>
          <w:szCs w:val="28"/>
        </w:rPr>
      </w:pPr>
    </w:p>
    <w:p w:rsidR="007D6AA5" w:rsidRDefault="007D6AA5" w:rsidP="007814E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D6AA5" w:rsidRDefault="007D6AA5" w:rsidP="007814E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7D6AA5" w:rsidRDefault="007D6AA5" w:rsidP="007814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6AA5" w:rsidRDefault="007D6AA5" w:rsidP="007814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6AA5" w:rsidRDefault="007D6AA5" w:rsidP="007814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7D6AA5" w:rsidRDefault="007D6AA5" w:rsidP="007814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конкурсе</w:t>
      </w:r>
    </w:p>
    <w:p w:rsidR="007D6AA5" w:rsidRDefault="007D6AA5" w:rsidP="007814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3402"/>
        <w:gridCol w:w="5634"/>
      </w:tblGrid>
      <w:tr w:rsidR="007D6AA5" w:rsidRPr="00304E71" w:rsidTr="00C71253">
        <w:tc>
          <w:tcPr>
            <w:tcW w:w="710" w:type="dxa"/>
          </w:tcPr>
          <w:p w:rsidR="007D6AA5" w:rsidRPr="00304E71" w:rsidRDefault="007D6AA5" w:rsidP="00C712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E7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7D6AA5" w:rsidRPr="00304E71" w:rsidRDefault="007D6AA5" w:rsidP="00C712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D6AA5" w:rsidRPr="00304E71" w:rsidRDefault="007D6AA5" w:rsidP="00C7125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A5" w:rsidRPr="00304E71" w:rsidTr="00C71253">
        <w:tc>
          <w:tcPr>
            <w:tcW w:w="710" w:type="dxa"/>
          </w:tcPr>
          <w:p w:rsidR="007D6AA5" w:rsidRPr="00304E71" w:rsidRDefault="007D6AA5" w:rsidP="00C712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E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D6AA5" w:rsidRPr="00304E71" w:rsidRDefault="007D6AA5" w:rsidP="00C712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E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5635" w:type="dxa"/>
          </w:tcPr>
          <w:p w:rsidR="007D6AA5" w:rsidRPr="00304E71" w:rsidRDefault="007D6AA5" w:rsidP="00C7125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A5" w:rsidRPr="00304E71" w:rsidTr="00C71253">
        <w:tc>
          <w:tcPr>
            <w:tcW w:w="710" w:type="dxa"/>
          </w:tcPr>
          <w:p w:rsidR="007D6AA5" w:rsidRPr="00304E71" w:rsidRDefault="007D6AA5" w:rsidP="00C712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E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D6AA5" w:rsidRPr="00304E71" w:rsidRDefault="007D6AA5" w:rsidP="00C712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E71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635" w:type="dxa"/>
          </w:tcPr>
          <w:p w:rsidR="007D6AA5" w:rsidRPr="00304E71" w:rsidRDefault="007D6AA5" w:rsidP="00C7125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A5" w:rsidRPr="00304E71" w:rsidTr="00C71253">
        <w:tc>
          <w:tcPr>
            <w:tcW w:w="710" w:type="dxa"/>
          </w:tcPr>
          <w:p w:rsidR="007D6AA5" w:rsidRPr="00304E71" w:rsidRDefault="007D6AA5" w:rsidP="00C712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E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D6AA5" w:rsidRPr="00304E71" w:rsidRDefault="007D6AA5" w:rsidP="00C712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E71">
              <w:rPr>
                <w:rFonts w:ascii="Times New Roman" w:hAnsi="Times New Roman"/>
                <w:sz w:val="28"/>
                <w:szCs w:val="28"/>
              </w:rPr>
              <w:t>Вариант названия бассейна</w:t>
            </w:r>
          </w:p>
        </w:tc>
        <w:tc>
          <w:tcPr>
            <w:tcW w:w="5635" w:type="dxa"/>
          </w:tcPr>
          <w:p w:rsidR="007D6AA5" w:rsidRPr="00304E71" w:rsidRDefault="007D6AA5" w:rsidP="00C7125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A5" w:rsidRPr="00304E71" w:rsidTr="00C71253">
        <w:trPr>
          <w:trHeight w:val="4915"/>
        </w:trPr>
        <w:tc>
          <w:tcPr>
            <w:tcW w:w="710" w:type="dxa"/>
          </w:tcPr>
          <w:p w:rsidR="007D6AA5" w:rsidRPr="00304E71" w:rsidRDefault="007D6AA5" w:rsidP="00C712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E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D6AA5" w:rsidRPr="00304E71" w:rsidRDefault="007D6AA5" w:rsidP="00C712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E71">
              <w:rPr>
                <w:rFonts w:ascii="Times New Roman" w:hAnsi="Times New Roman"/>
                <w:sz w:val="28"/>
                <w:szCs w:val="28"/>
              </w:rPr>
              <w:t>Аргументирование предложенного варианта (до 3-х предложений)</w:t>
            </w:r>
          </w:p>
        </w:tc>
        <w:tc>
          <w:tcPr>
            <w:tcW w:w="5635" w:type="dxa"/>
          </w:tcPr>
          <w:p w:rsidR="007D6AA5" w:rsidRPr="00304E71" w:rsidRDefault="007D6AA5" w:rsidP="00C7125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6AA5" w:rsidRPr="00502188" w:rsidRDefault="007D6AA5" w:rsidP="007814E2">
      <w:pPr>
        <w:jc w:val="right"/>
        <w:rPr>
          <w:rFonts w:ascii="Times New Roman" w:hAnsi="Times New Roman"/>
          <w:sz w:val="28"/>
          <w:szCs w:val="28"/>
        </w:rPr>
      </w:pPr>
    </w:p>
    <w:p w:rsidR="007D6AA5" w:rsidRPr="004813E9" w:rsidRDefault="007D6AA5" w:rsidP="007814E2">
      <w:pPr>
        <w:spacing w:after="0" w:line="240" w:lineRule="auto"/>
        <w:jc w:val="both"/>
      </w:pPr>
    </w:p>
    <w:sectPr w:rsidR="007D6AA5" w:rsidRPr="004813E9" w:rsidSect="00D935FF">
      <w:headerReference w:type="even" r:id="rId18"/>
      <w:headerReference w:type="default" r:id="rId1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AA5" w:rsidRDefault="007D6AA5">
      <w:r>
        <w:separator/>
      </w:r>
    </w:p>
  </w:endnote>
  <w:endnote w:type="continuationSeparator" w:id="0">
    <w:p w:rsidR="007D6AA5" w:rsidRDefault="007D6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AA5" w:rsidRDefault="007D6AA5">
      <w:r>
        <w:separator/>
      </w:r>
    </w:p>
  </w:footnote>
  <w:footnote w:type="continuationSeparator" w:id="0">
    <w:p w:rsidR="007D6AA5" w:rsidRDefault="007D6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A5" w:rsidRDefault="007D6AA5" w:rsidP="00607F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6AA5" w:rsidRDefault="007D6A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A5" w:rsidRDefault="007D6AA5" w:rsidP="00607F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6AA5" w:rsidRDefault="007D6A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707AF"/>
    <w:multiLevelType w:val="hybridMultilevel"/>
    <w:tmpl w:val="AB36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7B06E3"/>
    <w:multiLevelType w:val="hybridMultilevel"/>
    <w:tmpl w:val="2B443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A93"/>
    <w:rsid w:val="00052D4C"/>
    <w:rsid w:val="00070252"/>
    <w:rsid w:val="000F3DB5"/>
    <w:rsid w:val="00181892"/>
    <w:rsid w:val="001D1012"/>
    <w:rsid w:val="001E6310"/>
    <w:rsid w:val="002152F1"/>
    <w:rsid w:val="002A3226"/>
    <w:rsid w:val="002C6D6E"/>
    <w:rsid w:val="00304E71"/>
    <w:rsid w:val="00373482"/>
    <w:rsid w:val="003A7261"/>
    <w:rsid w:val="004813E9"/>
    <w:rsid w:val="004A4110"/>
    <w:rsid w:val="00502188"/>
    <w:rsid w:val="00515A93"/>
    <w:rsid w:val="00522E4D"/>
    <w:rsid w:val="00561224"/>
    <w:rsid w:val="00607F41"/>
    <w:rsid w:val="00631F69"/>
    <w:rsid w:val="006A5A4D"/>
    <w:rsid w:val="006B364E"/>
    <w:rsid w:val="007814E2"/>
    <w:rsid w:val="007846DF"/>
    <w:rsid w:val="007D6AA5"/>
    <w:rsid w:val="008503E0"/>
    <w:rsid w:val="008C571A"/>
    <w:rsid w:val="008C665A"/>
    <w:rsid w:val="008D4FA8"/>
    <w:rsid w:val="00945F8C"/>
    <w:rsid w:val="009B2730"/>
    <w:rsid w:val="00A9621B"/>
    <w:rsid w:val="00B628D4"/>
    <w:rsid w:val="00C43150"/>
    <w:rsid w:val="00C534EA"/>
    <w:rsid w:val="00C71253"/>
    <w:rsid w:val="00CC7BB3"/>
    <w:rsid w:val="00D12DEF"/>
    <w:rsid w:val="00D935FF"/>
    <w:rsid w:val="00DD3167"/>
    <w:rsid w:val="00F3648B"/>
    <w:rsid w:val="00FE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3DB5"/>
    <w:pPr>
      <w:ind w:left="720"/>
      <w:contextualSpacing/>
    </w:pPr>
  </w:style>
  <w:style w:type="paragraph" w:customStyle="1" w:styleId="a">
    <w:name w:val="Абзац списка"/>
    <w:basedOn w:val="Normal"/>
    <w:uiPriority w:val="99"/>
    <w:rsid w:val="007814E2"/>
    <w:pPr>
      <w:spacing w:line="240" w:lineRule="auto"/>
      <w:ind w:left="720"/>
      <w:contextualSpacing/>
      <w:jc w:val="both"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7814E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7814E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814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D935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935FF"/>
    <w:rPr>
      <w:rFonts w:cs="Times New Roman"/>
    </w:rPr>
  </w:style>
  <w:style w:type="paragraph" w:customStyle="1" w:styleId="ConsPlusNormal">
    <w:name w:val="ConsPlusNormal"/>
    <w:uiPriority w:val="99"/>
    <w:rsid w:val="002C6D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.penega@mail.ru" TargetMode="External"/><Relationship Id="rId13" Type="http://schemas.openxmlformats.org/officeDocument/2006/relationships/hyperlink" Target="https://ok.ru/ostmisp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dmvbr_orgotdel@mail.ru" TargetMode="External"/><Relationship Id="rId12" Type="http://schemas.openxmlformats.org/officeDocument/2006/relationships/hyperlink" Target="https://www.instagram.com/molotdel27/" TargetMode="External"/><Relationship Id="rId17" Type="http://schemas.openxmlformats.org/officeDocument/2006/relationships/hyperlink" Target="https://vk.com/ostmicp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ostmis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ostmic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molotdel27/" TargetMode="External"/><Relationship Id="rId10" Type="http://schemas.openxmlformats.org/officeDocument/2006/relationships/hyperlink" Target="https://ok.ru/ostmisp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molotdel27/" TargetMode="External"/><Relationship Id="rId14" Type="http://schemas.openxmlformats.org/officeDocument/2006/relationships/hyperlink" Target="https://vk.com/ostmi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6</Pages>
  <Words>930</Words>
  <Characters>5305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JUNIORFSTEK</dc:creator>
  <cp:keywords/>
  <dc:description/>
  <cp:lastModifiedBy>Org4</cp:lastModifiedBy>
  <cp:revision>6</cp:revision>
  <cp:lastPrinted>2019-01-17T01:08:00Z</cp:lastPrinted>
  <dcterms:created xsi:type="dcterms:W3CDTF">2019-01-14T07:01:00Z</dcterms:created>
  <dcterms:modified xsi:type="dcterms:W3CDTF">2019-01-17T04:32:00Z</dcterms:modified>
</cp:coreProperties>
</file>