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DE4" w:rsidRPr="00465DA5" w:rsidRDefault="008B2DE4" w:rsidP="004423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2DE4" w:rsidRPr="00465DA5" w:rsidRDefault="008B2DE4" w:rsidP="004423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B2DE4" w:rsidRPr="00465DA5" w:rsidRDefault="008B2DE4" w:rsidP="004423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2DE4" w:rsidRPr="00465DA5" w:rsidRDefault="008B2DE4" w:rsidP="004423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2DE4" w:rsidRPr="00465DA5" w:rsidRDefault="008B2DE4" w:rsidP="004423E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B2DE4" w:rsidRPr="00465DA5" w:rsidRDefault="008B2DE4" w:rsidP="004423E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65DA5">
        <w:rPr>
          <w:rFonts w:ascii="Times New Roman" w:hAnsi="Times New Roman" w:cs="Times New Roman"/>
          <w:sz w:val="28"/>
          <w:szCs w:val="28"/>
          <w:u w:val="single"/>
        </w:rPr>
        <w:t xml:space="preserve">  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12</w:t>
      </w:r>
    </w:p>
    <w:p w:rsidR="008B2DE4" w:rsidRPr="00465DA5" w:rsidRDefault="008B2DE4" w:rsidP="004423EC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465DA5">
        <w:rPr>
          <w:rFonts w:ascii="Times New Roman" w:hAnsi="Times New Roman" w:cs="Times New Roman"/>
          <w:sz w:val="28"/>
          <w:szCs w:val="28"/>
        </w:rPr>
        <w:t>п. Чегдомын</w:t>
      </w:r>
    </w:p>
    <w:p w:rsidR="008B2DE4" w:rsidRDefault="008B2DE4" w:rsidP="009D4A93">
      <w:pPr>
        <w:spacing w:line="240" w:lineRule="exact"/>
        <w:jc w:val="both"/>
      </w:pPr>
    </w:p>
    <w:p w:rsidR="008B2DE4" w:rsidRDefault="008B2DE4" w:rsidP="009D4A93">
      <w:pPr>
        <w:spacing w:line="240" w:lineRule="exact"/>
        <w:jc w:val="both"/>
      </w:pPr>
    </w:p>
    <w:p w:rsidR="008B2DE4" w:rsidRDefault="008B2DE4" w:rsidP="009D4A93">
      <w:pPr>
        <w:spacing w:line="240" w:lineRule="exact"/>
        <w:jc w:val="both"/>
      </w:pPr>
      <w:r>
        <w:t xml:space="preserve">Об отмене режима «ЧРЕЗВЫЧАЙНАЯ </w:t>
      </w:r>
    </w:p>
    <w:p w:rsidR="008B2DE4" w:rsidRDefault="008B2DE4" w:rsidP="009D4A93">
      <w:pPr>
        <w:spacing w:line="240" w:lineRule="exact"/>
        <w:jc w:val="both"/>
      </w:pPr>
      <w:r>
        <w:t>СИТУАЦИЯ»  на территории Верхне-</w:t>
      </w:r>
    </w:p>
    <w:p w:rsidR="008B2DE4" w:rsidRDefault="008B2DE4" w:rsidP="009D4A93">
      <w:pPr>
        <w:spacing w:line="240" w:lineRule="exact"/>
        <w:jc w:val="both"/>
      </w:pPr>
      <w:r>
        <w:t xml:space="preserve">буреинского муниципального </w:t>
      </w:r>
    </w:p>
    <w:p w:rsidR="008B2DE4" w:rsidRDefault="008B2DE4" w:rsidP="009D4A93">
      <w:pPr>
        <w:spacing w:line="240" w:lineRule="exact"/>
        <w:jc w:val="both"/>
      </w:pPr>
      <w:r>
        <w:t xml:space="preserve">района </w:t>
      </w:r>
    </w:p>
    <w:p w:rsidR="008B2DE4" w:rsidRDefault="008B2DE4" w:rsidP="003C2A34">
      <w:pPr>
        <w:jc w:val="both"/>
      </w:pPr>
    </w:p>
    <w:p w:rsidR="008B2DE4" w:rsidRDefault="008B2DE4" w:rsidP="009D4A93">
      <w:pPr>
        <w:pStyle w:val="NormalWeb"/>
        <w:tabs>
          <w:tab w:val="left" w:pos="11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</w:t>
      </w:r>
      <w:r w:rsidRPr="00FB5F70">
        <w:rPr>
          <w:sz w:val="28"/>
          <w:szCs w:val="28"/>
        </w:rPr>
        <w:t>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приказом МЧС России от 22.01.2013 №33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обстоятельств, послуживших основанием для введения режима чрезвычайной ситуации с установлением местного уровня реагирования на территории Верхнебуреинского муниципального района, администрация Верхнебуреинского муниципального района</w:t>
      </w:r>
    </w:p>
    <w:p w:rsidR="008B2DE4" w:rsidRPr="009817BA" w:rsidRDefault="008B2DE4" w:rsidP="005C761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9817BA">
        <w:rPr>
          <w:sz w:val="28"/>
          <w:szCs w:val="28"/>
        </w:rPr>
        <w:t>ПОСТАНОВЛЯЕТ:</w:t>
      </w:r>
    </w:p>
    <w:p w:rsidR="008B2DE4" w:rsidRPr="009817BA" w:rsidRDefault="008B2DE4" w:rsidP="009D4A93">
      <w:pPr>
        <w:pStyle w:val="NormalWeb"/>
        <w:tabs>
          <w:tab w:val="left" w:pos="9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 xml:space="preserve">Отменить с </w:t>
      </w:r>
      <w:r>
        <w:rPr>
          <w:sz w:val="28"/>
          <w:szCs w:val="28"/>
        </w:rPr>
        <w:t>09.00 22.01.</w:t>
      </w:r>
      <w:r w:rsidRPr="009817BA">
        <w:rPr>
          <w:sz w:val="28"/>
          <w:szCs w:val="28"/>
        </w:rPr>
        <w:t>201</w:t>
      </w:r>
      <w:r>
        <w:rPr>
          <w:sz w:val="28"/>
          <w:szCs w:val="28"/>
        </w:rPr>
        <w:t>9 года действие режима «Ч</w:t>
      </w:r>
      <w:r w:rsidRPr="009817BA">
        <w:rPr>
          <w:sz w:val="28"/>
          <w:szCs w:val="28"/>
        </w:rPr>
        <w:t>РЕЗВ</w:t>
      </w:r>
      <w:r>
        <w:rPr>
          <w:sz w:val="28"/>
          <w:szCs w:val="28"/>
        </w:rPr>
        <w:t>ЫЧАЙНАЯ СИТУАЦИЯ»</w:t>
      </w:r>
      <w:r w:rsidRPr="009817BA">
        <w:rPr>
          <w:sz w:val="28"/>
          <w:szCs w:val="28"/>
        </w:rPr>
        <w:t xml:space="preserve"> на</w:t>
      </w:r>
      <w:r w:rsidRPr="002F254A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территории Верхнебу</w:t>
      </w:r>
      <w:r>
        <w:rPr>
          <w:sz w:val="28"/>
          <w:szCs w:val="28"/>
        </w:rPr>
        <w:t>реинского муниципального района, введенное</w:t>
      </w:r>
      <w:r w:rsidRPr="000038E0">
        <w:rPr>
          <w:sz w:val="28"/>
          <w:szCs w:val="28"/>
        </w:rPr>
        <w:t xml:space="preserve"> </w:t>
      </w:r>
      <w:r w:rsidRPr="009817BA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817B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Верхнебуреинского</w:t>
      </w:r>
      <w:r w:rsidRPr="009817BA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04.10</w:t>
      </w:r>
      <w:r w:rsidRPr="009817BA">
        <w:rPr>
          <w:sz w:val="28"/>
          <w:szCs w:val="28"/>
        </w:rPr>
        <w:t xml:space="preserve">.2018 № </w:t>
      </w:r>
      <w:r>
        <w:rPr>
          <w:sz w:val="28"/>
          <w:szCs w:val="28"/>
        </w:rPr>
        <w:t>512</w:t>
      </w:r>
      <w:r w:rsidRPr="009817BA">
        <w:rPr>
          <w:sz w:val="28"/>
          <w:szCs w:val="28"/>
        </w:rPr>
        <w:t xml:space="preserve"> «О введении режима чрезвычайной ситуации на территории Верхнебуреинского муниципального района»</w:t>
      </w:r>
    </w:p>
    <w:p w:rsidR="008B2DE4" w:rsidRPr="009817BA" w:rsidRDefault="008B2DE4" w:rsidP="009D4A93">
      <w:pPr>
        <w:pStyle w:val="NormalWeb"/>
        <w:tabs>
          <w:tab w:val="left" w:pos="9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>Установить для органов управления и сил Верхнебуреинского районного звена территориальной подсистемы единой государственной системы предупреждения и ликвидации чрезвычайных ситуаций режи</w:t>
      </w:r>
      <w:r>
        <w:rPr>
          <w:sz w:val="28"/>
          <w:szCs w:val="28"/>
        </w:rPr>
        <w:t>м функционирования «Повседневная деятельность</w:t>
      </w:r>
      <w:r w:rsidRPr="009817BA">
        <w:rPr>
          <w:sz w:val="28"/>
          <w:szCs w:val="28"/>
        </w:rPr>
        <w:t>».</w:t>
      </w:r>
    </w:p>
    <w:p w:rsidR="008B2DE4" w:rsidRPr="009817BA" w:rsidRDefault="008B2DE4" w:rsidP="009D4A93">
      <w:pPr>
        <w:pStyle w:val="NormalWeb"/>
        <w:tabs>
          <w:tab w:val="left" w:pos="9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Верхнебуреинского</w:t>
      </w:r>
      <w:r w:rsidRPr="009817BA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04.10</w:t>
      </w:r>
      <w:r w:rsidRPr="009817BA">
        <w:rPr>
          <w:sz w:val="28"/>
          <w:szCs w:val="28"/>
        </w:rPr>
        <w:t xml:space="preserve">.2018 № </w:t>
      </w:r>
      <w:r>
        <w:rPr>
          <w:sz w:val="28"/>
          <w:szCs w:val="28"/>
        </w:rPr>
        <w:t>512</w:t>
      </w:r>
      <w:r w:rsidRPr="009817BA">
        <w:rPr>
          <w:sz w:val="28"/>
          <w:szCs w:val="28"/>
        </w:rPr>
        <w:t xml:space="preserve"> «О введении режима чрезвычайной ситуации на территории Верхнебуреинского муниципального района».</w:t>
      </w:r>
    </w:p>
    <w:p w:rsidR="008B2DE4" w:rsidRPr="009817BA" w:rsidRDefault="008B2DE4" w:rsidP="009D4A93">
      <w:pPr>
        <w:pStyle w:val="NormalWeb"/>
        <w:tabs>
          <w:tab w:val="left" w:pos="9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8B2DE4" w:rsidRPr="009817BA" w:rsidRDefault="008B2DE4" w:rsidP="009D4A93">
      <w:pPr>
        <w:pStyle w:val="NormalWeb"/>
        <w:tabs>
          <w:tab w:val="left" w:pos="9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9817BA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9817BA">
        <w:rPr>
          <w:sz w:val="28"/>
          <w:szCs w:val="28"/>
        </w:rPr>
        <w:t xml:space="preserve"> его официального опубликования (обнародования).</w:t>
      </w:r>
    </w:p>
    <w:p w:rsidR="008B2DE4" w:rsidRDefault="008B2DE4" w:rsidP="009D4A93">
      <w:pPr>
        <w:tabs>
          <w:tab w:val="left" w:pos="1120"/>
        </w:tabs>
        <w:ind w:firstLine="708"/>
        <w:jc w:val="both"/>
      </w:pPr>
    </w:p>
    <w:p w:rsidR="008B2DE4" w:rsidRDefault="008B2DE4" w:rsidP="003C2A34">
      <w:pPr>
        <w:jc w:val="both"/>
      </w:pPr>
      <w:r>
        <w:t>Глава района                                                                                        А.М. Маслов</w:t>
      </w:r>
    </w:p>
    <w:sectPr w:rsidR="008B2DE4" w:rsidSect="003C289B">
      <w:headerReference w:type="even" r:id="rId6"/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DE4" w:rsidRDefault="008B2DE4">
      <w:r>
        <w:separator/>
      </w:r>
    </w:p>
  </w:endnote>
  <w:endnote w:type="continuationSeparator" w:id="0">
    <w:p w:rsidR="008B2DE4" w:rsidRDefault="008B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DE4" w:rsidRDefault="008B2DE4">
      <w:r>
        <w:separator/>
      </w:r>
    </w:p>
  </w:footnote>
  <w:footnote w:type="continuationSeparator" w:id="0">
    <w:p w:rsidR="008B2DE4" w:rsidRDefault="008B2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E4" w:rsidRDefault="008B2DE4" w:rsidP="00425D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DE4" w:rsidRDefault="008B2D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DE4" w:rsidRDefault="008B2DE4" w:rsidP="00425D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2DE4" w:rsidRDefault="008B2D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A34"/>
    <w:rsid w:val="000038E0"/>
    <w:rsid w:val="000128EA"/>
    <w:rsid w:val="0005532B"/>
    <w:rsid w:val="000B0501"/>
    <w:rsid w:val="00133AE3"/>
    <w:rsid w:val="001434A7"/>
    <w:rsid w:val="00231C12"/>
    <w:rsid w:val="002507F0"/>
    <w:rsid w:val="002F254A"/>
    <w:rsid w:val="003421B0"/>
    <w:rsid w:val="0036782C"/>
    <w:rsid w:val="003A78C3"/>
    <w:rsid w:val="003C289B"/>
    <w:rsid w:val="003C2A34"/>
    <w:rsid w:val="00425D6E"/>
    <w:rsid w:val="004423EC"/>
    <w:rsid w:val="00465DA5"/>
    <w:rsid w:val="0047319E"/>
    <w:rsid w:val="004D2BE5"/>
    <w:rsid w:val="00576436"/>
    <w:rsid w:val="005C7614"/>
    <w:rsid w:val="00626506"/>
    <w:rsid w:val="00631073"/>
    <w:rsid w:val="006F3049"/>
    <w:rsid w:val="007D7422"/>
    <w:rsid w:val="008B2DE4"/>
    <w:rsid w:val="008E6945"/>
    <w:rsid w:val="00942EF0"/>
    <w:rsid w:val="009817BA"/>
    <w:rsid w:val="009B76E7"/>
    <w:rsid w:val="009C4D10"/>
    <w:rsid w:val="009D062E"/>
    <w:rsid w:val="009D4A93"/>
    <w:rsid w:val="00A252DB"/>
    <w:rsid w:val="00B10A0F"/>
    <w:rsid w:val="00B170FC"/>
    <w:rsid w:val="00B6513B"/>
    <w:rsid w:val="00C36441"/>
    <w:rsid w:val="00C36788"/>
    <w:rsid w:val="00C37C74"/>
    <w:rsid w:val="00CC0CE0"/>
    <w:rsid w:val="00D2175F"/>
    <w:rsid w:val="00D746A1"/>
    <w:rsid w:val="00DA1E33"/>
    <w:rsid w:val="00DC2CBF"/>
    <w:rsid w:val="00EF19D7"/>
    <w:rsid w:val="00F629F2"/>
    <w:rsid w:val="00FB4216"/>
    <w:rsid w:val="00FB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01"/>
    <w:pPr>
      <w:jc w:val="center"/>
    </w:pPr>
    <w:rPr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C7614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5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28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3C289B"/>
    <w:rPr>
      <w:rFonts w:cs="Times New Roman"/>
    </w:rPr>
  </w:style>
  <w:style w:type="paragraph" w:customStyle="1" w:styleId="ConsPlusNormal">
    <w:name w:val="ConsPlusNormal"/>
    <w:uiPriority w:val="99"/>
    <w:rsid w:val="0044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298</Words>
  <Characters>1704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Org4</cp:lastModifiedBy>
  <cp:revision>7</cp:revision>
  <cp:lastPrinted>2019-01-22T06:26:00Z</cp:lastPrinted>
  <dcterms:created xsi:type="dcterms:W3CDTF">2019-01-18T06:39:00Z</dcterms:created>
  <dcterms:modified xsi:type="dcterms:W3CDTF">2019-01-22T06:30:00Z</dcterms:modified>
</cp:coreProperties>
</file>