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60" w:rsidRPr="00465DA5" w:rsidRDefault="003F4660" w:rsidP="00AA10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4660" w:rsidRPr="00465DA5" w:rsidRDefault="003F4660" w:rsidP="00AA10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F4660" w:rsidRPr="00465DA5" w:rsidRDefault="003F4660" w:rsidP="00AA10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4660" w:rsidRPr="00465DA5" w:rsidRDefault="003F4660" w:rsidP="00AA10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4660" w:rsidRPr="00465DA5" w:rsidRDefault="003F4660" w:rsidP="00AA10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F4660" w:rsidRPr="00465DA5" w:rsidRDefault="003F4660" w:rsidP="00AA10D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13</w:t>
      </w:r>
    </w:p>
    <w:p w:rsidR="003F4660" w:rsidRPr="00465DA5" w:rsidRDefault="003F4660" w:rsidP="00AA10D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3F4660" w:rsidRDefault="003F4660" w:rsidP="00F4671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</w:p>
    <w:p w:rsidR="003F4660" w:rsidRDefault="003F4660" w:rsidP="00F4671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4660" w:rsidRDefault="003F4660" w:rsidP="00F4671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4660" w:rsidRPr="007065B8" w:rsidRDefault="003F4660" w:rsidP="00F4671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 xml:space="preserve">Верхнебуреинского района </w:t>
      </w:r>
      <w:r w:rsidRPr="007065B8">
        <w:rPr>
          <w:rFonts w:ascii="Times New Roman" w:hAnsi="Times New Roman" w:cs="Times New Roman"/>
          <w:b w:val="0"/>
          <w:sz w:val="28"/>
          <w:szCs w:val="28"/>
        </w:rPr>
        <w:t>Хабаровского края от 14</w:t>
      </w:r>
      <w:r>
        <w:rPr>
          <w:rFonts w:ascii="Times New Roman" w:hAnsi="Times New Roman" w:cs="Times New Roman"/>
          <w:b w:val="0"/>
          <w:sz w:val="28"/>
          <w:szCs w:val="28"/>
        </w:rPr>
        <w:t>.05.</w:t>
      </w:r>
      <w:r w:rsidRPr="007065B8">
        <w:rPr>
          <w:rFonts w:ascii="Times New Roman" w:hAnsi="Times New Roman" w:cs="Times New Roman"/>
          <w:b w:val="0"/>
          <w:sz w:val="28"/>
          <w:szCs w:val="28"/>
        </w:rPr>
        <w:t xml:space="preserve">2018 № 239 «О надбавке до гарантированного размера оплаты труда и признании утратившим силу постановления администрации Верхнебуреинского района Хабаровского края от 23.01.2018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065B8">
        <w:rPr>
          <w:rFonts w:ascii="Times New Roman" w:hAnsi="Times New Roman" w:cs="Times New Roman"/>
          <w:b w:val="0"/>
          <w:sz w:val="28"/>
          <w:szCs w:val="28"/>
        </w:rPr>
        <w:t xml:space="preserve"> 26 «Об установлении минимальной заработной платы в муниципальных учреждениях, финансируемых из районного бюджета»»</w:t>
      </w:r>
    </w:p>
    <w:bookmarkEnd w:id="0"/>
    <w:p w:rsidR="003F4660" w:rsidRPr="00013E86" w:rsidRDefault="003F4660" w:rsidP="00F4671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4660" w:rsidRPr="00E61F7E" w:rsidRDefault="003F4660" w:rsidP="00E61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660" w:rsidRDefault="003F4660" w:rsidP="00D46A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D46AD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6AD2">
        <w:rPr>
          <w:rFonts w:ascii="Times New Roman" w:hAnsi="Times New Roman" w:cs="Times New Roman"/>
          <w:sz w:val="28"/>
          <w:szCs w:val="28"/>
        </w:rPr>
        <w:t xml:space="preserve"> от 25.12.2018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6AD2">
        <w:rPr>
          <w:rFonts w:ascii="Times New Roman" w:hAnsi="Times New Roman" w:cs="Times New Roman"/>
          <w:sz w:val="28"/>
          <w:szCs w:val="28"/>
        </w:rPr>
        <w:t xml:space="preserve"> 481-ФЗ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46AD2">
        <w:rPr>
          <w:rFonts w:ascii="Times New Roman" w:hAnsi="Times New Roman" w:cs="Times New Roman"/>
          <w:sz w:val="28"/>
          <w:szCs w:val="28"/>
        </w:rPr>
        <w:t>О внесении изменения в статью 1 Федерального закона "О м</w:t>
      </w:r>
      <w:r>
        <w:rPr>
          <w:rFonts w:ascii="Times New Roman" w:hAnsi="Times New Roman" w:cs="Times New Roman"/>
          <w:sz w:val="28"/>
          <w:szCs w:val="28"/>
        </w:rPr>
        <w:t>инимальном размере оплаты труда»,</w:t>
      </w:r>
      <w:r w:rsidRPr="0041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</w:p>
    <w:p w:rsidR="003F4660" w:rsidRPr="00E61F7E" w:rsidRDefault="003F4660" w:rsidP="00F467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61F7E">
        <w:rPr>
          <w:rFonts w:ascii="Times New Roman" w:hAnsi="Times New Roman" w:cs="Times New Roman"/>
          <w:sz w:val="28"/>
          <w:szCs w:val="28"/>
        </w:rPr>
        <w:t>:</w:t>
      </w:r>
    </w:p>
    <w:p w:rsidR="003F4660" w:rsidRDefault="003F4660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6AD2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D46AD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Верхнебуреинского района Хабаровского края от 14 мая </w:t>
      </w:r>
      <w:smartTag w:uri="urn:schemas-microsoft-com:office:smarttags" w:element="metricconverter">
        <w:smartTagPr>
          <w:attr w:name="ProductID" w:val="2019 г"/>
        </w:smartTagPr>
        <w:r w:rsidRPr="00D46AD2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D46AD2">
        <w:rPr>
          <w:rFonts w:ascii="Times New Roman" w:hAnsi="Times New Roman" w:cs="Times New Roman"/>
          <w:sz w:val="28"/>
          <w:szCs w:val="28"/>
        </w:rPr>
        <w:t>. № 239 «О надбавке до гарантированного размера оплаты труда и признании утратившим силу постановления администрации Верхнебуреинского района Хабаровского края от 23.01.2018 N 26 «Об установлении минимальной заработной платы в муниципальных учреждениях, финансируемых из районного бюджета»»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F4660" w:rsidRPr="00E61F7E" w:rsidRDefault="003F4660" w:rsidP="00243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слова и цифры «</w:t>
      </w:r>
      <w:r w:rsidRPr="00E61F7E">
        <w:rPr>
          <w:rFonts w:ascii="Times New Roman" w:hAnsi="Times New Roman" w:cs="Times New Roman"/>
          <w:sz w:val="28"/>
          <w:szCs w:val="28"/>
        </w:rPr>
        <w:t xml:space="preserve">11 163 рубля, установленного федеральным законодательством с 01 мая </w:t>
      </w:r>
      <w:smartTag w:uri="urn:schemas-microsoft-com:office:smarttags" w:element="metricconverter">
        <w:smartTagPr>
          <w:attr w:name="ProductID" w:val="2019 г"/>
        </w:smartTagPr>
        <w:r w:rsidRPr="00E61F7E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E61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заменить словами и цифрами «11 280</w:t>
      </w:r>
      <w:r w:rsidRPr="00E61F7E">
        <w:rPr>
          <w:rFonts w:ascii="Times New Roman" w:hAnsi="Times New Roman" w:cs="Times New Roman"/>
          <w:sz w:val="28"/>
          <w:szCs w:val="28"/>
        </w:rPr>
        <w:t xml:space="preserve"> рубля, установленного федерал</w:t>
      </w:r>
      <w:r>
        <w:rPr>
          <w:rFonts w:ascii="Times New Roman" w:hAnsi="Times New Roman" w:cs="Times New Roman"/>
          <w:sz w:val="28"/>
          <w:szCs w:val="28"/>
        </w:rPr>
        <w:t>ьным законодательством с 01 января</w:t>
      </w:r>
      <w:r w:rsidRPr="00E61F7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E61F7E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00E61F7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E61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660" w:rsidRPr="00E61F7E" w:rsidRDefault="003F4660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2. Рекомендовать главам городских </w:t>
      </w:r>
      <w:r>
        <w:rPr>
          <w:rFonts w:ascii="Times New Roman" w:hAnsi="Times New Roman" w:cs="Times New Roman"/>
          <w:sz w:val="28"/>
          <w:szCs w:val="28"/>
        </w:rPr>
        <w:t xml:space="preserve">и сельских поселений района </w:t>
      </w:r>
      <w:r w:rsidRPr="00E61F7E">
        <w:rPr>
          <w:rFonts w:ascii="Times New Roman" w:hAnsi="Times New Roman" w:cs="Times New Roman"/>
          <w:sz w:val="28"/>
          <w:szCs w:val="28"/>
        </w:rPr>
        <w:t>принять нормативные правовые акты, направленные на установление в трудовых договорах работников муниципальных учреждений заработной платы не ниже гарантированного размера оплаты труда.</w:t>
      </w:r>
    </w:p>
    <w:p w:rsidR="003F4660" w:rsidRPr="00E9601B" w:rsidRDefault="003F4660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3. </w:t>
      </w:r>
      <w:r w:rsidRPr="00E9601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F4660" w:rsidRPr="00E9601B" w:rsidRDefault="003F4660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60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3F4660" w:rsidRDefault="003F4660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660" w:rsidRDefault="003F4660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660" w:rsidRPr="00E61F7E" w:rsidRDefault="003F4660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660" w:rsidRPr="00E61F7E" w:rsidRDefault="003F4660" w:rsidP="00E96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А.М. Маслов</w:t>
      </w:r>
    </w:p>
    <w:sectPr w:rsidR="003F4660" w:rsidRPr="00E61F7E" w:rsidSect="00F4671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4540A"/>
    <w:rsid w:val="00160B39"/>
    <w:rsid w:val="001701C4"/>
    <w:rsid w:val="002437F9"/>
    <w:rsid w:val="0034056C"/>
    <w:rsid w:val="0035003B"/>
    <w:rsid w:val="003F4660"/>
    <w:rsid w:val="0041022B"/>
    <w:rsid w:val="00410645"/>
    <w:rsid w:val="00413A2C"/>
    <w:rsid w:val="0041720A"/>
    <w:rsid w:val="00465DA5"/>
    <w:rsid w:val="005B69C3"/>
    <w:rsid w:val="005F6E07"/>
    <w:rsid w:val="0061415F"/>
    <w:rsid w:val="007065B8"/>
    <w:rsid w:val="007A6D09"/>
    <w:rsid w:val="00A90ABA"/>
    <w:rsid w:val="00A95750"/>
    <w:rsid w:val="00AA10D0"/>
    <w:rsid w:val="00AF3387"/>
    <w:rsid w:val="00B77746"/>
    <w:rsid w:val="00BA5091"/>
    <w:rsid w:val="00C77CAD"/>
    <w:rsid w:val="00D37621"/>
    <w:rsid w:val="00D46AD2"/>
    <w:rsid w:val="00DF6758"/>
    <w:rsid w:val="00E2441C"/>
    <w:rsid w:val="00E563D5"/>
    <w:rsid w:val="00E61F7E"/>
    <w:rsid w:val="00E87AAA"/>
    <w:rsid w:val="00E9601B"/>
    <w:rsid w:val="00EE4D54"/>
    <w:rsid w:val="00F4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5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660</TotalTime>
  <Pages>1</Pages>
  <Words>265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13</cp:revision>
  <cp:lastPrinted>2019-01-16T22:41:00Z</cp:lastPrinted>
  <dcterms:created xsi:type="dcterms:W3CDTF">2018-05-07T23:08:00Z</dcterms:created>
  <dcterms:modified xsi:type="dcterms:W3CDTF">2019-01-23T00:11:00Z</dcterms:modified>
</cp:coreProperties>
</file>