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C6" w:rsidRPr="00465DA5" w:rsidRDefault="00F135C6" w:rsidP="00524B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135C6" w:rsidRPr="00465DA5" w:rsidRDefault="00F135C6" w:rsidP="00524B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135C6" w:rsidRPr="00465DA5" w:rsidRDefault="00F135C6" w:rsidP="00524B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35C6" w:rsidRPr="00465DA5" w:rsidRDefault="00F135C6" w:rsidP="00524B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35C6" w:rsidRPr="00465DA5" w:rsidRDefault="00F135C6" w:rsidP="00524B4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135C6" w:rsidRPr="00465DA5" w:rsidRDefault="00F135C6" w:rsidP="00524B4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35</w:t>
      </w:r>
    </w:p>
    <w:p w:rsidR="00F135C6" w:rsidRPr="00465DA5" w:rsidRDefault="00F135C6" w:rsidP="00524B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F135C6" w:rsidRDefault="00F135C6" w:rsidP="001D53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35C6" w:rsidRDefault="00F135C6" w:rsidP="001D53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35C6" w:rsidRDefault="00F135C6" w:rsidP="001D53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 xml:space="preserve">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F67C6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первое</w:t>
      </w:r>
      <w:r w:rsidRPr="00F67C66">
        <w:rPr>
          <w:rFonts w:ascii="Times New Roman" w:hAnsi="Times New Roman"/>
          <w:sz w:val="28"/>
          <w:szCs w:val="28"/>
        </w:rPr>
        <w:t xml:space="preserve"> полугодие 201</w:t>
      </w:r>
      <w:r>
        <w:rPr>
          <w:rFonts w:ascii="Times New Roman" w:hAnsi="Times New Roman"/>
          <w:sz w:val="28"/>
          <w:szCs w:val="28"/>
        </w:rPr>
        <w:t>9</w:t>
      </w:r>
      <w:r w:rsidRPr="00F67C66">
        <w:rPr>
          <w:rFonts w:ascii="Times New Roman" w:hAnsi="Times New Roman"/>
          <w:sz w:val="28"/>
          <w:szCs w:val="28"/>
        </w:rPr>
        <w:t xml:space="preserve"> года</w:t>
      </w:r>
    </w:p>
    <w:p w:rsidR="00F135C6" w:rsidRPr="00F67C66" w:rsidRDefault="00F135C6" w:rsidP="009B5D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ab/>
      </w:r>
    </w:p>
    <w:p w:rsidR="00F135C6" w:rsidRPr="001302F4" w:rsidRDefault="00F135C6" w:rsidP="001D53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F5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</w:t>
      </w:r>
      <w:r w:rsidRPr="00827F0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во исполнение части</w:t>
      </w:r>
      <w:r w:rsidRPr="001302F4">
        <w:rPr>
          <w:rFonts w:ascii="Times New Roman" w:hAnsi="Times New Roman"/>
          <w:sz w:val="28"/>
          <w:szCs w:val="28"/>
        </w:rPr>
        <w:t xml:space="preserve"> 7 статьи 79 Федерального закона от 29</w:t>
      </w:r>
      <w:r>
        <w:rPr>
          <w:rFonts w:ascii="Times New Roman" w:hAnsi="Times New Roman"/>
          <w:sz w:val="28"/>
          <w:szCs w:val="28"/>
        </w:rPr>
        <w:t>.12.</w:t>
      </w:r>
      <w:r w:rsidRPr="001302F4">
        <w:rPr>
          <w:rFonts w:ascii="Times New Roman" w:hAnsi="Times New Roman"/>
          <w:sz w:val="28"/>
          <w:szCs w:val="28"/>
        </w:rPr>
        <w:t>2012 г. № 273-ФЗ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302F4">
        <w:rPr>
          <w:rFonts w:ascii="Times New Roman" w:hAnsi="Times New Roman"/>
          <w:sz w:val="28"/>
          <w:szCs w:val="28"/>
        </w:rPr>
        <w:t xml:space="preserve">в целях выполнения пункта 3 Перечня поручений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02.01.</w:t>
      </w:r>
      <w:r w:rsidRPr="001302F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1302F4">
        <w:rPr>
          <w:rFonts w:ascii="Times New Roman" w:hAnsi="Times New Roman"/>
          <w:sz w:val="28"/>
          <w:szCs w:val="28"/>
        </w:rPr>
        <w:t xml:space="preserve"> г.№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Пр-15ГС</w:t>
      </w:r>
      <w:r>
        <w:rPr>
          <w:rFonts w:ascii="Times New Roman" w:hAnsi="Times New Roman"/>
          <w:sz w:val="28"/>
          <w:szCs w:val="28"/>
        </w:rPr>
        <w:t>, в соответствии с муниципальной программой «Развитие системы образования Верхнебуреинского муниципального района на 2014-2021 годы», утвержденной постановлением администрации Верхнебуреинского муниципального района от 11.10.2013 № 970, администрация района</w:t>
      </w:r>
    </w:p>
    <w:p w:rsidR="00F135C6" w:rsidRPr="001302F4" w:rsidRDefault="00F135C6" w:rsidP="001D5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ПОСТАНОВЛЯЕТ:</w:t>
      </w:r>
    </w:p>
    <w:p w:rsidR="00F135C6" w:rsidRPr="001302F4" w:rsidRDefault="00F135C6" w:rsidP="001D531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Утвердить:</w:t>
      </w:r>
    </w:p>
    <w:p w:rsidR="00F135C6" w:rsidRPr="001302F4" w:rsidRDefault="00F135C6" w:rsidP="001D53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1.1. Состав районного межведомственного координационного Совета по организации школьного питания (согласно приложению 1).</w:t>
      </w:r>
    </w:p>
    <w:p w:rsidR="00F135C6" w:rsidRDefault="00F135C6" w:rsidP="001D5319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>Смету расчётов по организации питания обучающихся с ограниченными возможностями здоровья  (далее ОВЗ) (согласно приложению 2)</w:t>
      </w:r>
    </w:p>
    <w:p w:rsidR="00F135C6" w:rsidRPr="001302F4" w:rsidRDefault="00F135C6" w:rsidP="001D531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Управлению образования администрации Верхнебуреинского муниципального района (Т.С.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Гермаш):</w:t>
      </w:r>
    </w:p>
    <w:p w:rsidR="00F135C6" w:rsidRPr="001302F4" w:rsidRDefault="00F135C6" w:rsidP="001D53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Организовать двухразовое питание для детей с ОВЗ</w:t>
      </w:r>
      <w:r>
        <w:rPr>
          <w:rFonts w:ascii="Times New Roman" w:hAnsi="Times New Roman"/>
          <w:sz w:val="28"/>
          <w:szCs w:val="28"/>
        </w:rPr>
        <w:t>,</w:t>
      </w:r>
      <w:r w:rsidRPr="001302F4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2033">
        <w:rPr>
          <w:rFonts w:ascii="Times New Roman" w:hAnsi="Times New Roman"/>
          <w:sz w:val="28"/>
          <w:szCs w:val="28"/>
        </w:rPr>
        <w:t>Верхнебуреинского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C5E">
        <w:rPr>
          <w:rFonts w:ascii="Times New Roman" w:hAnsi="Times New Roman"/>
          <w:sz w:val="28"/>
          <w:szCs w:val="28"/>
        </w:rPr>
        <w:t>на пери</w:t>
      </w:r>
      <w:r>
        <w:rPr>
          <w:rFonts w:ascii="Times New Roman" w:hAnsi="Times New Roman"/>
          <w:sz w:val="28"/>
          <w:szCs w:val="28"/>
        </w:rPr>
        <w:t>од с 14 января 2019 –по 31</w:t>
      </w:r>
      <w:r w:rsidRPr="0097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972C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 года</w:t>
      </w:r>
      <w:r w:rsidRPr="00972C5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135C6" w:rsidRDefault="00F135C6" w:rsidP="001D53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 xml:space="preserve">Обеспечить целевое использование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1302F4">
        <w:rPr>
          <w:rFonts w:ascii="Times New Roman" w:hAnsi="Times New Roman"/>
          <w:sz w:val="28"/>
          <w:szCs w:val="28"/>
        </w:rPr>
        <w:t xml:space="preserve"> бюджета для организации двухразового питания </w:t>
      </w:r>
      <w:r>
        <w:rPr>
          <w:rFonts w:ascii="Times New Roman" w:hAnsi="Times New Roman"/>
          <w:sz w:val="28"/>
          <w:szCs w:val="28"/>
        </w:rPr>
        <w:t>ОВЗ</w:t>
      </w:r>
      <w:r w:rsidRPr="001302F4">
        <w:rPr>
          <w:rFonts w:ascii="Times New Roman" w:hAnsi="Times New Roman"/>
          <w:sz w:val="28"/>
          <w:szCs w:val="28"/>
        </w:rPr>
        <w:t>, обучающихся в муниципальных бюджетных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Верхнебуреинского района</w:t>
      </w:r>
      <w:r w:rsidRPr="001302F4">
        <w:rPr>
          <w:rFonts w:ascii="Times New Roman" w:hAnsi="Times New Roman"/>
          <w:sz w:val="28"/>
          <w:szCs w:val="28"/>
        </w:rPr>
        <w:t>.</w:t>
      </w:r>
    </w:p>
    <w:p w:rsidR="00F135C6" w:rsidRPr="001302F4" w:rsidRDefault="00F135C6" w:rsidP="001D53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0D2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обращении заявителя за получением бесплатного двухразового питания ОВЗ, обучающихся в муниципальных учреждениях, осуществляющих обучение, в течении трех рабочих дней направить в Единую государственную информационную систему социального обеспечения запрос о фактах назначения заявителю мер социальной поддержки.</w:t>
      </w:r>
    </w:p>
    <w:p w:rsidR="00F135C6" w:rsidRDefault="00F135C6" w:rsidP="001D531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</w:t>
      </w:r>
      <w:r w:rsidRPr="00CE1084">
        <w:rPr>
          <w:sz w:val="28"/>
          <w:szCs w:val="28"/>
        </w:rPr>
        <w:t>(И.С.</w:t>
      </w:r>
      <w:r>
        <w:rPr>
          <w:sz w:val="28"/>
          <w:szCs w:val="28"/>
        </w:rPr>
        <w:t xml:space="preserve"> Коваленко) п</w:t>
      </w:r>
      <w:r w:rsidRPr="00CE1084">
        <w:rPr>
          <w:sz w:val="28"/>
          <w:szCs w:val="28"/>
        </w:rPr>
        <w:t xml:space="preserve">роизводить финансирование расходов за счет средств районного бюджета на организацию двухразового питания </w:t>
      </w:r>
      <w:r>
        <w:rPr>
          <w:sz w:val="28"/>
          <w:szCs w:val="28"/>
        </w:rPr>
        <w:t>ОВЗ</w:t>
      </w:r>
      <w:r w:rsidRPr="00CE1084">
        <w:rPr>
          <w:sz w:val="28"/>
          <w:szCs w:val="28"/>
        </w:rPr>
        <w:t xml:space="preserve">, обучающихся в муниципальных бюджетных общеобразовательных учреждениях, в пределах </w:t>
      </w:r>
      <w:r>
        <w:rPr>
          <w:sz w:val="28"/>
          <w:szCs w:val="28"/>
        </w:rPr>
        <w:t>средств</w:t>
      </w:r>
      <w:r w:rsidRPr="00CE1084">
        <w:rPr>
          <w:sz w:val="28"/>
          <w:szCs w:val="28"/>
        </w:rPr>
        <w:t xml:space="preserve"> предусмотренных</w:t>
      </w:r>
      <w:r>
        <w:rPr>
          <w:sz w:val="28"/>
          <w:szCs w:val="28"/>
        </w:rPr>
        <w:t xml:space="preserve"> в районном бюджете </w:t>
      </w:r>
      <w:r w:rsidRPr="00CE1084">
        <w:rPr>
          <w:sz w:val="28"/>
          <w:szCs w:val="28"/>
        </w:rPr>
        <w:t xml:space="preserve"> на эти цели. </w:t>
      </w:r>
    </w:p>
    <w:p w:rsidR="00F135C6" w:rsidRPr="005A4801" w:rsidRDefault="00F135C6" w:rsidP="001D531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A4801">
        <w:rPr>
          <w:sz w:val="28"/>
          <w:szCs w:val="28"/>
        </w:rPr>
        <w:t xml:space="preserve">Контроль 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135C6" w:rsidRPr="00FB0292" w:rsidRDefault="00F135C6" w:rsidP="001D5319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E108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CE1084">
        <w:rPr>
          <w:sz w:val="28"/>
          <w:szCs w:val="28"/>
        </w:rPr>
        <w:t xml:space="preserve"> его официальног</w:t>
      </w:r>
      <w:r>
        <w:rPr>
          <w:sz w:val="28"/>
          <w:szCs w:val="28"/>
        </w:rPr>
        <w:t>о опубликования (обнародования) и распространяется на правоотношения, возникшие с 14.01.2019 г.</w:t>
      </w:r>
    </w:p>
    <w:p w:rsidR="00F135C6" w:rsidRDefault="00F135C6" w:rsidP="001D5319">
      <w:pPr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F135C6" w:rsidRDefault="00F135C6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5C6" w:rsidRPr="001302F4" w:rsidRDefault="00F135C6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5C6" w:rsidRPr="001302F4" w:rsidRDefault="00F135C6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        А.М. Маслов</w:t>
      </w:r>
    </w:p>
    <w:p w:rsidR="00F135C6" w:rsidRPr="001302F4" w:rsidRDefault="00F135C6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5C6" w:rsidRDefault="00F135C6" w:rsidP="00C609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     </w:t>
      </w:r>
    </w:p>
    <w:p w:rsidR="00F135C6" w:rsidRDefault="00F135C6" w:rsidP="00E67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5C6" w:rsidRPr="001302F4" w:rsidRDefault="00F135C6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2F4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5508"/>
        <w:gridCol w:w="4062"/>
      </w:tblGrid>
      <w:tr w:rsidR="00F135C6" w:rsidTr="00A842EC">
        <w:tc>
          <w:tcPr>
            <w:tcW w:w="5508" w:type="dxa"/>
          </w:tcPr>
          <w:p w:rsidR="00F135C6" w:rsidRPr="00A842EC" w:rsidRDefault="00F135C6" w:rsidP="00A84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F135C6" w:rsidRPr="00A842EC" w:rsidRDefault="00F135C6" w:rsidP="00A842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C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F135C6" w:rsidRPr="00A842EC" w:rsidRDefault="00F135C6" w:rsidP="00A842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5C6" w:rsidRPr="00A842EC" w:rsidRDefault="00F135C6" w:rsidP="00A842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F135C6" w:rsidRPr="00A842EC" w:rsidRDefault="00F135C6" w:rsidP="00A842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2EC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F135C6" w:rsidRPr="00A842EC" w:rsidRDefault="00F135C6" w:rsidP="00A842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5C6" w:rsidRPr="00524B44" w:rsidRDefault="00F135C6" w:rsidP="00A842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44">
              <w:rPr>
                <w:rFonts w:ascii="Times New Roman" w:hAnsi="Times New Roman"/>
                <w:sz w:val="28"/>
                <w:szCs w:val="28"/>
              </w:rPr>
              <w:t>от 28.01.2019  № 35</w:t>
            </w:r>
          </w:p>
        </w:tc>
      </w:tr>
    </w:tbl>
    <w:p w:rsidR="00F135C6" w:rsidRPr="001302F4" w:rsidRDefault="00F135C6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5C6" w:rsidRDefault="00F135C6" w:rsidP="00816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35C6" w:rsidRDefault="00F135C6" w:rsidP="00816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35C6" w:rsidRPr="001302F4" w:rsidRDefault="00F135C6" w:rsidP="00816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softHyphen/>
      </w:r>
      <w:r w:rsidRPr="001302F4">
        <w:rPr>
          <w:rFonts w:ascii="Times New Roman" w:hAnsi="Times New Roman"/>
          <w:sz w:val="28"/>
          <w:szCs w:val="28"/>
        </w:rPr>
        <w:softHyphen/>
      </w:r>
      <w:r w:rsidRPr="001302F4">
        <w:rPr>
          <w:rFonts w:ascii="Times New Roman" w:hAnsi="Times New Roman"/>
          <w:sz w:val="28"/>
          <w:szCs w:val="28"/>
        </w:rPr>
        <w:softHyphen/>
      </w:r>
    </w:p>
    <w:p w:rsidR="00F135C6" w:rsidRPr="001302F4" w:rsidRDefault="00F135C6" w:rsidP="00816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Состав</w:t>
      </w:r>
    </w:p>
    <w:p w:rsidR="00F135C6" w:rsidRDefault="00F135C6" w:rsidP="001D531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районного межведомственного координационного Совета </w:t>
      </w:r>
    </w:p>
    <w:p w:rsidR="00F135C6" w:rsidRPr="001302F4" w:rsidRDefault="00F135C6" w:rsidP="001D531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 организации школьного питания.</w:t>
      </w:r>
    </w:p>
    <w:p w:rsidR="00F135C6" w:rsidRPr="001302F4" w:rsidRDefault="00F135C6" w:rsidP="00816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75"/>
        <w:gridCol w:w="4778"/>
      </w:tblGrid>
      <w:tr w:rsidR="00F135C6" w:rsidRPr="007641C2" w:rsidTr="003013F8">
        <w:tc>
          <w:tcPr>
            <w:tcW w:w="717" w:type="dxa"/>
          </w:tcPr>
          <w:p w:rsidR="00F135C6" w:rsidRPr="001302F4" w:rsidRDefault="00F135C6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F135C6" w:rsidRPr="001302F4" w:rsidRDefault="00F135C6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F135C6" w:rsidRPr="001302F4" w:rsidRDefault="00F135C6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302F4">
              <w:rPr>
                <w:rFonts w:ascii="Times New Roman" w:hAnsi="Times New Roman"/>
                <w:sz w:val="28"/>
                <w:szCs w:val="28"/>
              </w:rPr>
              <w:t>олжность</w:t>
            </w:r>
          </w:p>
        </w:tc>
      </w:tr>
      <w:tr w:rsidR="00F135C6" w:rsidRPr="007641C2" w:rsidTr="003013F8">
        <w:tc>
          <w:tcPr>
            <w:tcW w:w="717" w:type="dxa"/>
          </w:tcPr>
          <w:p w:rsidR="00F135C6" w:rsidRPr="001302F4" w:rsidRDefault="00F135C6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F135C6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Рудык</w:t>
            </w:r>
          </w:p>
          <w:p w:rsidR="00F135C6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Александровна </w:t>
            </w:r>
          </w:p>
          <w:p w:rsidR="00F135C6" w:rsidRPr="001302F4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F135C6" w:rsidRPr="001302F4" w:rsidRDefault="00F135C6" w:rsidP="001D53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экономике и работе с малым бизнесом</w:t>
            </w:r>
          </w:p>
        </w:tc>
      </w:tr>
      <w:tr w:rsidR="00F135C6" w:rsidRPr="007641C2" w:rsidTr="003013F8">
        <w:tc>
          <w:tcPr>
            <w:tcW w:w="717" w:type="dxa"/>
          </w:tcPr>
          <w:p w:rsidR="00F135C6" w:rsidRPr="001302F4" w:rsidRDefault="00F135C6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F135C6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F135C6" w:rsidRPr="001302F4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4927" w:type="dxa"/>
          </w:tcPr>
          <w:p w:rsidR="00F135C6" w:rsidRDefault="00F135C6" w:rsidP="001D53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1302F4">
              <w:rPr>
                <w:rFonts w:ascii="Times New Roman" w:hAnsi="Times New Roman"/>
                <w:sz w:val="28"/>
                <w:szCs w:val="28"/>
              </w:rPr>
              <w:t>ачальник территориального отдела Управления Роспотребнадзора по Хабаровскому краю в Верхнебуреинском районе</w:t>
            </w:r>
          </w:p>
          <w:p w:rsidR="00F135C6" w:rsidRPr="001302F4" w:rsidRDefault="00F135C6" w:rsidP="001D53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5C6" w:rsidRPr="007641C2" w:rsidTr="003013F8">
        <w:tc>
          <w:tcPr>
            <w:tcW w:w="717" w:type="dxa"/>
          </w:tcPr>
          <w:p w:rsidR="00F135C6" w:rsidRPr="001302F4" w:rsidRDefault="00F135C6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F135C6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F135C6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  <w:p w:rsidR="00F135C6" w:rsidRPr="001302F4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135C6" w:rsidRPr="001302F4" w:rsidRDefault="00F135C6" w:rsidP="001D53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1302F4">
              <w:rPr>
                <w:rFonts w:ascii="Times New Roman" w:hAnsi="Times New Roman"/>
                <w:sz w:val="28"/>
                <w:szCs w:val="28"/>
              </w:rPr>
              <w:t>уководитель управления образования</w:t>
            </w:r>
          </w:p>
        </w:tc>
      </w:tr>
      <w:tr w:rsidR="00F135C6" w:rsidRPr="007641C2" w:rsidTr="003013F8">
        <w:tc>
          <w:tcPr>
            <w:tcW w:w="717" w:type="dxa"/>
          </w:tcPr>
          <w:p w:rsidR="00F135C6" w:rsidRPr="001302F4" w:rsidRDefault="00F135C6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F135C6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</w:t>
            </w:r>
          </w:p>
          <w:p w:rsidR="00F135C6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Елена Витальевна</w:t>
            </w:r>
          </w:p>
          <w:p w:rsidR="00F135C6" w:rsidRPr="001302F4" w:rsidRDefault="00F135C6" w:rsidP="001D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135C6" w:rsidRPr="001302F4" w:rsidRDefault="00F135C6" w:rsidP="001D53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зам. руководителя</w:t>
            </w:r>
            <w:r w:rsidRPr="001302F4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</w:p>
        </w:tc>
      </w:tr>
    </w:tbl>
    <w:p w:rsidR="00F135C6" w:rsidRDefault="00F135C6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5C6" w:rsidRDefault="00F135C6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5C6" w:rsidRDefault="00F135C6" w:rsidP="0011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5C6" w:rsidRDefault="00F135C6" w:rsidP="001D5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135C6" w:rsidSect="001D5319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________________________ </w:t>
      </w:r>
    </w:p>
    <w:tbl>
      <w:tblPr>
        <w:tblW w:w="13976" w:type="dxa"/>
        <w:tblInd w:w="108" w:type="dxa"/>
        <w:tblLook w:val="00A0"/>
      </w:tblPr>
      <w:tblGrid>
        <w:gridCol w:w="880"/>
        <w:gridCol w:w="1420"/>
        <w:gridCol w:w="820"/>
        <w:gridCol w:w="968"/>
        <w:gridCol w:w="760"/>
        <w:gridCol w:w="1500"/>
        <w:gridCol w:w="1360"/>
        <w:gridCol w:w="968"/>
        <w:gridCol w:w="820"/>
        <w:gridCol w:w="1500"/>
        <w:gridCol w:w="1440"/>
        <w:gridCol w:w="1540"/>
      </w:tblGrid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Приложение №2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63710A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к постановлению администрации р</w:t>
            </w:r>
            <w:r w:rsidRPr="00864CC1">
              <w:rPr>
                <w:color w:val="000000"/>
              </w:rPr>
              <w:t>айона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524B44" w:rsidRDefault="00F135C6" w:rsidP="00524B44">
            <w:pPr>
              <w:spacing w:after="0" w:line="240" w:lineRule="auto"/>
              <w:jc w:val="center"/>
              <w:rPr>
                <w:color w:val="000000"/>
              </w:rPr>
            </w:pPr>
            <w:r w:rsidRPr="00524B44">
              <w:rPr>
                <w:color w:val="000000"/>
              </w:rPr>
              <w:t>от 28.01.2019  № 35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Расчет по организации питания обучающихся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с ограниченными  возможностями здоровья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1E4D27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          на </w:t>
            </w:r>
            <w:r>
              <w:rPr>
                <w:color w:val="000000"/>
              </w:rPr>
              <w:t>первое</w:t>
            </w:r>
            <w:r w:rsidRPr="00864CC1">
              <w:rPr>
                <w:color w:val="000000"/>
              </w:rPr>
              <w:t xml:space="preserve"> полугодие 201</w:t>
            </w:r>
            <w:r>
              <w:rPr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дней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Завтрак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Обед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5C6" w:rsidRPr="00864CC1" w:rsidRDefault="00F135C6" w:rsidP="001E4D27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 xml:space="preserve">итого за </w:t>
            </w:r>
            <w:r>
              <w:rPr>
                <w:color w:val="000000"/>
              </w:rPr>
              <w:t>первое</w:t>
            </w:r>
            <w:r w:rsidRPr="00864CC1">
              <w:rPr>
                <w:color w:val="000000"/>
              </w:rPr>
              <w:t xml:space="preserve"> полугодие</w:t>
            </w:r>
          </w:p>
        </w:tc>
      </w:tr>
      <w:tr w:rsidR="00F135C6" w:rsidRPr="007641C2" w:rsidTr="001D5319">
        <w:trPr>
          <w:trHeight w:val="123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Ст-ть питания в день(руб)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1E4D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Ст-ть пит-я на </w:t>
            </w:r>
            <w:r>
              <w:rPr>
                <w:color w:val="000000"/>
                <w:sz w:val="18"/>
                <w:szCs w:val="18"/>
              </w:rPr>
              <w:t xml:space="preserve">первое </w:t>
            </w:r>
            <w:r w:rsidRPr="00864CC1">
              <w:rPr>
                <w:color w:val="000000"/>
                <w:sz w:val="18"/>
                <w:szCs w:val="18"/>
              </w:rPr>
              <w:t>полугодие по муниц. бюд.(руб.) на 1 реб-а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1E4D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Сумма за </w:t>
            </w:r>
            <w:r>
              <w:rPr>
                <w:color w:val="000000"/>
                <w:sz w:val="18"/>
                <w:szCs w:val="18"/>
              </w:rPr>
              <w:t>первое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(руб.)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Ст-ть питания в день(руб)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1E4D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Ст-ть пит-я на </w:t>
            </w:r>
            <w:r>
              <w:rPr>
                <w:color w:val="000000"/>
                <w:sz w:val="18"/>
                <w:szCs w:val="18"/>
              </w:rPr>
              <w:t>первое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по муниц. бюд. (руб.) на 1 реб-ка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1E4D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Сумма за </w:t>
            </w:r>
            <w:r>
              <w:rPr>
                <w:color w:val="000000"/>
                <w:sz w:val="18"/>
                <w:szCs w:val="18"/>
              </w:rPr>
              <w:t>первое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(руб.)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</w:p>
        </w:tc>
      </w:tr>
      <w:tr w:rsidR="00F135C6" w:rsidRPr="007641C2" w:rsidTr="001D5319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4=1*2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5=4*3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8=1*6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9=8*7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10=9+5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2363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75930,41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234369,59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310300,00</w:t>
            </w:r>
          </w:p>
        </w:tc>
      </w:tr>
      <w:tr w:rsidR="00F135C6" w:rsidRPr="007641C2" w:rsidTr="001D5319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"Многопроф-ый лицей"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15709,74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80817,10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96526,84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65457,25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2B6F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202042,75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267500,00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70693,83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2B6F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274778,14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345471,97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2177,83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13444,34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15622,17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2B6F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49747,51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347513,53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397261,04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91640,15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282859,85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374500,00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2177,83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6722,17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8900,00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2177,83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43556,60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5D13A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134443,40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178000,00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18328,03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56571,97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74900,00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7854,87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24245,13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32100,00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712C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5236,58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16163,42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21400,00</w:t>
            </w:r>
          </w:p>
        </w:tc>
      </w:tr>
      <w:tr w:rsidR="00F135C6" w:rsidRPr="007641C2" w:rsidTr="001D531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448510,63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1682053,10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5C6" w:rsidRPr="00864CC1" w:rsidRDefault="00F135C6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2130563,73</w:t>
            </w:r>
          </w:p>
        </w:tc>
      </w:tr>
    </w:tbl>
    <w:p w:rsidR="00F135C6" w:rsidRDefault="00F135C6" w:rsidP="005A4801">
      <w:pPr>
        <w:rPr>
          <w:b/>
        </w:rPr>
      </w:pPr>
    </w:p>
    <w:p w:rsidR="00F135C6" w:rsidRDefault="00F135C6" w:rsidP="005A4801">
      <w:pPr>
        <w:rPr>
          <w:b/>
        </w:rPr>
      </w:pPr>
    </w:p>
    <w:p w:rsidR="00F135C6" w:rsidRPr="008855D5" w:rsidRDefault="00F135C6" w:rsidP="007E592D">
      <w:pPr>
        <w:jc w:val="center"/>
        <w:rPr>
          <w:b/>
        </w:rPr>
      </w:pPr>
      <w:r>
        <w:rPr>
          <w:b/>
        </w:rPr>
        <w:t xml:space="preserve">_______________________________________________ </w:t>
      </w:r>
    </w:p>
    <w:sectPr w:rsidR="00F135C6" w:rsidRPr="008855D5" w:rsidSect="005A4801">
      <w:pgSz w:w="16838" w:h="11906" w:orient="landscape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C6" w:rsidRDefault="00F135C6">
      <w:r>
        <w:separator/>
      </w:r>
    </w:p>
  </w:endnote>
  <w:endnote w:type="continuationSeparator" w:id="0">
    <w:p w:rsidR="00F135C6" w:rsidRDefault="00F13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C6" w:rsidRDefault="00F135C6">
      <w:r>
        <w:separator/>
      </w:r>
    </w:p>
  </w:footnote>
  <w:footnote w:type="continuationSeparator" w:id="0">
    <w:p w:rsidR="00F135C6" w:rsidRDefault="00F13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C6" w:rsidRDefault="00F135C6" w:rsidP="00F55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5C6" w:rsidRDefault="00F135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C6" w:rsidRDefault="00F135C6" w:rsidP="00F55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135C6" w:rsidRDefault="00F135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A1C"/>
    <w:rsid w:val="00004755"/>
    <w:rsid w:val="0003266A"/>
    <w:rsid w:val="000A735E"/>
    <w:rsid w:val="000D2159"/>
    <w:rsid w:val="00116FB2"/>
    <w:rsid w:val="00126CD8"/>
    <w:rsid w:val="001302F4"/>
    <w:rsid w:val="001B6BBC"/>
    <w:rsid w:val="001D2663"/>
    <w:rsid w:val="001D5319"/>
    <w:rsid w:val="001E4D27"/>
    <w:rsid w:val="00201A55"/>
    <w:rsid w:val="00236325"/>
    <w:rsid w:val="0027004F"/>
    <w:rsid w:val="00283230"/>
    <w:rsid w:val="002B6F2E"/>
    <w:rsid w:val="002F1D63"/>
    <w:rsid w:val="003013F8"/>
    <w:rsid w:val="0034582B"/>
    <w:rsid w:val="003B2E57"/>
    <w:rsid w:val="003B669E"/>
    <w:rsid w:val="003E580E"/>
    <w:rsid w:val="003E5EC2"/>
    <w:rsid w:val="003E7B30"/>
    <w:rsid w:val="00465DA5"/>
    <w:rsid w:val="004B1FD1"/>
    <w:rsid w:val="004B77A0"/>
    <w:rsid w:val="005075DE"/>
    <w:rsid w:val="00510C25"/>
    <w:rsid w:val="00524B44"/>
    <w:rsid w:val="00533EB6"/>
    <w:rsid w:val="00572033"/>
    <w:rsid w:val="005A4801"/>
    <w:rsid w:val="005A4B2A"/>
    <w:rsid w:val="005B6B00"/>
    <w:rsid w:val="005D13AA"/>
    <w:rsid w:val="005F662A"/>
    <w:rsid w:val="006229D1"/>
    <w:rsid w:val="0063710A"/>
    <w:rsid w:val="00651DA5"/>
    <w:rsid w:val="006523E6"/>
    <w:rsid w:val="00677B72"/>
    <w:rsid w:val="006D2D8B"/>
    <w:rsid w:val="006F1509"/>
    <w:rsid w:val="00712C68"/>
    <w:rsid w:val="00726FF3"/>
    <w:rsid w:val="00762148"/>
    <w:rsid w:val="007641C2"/>
    <w:rsid w:val="00775306"/>
    <w:rsid w:val="00775FEE"/>
    <w:rsid w:val="007B4FA6"/>
    <w:rsid w:val="007C1CA0"/>
    <w:rsid w:val="007E592D"/>
    <w:rsid w:val="00816EE6"/>
    <w:rsid w:val="00827F0E"/>
    <w:rsid w:val="0083238E"/>
    <w:rsid w:val="00832606"/>
    <w:rsid w:val="00864CC1"/>
    <w:rsid w:val="00866E91"/>
    <w:rsid w:val="0087787A"/>
    <w:rsid w:val="008855D5"/>
    <w:rsid w:val="008C1071"/>
    <w:rsid w:val="00901ACB"/>
    <w:rsid w:val="009376AB"/>
    <w:rsid w:val="0094317B"/>
    <w:rsid w:val="00956194"/>
    <w:rsid w:val="009630A2"/>
    <w:rsid w:val="00972C5E"/>
    <w:rsid w:val="00980F97"/>
    <w:rsid w:val="0098616B"/>
    <w:rsid w:val="009A7DD5"/>
    <w:rsid w:val="009B5D4A"/>
    <w:rsid w:val="009E7451"/>
    <w:rsid w:val="00A02D49"/>
    <w:rsid w:val="00A447EB"/>
    <w:rsid w:val="00A76D48"/>
    <w:rsid w:val="00A842EC"/>
    <w:rsid w:val="00AA596F"/>
    <w:rsid w:val="00B06F98"/>
    <w:rsid w:val="00BA02DE"/>
    <w:rsid w:val="00BD0C6A"/>
    <w:rsid w:val="00BF0DA7"/>
    <w:rsid w:val="00BF21C5"/>
    <w:rsid w:val="00C07944"/>
    <w:rsid w:val="00C40E2C"/>
    <w:rsid w:val="00C60934"/>
    <w:rsid w:val="00CA180F"/>
    <w:rsid w:val="00CC220C"/>
    <w:rsid w:val="00CE1084"/>
    <w:rsid w:val="00D1373E"/>
    <w:rsid w:val="00D44EF9"/>
    <w:rsid w:val="00D54A1C"/>
    <w:rsid w:val="00DA5347"/>
    <w:rsid w:val="00DA7C05"/>
    <w:rsid w:val="00DB144F"/>
    <w:rsid w:val="00DB4402"/>
    <w:rsid w:val="00E222CE"/>
    <w:rsid w:val="00E46047"/>
    <w:rsid w:val="00E47F51"/>
    <w:rsid w:val="00E67C8C"/>
    <w:rsid w:val="00E73202"/>
    <w:rsid w:val="00E86EE2"/>
    <w:rsid w:val="00E93E48"/>
    <w:rsid w:val="00EE5BF8"/>
    <w:rsid w:val="00F135C6"/>
    <w:rsid w:val="00F22984"/>
    <w:rsid w:val="00F55D4F"/>
    <w:rsid w:val="00F56ACD"/>
    <w:rsid w:val="00F64AC1"/>
    <w:rsid w:val="00F67C66"/>
    <w:rsid w:val="00F85315"/>
    <w:rsid w:val="00FA0C02"/>
    <w:rsid w:val="00FB0292"/>
    <w:rsid w:val="00FB29EB"/>
    <w:rsid w:val="00FF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A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54A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D54A1C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D54A1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D53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D5319"/>
    <w:rPr>
      <w:rFonts w:cs="Times New Roman"/>
    </w:rPr>
  </w:style>
  <w:style w:type="paragraph" w:customStyle="1" w:styleId="ConsPlusNormal">
    <w:name w:val="ConsPlusNormal"/>
    <w:uiPriority w:val="99"/>
    <w:rsid w:val="00524B44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5</Pages>
  <Words>776</Words>
  <Characters>4426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15</cp:revision>
  <cp:lastPrinted>2019-01-25T03:24:00Z</cp:lastPrinted>
  <dcterms:created xsi:type="dcterms:W3CDTF">2018-12-26T00:53:00Z</dcterms:created>
  <dcterms:modified xsi:type="dcterms:W3CDTF">2019-01-28T03:24:00Z</dcterms:modified>
</cp:coreProperties>
</file>