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B9" w:rsidRPr="00465DA5" w:rsidRDefault="004C07B9" w:rsidP="00703F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07B9" w:rsidRPr="00465DA5" w:rsidRDefault="004C07B9" w:rsidP="00703F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C07B9" w:rsidRPr="00465DA5" w:rsidRDefault="004C07B9" w:rsidP="00703F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07B9" w:rsidRPr="00465DA5" w:rsidRDefault="004C07B9" w:rsidP="00703F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07B9" w:rsidRPr="00465DA5" w:rsidRDefault="004C07B9" w:rsidP="00703F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C07B9" w:rsidRPr="00465DA5" w:rsidRDefault="004C07B9" w:rsidP="00703FE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37</w:t>
      </w:r>
    </w:p>
    <w:p w:rsidR="004C07B9" w:rsidRPr="00465DA5" w:rsidRDefault="004C07B9" w:rsidP="00703FE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4C07B9" w:rsidRDefault="004C07B9" w:rsidP="000C2B69">
      <w:pPr>
        <w:spacing w:line="240" w:lineRule="exact"/>
        <w:jc w:val="both"/>
        <w:rPr>
          <w:sz w:val="28"/>
          <w:szCs w:val="28"/>
        </w:rPr>
      </w:pPr>
    </w:p>
    <w:p w:rsidR="004C07B9" w:rsidRDefault="004C07B9" w:rsidP="000C2B69">
      <w:pPr>
        <w:spacing w:line="240" w:lineRule="exact"/>
        <w:jc w:val="both"/>
        <w:rPr>
          <w:sz w:val="28"/>
          <w:szCs w:val="28"/>
        </w:rPr>
      </w:pPr>
    </w:p>
    <w:p w:rsidR="004C07B9" w:rsidRDefault="004C07B9" w:rsidP="000C2B69">
      <w:pPr>
        <w:spacing w:line="240" w:lineRule="exact"/>
        <w:jc w:val="both"/>
        <w:rPr>
          <w:sz w:val="28"/>
          <w:szCs w:val="28"/>
        </w:rPr>
      </w:pPr>
      <w:r w:rsidRPr="00EC5FF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муниципальную программу "</w:t>
      </w:r>
      <w:r>
        <w:rPr>
          <w:color w:val="000000"/>
          <w:sz w:val="28"/>
          <w:szCs w:val="28"/>
        </w:rPr>
        <w:t xml:space="preserve"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годы", утвержденную постановлением администрации района </w:t>
      </w:r>
      <w:r w:rsidRPr="00725DBC">
        <w:rPr>
          <w:color w:val="000000"/>
          <w:sz w:val="28"/>
          <w:szCs w:val="28"/>
        </w:rPr>
        <w:t>от 16.10.2014 № 1138</w:t>
      </w:r>
    </w:p>
    <w:p w:rsidR="004C07B9" w:rsidRDefault="004C07B9" w:rsidP="000C2B69">
      <w:pPr>
        <w:spacing w:line="240" w:lineRule="exact"/>
        <w:ind w:firstLine="540"/>
        <w:jc w:val="both"/>
        <w:rPr>
          <w:sz w:val="28"/>
          <w:szCs w:val="28"/>
        </w:rPr>
      </w:pPr>
    </w:p>
    <w:p w:rsidR="004C07B9" w:rsidRDefault="004C07B9" w:rsidP="000C2B69">
      <w:pPr>
        <w:spacing w:line="240" w:lineRule="exact"/>
        <w:jc w:val="both"/>
        <w:rPr>
          <w:sz w:val="28"/>
          <w:szCs w:val="28"/>
        </w:rPr>
      </w:pPr>
    </w:p>
    <w:p w:rsidR="004C07B9" w:rsidRDefault="004C07B9" w:rsidP="00BD1B7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приведения муниципальной программы "</w:t>
      </w:r>
      <w:r>
        <w:rPr>
          <w:color w:val="000000"/>
          <w:sz w:val="28"/>
          <w:szCs w:val="28"/>
        </w:rPr>
        <w:t xml:space="preserve"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годы", утвержденной постановлением администрации района </w:t>
      </w:r>
      <w:r w:rsidRPr="00725DBC">
        <w:rPr>
          <w:color w:val="000000"/>
          <w:sz w:val="28"/>
          <w:szCs w:val="28"/>
        </w:rPr>
        <w:t>от 16.10.2014 № 1138</w:t>
      </w:r>
      <w:r>
        <w:rPr>
          <w:color w:val="000000"/>
          <w:sz w:val="28"/>
          <w:szCs w:val="28"/>
        </w:rPr>
        <w:t xml:space="preserve"> в соответствие с действующим законодательством и нормативными правовыми актами Правительства Хабаровского края</w:t>
      </w:r>
      <w:r>
        <w:rPr>
          <w:sz w:val="28"/>
          <w:szCs w:val="28"/>
        </w:rPr>
        <w:t>, администрация района</w:t>
      </w:r>
    </w:p>
    <w:p w:rsidR="004C07B9" w:rsidRDefault="004C07B9" w:rsidP="000C2B6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07B9" w:rsidRDefault="004C07B9" w:rsidP="00BD1B7D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муниципальную программу "</w:t>
      </w:r>
      <w:r>
        <w:rPr>
          <w:color w:val="000000"/>
          <w:sz w:val="28"/>
          <w:szCs w:val="28"/>
        </w:rPr>
        <w:t xml:space="preserve"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годы", утвержденную постановлением администрации района </w:t>
      </w:r>
      <w:r w:rsidRPr="00725DBC">
        <w:rPr>
          <w:color w:val="000000"/>
          <w:sz w:val="28"/>
          <w:szCs w:val="28"/>
        </w:rPr>
        <w:t>от 16.10.2014 № 1138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4C07B9" w:rsidRDefault="004C07B9" w:rsidP="00BD1B7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программы:</w:t>
      </w:r>
    </w:p>
    <w:p w:rsidR="004C07B9" w:rsidRDefault="004C07B9" w:rsidP="00BD1B7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слова "и дачным" исключить.</w:t>
      </w:r>
    </w:p>
    <w:p w:rsidR="004C07B9" w:rsidRDefault="004C07B9" w:rsidP="00BD1B7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>
          <w:sz w:val="28"/>
          <w:szCs w:val="28"/>
        </w:rPr>
        <w:tab/>
        <w:t xml:space="preserve">слова "коров и свиноматок" заменить словами "коров, свиноматок, козоматок".  </w:t>
      </w:r>
    </w:p>
    <w:p w:rsidR="004C07B9" w:rsidRDefault="004C07B9" w:rsidP="00BD1B7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C07B9" w:rsidRDefault="004C07B9" w:rsidP="00BD1B7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4C07B9" w:rsidRDefault="004C07B9" w:rsidP="00BD1B7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C07B9" w:rsidRDefault="004C07B9" w:rsidP="00BD1B7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C07B9" w:rsidRDefault="004C07B9" w:rsidP="000C2B69">
      <w:pPr>
        <w:jc w:val="both"/>
        <w:rPr>
          <w:sz w:val="28"/>
          <w:szCs w:val="28"/>
        </w:rPr>
      </w:pPr>
    </w:p>
    <w:p w:rsidR="004C07B9" w:rsidRDefault="004C07B9" w:rsidP="009762D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4C07B9" w:rsidRDefault="004C07B9" w:rsidP="009762D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Н.А. Федоренко</w:t>
      </w:r>
    </w:p>
    <w:p w:rsidR="004C07B9" w:rsidRDefault="004C07B9" w:rsidP="009762D8">
      <w:pPr>
        <w:spacing w:line="240" w:lineRule="exact"/>
        <w:rPr>
          <w:sz w:val="28"/>
          <w:szCs w:val="28"/>
        </w:rPr>
      </w:pPr>
    </w:p>
    <w:p w:rsidR="004C07B9" w:rsidRDefault="004C07B9">
      <w:bookmarkStart w:id="0" w:name="_GoBack"/>
      <w:bookmarkEnd w:id="0"/>
    </w:p>
    <w:sectPr w:rsidR="004C07B9" w:rsidSect="00BD1B7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B69"/>
    <w:rsid w:val="000B6B1F"/>
    <w:rsid w:val="000C2B69"/>
    <w:rsid w:val="001337AE"/>
    <w:rsid w:val="0015532F"/>
    <w:rsid w:val="00180EC3"/>
    <w:rsid w:val="0018529D"/>
    <w:rsid w:val="001B319F"/>
    <w:rsid w:val="002B5504"/>
    <w:rsid w:val="00346877"/>
    <w:rsid w:val="00370ADD"/>
    <w:rsid w:val="00420708"/>
    <w:rsid w:val="004552BD"/>
    <w:rsid w:val="00465DA5"/>
    <w:rsid w:val="004C07B9"/>
    <w:rsid w:val="00572645"/>
    <w:rsid w:val="006A723D"/>
    <w:rsid w:val="00703FE4"/>
    <w:rsid w:val="00725DBC"/>
    <w:rsid w:val="007345B0"/>
    <w:rsid w:val="007F3DF3"/>
    <w:rsid w:val="009762D8"/>
    <w:rsid w:val="00A7674E"/>
    <w:rsid w:val="00AA5F91"/>
    <w:rsid w:val="00BD1B7D"/>
    <w:rsid w:val="00C518FA"/>
    <w:rsid w:val="00C7515B"/>
    <w:rsid w:val="00CC5C9D"/>
    <w:rsid w:val="00D51E57"/>
    <w:rsid w:val="00D6460F"/>
    <w:rsid w:val="00EC5FF7"/>
    <w:rsid w:val="00F14FF7"/>
    <w:rsid w:val="00FE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D1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3DF3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703FE4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5</cp:revision>
  <cp:lastPrinted>2019-01-28T06:32:00Z</cp:lastPrinted>
  <dcterms:created xsi:type="dcterms:W3CDTF">2019-01-27T23:03:00Z</dcterms:created>
  <dcterms:modified xsi:type="dcterms:W3CDTF">2019-01-28T23:56:00Z</dcterms:modified>
</cp:coreProperties>
</file>