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A9" w:rsidRPr="008A026A" w:rsidRDefault="00721EA9" w:rsidP="008A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26A">
        <w:rPr>
          <w:rFonts w:ascii="Times New Roman" w:hAnsi="Times New Roman"/>
          <w:sz w:val="28"/>
          <w:szCs w:val="28"/>
        </w:rPr>
        <w:t>Администрация</w:t>
      </w:r>
    </w:p>
    <w:p w:rsidR="00721EA9" w:rsidRPr="008A026A" w:rsidRDefault="00721EA9" w:rsidP="008A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26A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21EA9" w:rsidRPr="008A026A" w:rsidRDefault="00721EA9" w:rsidP="008A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EA9" w:rsidRPr="008A026A" w:rsidRDefault="00721EA9" w:rsidP="008A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26A">
        <w:rPr>
          <w:rFonts w:ascii="Times New Roman" w:hAnsi="Times New Roman"/>
          <w:sz w:val="28"/>
          <w:szCs w:val="28"/>
        </w:rPr>
        <w:t>ПОСТАНОВЛЕНИЕ</w:t>
      </w:r>
    </w:p>
    <w:p w:rsidR="00721EA9" w:rsidRPr="008A026A" w:rsidRDefault="00721EA9" w:rsidP="008A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EA9" w:rsidRPr="008A026A" w:rsidRDefault="00721EA9" w:rsidP="008A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EA9" w:rsidRPr="008A026A" w:rsidRDefault="00721EA9" w:rsidP="008A0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EA9" w:rsidRPr="008A026A" w:rsidRDefault="00721EA9" w:rsidP="008A02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23</w:t>
      </w:r>
      <w:r w:rsidRPr="008A026A">
        <w:rPr>
          <w:rFonts w:ascii="Times New Roman" w:hAnsi="Times New Roman"/>
          <w:sz w:val="28"/>
          <w:szCs w:val="28"/>
          <w:u w:val="single"/>
        </w:rPr>
        <w:t>.11.2016  № 6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8A026A">
        <w:rPr>
          <w:rFonts w:ascii="Times New Roman" w:hAnsi="Times New Roman"/>
          <w:sz w:val="28"/>
          <w:szCs w:val="28"/>
          <w:u w:val="single"/>
        </w:rPr>
        <w:t>6</w:t>
      </w:r>
      <w:r w:rsidRPr="008A026A">
        <w:rPr>
          <w:rFonts w:ascii="Times New Roman" w:hAnsi="Times New Roman"/>
          <w:sz w:val="28"/>
          <w:szCs w:val="28"/>
        </w:rPr>
        <w:t xml:space="preserve">  </w:t>
      </w:r>
    </w:p>
    <w:p w:rsidR="00721EA9" w:rsidRPr="008A026A" w:rsidRDefault="00721EA9" w:rsidP="008A0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26A">
        <w:rPr>
          <w:rFonts w:ascii="Times New Roman" w:hAnsi="Times New Roman"/>
          <w:sz w:val="28"/>
          <w:szCs w:val="28"/>
        </w:rPr>
        <w:t>п. Чегдомын</w:t>
      </w:r>
      <w:r w:rsidRPr="008A026A">
        <w:rPr>
          <w:rFonts w:ascii="Times New Roman" w:hAnsi="Times New Roman"/>
          <w:sz w:val="28"/>
          <w:szCs w:val="28"/>
        </w:rPr>
        <w:tab/>
      </w:r>
    </w:p>
    <w:p w:rsidR="00721EA9" w:rsidRDefault="00721EA9" w:rsidP="000C5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EA9" w:rsidRDefault="00721EA9" w:rsidP="000C50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EA9" w:rsidRDefault="00721EA9" w:rsidP="00F24D6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разрешение на </w:t>
      </w:r>
    </w:p>
    <w:p w:rsidR="00721EA9" w:rsidRDefault="00721EA9" w:rsidP="00F24D6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№ «27505-000-5-2016» </w:t>
      </w:r>
    </w:p>
    <w:p w:rsidR="00721EA9" w:rsidRDefault="00721EA9" w:rsidP="00F24D6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05.09.2016 г.</w:t>
      </w:r>
      <w:bookmarkEnd w:id="0"/>
    </w:p>
    <w:p w:rsidR="00721EA9" w:rsidRDefault="00721EA9" w:rsidP="000C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EA9" w:rsidRDefault="00721EA9" w:rsidP="000C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1EA9" w:rsidRDefault="00721EA9" w:rsidP="003C7F2E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8B6F6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51 Градостроительного</w:t>
      </w:r>
      <w:r w:rsidRPr="008B6F6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3C7F2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Федерации, допущенной технической ошибкой в разрешении на строительство,  администрация района</w:t>
      </w:r>
    </w:p>
    <w:p w:rsidR="00721EA9" w:rsidRPr="008B6F61" w:rsidRDefault="00721EA9" w:rsidP="003C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3C7F2E">
        <w:rPr>
          <w:rFonts w:ascii="Times New Roman" w:hAnsi="Times New Roman" w:cs="Times New Roman"/>
          <w:sz w:val="36"/>
          <w:szCs w:val="36"/>
        </w:rPr>
        <w:t>:</w:t>
      </w:r>
    </w:p>
    <w:p w:rsidR="00721EA9" w:rsidRDefault="00721EA9" w:rsidP="00C35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F61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в разрешение на строительство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1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«27505-000-5-2016» от 05.09.2016 г. следующие изменения:</w:t>
      </w:r>
    </w:p>
    <w:p w:rsidR="00721EA9" w:rsidRPr="004C1825" w:rsidRDefault="00721EA9" w:rsidP="00C35CF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строке наименование объекта капитального строительства: слова «ПС «Правобережная» заменить словами «Строительство ПС «Правобережная».</w:t>
      </w:r>
    </w:p>
    <w:p w:rsidR="00721EA9" w:rsidRDefault="00721EA9" w:rsidP="00620B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района Лещука А.В.</w:t>
      </w:r>
    </w:p>
    <w:p w:rsidR="00721EA9" w:rsidRPr="00B40612" w:rsidRDefault="00721EA9" w:rsidP="00620B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его подписания.</w:t>
      </w:r>
    </w:p>
    <w:p w:rsidR="00721EA9" w:rsidRPr="003C7F2E" w:rsidRDefault="00721EA9" w:rsidP="002961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1EA9" w:rsidRPr="002961E6" w:rsidRDefault="00721EA9" w:rsidP="002961E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EA9" w:rsidRDefault="00721EA9" w:rsidP="00993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1EA9" w:rsidRPr="008D20C0" w:rsidRDefault="00721EA9" w:rsidP="003C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C26"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П.Ф.Титков</w:t>
      </w:r>
    </w:p>
    <w:p w:rsidR="00721EA9" w:rsidRPr="00155C26" w:rsidRDefault="00721EA9" w:rsidP="003C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1EA9" w:rsidRDefault="00721EA9"/>
    <w:sectPr w:rsidR="00721EA9" w:rsidSect="00F24D6B">
      <w:pgSz w:w="11905" w:h="16838"/>
      <w:pgMar w:top="1134" w:right="567" w:bottom="1134" w:left="215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F61"/>
    <w:rsid w:val="000C2901"/>
    <w:rsid w:val="000C50AD"/>
    <w:rsid w:val="000C60DE"/>
    <w:rsid w:val="00141A3F"/>
    <w:rsid w:val="00155C26"/>
    <w:rsid w:val="00155D48"/>
    <w:rsid w:val="002451A0"/>
    <w:rsid w:val="002961E6"/>
    <w:rsid w:val="00344119"/>
    <w:rsid w:val="003655EC"/>
    <w:rsid w:val="00374653"/>
    <w:rsid w:val="0039056B"/>
    <w:rsid w:val="003C4CBE"/>
    <w:rsid w:val="003C7F2E"/>
    <w:rsid w:val="003E448F"/>
    <w:rsid w:val="004426AB"/>
    <w:rsid w:val="004C1825"/>
    <w:rsid w:val="005C6F56"/>
    <w:rsid w:val="00620B32"/>
    <w:rsid w:val="0062406A"/>
    <w:rsid w:val="00671A7B"/>
    <w:rsid w:val="006B3225"/>
    <w:rsid w:val="006D0C76"/>
    <w:rsid w:val="006E62D3"/>
    <w:rsid w:val="00721EA9"/>
    <w:rsid w:val="00731E4E"/>
    <w:rsid w:val="00740555"/>
    <w:rsid w:val="007B0E7C"/>
    <w:rsid w:val="007C01E2"/>
    <w:rsid w:val="007C7F37"/>
    <w:rsid w:val="008435AF"/>
    <w:rsid w:val="008739E6"/>
    <w:rsid w:val="008768EE"/>
    <w:rsid w:val="00891D0A"/>
    <w:rsid w:val="008A026A"/>
    <w:rsid w:val="008B6F61"/>
    <w:rsid w:val="008D20C0"/>
    <w:rsid w:val="008E17D1"/>
    <w:rsid w:val="00931A2D"/>
    <w:rsid w:val="00993076"/>
    <w:rsid w:val="00A03F6E"/>
    <w:rsid w:val="00A37BD2"/>
    <w:rsid w:val="00A701AD"/>
    <w:rsid w:val="00B40612"/>
    <w:rsid w:val="00B62007"/>
    <w:rsid w:val="00BA7567"/>
    <w:rsid w:val="00BA78FD"/>
    <w:rsid w:val="00C35CF4"/>
    <w:rsid w:val="00C42AC3"/>
    <w:rsid w:val="00EE08A3"/>
    <w:rsid w:val="00EF100E"/>
    <w:rsid w:val="00F24D6B"/>
    <w:rsid w:val="00F61A7C"/>
    <w:rsid w:val="00F776DB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6F61"/>
    <w:pPr>
      <w:autoSpaceDE w:val="0"/>
      <w:autoSpaceDN w:val="0"/>
      <w:adjustRightInd w:val="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89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B3EE8AFB96788D81835B0B1DDC0B0718AAE7D9349B340CA8665C3EB9MCs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1</Pages>
  <Words>153</Words>
  <Characters>875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Org4</cp:lastModifiedBy>
  <cp:revision>14</cp:revision>
  <cp:lastPrinted>2016-11-23T01:51:00Z</cp:lastPrinted>
  <dcterms:created xsi:type="dcterms:W3CDTF">2016-02-25T04:58:00Z</dcterms:created>
  <dcterms:modified xsi:type="dcterms:W3CDTF">2016-11-23T04:30:00Z</dcterms:modified>
</cp:coreProperties>
</file>