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98" w:rsidRPr="00EF4BF1" w:rsidRDefault="007E2998" w:rsidP="001C596B">
      <w:pPr>
        <w:pStyle w:val="ConsPlusNormal"/>
        <w:jc w:val="center"/>
        <w:outlineLvl w:val="0"/>
        <w:rPr>
          <w:szCs w:val="28"/>
        </w:rPr>
      </w:pPr>
      <w:r w:rsidRPr="00EF4BF1">
        <w:rPr>
          <w:szCs w:val="28"/>
        </w:rPr>
        <w:t>Администрация</w:t>
      </w:r>
    </w:p>
    <w:p w:rsidR="007E2998" w:rsidRPr="00EF4BF1" w:rsidRDefault="007E2998" w:rsidP="001C596B">
      <w:pPr>
        <w:pStyle w:val="ConsPlusNormal"/>
        <w:jc w:val="center"/>
        <w:outlineLvl w:val="0"/>
        <w:rPr>
          <w:szCs w:val="28"/>
        </w:rPr>
      </w:pPr>
      <w:r w:rsidRPr="00EF4BF1">
        <w:rPr>
          <w:szCs w:val="28"/>
        </w:rPr>
        <w:t>Верхнебуреинского муниципального района</w:t>
      </w:r>
    </w:p>
    <w:p w:rsidR="007E2998" w:rsidRPr="00EF4BF1" w:rsidRDefault="007E2998" w:rsidP="001C596B">
      <w:pPr>
        <w:pStyle w:val="ConsPlusNormal"/>
        <w:jc w:val="center"/>
        <w:outlineLvl w:val="0"/>
        <w:rPr>
          <w:szCs w:val="28"/>
        </w:rPr>
      </w:pPr>
    </w:p>
    <w:p w:rsidR="007E2998" w:rsidRPr="00EF4BF1" w:rsidRDefault="007E2998" w:rsidP="001C596B">
      <w:pPr>
        <w:pStyle w:val="ConsPlusNormal"/>
        <w:jc w:val="center"/>
        <w:outlineLvl w:val="0"/>
        <w:rPr>
          <w:szCs w:val="28"/>
        </w:rPr>
      </w:pPr>
      <w:r w:rsidRPr="00EF4BF1">
        <w:rPr>
          <w:szCs w:val="28"/>
        </w:rPr>
        <w:t>ПОСТАНОВЛЕНИЕ</w:t>
      </w:r>
    </w:p>
    <w:p w:rsidR="007E2998" w:rsidRPr="00EF4BF1" w:rsidRDefault="007E2998" w:rsidP="001C596B">
      <w:pPr>
        <w:pStyle w:val="ConsPlusNormal"/>
        <w:jc w:val="center"/>
        <w:outlineLvl w:val="0"/>
        <w:rPr>
          <w:szCs w:val="28"/>
          <w:u w:val="single"/>
        </w:rPr>
      </w:pPr>
    </w:p>
    <w:p w:rsidR="007E2998" w:rsidRPr="00EF4BF1" w:rsidRDefault="007E2998" w:rsidP="001C596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13</w:t>
      </w:r>
      <w:r w:rsidRPr="00EF4BF1">
        <w:rPr>
          <w:szCs w:val="28"/>
          <w:u w:val="single"/>
        </w:rPr>
        <w:t xml:space="preserve">.02.2019   № </w:t>
      </w:r>
      <w:r>
        <w:rPr>
          <w:szCs w:val="28"/>
          <w:u w:val="single"/>
        </w:rPr>
        <w:t>70</w:t>
      </w:r>
    </w:p>
    <w:p w:rsidR="007E2998" w:rsidRPr="00EF4BF1" w:rsidRDefault="007E2998" w:rsidP="001C596B">
      <w:pPr>
        <w:pStyle w:val="ConsPlusNormal"/>
        <w:outlineLvl w:val="0"/>
        <w:rPr>
          <w:szCs w:val="28"/>
        </w:rPr>
      </w:pPr>
      <w:r w:rsidRPr="00EF4BF1">
        <w:rPr>
          <w:szCs w:val="28"/>
        </w:rPr>
        <w:t>п. Чегдомын</w:t>
      </w:r>
    </w:p>
    <w:p w:rsidR="007E2998" w:rsidRDefault="007E2998" w:rsidP="00245B3F">
      <w:pPr>
        <w:pStyle w:val="ConsPlusNormal"/>
        <w:spacing w:line="240" w:lineRule="exact"/>
        <w:jc w:val="both"/>
        <w:rPr>
          <w:szCs w:val="28"/>
        </w:rPr>
      </w:pPr>
      <w:bookmarkStart w:id="0" w:name="OLE_LINK67"/>
      <w:bookmarkStart w:id="1" w:name="OLE_LINK68"/>
    </w:p>
    <w:p w:rsidR="007E2998" w:rsidRDefault="007E2998" w:rsidP="00245B3F">
      <w:pPr>
        <w:pStyle w:val="ConsPlusNormal"/>
        <w:spacing w:line="240" w:lineRule="exact"/>
        <w:jc w:val="both"/>
        <w:rPr>
          <w:szCs w:val="28"/>
        </w:rPr>
      </w:pPr>
    </w:p>
    <w:p w:rsidR="007E2998" w:rsidRPr="00FD4C71" w:rsidRDefault="007E2998" w:rsidP="00245B3F">
      <w:pPr>
        <w:pStyle w:val="ConsPlusNormal"/>
        <w:spacing w:line="240" w:lineRule="exact"/>
        <w:jc w:val="both"/>
        <w:rPr>
          <w:szCs w:val="28"/>
        </w:rPr>
      </w:pPr>
      <w:r w:rsidRPr="00FD4C71">
        <w:rPr>
          <w:szCs w:val="28"/>
        </w:rPr>
        <w:t>О внесении изменений в постановление администрации</w:t>
      </w:r>
      <w:r>
        <w:rPr>
          <w:szCs w:val="28"/>
        </w:rPr>
        <w:t xml:space="preserve"> 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rPr>
          <w:szCs w:val="28"/>
        </w:rPr>
        <w:t xml:space="preserve"> «Об утверждении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1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»</w:t>
      </w:r>
    </w:p>
    <w:bookmarkEnd w:id="0"/>
    <w:bookmarkEnd w:id="1"/>
    <w:p w:rsidR="007E2998" w:rsidRPr="00FD4C71" w:rsidRDefault="007E2998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998" w:rsidRPr="00FD4C71" w:rsidRDefault="007E2998" w:rsidP="003A05FF">
      <w:pPr>
        <w:pStyle w:val="ConsPlusNormal"/>
        <w:tabs>
          <w:tab w:val="left" w:pos="1100"/>
        </w:tabs>
        <w:ind w:firstLine="770"/>
        <w:contextualSpacing/>
        <w:jc w:val="both"/>
        <w:rPr>
          <w:szCs w:val="28"/>
        </w:rPr>
      </w:pPr>
      <w:r w:rsidRPr="00FD4C71">
        <w:rPr>
          <w:szCs w:val="28"/>
        </w:rPr>
        <w:t xml:space="preserve">В целях приведения финансирования мероприятий муниципальной программы </w:t>
      </w:r>
      <w:r w:rsidRPr="00695A0F">
        <w:rPr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szCs w:val="28"/>
        </w:rPr>
        <w:t>1</w:t>
      </w:r>
      <w:r w:rsidRPr="00695A0F">
        <w:rPr>
          <w:szCs w:val="28"/>
        </w:rPr>
        <w:t xml:space="preserve"> годах»</w:t>
      </w:r>
      <w:r w:rsidRPr="00FD4C71">
        <w:rPr>
          <w:szCs w:val="28"/>
        </w:rPr>
        <w:t>, утвержденной постановлением администрации</w:t>
      </w:r>
      <w:r w:rsidRPr="003D688F">
        <w:rPr>
          <w:szCs w:val="28"/>
        </w:rPr>
        <w:t xml:space="preserve"> </w:t>
      </w:r>
      <w:r>
        <w:rPr>
          <w:szCs w:val="28"/>
        </w:rPr>
        <w:t>Верхнебуреинского муниципального района</w:t>
      </w:r>
      <w:r w:rsidRPr="00FD4C71">
        <w:rPr>
          <w:szCs w:val="28"/>
        </w:rPr>
        <w:t xml:space="preserve"> от </w:t>
      </w:r>
      <w:r>
        <w:rPr>
          <w:szCs w:val="28"/>
        </w:rPr>
        <w:t>04</w:t>
      </w:r>
      <w:r w:rsidRPr="00FD4C71">
        <w:rPr>
          <w:szCs w:val="28"/>
        </w:rPr>
        <w:t>.0</w:t>
      </w:r>
      <w:r>
        <w:rPr>
          <w:szCs w:val="28"/>
        </w:rPr>
        <w:t>8</w:t>
      </w:r>
      <w:r w:rsidRPr="00FD4C71">
        <w:rPr>
          <w:szCs w:val="28"/>
        </w:rPr>
        <w:t>.201</w:t>
      </w:r>
      <w:r>
        <w:rPr>
          <w:szCs w:val="28"/>
        </w:rPr>
        <w:t>7</w:t>
      </w:r>
      <w:r w:rsidRPr="00FD4C71">
        <w:rPr>
          <w:szCs w:val="28"/>
        </w:rPr>
        <w:t xml:space="preserve"> № </w:t>
      </w:r>
      <w:r>
        <w:rPr>
          <w:szCs w:val="28"/>
        </w:rPr>
        <w:t>501</w:t>
      </w:r>
      <w:r w:rsidRPr="00FD4C71">
        <w:t>,</w:t>
      </w:r>
      <w:r w:rsidRPr="00FD4C71">
        <w:rPr>
          <w:szCs w:val="28"/>
        </w:rPr>
        <w:t xml:space="preserve"> администрация района</w:t>
      </w:r>
    </w:p>
    <w:p w:rsidR="007E2998" w:rsidRPr="00FD4C71" w:rsidRDefault="007E2998" w:rsidP="003A05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60768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Pr="00695A0F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</w:t>
      </w:r>
      <w:r>
        <w:rPr>
          <w:rFonts w:ascii="Times New Roman" w:hAnsi="Times New Roman"/>
          <w:sz w:val="28"/>
          <w:szCs w:val="28"/>
        </w:rPr>
        <w:t>1</w:t>
      </w:r>
      <w:r w:rsidRPr="00695A0F">
        <w:rPr>
          <w:rFonts w:ascii="Times New Roman" w:hAnsi="Times New Roman"/>
          <w:sz w:val="28"/>
          <w:szCs w:val="28"/>
        </w:rPr>
        <w:t xml:space="preserve"> годах»</w:t>
      </w:r>
      <w:r w:rsidRPr="00607684">
        <w:rPr>
          <w:rFonts w:ascii="Times New Roman" w:hAnsi="Times New Roman"/>
          <w:sz w:val="28"/>
          <w:szCs w:val="28"/>
        </w:rPr>
        <w:t xml:space="preserve"> (далее - 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FD4C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D4C7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501 </w:t>
      </w:r>
      <w:r w:rsidRPr="00607684">
        <w:rPr>
          <w:rFonts w:ascii="Times New Roman" w:hAnsi="Times New Roman"/>
          <w:sz w:val="28"/>
          <w:szCs w:val="28"/>
        </w:rPr>
        <w:t>следующие изменения: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Программы внести следующие изменения: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позиции </w:t>
      </w:r>
      <w:r w:rsidRPr="002E37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Перечень основных мероприятий</w:t>
      </w:r>
      <w:r w:rsidRPr="002E37EA">
        <w:rPr>
          <w:rFonts w:ascii="Times New Roman" w:hAnsi="Times New Roman"/>
          <w:sz w:val="28"/>
          <w:szCs w:val="28"/>
        </w:rPr>
        <w:t xml:space="preserve"> Муниципальной программы» </w:t>
      </w:r>
      <w:r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7E2998" w:rsidRPr="002E37EA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7432F7">
        <w:rPr>
          <w:szCs w:val="28"/>
        </w:rPr>
        <w:t>«2. Устройство в МБОУ ООШ № 16 с. Аланап систем водоснабжения и канализации, тёплых сан</w:t>
      </w:r>
      <w:r>
        <w:rPr>
          <w:szCs w:val="28"/>
        </w:rPr>
        <w:t>итарно- гигиенических помещений</w:t>
      </w:r>
      <w:r w:rsidRPr="007432F7">
        <w:rPr>
          <w:szCs w:val="28"/>
        </w:rPr>
        <w:t>»</w:t>
      </w:r>
      <w:r>
        <w:rPr>
          <w:szCs w:val="28"/>
        </w:rPr>
        <w:t>.</w:t>
      </w:r>
    </w:p>
    <w:p w:rsidR="007E2998" w:rsidRPr="00FD4C71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Позицию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 w:rsidRPr="00047B8E">
        <w:rPr>
          <w:rFonts w:ascii="Times New Roman" w:hAnsi="Times New Roman"/>
          <w:sz w:val="28"/>
          <w:szCs w:val="28"/>
        </w:rPr>
        <w:t>«Ресурсное обеспечение Муниципальной программы за счет средств районного бюджета и прогн</w:t>
      </w:r>
      <w:bookmarkStart w:id="2" w:name="_GoBack"/>
      <w:bookmarkEnd w:id="2"/>
      <w:r w:rsidRPr="00047B8E">
        <w:rPr>
          <w:rFonts w:ascii="Times New Roman" w:hAnsi="Times New Roman"/>
          <w:sz w:val="28"/>
          <w:szCs w:val="28"/>
        </w:rPr>
        <w:t>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E2998" w:rsidRPr="00360623" w:rsidRDefault="007E2998" w:rsidP="003A05FF">
      <w:pPr>
        <w:pStyle w:val="ConsPlusNormal"/>
        <w:tabs>
          <w:tab w:val="left" w:pos="1100"/>
        </w:tabs>
        <w:ind w:firstLine="770"/>
        <w:rPr>
          <w:szCs w:val="28"/>
        </w:rPr>
      </w:pPr>
      <w:bookmarkStart w:id="3" w:name="OLE_LINK45"/>
      <w:r w:rsidRPr="00FD4C71">
        <w:rPr>
          <w:szCs w:val="28"/>
        </w:rPr>
        <w:t>«</w:t>
      </w:r>
      <w:r w:rsidRPr="00360623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1</w:t>
      </w:r>
      <w:r w:rsidRPr="00360623">
        <w:rPr>
          <w:szCs w:val="28"/>
        </w:rPr>
        <w:t xml:space="preserve"> годах -  </w:t>
      </w:r>
      <w:r>
        <w:rPr>
          <w:szCs w:val="28"/>
        </w:rPr>
        <w:t>14 044,031</w:t>
      </w:r>
      <w:r w:rsidRPr="00360623">
        <w:rPr>
          <w:szCs w:val="28"/>
        </w:rPr>
        <w:t xml:space="preserve"> тыс. рублей, в том числе: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из краевого бюджета – 8 723,571 </w:t>
      </w:r>
      <w:r w:rsidRPr="00AB274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2 998,080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2 862,746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AB2749">
        <w:rPr>
          <w:rFonts w:ascii="Times New Roman" w:hAnsi="Times New Roman"/>
          <w:sz w:val="28"/>
          <w:szCs w:val="28"/>
        </w:rPr>
        <w:t xml:space="preserve"> год – 2</w:t>
      </w:r>
      <w:r>
        <w:rPr>
          <w:rFonts w:ascii="Times New Roman" w:hAnsi="Times New Roman"/>
          <w:sz w:val="28"/>
          <w:szCs w:val="28"/>
        </w:rPr>
        <w:t xml:space="preserve"> 862,745 </w:t>
      </w:r>
      <w:r w:rsidRPr="00AB2749">
        <w:rPr>
          <w:rFonts w:ascii="Times New Roman" w:hAnsi="Times New Roman"/>
          <w:sz w:val="28"/>
          <w:szCs w:val="28"/>
        </w:rPr>
        <w:t>тыс. рублей;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>из районного бюджета –</w:t>
      </w:r>
      <w:r>
        <w:rPr>
          <w:szCs w:val="28"/>
        </w:rPr>
        <w:t xml:space="preserve"> 5 320,460 </w:t>
      </w:r>
      <w:r w:rsidRPr="005F3523">
        <w:rPr>
          <w:szCs w:val="28"/>
        </w:rPr>
        <w:t>тыс. рублей, в том числе по годам: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3 320,460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2019 год – </w:t>
      </w:r>
      <w:r>
        <w:rPr>
          <w:szCs w:val="28"/>
        </w:rPr>
        <w:t>650,000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2020 год – </w:t>
      </w:r>
      <w:r>
        <w:rPr>
          <w:szCs w:val="28"/>
        </w:rPr>
        <w:t>700,000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2021 год - </w:t>
      </w:r>
      <w:r>
        <w:rPr>
          <w:szCs w:val="28"/>
        </w:rPr>
        <w:t>650,000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-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рублей, в том числе по годам:</w:t>
      </w:r>
    </w:p>
    <w:p w:rsidR="007E2998" w:rsidRPr="00894E4F" w:rsidRDefault="007E2998" w:rsidP="003A05FF">
      <w:pPr>
        <w:pStyle w:val="ConsPlusNormal"/>
        <w:tabs>
          <w:tab w:val="left" w:pos="1100"/>
        </w:tabs>
        <w:ind w:firstLine="770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7E2998" w:rsidRPr="00FD4C71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360623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</w:t>
      </w:r>
      <w:r w:rsidRPr="00FD4C71">
        <w:rPr>
          <w:rFonts w:ascii="Times New Roman" w:hAnsi="Times New Roman"/>
          <w:sz w:val="28"/>
          <w:szCs w:val="28"/>
        </w:rPr>
        <w:t>».</w:t>
      </w:r>
    </w:p>
    <w:bookmarkEnd w:id="3"/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kern w:val="28"/>
          <w:sz w:val="28"/>
          <w:szCs w:val="28"/>
        </w:rPr>
        <w:t xml:space="preserve"> Разделе 4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наименование основного мероприятия № 2 изложить в следующей редакции:</w:t>
      </w:r>
    </w:p>
    <w:p w:rsidR="007E2998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7432F7">
        <w:rPr>
          <w:szCs w:val="28"/>
        </w:rPr>
        <w:t>«Устройство в МБОУ ООШ № 16 с. Аланап систем водоснабжения и канализации, тёплых сан</w:t>
      </w:r>
      <w:r>
        <w:rPr>
          <w:szCs w:val="28"/>
        </w:rPr>
        <w:t>итарно- гигиенических помещений</w:t>
      </w:r>
      <w:r w:rsidRPr="007432F7">
        <w:rPr>
          <w:szCs w:val="28"/>
        </w:rPr>
        <w:t>»</w:t>
      </w:r>
      <w:r>
        <w:rPr>
          <w:szCs w:val="28"/>
        </w:rPr>
        <w:t>.</w:t>
      </w:r>
    </w:p>
    <w:p w:rsidR="007E2998" w:rsidRPr="00FD4C71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1.1.4. Абзац 2 р</w:t>
      </w:r>
      <w:r w:rsidRPr="00FD4C7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E2998" w:rsidRPr="00360623" w:rsidRDefault="007E2998" w:rsidP="003A05FF">
      <w:pPr>
        <w:pStyle w:val="ConsPlusNormal"/>
        <w:tabs>
          <w:tab w:val="left" w:pos="1100"/>
        </w:tabs>
        <w:ind w:firstLine="770"/>
        <w:rPr>
          <w:szCs w:val="28"/>
        </w:rPr>
      </w:pPr>
      <w:r w:rsidRPr="00FD4C71">
        <w:rPr>
          <w:szCs w:val="28"/>
        </w:rPr>
        <w:t>«</w:t>
      </w:r>
      <w:r w:rsidRPr="00360623">
        <w:rPr>
          <w:szCs w:val="28"/>
        </w:rPr>
        <w:t>Общий объем финансирования Программы составляет в 2018 - 202</w:t>
      </w:r>
      <w:r>
        <w:rPr>
          <w:szCs w:val="28"/>
        </w:rPr>
        <w:t>1</w:t>
      </w:r>
      <w:r w:rsidRPr="00360623">
        <w:rPr>
          <w:szCs w:val="28"/>
        </w:rPr>
        <w:t xml:space="preserve"> годах -  </w:t>
      </w:r>
      <w:r>
        <w:rPr>
          <w:szCs w:val="28"/>
        </w:rPr>
        <w:t>14 044,031</w:t>
      </w:r>
      <w:r w:rsidRPr="00360623">
        <w:rPr>
          <w:szCs w:val="28"/>
        </w:rPr>
        <w:t xml:space="preserve"> тыс. рублей, в том числе: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из краевого бюджета – 8 723,571 </w:t>
      </w:r>
      <w:r w:rsidRPr="00AB274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2 998,080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B274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2 862,746 </w:t>
      </w:r>
      <w:r w:rsidRPr="00AB2749">
        <w:rPr>
          <w:rFonts w:ascii="Times New Roman" w:hAnsi="Times New Roman"/>
          <w:sz w:val="28"/>
          <w:szCs w:val="28"/>
        </w:rPr>
        <w:t>тыс. рублей,</w:t>
      </w:r>
    </w:p>
    <w:p w:rsidR="007E2998" w:rsidRPr="00AB2749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AB27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AB2749">
        <w:rPr>
          <w:rFonts w:ascii="Times New Roman" w:hAnsi="Times New Roman"/>
          <w:sz w:val="28"/>
          <w:szCs w:val="28"/>
        </w:rPr>
        <w:t xml:space="preserve"> год – 2</w:t>
      </w:r>
      <w:r>
        <w:rPr>
          <w:rFonts w:ascii="Times New Roman" w:hAnsi="Times New Roman"/>
          <w:sz w:val="28"/>
          <w:szCs w:val="28"/>
        </w:rPr>
        <w:t xml:space="preserve"> 862,745 </w:t>
      </w:r>
      <w:r w:rsidRPr="00AB2749">
        <w:rPr>
          <w:rFonts w:ascii="Times New Roman" w:hAnsi="Times New Roman"/>
          <w:sz w:val="28"/>
          <w:szCs w:val="28"/>
        </w:rPr>
        <w:t>тыс. рублей;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>из районного бюджета –</w:t>
      </w:r>
      <w:r>
        <w:rPr>
          <w:szCs w:val="28"/>
        </w:rPr>
        <w:t xml:space="preserve"> 5 320,460 </w:t>
      </w:r>
      <w:r w:rsidRPr="005F3523">
        <w:rPr>
          <w:szCs w:val="28"/>
        </w:rPr>
        <w:t>тыс. рублей, в том числе по годам: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3 320,460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2019 год – </w:t>
      </w:r>
      <w:r>
        <w:rPr>
          <w:szCs w:val="28"/>
        </w:rPr>
        <w:t>650,000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2020 год – </w:t>
      </w:r>
      <w:r>
        <w:rPr>
          <w:szCs w:val="28"/>
        </w:rPr>
        <w:t>700,000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2021 год - </w:t>
      </w:r>
      <w:r>
        <w:rPr>
          <w:szCs w:val="28"/>
        </w:rPr>
        <w:t>650,000 тыс. рублей,</w:t>
      </w:r>
    </w:p>
    <w:p w:rsidR="007E2998" w:rsidRPr="005F3523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5F3523">
        <w:rPr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-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рублей, в том числе по годам:</w:t>
      </w:r>
    </w:p>
    <w:p w:rsidR="007E2998" w:rsidRPr="00894E4F" w:rsidRDefault="007E2998" w:rsidP="003A05FF">
      <w:pPr>
        <w:pStyle w:val="ConsPlusNormal"/>
        <w:tabs>
          <w:tab w:val="left" w:pos="1100"/>
        </w:tabs>
        <w:ind w:firstLine="770"/>
        <w:rPr>
          <w:szCs w:val="28"/>
        </w:rPr>
      </w:pPr>
      <w:r w:rsidRPr="005F3523">
        <w:rPr>
          <w:szCs w:val="28"/>
        </w:rPr>
        <w:t xml:space="preserve">2018 год – </w:t>
      </w:r>
      <w:r>
        <w:rPr>
          <w:szCs w:val="28"/>
        </w:rPr>
        <w:t>2 576,250</w:t>
      </w:r>
      <w:r w:rsidRPr="005F3523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7E2998" w:rsidRPr="004F55A6" w:rsidRDefault="007E2998" w:rsidP="003A05FF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F55A6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4F55A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4F5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F55A6">
        <w:rPr>
          <w:rFonts w:ascii="Times New Roman" w:hAnsi="Times New Roman"/>
          <w:sz w:val="28"/>
          <w:szCs w:val="28"/>
        </w:rPr>
        <w:t xml:space="preserve">1 Программы </w:t>
      </w:r>
      <w:r>
        <w:rPr>
          <w:rFonts w:ascii="Times New Roman" w:hAnsi="Times New Roman"/>
          <w:sz w:val="28"/>
          <w:szCs w:val="28"/>
        </w:rPr>
        <w:t>наименование основного мероприятия № 2 изложить в следующей редакции:</w:t>
      </w:r>
    </w:p>
    <w:p w:rsidR="007E2998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7432F7">
        <w:rPr>
          <w:szCs w:val="28"/>
        </w:rPr>
        <w:t>«Устройство в МБОУ ООШ № 16 с. Аланап систем водоснабжения и канализации, тёплых сан</w:t>
      </w:r>
      <w:r>
        <w:rPr>
          <w:szCs w:val="28"/>
        </w:rPr>
        <w:t>итарно- гигиенических помещений</w:t>
      </w:r>
      <w:r w:rsidRPr="007432F7">
        <w:rPr>
          <w:szCs w:val="28"/>
        </w:rPr>
        <w:t>»</w:t>
      </w:r>
      <w:r>
        <w:rPr>
          <w:szCs w:val="28"/>
        </w:rPr>
        <w:t>.</w:t>
      </w:r>
    </w:p>
    <w:p w:rsidR="007E2998" w:rsidRPr="004F55A6" w:rsidRDefault="007E2998" w:rsidP="003A05FF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Pr="004F55A6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F55A6">
        <w:rPr>
          <w:rFonts w:ascii="Times New Roman" w:hAnsi="Times New Roman"/>
          <w:sz w:val="28"/>
          <w:szCs w:val="28"/>
        </w:rPr>
        <w:t xml:space="preserve">2 Программы изложить в новой редакции в соответствии с приложением № </w:t>
      </w:r>
      <w:r>
        <w:rPr>
          <w:rFonts w:ascii="Times New Roman" w:hAnsi="Times New Roman"/>
          <w:sz w:val="28"/>
          <w:szCs w:val="28"/>
        </w:rPr>
        <w:t>1</w:t>
      </w:r>
      <w:r w:rsidRPr="004F55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E2998" w:rsidRDefault="007E2998" w:rsidP="003A05FF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4F55A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4F5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</w:t>
      </w:r>
      <w:r w:rsidRPr="004F55A6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наименование основного мероприятия № 2 изложить в следующей редакции:</w:t>
      </w:r>
    </w:p>
    <w:p w:rsidR="007E2998" w:rsidRDefault="007E2998" w:rsidP="003A05FF">
      <w:pPr>
        <w:pStyle w:val="ConsPlusNormal"/>
        <w:tabs>
          <w:tab w:val="left" w:pos="1100"/>
        </w:tabs>
        <w:ind w:firstLine="770"/>
        <w:jc w:val="both"/>
        <w:rPr>
          <w:szCs w:val="28"/>
        </w:rPr>
      </w:pPr>
      <w:r w:rsidRPr="007432F7">
        <w:rPr>
          <w:szCs w:val="28"/>
        </w:rPr>
        <w:t>«Устройство в МБОУ ООШ № 16 с. Аланап систем водоснабжения и канализации, тёплых сан</w:t>
      </w:r>
      <w:r>
        <w:rPr>
          <w:szCs w:val="28"/>
        </w:rPr>
        <w:t>итарно- гигиенических помещений</w:t>
      </w:r>
      <w:r w:rsidRPr="007432F7">
        <w:rPr>
          <w:szCs w:val="28"/>
        </w:rPr>
        <w:t>»</w:t>
      </w:r>
      <w:r>
        <w:rPr>
          <w:szCs w:val="28"/>
        </w:rPr>
        <w:t>.</w:t>
      </w:r>
    </w:p>
    <w:p w:rsidR="007E2998" w:rsidRPr="004F55A6" w:rsidRDefault="007E2998" w:rsidP="003A05FF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55A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E2998" w:rsidRPr="004F55A6" w:rsidRDefault="007E2998" w:rsidP="003A05FF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55A6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E2998" w:rsidRDefault="007E299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7E2998" w:rsidRDefault="007E299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998" w:rsidRPr="00FD4C71" w:rsidRDefault="007E2998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998" w:rsidRPr="00FD4C71" w:rsidRDefault="007E2998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 Маслов</w:t>
      </w:r>
    </w:p>
    <w:p w:rsidR="007E2998" w:rsidRDefault="007E2998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7E2998" w:rsidRDefault="007E2998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  <w:sectPr w:rsidR="007E2998" w:rsidSect="003A05FF">
          <w:headerReference w:type="even" r:id="rId7"/>
          <w:headerReference w:type="default" r:id="rId8"/>
          <w:pgSz w:w="11905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p w:rsidR="007E2998" w:rsidRDefault="007E2998" w:rsidP="003A05FF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bookmarkStart w:id="4" w:name="OLE_LINK58"/>
      <w:bookmarkStart w:id="5" w:name="OLE_LINK6"/>
      <w:r w:rsidRPr="003A05FF">
        <w:rPr>
          <w:rFonts w:ascii="Times New Roman" w:hAnsi="Times New Roman"/>
          <w:sz w:val="24"/>
          <w:szCs w:val="24"/>
        </w:rPr>
        <w:t>Приложение № 1</w:t>
      </w:r>
    </w:p>
    <w:p w:rsidR="007E2998" w:rsidRDefault="007E2998" w:rsidP="003A05FF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br/>
        <w:t>к постановлению</w:t>
      </w:r>
      <w:r w:rsidRPr="003A05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7E2998" w:rsidRPr="003A05FF" w:rsidRDefault="007E2998" w:rsidP="003A05FF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13.02.2019  № 70</w:t>
      </w:r>
    </w:p>
    <w:bookmarkEnd w:id="4"/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color w:val="000000"/>
          <w:sz w:val="24"/>
          <w:szCs w:val="24"/>
        </w:rPr>
        <w:t>«Приложение № 2</w:t>
      </w:r>
      <w:r w:rsidRPr="003A05FF">
        <w:rPr>
          <w:rFonts w:ascii="Times New Roman" w:hAnsi="Times New Roman"/>
          <w:color w:val="000000"/>
          <w:sz w:val="24"/>
          <w:szCs w:val="24"/>
        </w:rPr>
        <w:br/>
        <w:t>к Муниципальной программе</w:t>
      </w:r>
      <w:r w:rsidRPr="003A05FF">
        <w:rPr>
          <w:rFonts w:ascii="Times New Roman" w:hAnsi="Times New Roman"/>
          <w:color w:val="000000"/>
          <w:sz w:val="24"/>
          <w:szCs w:val="24"/>
        </w:rPr>
        <w:br/>
      </w:r>
      <w:r w:rsidRPr="003A05FF">
        <w:rPr>
          <w:rFonts w:ascii="Times New Roman" w:hAnsi="Times New Roman"/>
          <w:sz w:val="24"/>
          <w:szCs w:val="24"/>
        </w:rPr>
        <w:t xml:space="preserve">«Обеспечение общеобразовательных </w:t>
      </w: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t xml:space="preserve">учреждений Верхнебуреинского </w:t>
      </w: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t>муниципального района системами</w:t>
      </w: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t>водоснабжения и канализации, тёплыми</w:t>
      </w: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t xml:space="preserve">санитарно - гигиеническими помещениями </w:t>
      </w:r>
    </w:p>
    <w:p w:rsidR="007E2998" w:rsidRPr="003A05FF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A05FF">
        <w:rPr>
          <w:rFonts w:ascii="Times New Roman" w:hAnsi="Times New Roman"/>
          <w:sz w:val="24"/>
          <w:szCs w:val="24"/>
        </w:rPr>
        <w:t>в 2018-2021 годах»</w:t>
      </w:r>
    </w:p>
    <w:p w:rsidR="007E2998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2998" w:rsidRDefault="007E2998" w:rsidP="001E131F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2998" w:rsidRDefault="007E2998" w:rsidP="003A05F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ПРОГНОЗНАЯ (СПРАВОЧНАЯ) ОЦЕНКА</w:t>
      </w:r>
      <w:r w:rsidRPr="001F0C10">
        <w:rPr>
          <w:rFonts w:ascii="Times New Roman" w:hAnsi="Times New Roman"/>
          <w:color w:val="000000"/>
          <w:sz w:val="28"/>
          <w:szCs w:val="28"/>
        </w:rPr>
        <w:br/>
        <w:t>расходов федерального бюджета, краевого бюджета, районного бюджета и внебюджетных средств</w:t>
      </w:r>
    </w:p>
    <w:p w:rsidR="007E2998" w:rsidRDefault="007E2998" w:rsidP="003A05F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на реализацию целей муниципальной программы</w:t>
      </w:r>
    </w:p>
    <w:p w:rsidR="007E2998" w:rsidRDefault="007E2998" w:rsidP="001E131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4670"/>
        <w:gridCol w:w="1559"/>
        <w:gridCol w:w="1701"/>
        <w:gridCol w:w="1701"/>
        <w:gridCol w:w="1843"/>
        <w:gridCol w:w="1843"/>
      </w:tblGrid>
      <w:tr w:rsidR="007E2998" w:rsidRPr="00201BE7" w:rsidTr="002A59ED">
        <w:trPr>
          <w:trHeight w:val="923"/>
        </w:trPr>
        <w:tc>
          <w:tcPr>
            <w:tcW w:w="1137" w:type="dxa"/>
            <w:vMerge w:val="restart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4670" w:type="dxa"/>
            <w:vMerge w:val="restart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gridSpan w:val="4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_Hlk534845796"/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Merge w:val="restart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_Hlk534845677"/>
            <w:bookmarkEnd w:id="6"/>
          </w:p>
        </w:tc>
        <w:tc>
          <w:tcPr>
            <w:tcW w:w="4670" w:type="dxa"/>
            <w:vMerge w:val="restart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3648,08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3562,746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3512,745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2998,08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2 862,745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vMerge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3 320,460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bookmarkEnd w:id="7"/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0" w:type="dxa"/>
          </w:tcPr>
          <w:p w:rsidR="007E2998" w:rsidRDefault="007E2998" w:rsidP="003A05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8" w:name="OLE_LINK59"/>
            <w:r w:rsidRPr="00201BE7">
              <w:rPr>
                <w:rFonts w:ascii="Times New Roman" w:hAnsi="Times New Roman"/>
                <w:sz w:val="24"/>
                <w:szCs w:val="24"/>
              </w:rPr>
              <w:t>Устройство в МБОУ СОШ № 9 п. Софийск систем водоснабжения и канализации, тёплых санитарно- гигиенических помещений</w:t>
            </w:r>
            <w:bookmarkEnd w:id="8"/>
          </w:p>
          <w:p w:rsidR="007E2998" w:rsidRPr="00201BE7" w:rsidRDefault="007E2998" w:rsidP="003A05F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3 320,460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OLE_LINK39"/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  <w:bookmarkEnd w:id="9"/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2A59ED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3 320,460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OLE_LINK60"/>
            <w:r w:rsidRPr="00201BE7">
              <w:rPr>
                <w:rFonts w:ascii="Times New Roman" w:hAnsi="Times New Roman"/>
                <w:sz w:val="24"/>
                <w:szCs w:val="24"/>
              </w:rPr>
              <w:t xml:space="preserve">Устройство в МБОУ ООШ № 16 с. Аланап систем водоснабжения и канализации, тёплых санитарно- гигиенических помещений </w:t>
            </w:r>
            <w:bookmarkEnd w:id="10"/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3648,08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2998,08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_Hlk534845359"/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OLE_LINK65"/>
            <w:r w:rsidRPr="00201BE7">
              <w:rPr>
                <w:rFonts w:ascii="Times New Roman" w:hAnsi="Times New Roman"/>
                <w:sz w:val="24"/>
                <w:szCs w:val="24"/>
              </w:rPr>
              <w:t>Устройство в МБОУ ООШ № 12 и филиале МБОУ ООШ № 12  в п. Ушман систем водоснабжения и канализации, тёплых санитарно- гигиенических помещений</w:t>
            </w:r>
            <w:bookmarkEnd w:id="12"/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3562,746</w:t>
            </w: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_Hlk534845691"/>
            <w:bookmarkEnd w:id="11"/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OLE_LINK66"/>
            <w:r w:rsidRPr="00201BE7">
              <w:rPr>
                <w:rFonts w:ascii="Times New Roman" w:hAnsi="Times New Roman"/>
                <w:sz w:val="24"/>
                <w:szCs w:val="24"/>
              </w:rPr>
              <w:t>Устройство в МБОУ ООШ № 15 с. Зимовьё систем водоснабжения и канализации, тёплых санитарно- гигиенических помещений</w:t>
            </w:r>
            <w:bookmarkEnd w:id="14"/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3512,745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sz w:val="24"/>
                <w:szCs w:val="24"/>
              </w:rPr>
              <w:t>2 862,745</w:t>
            </w:r>
          </w:p>
        </w:tc>
      </w:tr>
      <w:tr w:rsidR="007E2998" w:rsidRPr="00201BE7" w:rsidTr="00EE4287">
        <w:trPr>
          <w:trHeight w:val="330"/>
        </w:trPr>
        <w:tc>
          <w:tcPr>
            <w:tcW w:w="1137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7E2998" w:rsidRPr="00201BE7" w:rsidRDefault="007E2998" w:rsidP="003A05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vAlign w:val="center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7E2998" w:rsidRPr="00201BE7" w:rsidRDefault="007E2998" w:rsidP="003A05F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7">
              <w:rPr>
                <w:rFonts w:ascii="Times New Roman" w:hAnsi="Times New Roman"/>
                <w:color w:val="000000"/>
                <w:sz w:val="24"/>
                <w:szCs w:val="24"/>
              </w:rPr>
              <w:t>650,000</w:t>
            </w:r>
          </w:p>
        </w:tc>
      </w:tr>
      <w:bookmarkEnd w:id="5"/>
      <w:bookmarkEnd w:id="13"/>
    </w:tbl>
    <w:p w:rsidR="007E2998" w:rsidRDefault="007E2998" w:rsidP="00F5012C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2998" w:rsidRDefault="007E2998" w:rsidP="00F5012C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2998" w:rsidRDefault="007E2998" w:rsidP="003A05F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sectPr w:rsidR="007E2998" w:rsidSect="00A80CD8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98" w:rsidRDefault="007E2998">
      <w:r>
        <w:separator/>
      </w:r>
    </w:p>
  </w:endnote>
  <w:endnote w:type="continuationSeparator" w:id="0">
    <w:p w:rsidR="007E2998" w:rsidRDefault="007E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98" w:rsidRDefault="007E2998">
      <w:r>
        <w:separator/>
      </w:r>
    </w:p>
  </w:footnote>
  <w:footnote w:type="continuationSeparator" w:id="0">
    <w:p w:rsidR="007E2998" w:rsidRDefault="007E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98" w:rsidRDefault="007E2998" w:rsidP="00B00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998" w:rsidRDefault="007E29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98" w:rsidRDefault="007E2998" w:rsidP="00B00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E2998" w:rsidRDefault="007E29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4069"/>
    <w:rsid w:val="00027845"/>
    <w:rsid w:val="00042C99"/>
    <w:rsid w:val="00047B8E"/>
    <w:rsid w:val="00051026"/>
    <w:rsid w:val="00057520"/>
    <w:rsid w:val="00060217"/>
    <w:rsid w:val="00061F15"/>
    <w:rsid w:val="00073214"/>
    <w:rsid w:val="0007454D"/>
    <w:rsid w:val="000821E7"/>
    <w:rsid w:val="00082579"/>
    <w:rsid w:val="00084FC3"/>
    <w:rsid w:val="00095F43"/>
    <w:rsid w:val="000A22ED"/>
    <w:rsid w:val="000A2563"/>
    <w:rsid w:val="000A433D"/>
    <w:rsid w:val="000A4D95"/>
    <w:rsid w:val="000A628B"/>
    <w:rsid w:val="000A69A2"/>
    <w:rsid w:val="000A71A2"/>
    <w:rsid w:val="000B64B7"/>
    <w:rsid w:val="000C18B5"/>
    <w:rsid w:val="000C6DEF"/>
    <w:rsid w:val="000D0F7C"/>
    <w:rsid w:val="000D3A7B"/>
    <w:rsid w:val="000E07FA"/>
    <w:rsid w:val="000E24FC"/>
    <w:rsid w:val="000E430C"/>
    <w:rsid w:val="000E79F7"/>
    <w:rsid w:val="000F3888"/>
    <w:rsid w:val="000F38E9"/>
    <w:rsid w:val="000F3B42"/>
    <w:rsid w:val="00104C00"/>
    <w:rsid w:val="0011086A"/>
    <w:rsid w:val="0011270D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84F6B"/>
    <w:rsid w:val="00191293"/>
    <w:rsid w:val="001C117D"/>
    <w:rsid w:val="001C596B"/>
    <w:rsid w:val="001D056C"/>
    <w:rsid w:val="001D0D1B"/>
    <w:rsid w:val="001D23AD"/>
    <w:rsid w:val="001D4849"/>
    <w:rsid w:val="001D59AB"/>
    <w:rsid w:val="001D77F5"/>
    <w:rsid w:val="001E131F"/>
    <w:rsid w:val="001E3760"/>
    <w:rsid w:val="001E60F0"/>
    <w:rsid w:val="001E6261"/>
    <w:rsid w:val="001F0C10"/>
    <w:rsid w:val="001F1A21"/>
    <w:rsid w:val="00200A4D"/>
    <w:rsid w:val="00201BE7"/>
    <w:rsid w:val="00206751"/>
    <w:rsid w:val="00206DEA"/>
    <w:rsid w:val="00215995"/>
    <w:rsid w:val="00220BAE"/>
    <w:rsid w:val="00225A64"/>
    <w:rsid w:val="002265E5"/>
    <w:rsid w:val="00230008"/>
    <w:rsid w:val="0023258E"/>
    <w:rsid w:val="00237DED"/>
    <w:rsid w:val="00241FAB"/>
    <w:rsid w:val="00245B3F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850CA"/>
    <w:rsid w:val="00294379"/>
    <w:rsid w:val="00294D4F"/>
    <w:rsid w:val="0029623F"/>
    <w:rsid w:val="002975A6"/>
    <w:rsid w:val="002A1235"/>
    <w:rsid w:val="002A59ED"/>
    <w:rsid w:val="002B2F6A"/>
    <w:rsid w:val="002B6A0F"/>
    <w:rsid w:val="002C6F8D"/>
    <w:rsid w:val="002D1002"/>
    <w:rsid w:val="002D143F"/>
    <w:rsid w:val="002D4FA7"/>
    <w:rsid w:val="002D7926"/>
    <w:rsid w:val="002E00DB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26EC1"/>
    <w:rsid w:val="00334278"/>
    <w:rsid w:val="00337EA6"/>
    <w:rsid w:val="00341FCF"/>
    <w:rsid w:val="00346A8C"/>
    <w:rsid w:val="00346B8F"/>
    <w:rsid w:val="00350964"/>
    <w:rsid w:val="00350C7B"/>
    <w:rsid w:val="00352933"/>
    <w:rsid w:val="00360623"/>
    <w:rsid w:val="003658AB"/>
    <w:rsid w:val="00366045"/>
    <w:rsid w:val="00366ED2"/>
    <w:rsid w:val="003676C8"/>
    <w:rsid w:val="00367FA3"/>
    <w:rsid w:val="00370632"/>
    <w:rsid w:val="0037226A"/>
    <w:rsid w:val="0038049B"/>
    <w:rsid w:val="00390646"/>
    <w:rsid w:val="00391DF3"/>
    <w:rsid w:val="00397A14"/>
    <w:rsid w:val="003A05FF"/>
    <w:rsid w:val="003B15BF"/>
    <w:rsid w:val="003B1BF6"/>
    <w:rsid w:val="003B2B74"/>
    <w:rsid w:val="003B6824"/>
    <w:rsid w:val="003C47E1"/>
    <w:rsid w:val="003C5631"/>
    <w:rsid w:val="003D0E2E"/>
    <w:rsid w:val="003D203F"/>
    <w:rsid w:val="003D688F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36430"/>
    <w:rsid w:val="0045103D"/>
    <w:rsid w:val="00457363"/>
    <w:rsid w:val="004606F3"/>
    <w:rsid w:val="00460D8B"/>
    <w:rsid w:val="00461EC6"/>
    <w:rsid w:val="00464B9D"/>
    <w:rsid w:val="004704C6"/>
    <w:rsid w:val="00475F80"/>
    <w:rsid w:val="0047635F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55A6"/>
    <w:rsid w:val="004F7EFA"/>
    <w:rsid w:val="00501ACB"/>
    <w:rsid w:val="00506B86"/>
    <w:rsid w:val="00511AB8"/>
    <w:rsid w:val="005208CD"/>
    <w:rsid w:val="005271F3"/>
    <w:rsid w:val="00527A3E"/>
    <w:rsid w:val="00530108"/>
    <w:rsid w:val="005557E7"/>
    <w:rsid w:val="00560F6A"/>
    <w:rsid w:val="00562591"/>
    <w:rsid w:val="00564C62"/>
    <w:rsid w:val="00565940"/>
    <w:rsid w:val="00573CF9"/>
    <w:rsid w:val="0057688F"/>
    <w:rsid w:val="005856A4"/>
    <w:rsid w:val="00586870"/>
    <w:rsid w:val="00591734"/>
    <w:rsid w:val="00596027"/>
    <w:rsid w:val="0059737C"/>
    <w:rsid w:val="005A7DE8"/>
    <w:rsid w:val="005B205C"/>
    <w:rsid w:val="005B5B83"/>
    <w:rsid w:val="005C3B78"/>
    <w:rsid w:val="005D262E"/>
    <w:rsid w:val="005D78F0"/>
    <w:rsid w:val="005E3C0D"/>
    <w:rsid w:val="005E55C4"/>
    <w:rsid w:val="005E638B"/>
    <w:rsid w:val="005E751B"/>
    <w:rsid w:val="005E78A6"/>
    <w:rsid w:val="005E7920"/>
    <w:rsid w:val="005F3523"/>
    <w:rsid w:val="005F64BF"/>
    <w:rsid w:val="006013F8"/>
    <w:rsid w:val="006018EE"/>
    <w:rsid w:val="006021FC"/>
    <w:rsid w:val="00607684"/>
    <w:rsid w:val="006111E3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70E9A"/>
    <w:rsid w:val="00672089"/>
    <w:rsid w:val="00676605"/>
    <w:rsid w:val="00682305"/>
    <w:rsid w:val="00686330"/>
    <w:rsid w:val="006870FD"/>
    <w:rsid w:val="00687A70"/>
    <w:rsid w:val="006941E4"/>
    <w:rsid w:val="00695A0F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3DCD"/>
    <w:rsid w:val="006F78C9"/>
    <w:rsid w:val="00701A1B"/>
    <w:rsid w:val="00703D2A"/>
    <w:rsid w:val="00705288"/>
    <w:rsid w:val="0070668A"/>
    <w:rsid w:val="00707D95"/>
    <w:rsid w:val="0071371F"/>
    <w:rsid w:val="00714993"/>
    <w:rsid w:val="007216BB"/>
    <w:rsid w:val="00730997"/>
    <w:rsid w:val="00733784"/>
    <w:rsid w:val="00733A87"/>
    <w:rsid w:val="007420A8"/>
    <w:rsid w:val="007432F7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96F60"/>
    <w:rsid w:val="007A6857"/>
    <w:rsid w:val="007C3305"/>
    <w:rsid w:val="007C5F2A"/>
    <w:rsid w:val="007C6DD3"/>
    <w:rsid w:val="007C7662"/>
    <w:rsid w:val="007D297F"/>
    <w:rsid w:val="007E2998"/>
    <w:rsid w:val="007F0AC8"/>
    <w:rsid w:val="007F11B6"/>
    <w:rsid w:val="007F26BD"/>
    <w:rsid w:val="007F390F"/>
    <w:rsid w:val="007F6F60"/>
    <w:rsid w:val="008061EB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398E"/>
    <w:rsid w:val="00833F73"/>
    <w:rsid w:val="00840CCC"/>
    <w:rsid w:val="00844257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641E"/>
    <w:rsid w:val="008865E4"/>
    <w:rsid w:val="00891744"/>
    <w:rsid w:val="00891A1F"/>
    <w:rsid w:val="00892623"/>
    <w:rsid w:val="00893AEF"/>
    <w:rsid w:val="00894E4F"/>
    <w:rsid w:val="00896C16"/>
    <w:rsid w:val="008A149E"/>
    <w:rsid w:val="008A55D4"/>
    <w:rsid w:val="008A6761"/>
    <w:rsid w:val="008B6E78"/>
    <w:rsid w:val="008C2B67"/>
    <w:rsid w:val="008D244F"/>
    <w:rsid w:val="008D303A"/>
    <w:rsid w:val="008D66ED"/>
    <w:rsid w:val="008F33A0"/>
    <w:rsid w:val="008F404F"/>
    <w:rsid w:val="008F50E9"/>
    <w:rsid w:val="008F5FB9"/>
    <w:rsid w:val="008F6EEC"/>
    <w:rsid w:val="008F7A9A"/>
    <w:rsid w:val="00903F33"/>
    <w:rsid w:val="00906F90"/>
    <w:rsid w:val="00907F6B"/>
    <w:rsid w:val="009125BE"/>
    <w:rsid w:val="00925595"/>
    <w:rsid w:val="00931A0F"/>
    <w:rsid w:val="00936B15"/>
    <w:rsid w:val="00944FBA"/>
    <w:rsid w:val="00953407"/>
    <w:rsid w:val="009657C3"/>
    <w:rsid w:val="00977C9B"/>
    <w:rsid w:val="00983F01"/>
    <w:rsid w:val="00987ACA"/>
    <w:rsid w:val="0099299C"/>
    <w:rsid w:val="00995EF5"/>
    <w:rsid w:val="009A3108"/>
    <w:rsid w:val="009C3715"/>
    <w:rsid w:val="009D3281"/>
    <w:rsid w:val="009D3C51"/>
    <w:rsid w:val="009D4481"/>
    <w:rsid w:val="009D6360"/>
    <w:rsid w:val="009E067D"/>
    <w:rsid w:val="009F4AAA"/>
    <w:rsid w:val="00A04232"/>
    <w:rsid w:val="00A06993"/>
    <w:rsid w:val="00A1083E"/>
    <w:rsid w:val="00A14328"/>
    <w:rsid w:val="00A1598F"/>
    <w:rsid w:val="00A169D4"/>
    <w:rsid w:val="00A20B83"/>
    <w:rsid w:val="00A40025"/>
    <w:rsid w:val="00A45CC8"/>
    <w:rsid w:val="00A577D4"/>
    <w:rsid w:val="00A653B3"/>
    <w:rsid w:val="00A662FC"/>
    <w:rsid w:val="00A741D6"/>
    <w:rsid w:val="00A758EC"/>
    <w:rsid w:val="00A76CF6"/>
    <w:rsid w:val="00A76DBE"/>
    <w:rsid w:val="00A804AC"/>
    <w:rsid w:val="00A80CD8"/>
    <w:rsid w:val="00A80F65"/>
    <w:rsid w:val="00A8454A"/>
    <w:rsid w:val="00A84EB9"/>
    <w:rsid w:val="00A85D4E"/>
    <w:rsid w:val="00A86068"/>
    <w:rsid w:val="00A8688C"/>
    <w:rsid w:val="00A91BA1"/>
    <w:rsid w:val="00A9309E"/>
    <w:rsid w:val="00AA05D9"/>
    <w:rsid w:val="00AA0AC3"/>
    <w:rsid w:val="00AA2FDB"/>
    <w:rsid w:val="00AA33BE"/>
    <w:rsid w:val="00AA4486"/>
    <w:rsid w:val="00AA7818"/>
    <w:rsid w:val="00AB1A5F"/>
    <w:rsid w:val="00AB2749"/>
    <w:rsid w:val="00AC1582"/>
    <w:rsid w:val="00AC77C0"/>
    <w:rsid w:val="00AD2705"/>
    <w:rsid w:val="00AF1754"/>
    <w:rsid w:val="00B0026D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36137"/>
    <w:rsid w:val="00B42002"/>
    <w:rsid w:val="00B42EE0"/>
    <w:rsid w:val="00B43E91"/>
    <w:rsid w:val="00B56721"/>
    <w:rsid w:val="00B6652F"/>
    <w:rsid w:val="00B701B1"/>
    <w:rsid w:val="00B72CF3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701D"/>
    <w:rsid w:val="00BB4A11"/>
    <w:rsid w:val="00BC03D3"/>
    <w:rsid w:val="00BD3B58"/>
    <w:rsid w:val="00BE1600"/>
    <w:rsid w:val="00BE42B5"/>
    <w:rsid w:val="00BE5701"/>
    <w:rsid w:val="00BF124E"/>
    <w:rsid w:val="00BF34ED"/>
    <w:rsid w:val="00BF4110"/>
    <w:rsid w:val="00BF7107"/>
    <w:rsid w:val="00C00BB1"/>
    <w:rsid w:val="00C101EB"/>
    <w:rsid w:val="00C15743"/>
    <w:rsid w:val="00C1773A"/>
    <w:rsid w:val="00C202A6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5790A"/>
    <w:rsid w:val="00C71519"/>
    <w:rsid w:val="00C718E0"/>
    <w:rsid w:val="00C8111D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218F7"/>
    <w:rsid w:val="00D21BAC"/>
    <w:rsid w:val="00D21BB0"/>
    <w:rsid w:val="00D23D4D"/>
    <w:rsid w:val="00D25B5E"/>
    <w:rsid w:val="00D27667"/>
    <w:rsid w:val="00D30084"/>
    <w:rsid w:val="00D34640"/>
    <w:rsid w:val="00D351C9"/>
    <w:rsid w:val="00D36B4F"/>
    <w:rsid w:val="00D40D6D"/>
    <w:rsid w:val="00D428FA"/>
    <w:rsid w:val="00D44A8A"/>
    <w:rsid w:val="00D5190E"/>
    <w:rsid w:val="00D55213"/>
    <w:rsid w:val="00D56531"/>
    <w:rsid w:val="00D621F0"/>
    <w:rsid w:val="00D62D7B"/>
    <w:rsid w:val="00D6456B"/>
    <w:rsid w:val="00D65DC9"/>
    <w:rsid w:val="00D7400B"/>
    <w:rsid w:val="00D75DA9"/>
    <w:rsid w:val="00D845A1"/>
    <w:rsid w:val="00D84807"/>
    <w:rsid w:val="00D85F41"/>
    <w:rsid w:val="00D85F74"/>
    <w:rsid w:val="00D86BA4"/>
    <w:rsid w:val="00D92F29"/>
    <w:rsid w:val="00DB268B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41C4"/>
    <w:rsid w:val="00E356C3"/>
    <w:rsid w:val="00E4132A"/>
    <w:rsid w:val="00E56CFE"/>
    <w:rsid w:val="00E57EBB"/>
    <w:rsid w:val="00E61D2A"/>
    <w:rsid w:val="00E67071"/>
    <w:rsid w:val="00E674F3"/>
    <w:rsid w:val="00E70C47"/>
    <w:rsid w:val="00E71656"/>
    <w:rsid w:val="00E720A3"/>
    <w:rsid w:val="00E7384F"/>
    <w:rsid w:val="00E7394D"/>
    <w:rsid w:val="00E7561E"/>
    <w:rsid w:val="00E83DA5"/>
    <w:rsid w:val="00EA6F25"/>
    <w:rsid w:val="00EB05F7"/>
    <w:rsid w:val="00EB08E7"/>
    <w:rsid w:val="00EB34B9"/>
    <w:rsid w:val="00EC227C"/>
    <w:rsid w:val="00EC4F03"/>
    <w:rsid w:val="00EC5E4C"/>
    <w:rsid w:val="00EE3AAD"/>
    <w:rsid w:val="00EE4287"/>
    <w:rsid w:val="00EE5505"/>
    <w:rsid w:val="00EF16BB"/>
    <w:rsid w:val="00EF4021"/>
    <w:rsid w:val="00EF4BF1"/>
    <w:rsid w:val="00F10A1D"/>
    <w:rsid w:val="00F16E21"/>
    <w:rsid w:val="00F21B44"/>
    <w:rsid w:val="00F23550"/>
    <w:rsid w:val="00F246A2"/>
    <w:rsid w:val="00F2510B"/>
    <w:rsid w:val="00F40211"/>
    <w:rsid w:val="00F5012C"/>
    <w:rsid w:val="00F52D0D"/>
    <w:rsid w:val="00F60451"/>
    <w:rsid w:val="00F63B09"/>
    <w:rsid w:val="00F6602B"/>
    <w:rsid w:val="00F76C8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A05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2813</TotalTime>
  <Pages>5</Pages>
  <Words>940</Words>
  <Characters>5358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37</cp:revision>
  <cp:lastPrinted>2019-02-13T04:55:00Z</cp:lastPrinted>
  <dcterms:created xsi:type="dcterms:W3CDTF">2018-12-20T05:46:00Z</dcterms:created>
  <dcterms:modified xsi:type="dcterms:W3CDTF">2019-02-14T05:21:00Z</dcterms:modified>
</cp:coreProperties>
</file>