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CC" w:rsidRPr="00246B29" w:rsidRDefault="00926BCC" w:rsidP="003E5FC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6B2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26BCC" w:rsidRPr="00246B29" w:rsidRDefault="00926BCC" w:rsidP="003E5FC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6B29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926BCC" w:rsidRPr="00246B29" w:rsidRDefault="00926BCC" w:rsidP="003E5FC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26BCC" w:rsidRPr="00246B29" w:rsidRDefault="00926BCC" w:rsidP="003E5FC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6B2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26BCC" w:rsidRPr="00246B29" w:rsidRDefault="00926BCC" w:rsidP="003E5FC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926BCC" w:rsidRDefault="00926BCC" w:rsidP="003E5FCA">
      <w:pPr>
        <w:pStyle w:val="ConsPlusNormal"/>
        <w:outlineLvl w:val="0"/>
      </w:pP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246B29">
        <w:rPr>
          <w:rFonts w:ascii="Times New Roman" w:hAnsi="Times New Roman" w:cs="Times New Roman"/>
          <w:sz w:val="28"/>
          <w:szCs w:val="28"/>
          <w:u w:val="single"/>
        </w:rPr>
        <w:t xml:space="preserve">.02.2019   № </w:t>
      </w:r>
      <w:r>
        <w:rPr>
          <w:rFonts w:ascii="Times New Roman" w:hAnsi="Times New Roman" w:cs="Times New Roman"/>
          <w:sz w:val="28"/>
          <w:szCs w:val="28"/>
          <w:u w:val="single"/>
        </w:rPr>
        <w:t>87</w:t>
      </w:r>
    </w:p>
    <w:p w:rsidR="00926BCC" w:rsidRPr="00246B29" w:rsidRDefault="00926BCC" w:rsidP="003E5FC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246B29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Чегдомын</w:t>
      </w:r>
    </w:p>
    <w:p w:rsidR="00926BCC" w:rsidRDefault="00926BCC" w:rsidP="0077049B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26BCC" w:rsidRDefault="00926BCC" w:rsidP="0077049B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26BCC" w:rsidRDefault="00926BCC" w:rsidP="0077049B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состава районной </w:t>
      </w:r>
    </w:p>
    <w:p w:rsidR="00926BCC" w:rsidRDefault="00926BCC" w:rsidP="0077049B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по безопасности дорожного </w:t>
      </w:r>
    </w:p>
    <w:p w:rsidR="00926BCC" w:rsidRDefault="00926BCC" w:rsidP="0077049B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движения</w:t>
      </w:r>
    </w:p>
    <w:p w:rsidR="00926BCC" w:rsidRDefault="00926BCC" w:rsidP="00485D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926BCC" w:rsidRPr="00BA2DEA" w:rsidRDefault="00926BCC" w:rsidP="00DC23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5029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п. ч.1 ст. 15 Федерального</w:t>
      </w:r>
      <w:r w:rsidRPr="00F516A0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акона</w:t>
      </w:r>
      <w:r w:rsidRPr="00F516A0">
        <w:rPr>
          <w:rFonts w:ascii="Times New Roman" w:hAnsi="Times New Roman"/>
          <w:sz w:val="28"/>
          <w:szCs w:val="28"/>
        </w:rPr>
        <w:t xml:space="preserve"> от 06.10.2003 </w:t>
      </w:r>
      <w:hyperlink r:id="rId5" w:history="1">
        <w:r w:rsidRPr="00F516A0">
          <w:rPr>
            <w:rFonts w:ascii="Times New Roman" w:hAnsi="Times New Roman"/>
            <w:sz w:val="28"/>
            <w:szCs w:val="28"/>
          </w:rPr>
          <w:t>№131-ФЗ</w:t>
        </w:r>
      </w:hyperlink>
      <w:r w:rsidRPr="00F516A0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</w:t>
      </w:r>
      <w:r w:rsidRPr="00BA2DEA">
        <w:rPr>
          <w:rFonts w:ascii="Times New Roman" w:hAnsi="Times New Roman"/>
          <w:sz w:val="28"/>
          <w:szCs w:val="28"/>
        </w:rPr>
        <w:t xml:space="preserve">" и в связи с  кадровыми изменениями в структурных подразделениях, администрация района </w:t>
      </w:r>
    </w:p>
    <w:p w:rsidR="00926BCC" w:rsidRPr="00BA2DEA" w:rsidRDefault="00926BCC" w:rsidP="00485D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DEA">
        <w:rPr>
          <w:rFonts w:ascii="Times New Roman" w:hAnsi="Times New Roman"/>
          <w:sz w:val="28"/>
          <w:szCs w:val="28"/>
        </w:rPr>
        <w:t>ПОСТАНОВЛЯЕТ:</w:t>
      </w:r>
    </w:p>
    <w:p w:rsidR="00926BCC" w:rsidRDefault="00926BCC" w:rsidP="00DC2362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A2DEA">
        <w:rPr>
          <w:rFonts w:ascii="Times New Roman" w:hAnsi="Times New Roman"/>
          <w:sz w:val="28"/>
          <w:szCs w:val="28"/>
        </w:rPr>
        <w:t>Утвердить районную комиссию по безопасности дорожного  движения</w:t>
      </w:r>
      <w:r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926BCC" w:rsidRPr="00BA2DEA" w:rsidRDefault="00926BCC" w:rsidP="00DC2362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Верхнебуреинского муниципального района от 04.04.2014 г. № 430 «Об утверждении состава районной комиссии по безопасности дорожного движения» с последующими внесениями изменений считать утратившими силу.</w:t>
      </w:r>
    </w:p>
    <w:p w:rsidR="00926BCC" w:rsidRPr="004F5D6C" w:rsidRDefault="00926BCC" w:rsidP="00DC23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D6C">
        <w:rPr>
          <w:rFonts w:ascii="Times New Roman" w:hAnsi="Times New Roman"/>
          <w:sz w:val="28"/>
          <w:szCs w:val="28"/>
        </w:rPr>
        <w:t>3. Контроль  за исполнением настоящего постановления оставляю за собой.</w:t>
      </w:r>
    </w:p>
    <w:p w:rsidR="00926BCC" w:rsidRPr="004F5D6C" w:rsidRDefault="00926BCC" w:rsidP="00DC23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D6C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926BCC" w:rsidRPr="005029E3" w:rsidRDefault="00926BCC" w:rsidP="00DC2362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color w:val="FF0000"/>
          <w:sz w:val="28"/>
          <w:szCs w:val="28"/>
        </w:rPr>
      </w:pPr>
    </w:p>
    <w:p w:rsidR="00926BCC" w:rsidRDefault="00926BCC" w:rsidP="00485D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BCC" w:rsidRDefault="00926BCC" w:rsidP="00485D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BCC" w:rsidRDefault="00926BCC" w:rsidP="00DC2362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926BCC" w:rsidRDefault="00926BCC" w:rsidP="00DC2362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А.Ю. Крупевский</w:t>
      </w:r>
    </w:p>
    <w:p w:rsidR="00926BCC" w:rsidRDefault="00926BCC" w:rsidP="00DC236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26BCC" w:rsidRDefault="00926BCC" w:rsidP="00DC236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26BCC" w:rsidRDefault="00926BCC" w:rsidP="00DC236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26BCC" w:rsidRDefault="00926BCC" w:rsidP="00DC236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26BCC" w:rsidRDefault="00926BCC" w:rsidP="00485D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926BCC" w:rsidRDefault="00926BCC" w:rsidP="00485D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BCC" w:rsidRDefault="00926BCC" w:rsidP="00485D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BCC" w:rsidRDefault="00926BCC" w:rsidP="00485D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BCC" w:rsidRDefault="00926BCC" w:rsidP="00485D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BCC" w:rsidRDefault="00926BCC" w:rsidP="00485D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BCC" w:rsidRDefault="00926BCC" w:rsidP="00485D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BCC" w:rsidRDefault="00926BCC" w:rsidP="00485D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BCC" w:rsidRDefault="00926BCC" w:rsidP="00485D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BCC" w:rsidRDefault="00926BCC" w:rsidP="00485D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BCC" w:rsidRDefault="00926BCC" w:rsidP="00485D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BCC" w:rsidRDefault="00926BCC" w:rsidP="00485D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926BCC" w:rsidTr="00663246">
        <w:tc>
          <w:tcPr>
            <w:tcW w:w="5508" w:type="dxa"/>
          </w:tcPr>
          <w:p w:rsidR="00926BCC" w:rsidRPr="00663246" w:rsidRDefault="00926BCC" w:rsidP="00663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2" w:type="dxa"/>
          </w:tcPr>
          <w:p w:rsidR="00926BCC" w:rsidRPr="00663246" w:rsidRDefault="00926BCC" w:rsidP="0066324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246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926BCC" w:rsidRPr="00663246" w:rsidRDefault="00926BCC" w:rsidP="0066324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6BCC" w:rsidRPr="00663246" w:rsidRDefault="00926BCC" w:rsidP="0066324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246"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</w:p>
          <w:p w:rsidR="00926BCC" w:rsidRPr="00663246" w:rsidRDefault="00926BCC" w:rsidP="0066324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246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926BCC" w:rsidRPr="00663246" w:rsidRDefault="00926BCC" w:rsidP="0066324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6BCC" w:rsidRPr="00663246" w:rsidRDefault="00926BCC" w:rsidP="0066324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20.02.2019  № 87</w:t>
            </w:r>
          </w:p>
        </w:tc>
      </w:tr>
    </w:tbl>
    <w:p w:rsidR="00926BCC" w:rsidRDefault="00926BCC" w:rsidP="00485D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BCC" w:rsidRDefault="00926BCC" w:rsidP="00BA2D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DE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ОСТАВ</w:t>
      </w:r>
      <w:r w:rsidRPr="00BA2DEA">
        <w:rPr>
          <w:rFonts w:ascii="Times New Roman" w:hAnsi="Times New Roman"/>
          <w:sz w:val="28"/>
          <w:szCs w:val="28"/>
        </w:rPr>
        <w:t xml:space="preserve"> </w:t>
      </w:r>
    </w:p>
    <w:p w:rsidR="00926BCC" w:rsidRDefault="00926BCC" w:rsidP="00030A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DEA">
        <w:rPr>
          <w:rFonts w:ascii="Times New Roman" w:hAnsi="Times New Roman"/>
          <w:sz w:val="28"/>
          <w:szCs w:val="28"/>
        </w:rPr>
        <w:t xml:space="preserve">комиссии   по безопасности дорожного  движения </w:t>
      </w:r>
    </w:p>
    <w:p w:rsidR="00926BCC" w:rsidRDefault="00926BCC" w:rsidP="00030A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888"/>
        <w:gridCol w:w="360"/>
        <w:gridCol w:w="5322"/>
      </w:tblGrid>
      <w:tr w:rsidR="00926BCC" w:rsidTr="00663246">
        <w:tc>
          <w:tcPr>
            <w:tcW w:w="3888" w:type="dxa"/>
          </w:tcPr>
          <w:p w:rsidR="00926BCC" w:rsidRPr="00663246" w:rsidRDefault="00926BCC" w:rsidP="00663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246">
              <w:rPr>
                <w:rFonts w:ascii="Times New Roman" w:hAnsi="Times New Roman"/>
                <w:sz w:val="28"/>
                <w:szCs w:val="28"/>
              </w:rPr>
              <w:t xml:space="preserve">Крупевский </w:t>
            </w:r>
          </w:p>
          <w:p w:rsidR="00926BCC" w:rsidRPr="00663246" w:rsidRDefault="00926BCC" w:rsidP="00663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246">
              <w:rPr>
                <w:rFonts w:ascii="Times New Roman" w:hAnsi="Times New Roman"/>
                <w:sz w:val="28"/>
                <w:szCs w:val="28"/>
              </w:rPr>
              <w:t>Алексей Юрьевич</w:t>
            </w:r>
          </w:p>
        </w:tc>
        <w:tc>
          <w:tcPr>
            <w:tcW w:w="360" w:type="dxa"/>
          </w:tcPr>
          <w:p w:rsidR="00926BCC" w:rsidRPr="00663246" w:rsidRDefault="00926BCC" w:rsidP="00663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24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26BCC" w:rsidRPr="00663246" w:rsidRDefault="00926BCC" w:rsidP="00663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926BCC" w:rsidRPr="00663246" w:rsidRDefault="00926BCC" w:rsidP="0066324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63246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Верхнебуреинского муниципального района  - председатель комиссии</w:t>
            </w:r>
          </w:p>
        </w:tc>
      </w:tr>
      <w:tr w:rsidR="00926BCC" w:rsidTr="00663246">
        <w:tc>
          <w:tcPr>
            <w:tcW w:w="3888" w:type="dxa"/>
          </w:tcPr>
          <w:p w:rsidR="00926BCC" w:rsidRPr="00663246" w:rsidRDefault="00926BCC" w:rsidP="00663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246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926BCC" w:rsidRPr="00663246" w:rsidRDefault="00926BCC" w:rsidP="00663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26BCC" w:rsidRPr="00663246" w:rsidRDefault="00926BCC" w:rsidP="00663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926BCC" w:rsidRPr="00663246" w:rsidRDefault="00926BCC" w:rsidP="0066324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6BCC" w:rsidTr="00663246">
        <w:tc>
          <w:tcPr>
            <w:tcW w:w="3888" w:type="dxa"/>
          </w:tcPr>
          <w:p w:rsidR="00926BCC" w:rsidRPr="00663246" w:rsidRDefault="00926BCC" w:rsidP="00663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246">
              <w:rPr>
                <w:rFonts w:ascii="Times New Roman" w:hAnsi="Times New Roman"/>
                <w:sz w:val="28"/>
                <w:szCs w:val="28"/>
              </w:rPr>
              <w:t xml:space="preserve">Войтович </w:t>
            </w:r>
          </w:p>
          <w:p w:rsidR="00926BCC" w:rsidRPr="00663246" w:rsidRDefault="00926BCC" w:rsidP="00663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246">
              <w:rPr>
                <w:rFonts w:ascii="Times New Roman" w:hAnsi="Times New Roman"/>
                <w:sz w:val="28"/>
                <w:szCs w:val="28"/>
              </w:rPr>
              <w:t>Юрий Алексеевич</w:t>
            </w:r>
          </w:p>
        </w:tc>
        <w:tc>
          <w:tcPr>
            <w:tcW w:w="360" w:type="dxa"/>
          </w:tcPr>
          <w:p w:rsidR="00926BCC" w:rsidRPr="00663246" w:rsidRDefault="00926BCC" w:rsidP="00663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24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22" w:type="dxa"/>
          </w:tcPr>
          <w:p w:rsidR="00926BCC" w:rsidRPr="00663246" w:rsidRDefault="00926BCC" w:rsidP="0066324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63246">
              <w:rPr>
                <w:rFonts w:ascii="Times New Roman" w:hAnsi="Times New Roman"/>
                <w:sz w:val="28"/>
                <w:szCs w:val="28"/>
              </w:rPr>
              <w:t xml:space="preserve">заведующий сектором по транспорту, дорожной деятельности и связи </w:t>
            </w:r>
          </w:p>
          <w:p w:rsidR="00926BCC" w:rsidRPr="00663246" w:rsidRDefault="00926BCC" w:rsidP="0066324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6BCC" w:rsidTr="00663246">
        <w:tc>
          <w:tcPr>
            <w:tcW w:w="3888" w:type="dxa"/>
          </w:tcPr>
          <w:p w:rsidR="00926BCC" w:rsidRPr="00663246" w:rsidRDefault="00926BCC" w:rsidP="00663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246">
              <w:rPr>
                <w:rFonts w:ascii="Times New Roman" w:hAnsi="Times New Roman"/>
                <w:sz w:val="28"/>
                <w:szCs w:val="28"/>
              </w:rPr>
              <w:t xml:space="preserve">Безноско </w:t>
            </w:r>
          </w:p>
          <w:p w:rsidR="00926BCC" w:rsidRPr="00663246" w:rsidRDefault="00926BCC" w:rsidP="00663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246">
              <w:rPr>
                <w:rFonts w:ascii="Times New Roman" w:hAnsi="Times New Roman"/>
                <w:sz w:val="28"/>
                <w:szCs w:val="28"/>
              </w:rPr>
              <w:t>Руслан Васильевич</w:t>
            </w:r>
          </w:p>
          <w:p w:rsidR="00926BCC" w:rsidRPr="00663246" w:rsidRDefault="00926BCC" w:rsidP="00663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26BCC" w:rsidRPr="00663246" w:rsidRDefault="00926BCC" w:rsidP="00663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24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22" w:type="dxa"/>
          </w:tcPr>
          <w:p w:rsidR="00926BCC" w:rsidRPr="00663246" w:rsidRDefault="00926BCC" w:rsidP="0066324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63246">
              <w:rPr>
                <w:rFonts w:ascii="Times New Roman" w:hAnsi="Times New Roman"/>
                <w:sz w:val="28"/>
                <w:szCs w:val="28"/>
              </w:rPr>
              <w:t>заведующий сектором по делам ГО и ЧС</w:t>
            </w:r>
          </w:p>
          <w:p w:rsidR="00926BCC" w:rsidRPr="00663246" w:rsidRDefault="00926BCC" w:rsidP="0066324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6BCC" w:rsidTr="00663246">
        <w:tc>
          <w:tcPr>
            <w:tcW w:w="3888" w:type="dxa"/>
          </w:tcPr>
          <w:p w:rsidR="00926BCC" w:rsidRPr="00663246" w:rsidRDefault="00926BCC" w:rsidP="00663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246">
              <w:rPr>
                <w:rFonts w:ascii="Times New Roman" w:hAnsi="Times New Roman"/>
                <w:sz w:val="28"/>
                <w:szCs w:val="28"/>
              </w:rPr>
              <w:t xml:space="preserve">Писарева </w:t>
            </w:r>
          </w:p>
          <w:p w:rsidR="00926BCC" w:rsidRPr="00663246" w:rsidRDefault="00926BCC" w:rsidP="00663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246">
              <w:rPr>
                <w:rFonts w:ascii="Times New Roman" w:hAnsi="Times New Roman"/>
                <w:sz w:val="28"/>
                <w:szCs w:val="28"/>
              </w:rPr>
              <w:t>Татьяна Михайловна</w:t>
            </w:r>
          </w:p>
        </w:tc>
        <w:tc>
          <w:tcPr>
            <w:tcW w:w="360" w:type="dxa"/>
          </w:tcPr>
          <w:p w:rsidR="00926BCC" w:rsidRPr="00663246" w:rsidRDefault="00926BCC" w:rsidP="00663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24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22" w:type="dxa"/>
          </w:tcPr>
          <w:p w:rsidR="00926BCC" w:rsidRPr="00663246" w:rsidRDefault="00926BCC" w:rsidP="0066324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63246">
              <w:rPr>
                <w:rFonts w:ascii="Times New Roman" w:hAnsi="Times New Roman"/>
                <w:sz w:val="28"/>
                <w:szCs w:val="28"/>
              </w:rPr>
              <w:t>начальник отдела архитектуры и градостроительства</w:t>
            </w:r>
          </w:p>
          <w:p w:rsidR="00926BCC" w:rsidRPr="00663246" w:rsidRDefault="00926BCC" w:rsidP="0066324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6BCC" w:rsidTr="00663246">
        <w:tc>
          <w:tcPr>
            <w:tcW w:w="3888" w:type="dxa"/>
          </w:tcPr>
          <w:p w:rsidR="00926BCC" w:rsidRPr="00663246" w:rsidRDefault="00926BCC" w:rsidP="00663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246">
              <w:rPr>
                <w:rFonts w:ascii="Times New Roman" w:hAnsi="Times New Roman"/>
                <w:sz w:val="28"/>
                <w:szCs w:val="28"/>
              </w:rPr>
              <w:t xml:space="preserve">Мохова </w:t>
            </w:r>
          </w:p>
          <w:p w:rsidR="00926BCC" w:rsidRPr="00663246" w:rsidRDefault="00926BCC" w:rsidP="00663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246">
              <w:rPr>
                <w:rFonts w:ascii="Times New Roman" w:hAnsi="Times New Roman"/>
                <w:sz w:val="28"/>
                <w:szCs w:val="28"/>
              </w:rPr>
              <w:t>Ирина Петровна</w:t>
            </w:r>
          </w:p>
        </w:tc>
        <w:tc>
          <w:tcPr>
            <w:tcW w:w="360" w:type="dxa"/>
          </w:tcPr>
          <w:p w:rsidR="00926BCC" w:rsidRPr="00663246" w:rsidRDefault="00926BCC" w:rsidP="00663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24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22" w:type="dxa"/>
          </w:tcPr>
          <w:p w:rsidR="00926BCC" w:rsidRPr="00663246" w:rsidRDefault="00926BCC" w:rsidP="0066324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63246">
              <w:rPr>
                <w:rFonts w:ascii="Times New Roman" w:hAnsi="Times New Roman"/>
                <w:sz w:val="28"/>
                <w:szCs w:val="28"/>
              </w:rPr>
              <w:t>главный специалист отдела организационной и нормативно - правовой работы</w:t>
            </w:r>
          </w:p>
          <w:p w:rsidR="00926BCC" w:rsidRPr="00663246" w:rsidRDefault="00926BCC" w:rsidP="0066324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6BCC" w:rsidTr="00663246">
        <w:tc>
          <w:tcPr>
            <w:tcW w:w="3888" w:type="dxa"/>
          </w:tcPr>
          <w:p w:rsidR="00926BCC" w:rsidRPr="00663246" w:rsidRDefault="00926BCC" w:rsidP="00663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246">
              <w:rPr>
                <w:rFonts w:ascii="Times New Roman" w:hAnsi="Times New Roman"/>
                <w:sz w:val="28"/>
                <w:szCs w:val="28"/>
              </w:rPr>
              <w:t xml:space="preserve">Галай </w:t>
            </w:r>
          </w:p>
          <w:p w:rsidR="00926BCC" w:rsidRPr="00663246" w:rsidRDefault="00926BCC" w:rsidP="00663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246">
              <w:rPr>
                <w:rFonts w:ascii="Times New Roman" w:hAnsi="Times New Roman"/>
                <w:sz w:val="28"/>
                <w:szCs w:val="28"/>
              </w:rPr>
              <w:t>Татьяна Васильевна</w:t>
            </w:r>
          </w:p>
        </w:tc>
        <w:tc>
          <w:tcPr>
            <w:tcW w:w="360" w:type="dxa"/>
          </w:tcPr>
          <w:p w:rsidR="00926BCC" w:rsidRPr="00663246" w:rsidRDefault="00926BCC" w:rsidP="00663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24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22" w:type="dxa"/>
          </w:tcPr>
          <w:p w:rsidR="00926BCC" w:rsidRPr="00663246" w:rsidRDefault="00926BCC" w:rsidP="0066324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63246">
              <w:rPr>
                <w:rFonts w:ascii="Times New Roman" w:hAnsi="Times New Roman"/>
                <w:sz w:val="28"/>
                <w:szCs w:val="28"/>
              </w:rPr>
              <w:t>ведущий специалист сектора по транспорту, дорожной деятельности и связи</w:t>
            </w:r>
          </w:p>
          <w:p w:rsidR="00926BCC" w:rsidRPr="00663246" w:rsidRDefault="00926BCC" w:rsidP="0066324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6BCC" w:rsidTr="00663246">
        <w:tc>
          <w:tcPr>
            <w:tcW w:w="3888" w:type="dxa"/>
          </w:tcPr>
          <w:p w:rsidR="00926BCC" w:rsidRPr="00663246" w:rsidRDefault="00926BCC" w:rsidP="00663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246">
              <w:rPr>
                <w:rFonts w:ascii="Times New Roman" w:hAnsi="Times New Roman"/>
                <w:sz w:val="28"/>
                <w:szCs w:val="28"/>
              </w:rPr>
              <w:t xml:space="preserve">Долгалев </w:t>
            </w:r>
          </w:p>
          <w:p w:rsidR="00926BCC" w:rsidRPr="00663246" w:rsidRDefault="00926BCC" w:rsidP="00663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246">
              <w:rPr>
                <w:rFonts w:ascii="Times New Roman" w:hAnsi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360" w:type="dxa"/>
          </w:tcPr>
          <w:p w:rsidR="00926BCC" w:rsidRPr="00663246" w:rsidRDefault="00926BCC" w:rsidP="00663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24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22" w:type="dxa"/>
          </w:tcPr>
          <w:p w:rsidR="00926BCC" w:rsidRPr="00663246" w:rsidRDefault="00926BCC" w:rsidP="0066324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63246">
              <w:rPr>
                <w:rFonts w:ascii="Times New Roman" w:hAnsi="Times New Roman"/>
                <w:sz w:val="28"/>
                <w:szCs w:val="28"/>
              </w:rPr>
              <w:t>ведущий инспектор отдела инспекторской работы в сфере государственного надзора за техническим состоянием самоходных машин и других видов техники управления регионального  государственного контроля и лицензирования Правительства Хабаровского  края</w:t>
            </w:r>
          </w:p>
          <w:p w:rsidR="00926BCC" w:rsidRPr="00663246" w:rsidRDefault="00926BCC" w:rsidP="0066324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6BCC" w:rsidTr="00663246">
        <w:tc>
          <w:tcPr>
            <w:tcW w:w="3888" w:type="dxa"/>
          </w:tcPr>
          <w:p w:rsidR="00926BCC" w:rsidRPr="00663246" w:rsidRDefault="00926BCC" w:rsidP="00663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246">
              <w:rPr>
                <w:rFonts w:ascii="Times New Roman" w:hAnsi="Times New Roman"/>
                <w:sz w:val="28"/>
                <w:szCs w:val="28"/>
              </w:rPr>
              <w:t xml:space="preserve">Юрченко </w:t>
            </w:r>
          </w:p>
          <w:p w:rsidR="00926BCC" w:rsidRPr="00663246" w:rsidRDefault="00926BCC" w:rsidP="00663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246">
              <w:rPr>
                <w:rFonts w:ascii="Times New Roman" w:hAnsi="Times New Roman"/>
                <w:sz w:val="28"/>
                <w:szCs w:val="28"/>
              </w:rPr>
              <w:t>Константин Сергеевич</w:t>
            </w:r>
          </w:p>
        </w:tc>
        <w:tc>
          <w:tcPr>
            <w:tcW w:w="360" w:type="dxa"/>
          </w:tcPr>
          <w:p w:rsidR="00926BCC" w:rsidRPr="00663246" w:rsidRDefault="00926BCC" w:rsidP="00663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24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22" w:type="dxa"/>
          </w:tcPr>
          <w:p w:rsidR="00926BCC" w:rsidRPr="00663246" w:rsidRDefault="00926BCC" w:rsidP="0066324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63246">
              <w:rPr>
                <w:rFonts w:ascii="Times New Roman" w:hAnsi="Times New Roman"/>
                <w:sz w:val="28"/>
                <w:szCs w:val="28"/>
              </w:rPr>
              <w:t>Врио начальника ОГИБДД ОМВД России по Верхнебуреинскому району</w:t>
            </w:r>
          </w:p>
          <w:p w:rsidR="00926BCC" w:rsidRPr="00663246" w:rsidRDefault="00926BCC" w:rsidP="0066324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6BCC" w:rsidTr="00663246">
        <w:tc>
          <w:tcPr>
            <w:tcW w:w="3888" w:type="dxa"/>
          </w:tcPr>
          <w:p w:rsidR="00926BCC" w:rsidRPr="00663246" w:rsidRDefault="00926BCC" w:rsidP="00663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246">
              <w:rPr>
                <w:rFonts w:ascii="Times New Roman" w:hAnsi="Times New Roman"/>
                <w:sz w:val="28"/>
                <w:szCs w:val="28"/>
              </w:rPr>
              <w:t xml:space="preserve">Касимов </w:t>
            </w:r>
          </w:p>
          <w:p w:rsidR="00926BCC" w:rsidRPr="00663246" w:rsidRDefault="00926BCC" w:rsidP="00663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246">
              <w:rPr>
                <w:rFonts w:ascii="Times New Roman" w:hAnsi="Times New Roman"/>
                <w:sz w:val="28"/>
                <w:szCs w:val="28"/>
              </w:rPr>
              <w:t>Сергей Натфуллович</w:t>
            </w:r>
          </w:p>
        </w:tc>
        <w:tc>
          <w:tcPr>
            <w:tcW w:w="360" w:type="dxa"/>
          </w:tcPr>
          <w:p w:rsidR="00926BCC" w:rsidRPr="00663246" w:rsidRDefault="00926BCC" w:rsidP="00663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24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22" w:type="dxa"/>
          </w:tcPr>
          <w:p w:rsidR="00926BCC" w:rsidRPr="00663246" w:rsidRDefault="00926BCC" w:rsidP="0066324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63246">
              <w:rPr>
                <w:rFonts w:ascii="Times New Roman" w:hAnsi="Times New Roman"/>
                <w:sz w:val="28"/>
                <w:szCs w:val="28"/>
              </w:rPr>
              <w:t>председатель Собрания депутатов Верхнебуреинского муниципального района</w:t>
            </w:r>
          </w:p>
          <w:p w:rsidR="00926BCC" w:rsidRPr="00663246" w:rsidRDefault="00926BCC" w:rsidP="0066324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6BCC" w:rsidRDefault="00926BCC" w:rsidP="001978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2DEA">
        <w:rPr>
          <w:rFonts w:ascii="Times New Roman" w:hAnsi="Times New Roman"/>
          <w:sz w:val="28"/>
          <w:szCs w:val="28"/>
        </w:rPr>
        <w:t xml:space="preserve"> </w:t>
      </w:r>
    </w:p>
    <w:p w:rsidR="00926BCC" w:rsidRDefault="00926BCC" w:rsidP="00030A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6BCC" w:rsidRDefault="00926BCC" w:rsidP="009856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926BCC" w:rsidRDefault="00926BCC" w:rsidP="009856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840D2">
        <w:rPr>
          <w:rFonts w:ascii="Times New Roman" w:hAnsi="Times New Roman"/>
          <w:sz w:val="28"/>
          <w:szCs w:val="28"/>
        </w:rPr>
        <w:t>аведующий</w:t>
      </w:r>
      <w:r>
        <w:rPr>
          <w:rFonts w:ascii="Times New Roman" w:hAnsi="Times New Roman"/>
          <w:sz w:val="28"/>
          <w:szCs w:val="28"/>
        </w:rPr>
        <w:t xml:space="preserve"> сектором по транспорту,  </w:t>
      </w:r>
    </w:p>
    <w:p w:rsidR="00926BCC" w:rsidRDefault="00926BCC" w:rsidP="009856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840D2">
        <w:rPr>
          <w:rFonts w:ascii="Times New Roman" w:hAnsi="Times New Roman"/>
          <w:sz w:val="28"/>
          <w:szCs w:val="28"/>
        </w:rPr>
        <w:t xml:space="preserve">дорожной деятельности и связи </w:t>
      </w:r>
    </w:p>
    <w:p w:rsidR="00926BCC" w:rsidRDefault="00926BCC" w:rsidP="009856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840D2">
        <w:rPr>
          <w:rFonts w:ascii="Times New Roman" w:hAnsi="Times New Roman"/>
          <w:sz w:val="28"/>
          <w:szCs w:val="28"/>
        </w:rPr>
        <w:t xml:space="preserve">администрации Верхнебуреинского </w:t>
      </w:r>
    </w:p>
    <w:p w:rsidR="00926BCC" w:rsidRDefault="00926BCC" w:rsidP="004A3C8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840D2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Ю. А. Войтович</w:t>
      </w:r>
    </w:p>
    <w:sectPr w:rsidR="00926BCC" w:rsidSect="00DC236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2F47"/>
    <w:multiLevelType w:val="multilevel"/>
    <w:tmpl w:val="2786A1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">
    <w:nsid w:val="693E4A67"/>
    <w:multiLevelType w:val="multilevel"/>
    <w:tmpl w:val="2786A1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DED"/>
    <w:rsid w:val="00030A01"/>
    <w:rsid w:val="000903F8"/>
    <w:rsid w:val="000905DC"/>
    <w:rsid w:val="0019789F"/>
    <w:rsid w:val="001A7D5A"/>
    <w:rsid w:val="0022173C"/>
    <w:rsid w:val="00246B29"/>
    <w:rsid w:val="002B6E78"/>
    <w:rsid w:val="002E01F0"/>
    <w:rsid w:val="003147A3"/>
    <w:rsid w:val="00361D17"/>
    <w:rsid w:val="003C3A78"/>
    <w:rsid w:val="003D564F"/>
    <w:rsid w:val="003E5FCA"/>
    <w:rsid w:val="00444A97"/>
    <w:rsid w:val="0047096D"/>
    <w:rsid w:val="00485DED"/>
    <w:rsid w:val="004A3C8B"/>
    <w:rsid w:val="004F5D6C"/>
    <w:rsid w:val="005029E3"/>
    <w:rsid w:val="00513716"/>
    <w:rsid w:val="00587A8B"/>
    <w:rsid w:val="005A1D22"/>
    <w:rsid w:val="005A358C"/>
    <w:rsid w:val="005D03AB"/>
    <w:rsid w:val="0064327F"/>
    <w:rsid w:val="00657AC7"/>
    <w:rsid w:val="00663246"/>
    <w:rsid w:val="00670485"/>
    <w:rsid w:val="006A5EED"/>
    <w:rsid w:val="006E124A"/>
    <w:rsid w:val="006F6478"/>
    <w:rsid w:val="00731AED"/>
    <w:rsid w:val="0077049B"/>
    <w:rsid w:val="00885B8C"/>
    <w:rsid w:val="008C199D"/>
    <w:rsid w:val="00926BCC"/>
    <w:rsid w:val="00985631"/>
    <w:rsid w:val="009D6783"/>
    <w:rsid w:val="009F1B85"/>
    <w:rsid w:val="00A24502"/>
    <w:rsid w:val="00A30F4D"/>
    <w:rsid w:val="00A670AE"/>
    <w:rsid w:val="00AB0EC1"/>
    <w:rsid w:val="00AB334F"/>
    <w:rsid w:val="00AE706E"/>
    <w:rsid w:val="00B840D2"/>
    <w:rsid w:val="00B8628A"/>
    <w:rsid w:val="00BA2DEA"/>
    <w:rsid w:val="00BC1350"/>
    <w:rsid w:val="00C868F2"/>
    <w:rsid w:val="00CA4AD2"/>
    <w:rsid w:val="00CB5326"/>
    <w:rsid w:val="00CF7F04"/>
    <w:rsid w:val="00D04E17"/>
    <w:rsid w:val="00D64A10"/>
    <w:rsid w:val="00DA75F4"/>
    <w:rsid w:val="00DB2008"/>
    <w:rsid w:val="00DC2362"/>
    <w:rsid w:val="00E436D9"/>
    <w:rsid w:val="00F516A0"/>
    <w:rsid w:val="00FF4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99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5DED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19789F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862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3E5FCA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9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1CD5702FD8A5FE419F46085143580D98D6C28270972E81FC4F7A4DE0D28o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280</TotalTime>
  <Pages>2</Pages>
  <Words>403</Words>
  <Characters>2299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39</cp:revision>
  <cp:lastPrinted>2019-02-20T01:47:00Z</cp:lastPrinted>
  <dcterms:created xsi:type="dcterms:W3CDTF">2018-10-08T06:06:00Z</dcterms:created>
  <dcterms:modified xsi:type="dcterms:W3CDTF">2019-02-24T23:15:00Z</dcterms:modified>
</cp:coreProperties>
</file>