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EF" w:rsidRPr="00EF4BF1" w:rsidRDefault="00C42BEF" w:rsidP="00087733">
      <w:pPr>
        <w:pStyle w:val="ConsPlusNormal"/>
        <w:jc w:val="center"/>
        <w:outlineLvl w:val="0"/>
      </w:pPr>
      <w:r w:rsidRPr="00EF4BF1">
        <w:t>Администрация</w:t>
      </w:r>
    </w:p>
    <w:p w:rsidR="00C42BEF" w:rsidRPr="00EF4BF1" w:rsidRDefault="00C42BEF" w:rsidP="00087733">
      <w:pPr>
        <w:pStyle w:val="ConsPlusNormal"/>
        <w:jc w:val="center"/>
        <w:outlineLvl w:val="0"/>
      </w:pPr>
      <w:r w:rsidRPr="00EF4BF1">
        <w:t>Верхнебуреинского муниципального района</w:t>
      </w:r>
    </w:p>
    <w:p w:rsidR="00C42BEF" w:rsidRPr="00EF4BF1" w:rsidRDefault="00C42BEF" w:rsidP="00087733">
      <w:pPr>
        <w:pStyle w:val="ConsPlusNormal"/>
        <w:jc w:val="center"/>
        <w:outlineLvl w:val="0"/>
      </w:pPr>
    </w:p>
    <w:p w:rsidR="00C42BEF" w:rsidRPr="00EF4BF1" w:rsidRDefault="00C42BEF" w:rsidP="00087733">
      <w:pPr>
        <w:pStyle w:val="ConsPlusNormal"/>
        <w:jc w:val="center"/>
        <w:outlineLvl w:val="0"/>
      </w:pPr>
      <w:r>
        <w:t>РАСПОРЯЖЕНИЕ</w:t>
      </w:r>
    </w:p>
    <w:p w:rsidR="00C42BEF" w:rsidRPr="00EF4BF1" w:rsidRDefault="00C42BEF" w:rsidP="00087733">
      <w:pPr>
        <w:pStyle w:val="ConsPlusNormal"/>
        <w:jc w:val="center"/>
        <w:outlineLvl w:val="0"/>
        <w:rPr>
          <w:u w:val="single"/>
        </w:rPr>
      </w:pPr>
    </w:p>
    <w:p w:rsidR="00C42BEF" w:rsidRPr="00EF4BF1" w:rsidRDefault="00C42BEF" w:rsidP="00087733">
      <w:pPr>
        <w:pStyle w:val="ConsPlusNormal"/>
        <w:outlineLvl w:val="0"/>
        <w:rPr>
          <w:u w:val="single"/>
        </w:rPr>
      </w:pPr>
      <w:r>
        <w:rPr>
          <w:u w:val="single"/>
        </w:rPr>
        <w:t>28</w:t>
      </w:r>
      <w:r w:rsidRPr="00EF4BF1">
        <w:rPr>
          <w:u w:val="single"/>
        </w:rPr>
        <w:t xml:space="preserve">.02.2019   № </w:t>
      </w:r>
      <w:r>
        <w:rPr>
          <w:u w:val="single"/>
        </w:rPr>
        <w:t>47-р</w:t>
      </w:r>
    </w:p>
    <w:p w:rsidR="00C42BEF" w:rsidRPr="00EF4BF1" w:rsidRDefault="00C42BEF" w:rsidP="00087733">
      <w:pPr>
        <w:pStyle w:val="ConsPlusNormal"/>
        <w:outlineLvl w:val="0"/>
      </w:pPr>
      <w:r w:rsidRPr="00EF4BF1">
        <w:t>п. Чегдомын</w:t>
      </w:r>
    </w:p>
    <w:p w:rsidR="00C42BEF" w:rsidRDefault="00C42BEF" w:rsidP="00534B95">
      <w:pPr>
        <w:rPr>
          <w:sz w:val="28"/>
          <w:szCs w:val="28"/>
        </w:rPr>
      </w:pPr>
    </w:p>
    <w:p w:rsidR="00C42BEF" w:rsidRDefault="00C42BEF" w:rsidP="00534B95">
      <w:pPr>
        <w:rPr>
          <w:sz w:val="28"/>
          <w:szCs w:val="28"/>
        </w:rPr>
      </w:pPr>
    </w:p>
    <w:p w:rsidR="00C42BEF" w:rsidRDefault="00C42BEF" w:rsidP="00534B95">
      <w:pPr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C42BEF" w:rsidRDefault="00C42BEF" w:rsidP="00534B95">
      <w:pPr>
        <w:tabs>
          <w:tab w:val="left" w:pos="708"/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Верхнебуреинского района от 24.11.2011 № 913 «Об утверждении положения о проведении смотра-конкурса на лучшую организацию работы по охране труда среди предприятий, организаций и учреждений, осуществляющих свою деятельность на территории Верхнебуреинского муниципального района» по итогам 2018 года.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 участие в районном смотре-конкурсе на лучшую организацию работы по охране труда в своих номинациях наградить дипломами победителей: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Краевое государственное казённое учреждение  «Управление по делам гражданской обороны, чрезвычайным  ситуациям и пожарной безопасности  Хабаровского края» 5 Отряд противопожарной службы Хабаровского края, занявший 1 место в районном смотре–конкурсе на лучшую организацию работы по охране труда среди организаций непроизводственной сферы;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МБДОУ детский сад  № 14 сельского поселения «Посёлок Софийск»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района, занявший 1 место в районном смотре-конкурсе на лучшую организацию работы по охране труда среди учреждений бюджетной сферы;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МБДОУ «Центр развития ребёнка» - детский сад с приоритетным осуществлением деятельности по физическому и художественно-эстетическому развитию детей городского поселения «Рабочий посёлок Чегдомын» Верхнебуреинского муниципального района Хабаровского края, занявший 2 место в районном смотре-конкурсе на лучшую организацию работы по охране труда среди учреждений бюджетной сферы;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Краевое государственное бюджетное профессиональное образовательное учреждение «Чегдомынский горно-технологический техникум», занявший 2 место в районном смотре-конкурсе на лучшую организацию работы по охране труда среди учреждений бюджетной сферы;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№ 16 «Малышок» городского поселения «Рабочий посёлок Чегдомын», занявший 3 место в районном смотре-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конкурсе на лучшую организацию работы по охране труда среди учреждений бюджетной сферы;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 участие в районном смотре-конкурсе на лучшую организацию работы по охране труда объявить благодарность: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 № 19 сельского поселения «Посёлок Алонка»;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МБОУ ООШ № 5 п. ЦЭС городского поселения «Рабочий посёлок Чегдомын»</w:t>
      </w:r>
      <w:r>
        <w:rPr>
          <w:sz w:val="28"/>
          <w:szCs w:val="28"/>
        </w:rPr>
        <w:tab/>
        <w:t>;</w:t>
      </w:r>
    </w:p>
    <w:p w:rsidR="00C42BEF" w:rsidRDefault="00C42BEF" w:rsidP="00661E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2 городского поселения «Рабочий поселок Чегдомын»;</w:t>
      </w:r>
    </w:p>
    <w:p w:rsidR="00C42BEF" w:rsidRDefault="00C42BEF" w:rsidP="00661E31">
      <w:pPr>
        <w:tabs>
          <w:tab w:val="left" w:pos="1080"/>
        </w:tabs>
        <w:ind w:firstLine="708"/>
        <w:jc w:val="both"/>
      </w:pPr>
      <w:r>
        <w:rPr>
          <w:sz w:val="28"/>
          <w:szCs w:val="28"/>
        </w:rPr>
        <w:t xml:space="preserve">- МБОУ «Многопрофильный лицей» п. Чегдомын;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17 Тырминского сельского поселения»;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9 сельского поселения «Посёлок Софийск»;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МБДОУ детский сад  № 14 сельского поселения «Посёлок Софийск»;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МБДОУ детский сад № 2 сельского поселения «Поселок Алонка»;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МБОУ ООШ  № 18 сельского поселения п. Солони Сулукского сельского поселения;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МБДОУ детский сад  № 4 сельского поселения п. Солони Сулукского сельского поселения;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 № 7 городского поселения «Рабочий поселок Чегдомын»;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МБДОУ детский сад  № 8 «Тополек» городского поселения «Рабочий поселок Чегдомын»;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11 им. А.А. Абрамова Новоургальского городского поселения;  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ММБУ «Киновидеосеть;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3. </w:t>
      </w:r>
      <w:r>
        <w:rPr>
          <w:spacing w:val="-7"/>
          <w:sz w:val="30"/>
          <w:szCs w:val="30"/>
        </w:rPr>
        <w:t xml:space="preserve">В целях реализации государственной политики в области охраны труда в Верхнебуреинском муниципальном районе, привлечения внимания общественности к проблеме </w:t>
      </w:r>
      <w:r>
        <w:rPr>
          <w:spacing w:val="-4"/>
          <w:sz w:val="30"/>
          <w:szCs w:val="30"/>
        </w:rPr>
        <w:t xml:space="preserve">сохранения  жизни  и  здоровья  человека  в  процессе  труда,   воспитания </w:t>
      </w:r>
      <w:r>
        <w:rPr>
          <w:sz w:val="30"/>
          <w:szCs w:val="30"/>
        </w:rPr>
        <w:t>культуры охраны труда у детей.</w:t>
      </w:r>
    </w:p>
    <w:p w:rsidR="00C42BEF" w:rsidRDefault="00C42BEF" w:rsidP="00661E3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>3.1.</w:t>
      </w:r>
      <w:r>
        <w:rPr>
          <w:sz w:val="30"/>
          <w:szCs w:val="30"/>
        </w:rPr>
        <w:tab/>
      </w:r>
      <w:r>
        <w:rPr>
          <w:sz w:val="28"/>
          <w:szCs w:val="28"/>
        </w:rPr>
        <w:t xml:space="preserve">По итогам проведения конкурса детского рисунка «Безопасный труд глазами детей», решением межведомственной комиссии по охране труда Верхнебуреинского муниципального района, лучшие работы воспитанников учреждений, направить </w:t>
      </w:r>
      <w:r>
        <w:rPr>
          <w:spacing w:val="-7"/>
          <w:sz w:val="30"/>
          <w:szCs w:val="30"/>
        </w:rPr>
        <w:t>на краевой конкурс,</w:t>
      </w:r>
      <w:r>
        <w:rPr>
          <w:sz w:val="28"/>
          <w:szCs w:val="28"/>
        </w:rPr>
        <w:t xml:space="preserve"> в соответствии </w:t>
      </w:r>
      <w:r>
        <w:rPr>
          <w:spacing w:val="-7"/>
          <w:sz w:val="30"/>
          <w:szCs w:val="30"/>
        </w:rPr>
        <w:t xml:space="preserve">с Приказом комитета по труду и занятости населения Правительства Хабаровского края от 01.12.2014 № 149 «Об утверждении Положения о конкурсе детского рисунка «Безопасный труд глазами детей». </w:t>
      </w:r>
      <w:r>
        <w:rPr>
          <w:sz w:val="28"/>
          <w:szCs w:val="28"/>
        </w:rPr>
        <w:t xml:space="preserve"> </w:t>
      </w:r>
    </w:p>
    <w:p w:rsidR="00C42BEF" w:rsidRDefault="00C42BEF" w:rsidP="00661E31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C42BEF" w:rsidRDefault="00C42BEF" w:rsidP="00661E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его подписания.</w:t>
      </w:r>
    </w:p>
    <w:p w:rsidR="00C42BEF" w:rsidRDefault="00C42BEF" w:rsidP="00534B95">
      <w:pPr>
        <w:jc w:val="both"/>
        <w:rPr>
          <w:sz w:val="28"/>
          <w:szCs w:val="28"/>
        </w:rPr>
      </w:pPr>
    </w:p>
    <w:p w:rsidR="00C42BEF" w:rsidRDefault="00C42BEF" w:rsidP="00534B95">
      <w:pPr>
        <w:jc w:val="both"/>
        <w:rPr>
          <w:sz w:val="28"/>
          <w:szCs w:val="28"/>
        </w:rPr>
      </w:pPr>
    </w:p>
    <w:p w:rsidR="00C42BEF" w:rsidRDefault="00C42BEF" w:rsidP="00661E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C42BEF" w:rsidRDefault="00C42BEF" w:rsidP="00661E31">
      <w:pPr>
        <w:spacing w:line="240" w:lineRule="exact"/>
        <w:jc w:val="both"/>
      </w:pPr>
      <w:r>
        <w:rPr>
          <w:sz w:val="28"/>
          <w:szCs w:val="28"/>
        </w:rPr>
        <w:t>администрации района                                                              А.Ю. Крупевский</w:t>
      </w:r>
    </w:p>
    <w:p w:rsidR="00C42BEF" w:rsidRDefault="00C42BEF"/>
    <w:sectPr w:rsidR="00C42BEF" w:rsidSect="00661E31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EF" w:rsidRDefault="00C42BEF">
      <w:r>
        <w:separator/>
      </w:r>
    </w:p>
  </w:endnote>
  <w:endnote w:type="continuationSeparator" w:id="0">
    <w:p w:rsidR="00C42BEF" w:rsidRDefault="00C4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EF" w:rsidRDefault="00C42BEF">
      <w:r>
        <w:separator/>
      </w:r>
    </w:p>
  </w:footnote>
  <w:footnote w:type="continuationSeparator" w:id="0">
    <w:p w:rsidR="00C42BEF" w:rsidRDefault="00C42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EF" w:rsidRDefault="00C42BEF" w:rsidP="00A533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2BEF" w:rsidRDefault="00C42B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EF" w:rsidRDefault="00C42BEF" w:rsidP="00A533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42BEF" w:rsidRDefault="00C42B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B95"/>
    <w:rsid w:val="0002635B"/>
    <w:rsid w:val="00087733"/>
    <w:rsid w:val="001309B8"/>
    <w:rsid w:val="001F7C48"/>
    <w:rsid w:val="003534A6"/>
    <w:rsid w:val="004144B7"/>
    <w:rsid w:val="00427414"/>
    <w:rsid w:val="00440D45"/>
    <w:rsid w:val="00534B95"/>
    <w:rsid w:val="005D21DB"/>
    <w:rsid w:val="00604040"/>
    <w:rsid w:val="00640767"/>
    <w:rsid w:val="00661E31"/>
    <w:rsid w:val="0067276B"/>
    <w:rsid w:val="00716EBD"/>
    <w:rsid w:val="00983347"/>
    <w:rsid w:val="00985DB6"/>
    <w:rsid w:val="00A533BC"/>
    <w:rsid w:val="00AA2065"/>
    <w:rsid w:val="00C42BEF"/>
    <w:rsid w:val="00C60B66"/>
    <w:rsid w:val="00D06FEF"/>
    <w:rsid w:val="00E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1E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61E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1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0877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594</Words>
  <Characters>3386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14</cp:revision>
  <cp:lastPrinted>2019-02-26T22:23:00Z</cp:lastPrinted>
  <dcterms:created xsi:type="dcterms:W3CDTF">2019-02-25T23:03:00Z</dcterms:created>
  <dcterms:modified xsi:type="dcterms:W3CDTF">2019-02-28T23:47:00Z</dcterms:modified>
</cp:coreProperties>
</file>