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FC" w:rsidRPr="00246B29" w:rsidRDefault="008338FC" w:rsidP="00EF6C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338FC" w:rsidRPr="00246B29" w:rsidRDefault="008338FC" w:rsidP="00EF6C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338FC" w:rsidRPr="00246B29" w:rsidRDefault="008338FC" w:rsidP="00EF6C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38FC" w:rsidRPr="00246B29" w:rsidRDefault="008338FC" w:rsidP="00EF6C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38FC" w:rsidRPr="00246B29" w:rsidRDefault="008338FC" w:rsidP="00EF6CB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338FC" w:rsidRDefault="008338FC" w:rsidP="00EF6CBB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Pr="00246B29">
        <w:rPr>
          <w:rFonts w:ascii="Times New Roman" w:hAnsi="Times New Roman" w:cs="Times New Roman"/>
          <w:sz w:val="28"/>
          <w:szCs w:val="28"/>
          <w:u w:val="single"/>
        </w:rPr>
        <w:t xml:space="preserve">.2019   № </w:t>
      </w:r>
      <w:r>
        <w:rPr>
          <w:rFonts w:ascii="Times New Roman" w:hAnsi="Times New Roman" w:cs="Times New Roman"/>
          <w:sz w:val="28"/>
          <w:szCs w:val="28"/>
          <w:u w:val="single"/>
        </w:rPr>
        <w:t>99</w:t>
      </w:r>
    </w:p>
    <w:p w:rsidR="008338FC" w:rsidRPr="00246B29" w:rsidRDefault="008338FC" w:rsidP="00EF6CB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46B2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Чегдомын</w:t>
      </w:r>
    </w:p>
    <w:p w:rsidR="008338FC" w:rsidRDefault="008338FC" w:rsidP="007913CB">
      <w:pPr>
        <w:pStyle w:val="2"/>
        <w:shd w:val="clear" w:color="auto" w:fill="auto"/>
        <w:spacing w:before="0" w:after="0"/>
        <w:jc w:val="both"/>
        <w:rPr>
          <w:sz w:val="28"/>
          <w:szCs w:val="28"/>
        </w:rPr>
      </w:pPr>
    </w:p>
    <w:p w:rsidR="008338FC" w:rsidRDefault="008338FC" w:rsidP="007913CB">
      <w:pPr>
        <w:pStyle w:val="2"/>
        <w:shd w:val="clear" w:color="auto" w:fill="auto"/>
        <w:spacing w:before="0" w:after="0"/>
        <w:jc w:val="both"/>
        <w:rPr>
          <w:sz w:val="28"/>
          <w:szCs w:val="28"/>
        </w:rPr>
      </w:pPr>
    </w:p>
    <w:p w:rsidR="008338FC" w:rsidRPr="0049259C" w:rsidRDefault="008338FC" w:rsidP="007913CB">
      <w:pPr>
        <w:pStyle w:val="2"/>
        <w:shd w:val="clear" w:color="auto" w:fill="auto"/>
        <w:spacing w:before="0" w:after="0"/>
        <w:jc w:val="both"/>
        <w:rPr>
          <w:sz w:val="28"/>
          <w:szCs w:val="28"/>
        </w:rPr>
      </w:pPr>
      <w:r w:rsidRPr="0049259C">
        <w:rPr>
          <w:sz w:val="28"/>
          <w:szCs w:val="28"/>
        </w:rPr>
        <w:t xml:space="preserve">Об организации и осуществлении регистрации (учета) избирателей, участников референдума на территории Верхнебуреинского муниципального района </w:t>
      </w:r>
    </w:p>
    <w:p w:rsidR="008338FC" w:rsidRDefault="008338FC" w:rsidP="007913CB">
      <w:pPr>
        <w:pStyle w:val="2"/>
        <w:shd w:val="clear" w:color="auto" w:fill="auto"/>
        <w:spacing w:before="0" w:after="0" w:line="240" w:lineRule="auto"/>
        <w:ind w:right="1"/>
        <w:jc w:val="both"/>
        <w:rPr>
          <w:sz w:val="28"/>
          <w:szCs w:val="28"/>
        </w:rPr>
      </w:pPr>
    </w:p>
    <w:p w:rsidR="008338FC" w:rsidRPr="0049259C" w:rsidRDefault="008338FC" w:rsidP="007913CB">
      <w:pPr>
        <w:pStyle w:val="2"/>
        <w:shd w:val="clear" w:color="auto" w:fill="auto"/>
        <w:spacing w:before="0" w:after="0" w:line="240" w:lineRule="auto"/>
        <w:ind w:right="1"/>
        <w:jc w:val="both"/>
        <w:rPr>
          <w:sz w:val="28"/>
          <w:szCs w:val="28"/>
        </w:rPr>
      </w:pPr>
    </w:p>
    <w:p w:rsidR="008338FC" w:rsidRDefault="008338FC" w:rsidP="001C760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 xml:space="preserve">Руководствуясь требованиями Федерального </w:t>
      </w:r>
      <w:hyperlink r:id="rId7" w:history="1">
        <w:r w:rsidRPr="0049259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49259C">
        <w:rPr>
          <w:rFonts w:ascii="Times New Roman" w:hAnsi="Times New Roman"/>
          <w:sz w:val="28"/>
          <w:szCs w:val="28"/>
        </w:rPr>
        <w:t xml:space="preserve"> от 12 июня </w:t>
      </w:r>
      <w:smartTag w:uri="urn:schemas-microsoft-com:office:smarttags" w:element="metricconverter">
        <w:smartTagPr>
          <w:attr w:name="ProductID" w:val="2002 г"/>
        </w:smartTagPr>
        <w:r w:rsidRPr="0049259C">
          <w:rPr>
            <w:rFonts w:ascii="Times New Roman" w:hAnsi="Times New Roman"/>
            <w:sz w:val="28"/>
            <w:szCs w:val="28"/>
          </w:rPr>
          <w:t xml:space="preserve">2002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8338FC" w:rsidRPr="0049259C" w:rsidRDefault="008338FC" w:rsidP="0058268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 xml:space="preserve">N 67-ФЗ "Об основных гарантиях избирательных прав и права на участие в референдуме граждан Российской Федерации", </w:t>
      </w:r>
      <w:hyperlink r:id="rId8" w:history="1">
        <w:r w:rsidRPr="0049259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Положения</w:t>
        </w:r>
      </w:hyperlink>
      <w:r w:rsidRPr="0049259C">
        <w:rPr>
          <w:rFonts w:ascii="Times New Roman" w:hAnsi="Times New Roman"/>
          <w:sz w:val="28"/>
          <w:szCs w:val="28"/>
        </w:rPr>
        <w:t xml:space="preserve">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06 ноября </w:t>
      </w:r>
      <w:smartTag w:uri="urn:schemas-microsoft-com:office:smarttags" w:element="metricconverter">
        <w:smartTagPr>
          <w:attr w:name="ProductID" w:val="2019 г"/>
        </w:smartTagPr>
        <w:r w:rsidRPr="0049259C">
          <w:rPr>
            <w:rFonts w:ascii="Times New Roman" w:hAnsi="Times New Roman"/>
            <w:sz w:val="28"/>
            <w:szCs w:val="28"/>
          </w:rPr>
          <w:t>1997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49259C">
        <w:rPr>
          <w:rFonts w:ascii="Times New Roman" w:hAnsi="Times New Roman"/>
          <w:sz w:val="28"/>
          <w:szCs w:val="28"/>
        </w:rPr>
        <w:t xml:space="preserve"> N 134/973-II (далее - Положение о Государственной системе регистрации (учета) избирателей, участников референдума в Российской Федерации), постановлением Правительства Российской Федерации от 29 декабря 2018 № 1746 «Об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и признания утратившим силу некоторых актов Правительства Российской Федерации», Постановлением Губернатора Хабаровского края от 25 февраля </w:t>
      </w:r>
      <w:smartTag w:uri="urn:schemas-microsoft-com:office:smarttags" w:element="metricconverter">
        <w:smartTagPr>
          <w:attr w:name="ProductID" w:val="2019 г"/>
        </w:smartTagPr>
        <w:r w:rsidRPr="0049259C">
          <w:rPr>
            <w:rFonts w:ascii="Times New Roman" w:hAnsi="Times New Roman"/>
            <w:sz w:val="28"/>
            <w:szCs w:val="28"/>
          </w:rPr>
          <w:t xml:space="preserve">2019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49259C">
        <w:rPr>
          <w:rFonts w:ascii="Times New Roman" w:hAnsi="Times New Roman"/>
          <w:sz w:val="28"/>
          <w:szCs w:val="28"/>
        </w:rPr>
        <w:t xml:space="preserve">№ 11 «О мерах по осуществлению, регистрации (учета) избирателей, участников референдума в Хабаровском крае, Постановлением избирательной комиссии Хабаровского края от 15 января </w:t>
      </w:r>
      <w:smartTag w:uri="urn:schemas-microsoft-com:office:smarttags" w:element="metricconverter">
        <w:smartTagPr>
          <w:attr w:name="ProductID" w:val="2019 г"/>
        </w:smartTagPr>
        <w:r w:rsidRPr="0049259C">
          <w:rPr>
            <w:rFonts w:ascii="Times New Roman" w:hAnsi="Times New Roman"/>
            <w:sz w:val="28"/>
            <w:szCs w:val="28"/>
          </w:rPr>
          <w:t>2019 г</w:t>
        </w:r>
      </w:smartTag>
      <w:r w:rsidRPr="0049259C">
        <w:rPr>
          <w:rFonts w:ascii="Times New Roman" w:hAnsi="Times New Roman"/>
          <w:sz w:val="28"/>
          <w:szCs w:val="28"/>
        </w:rPr>
        <w:t>. № 111/807-7 «Об обеспечении функционирования Государственной системы регистрации (учета) избирателей, участников референдума на территории Хабаровского края», в целях дальнейшего совершенствования государственной системы регистрации (учета) избирателей и обеспечения гарантий, избирательных прав и права на участие в референдуме граждан Российской Федерации, проживающих на территории Хабаровского края, администрация района</w:t>
      </w:r>
    </w:p>
    <w:p w:rsidR="008338FC" w:rsidRPr="0049259C" w:rsidRDefault="008338FC" w:rsidP="00673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8338FC" w:rsidRPr="0049259C" w:rsidRDefault="008338FC" w:rsidP="001C760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1. Назначить управляющего делами администрации Верхнебуреинского муниципального района ответственным за осуществление регистрации (учета) избирателей участников референдума на территории Верхнебуреинского муниципального района.</w:t>
      </w:r>
    </w:p>
    <w:p w:rsidR="008338FC" w:rsidRDefault="008338FC" w:rsidP="00582688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49259C">
        <w:rPr>
          <w:rFonts w:ascii="Times New Roman" w:hAnsi="Times New Roman"/>
          <w:sz w:val="28"/>
          <w:szCs w:val="28"/>
        </w:rPr>
        <w:t xml:space="preserve">Образовать рабочую группу для координации деятельности государственных органов и органов местного самоуправления при </w:t>
      </w:r>
    </w:p>
    <w:p w:rsidR="008338FC" w:rsidRDefault="008338FC" w:rsidP="00515264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8FC" w:rsidRPr="0049259C" w:rsidRDefault="008338FC" w:rsidP="00515264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осуществлении регистрации (учета) избирателей, участников референдума и 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9C">
        <w:rPr>
          <w:rFonts w:ascii="Times New Roman" w:hAnsi="Times New Roman"/>
          <w:sz w:val="28"/>
          <w:szCs w:val="28"/>
        </w:rPr>
        <w:t>численности зарегистрированных избирателей, участников референдума на территории Верхнебуреинского муниципального района в составе, согласно Приложению № 1 к настоящему постановлению.</w:t>
      </w:r>
    </w:p>
    <w:p w:rsidR="008338FC" w:rsidRPr="0049259C" w:rsidRDefault="008338FC" w:rsidP="001C760D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3. Заведующему сектором информационных технологий администрации Верхнебуреинского муниципального района</w:t>
      </w:r>
      <w:r w:rsidRPr="004925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259C">
        <w:rPr>
          <w:rFonts w:ascii="Times New Roman" w:hAnsi="Times New Roman"/>
          <w:sz w:val="28"/>
          <w:szCs w:val="28"/>
        </w:rPr>
        <w:t>обеспечить получение сведений о государственной регистрации смерти граждан, полученные из Единого государственного реестра записей актов гражданского состояния по утвержденной Положением о Государственной системе регистрации (учета) избирателей, участников референдума в Российской Федерации  форме 1.2. риур и (или) 1.2.1 риур (Приложения №№ 3, 3.1 соответственно к настоящему постановлению) и передачу их управляющему делами администрации Верхнебуреинского муниципального района в следующие сроки: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- за 60 - 11 дней до дня голосования – еженедельно (по средам);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- за 10 и менее дней до дня голосования – ежедневно;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- в иной период – ежемесячно (на 20 число).</w:t>
      </w:r>
    </w:p>
    <w:p w:rsidR="008338FC" w:rsidRPr="0049259C" w:rsidRDefault="008338FC" w:rsidP="0058268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49259C">
        <w:rPr>
          <w:rFonts w:ascii="Times New Roman" w:hAnsi="Times New Roman"/>
          <w:sz w:val="28"/>
          <w:szCs w:val="28"/>
        </w:rPr>
        <w:t>Установить сроки предоставления сведений главе Верхнебуреинского муниципального района, указанные в Приложении № 2 к настоящему постановлению:</w:t>
      </w:r>
    </w:p>
    <w:p w:rsidR="008338FC" w:rsidRPr="0049259C" w:rsidRDefault="008338FC" w:rsidP="0058268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Pr="0049259C">
        <w:rPr>
          <w:rFonts w:ascii="Times New Roman" w:hAnsi="Times New Roman"/>
          <w:sz w:val="28"/>
          <w:szCs w:val="28"/>
        </w:rPr>
        <w:t>Отделению по вопросам миграции ОМВД России по Верхнебуреинскому району о регистрации и снятии с регистрационного учета по месту жительства граждан Российской Федерации по утвержденному Положением о Государственной системе регистрации (учета) избирателей, участников референдума в Российской Федерации  форме 1.1. риур (Приложение № 4 к настоящему постановлению),  в том числе: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4.1.1. О фактах выдачи паспорта гражданина РФ;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4.1.2. О фактах замены паспорта гражданина РФ;</w:t>
      </w:r>
    </w:p>
    <w:p w:rsidR="008338FC" w:rsidRPr="0049259C" w:rsidRDefault="008338FC" w:rsidP="0058268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</w:t>
      </w:r>
      <w:r>
        <w:rPr>
          <w:rFonts w:ascii="Times New Roman" w:hAnsi="Times New Roman"/>
          <w:sz w:val="28"/>
          <w:szCs w:val="28"/>
        </w:rPr>
        <w:tab/>
      </w:r>
      <w:r w:rsidRPr="0049259C">
        <w:rPr>
          <w:rFonts w:ascii="Times New Roman" w:hAnsi="Times New Roman"/>
          <w:sz w:val="28"/>
          <w:szCs w:val="28"/>
        </w:rPr>
        <w:t>О фактах сдачи паспорта лицами, у которых прекратилось гражданство Российской Федерации;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4.1.4. О фактах регистрации по месту жительства (в отношении вынужденных переселенцев – по месту пребывания) граждан имеющих паспорт гражданина РФ;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4.1.5. О фактах снятия с регистрационного учета;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4.1.6. Об установленных фактах выдачи паспорта гражданина РФ в нарушение установленного порядка лицу, не являющемуся гражданином Российской Федерации.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4.2. Военному комиссариату Верхнебуреинского района Хабаровского края о гражданах, призванных на военную службу, поступивших в военные учебные заведения по утвержденной Положением о Государственной системе регистрации (учета) избирателей, участников референдума в Российской Федерации  форме 1.3. риур (Приложение № 5 к настоящему постановлению);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5. Рекомендовать: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r w:rsidRPr="0049259C">
        <w:rPr>
          <w:rFonts w:ascii="Times New Roman" w:hAnsi="Times New Roman"/>
          <w:sz w:val="28"/>
          <w:szCs w:val="28"/>
        </w:rPr>
        <w:t>И.о.председателя Верхнебуреинского районного суда информировать главу Верхнебуреинского муниципального района о принятии решения о признании гражданина недееспособным (дееспособным) в течении 10 дней со дня вступления такого решения в законную силу по утвержденной Положением о Государственной системе регистрации (учета) избирателей, участников референдума в Российской Федерации по форме 1.5. риур (Приложение № 6 к настоящему постановлению);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5.2. Руководителю КГКУ  «Центр социальной поддержки населения по Верхнебуреинскому району» представлять по запросу главы района сведения о проживающих на территории муниципального района совершеннолетних гражданах, признанных судом недееспособными, над которыми установлена опека.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6. Главам городских и сельских поселений Верхнебуреинского муниципального района в течение трех рабочих дней, а за 10 и менее дней до дня голосования – незамедлительно после принятия решения о переименовании населенных пунктов, улиц, изменении и присвоении новых адресов жилым домам представлять главе Верхнебуреинского муниципального района копию правового акта органа местного самоуправления, принявшего указанные изменения.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7. Управляющему делами администрации Верхнебуреинского муниципального района: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259C">
        <w:rPr>
          <w:rFonts w:ascii="Times New Roman" w:hAnsi="Times New Roman"/>
          <w:sz w:val="28"/>
          <w:szCs w:val="28"/>
        </w:rPr>
        <w:t>.1. Осуществлять контроль за: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259C">
        <w:rPr>
          <w:rFonts w:ascii="Times New Roman" w:hAnsi="Times New Roman"/>
          <w:sz w:val="28"/>
          <w:szCs w:val="28"/>
        </w:rPr>
        <w:t>.1.1. соблюдением порядка представления сведений уполномоченными органами (должностными лицами), указанными в пунктах 3. - 5. настоящего постановления;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259C">
        <w:rPr>
          <w:rFonts w:ascii="Times New Roman" w:hAnsi="Times New Roman"/>
          <w:sz w:val="28"/>
          <w:szCs w:val="28"/>
        </w:rPr>
        <w:t>.1.2. полнотой и достоверностью сведений, передаваемых уполномоченными органами (должностными лицами), указанными в пунктах 3. - 5. настоящего постановления;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259C">
        <w:rPr>
          <w:rFonts w:ascii="Times New Roman" w:hAnsi="Times New Roman"/>
          <w:sz w:val="28"/>
          <w:szCs w:val="28"/>
        </w:rPr>
        <w:t>.2. Обеспечить: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259C">
        <w:rPr>
          <w:rFonts w:ascii="Times New Roman" w:hAnsi="Times New Roman"/>
          <w:sz w:val="28"/>
          <w:szCs w:val="28"/>
        </w:rPr>
        <w:t>.2.1.  передачу главному специалисту управления – информационного центра аппарата Избирательной комиссии Хабаровского края, системному администратору территориальной избирательной комиссии Верхнебуреинского района</w:t>
      </w:r>
      <w:r w:rsidRPr="004925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системный администратор ТИК Верхнебуреинского района) н</w:t>
      </w:r>
      <w:r w:rsidRPr="0049259C">
        <w:rPr>
          <w:rFonts w:ascii="Times New Roman" w:hAnsi="Times New Roman"/>
          <w:sz w:val="28"/>
          <w:szCs w:val="28"/>
        </w:rPr>
        <w:t>е позднее 25 числа каждого месяца, а за 10 и менее дней до дня голосования – ежедневно, обобщенные сведения, предоставляемые в соответствии с пунктами 3.-5. настоящего постановления,  по акту (Приложение № 7 к настоящему постановлению);</w:t>
      </w:r>
    </w:p>
    <w:p w:rsidR="008338F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9259C">
        <w:rPr>
          <w:rFonts w:ascii="Times New Roman" w:hAnsi="Times New Roman"/>
          <w:sz w:val="28"/>
          <w:szCs w:val="28"/>
        </w:rPr>
        <w:t>.2.2. подготовку данных для установления численности избирателей, участников референдума, зарегистрированных на территории Верхнебуреинского муниципального района по состоянию на 01 января и 01 июля по утвержденной Положением о Государственной системе регистрации (учета) избирателей, участников референдума в Российской Федерации  форме № 3.2. риур (Приложение № 8 к настоящему постановлению) и передачу их системному администратору ТИК Верхнебуреинского района</w:t>
      </w:r>
      <w:r w:rsidRPr="004925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259C">
        <w:rPr>
          <w:rFonts w:ascii="Times New Roman" w:hAnsi="Times New Roman"/>
          <w:sz w:val="28"/>
          <w:szCs w:val="28"/>
        </w:rPr>
        <w:t>сразу после подписания, но не позднее 15 января и 15 июля каждого года, для направления в Избирательную комиссию Хабаровского края с использованием ГАС «Выборы».</w:t>
      </w:r>
    </w:p>
    <w:p w:rsidR="008338FC" w:rsidRPr="0049259C" w:rsidRDefault="008338FC" w:rsidP="00BF0570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9259C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Верхне</w:t>
      </w:r>
      <w:r w:rsidRPr="0049259C">
        <w:rPr>
          <w:rFonts w:ascii="Times New Roman" w:hAnsi="Times New Roman"/>
          <w:sz w:val="28"/>
          <w:szCs w:val="28"/>
        </w:rPr>
        <w:t>буреинского муниципального района от 27.07.2017 № 474 «Об организации и осуществлении регистрации (учета) избирателей, участников референдума на территории Верхнебуреинского муниципального района».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9259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управляющего делами администрации района.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9259C">
        <w:rPr>
          <w:rFonts w:ascii="Times New Roman" w:hAnsi="Times New Roman"/>
          <w:sz w:val="28"/>
          <w:szCs w:val="28"/>
        </w:rPr>
        <w:t>. Настоящее постановление вс</w:t>
      </w:r>
      <w:r>
        <w:rPr>
          <w:rFonts w:ascii="Times New Roman" w:hAnsi="Times New Roman"/>
          <w:sz w:val="28"/>
          <w:szCs w:val="28"/>
        </w:rPr>
        <w:t>т</w:t>
      </w:r>
      <w:r w:rsidRPr="0049259C">
        <w:rPr>
          <w:rFonts w:ascii="Times New Roman" w:hAnsi="Times New Roman"/>
          <w:sz w:val="28"/>
          <w:szCs w:val="28"/>
        </w:rPr>
        <w:t>упает в силу</w:t>
      </w:r>
      <w:r>
        <w:rPr>
          <w:rFonts w:ascii="Times New Roman" w:hAnsi="Times New Roman"/>
          <w:sz w:val="28"/>
          <w:szCs w:val="28"/>
        </w:rPr>
        <w:t xml:space="preserve"> после</w:t>
      </w:r>
      <w:r w:rsidRPr="0049259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49259C">
        <w:rPr>
          <w:rFonts w:ascii="Times New Roman" w:hAnsi="Times New Roman"/>
          <w:sz w:val="28"/>
          <w:szCs w:val="28"/>
        </w:rPr>
        <w:t>.</w:t>
      </w: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8338FC" w:rsidRPr="0049259C" w:rsidRDefault="008338FC" w:rsidP="001C76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9C">
        <w:rPr>
          <w:rFonts w:ascii="Times New Roman" w:hAnsi="Times New Roman"/>
          <w:sz w:val="28"/>
          <w:szCs w:val="28"/>
        </w:rPr>
        <w:t xml:space="preserve">главы </w:t>
      </w:r>
    </w:p>
    <w:p w:rsidR="008338FC" w:rsidRDefault="008338FC" w:rsidP="001C760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259C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9259C">
        <w:rPr>
          <w:rFonts w:ascii="Times New Roman" w:hAnsi="Times New Roman"/>
          <w:sz w:val="28"/>
          <w:szCs w:val="28"/>
        </w:rPr>
        <w:t>А.Ю.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59C">
        <w:rPr>
          <w:rFonts w:ascii="Times New Roman" w:hAnsi="Times New Roman"/>
          <w:sz w:val="28"/>
          <w:szCs w:val="28"/>
        </w:rPr>
        <w:t>Крупевский</w:t>
      </w:r>
    </w:p>
    <w:p w:rsidR="008338FC" w:rsidRDefault="008338FC" w:rsidP="007913CB">
      <w:pPr>
        <w:pStyle w:val="2"/>
        <w:shd w:val="clear" w:color="auto" w:fill="auto"/>
        <w:spacing w:before="0" w:after="0"/>
        <w:rPr>
          <w:sz w:val="28"/>
          <w:szCs w:val="28"/>
        </w:rPr>
        <w:sectPr w:rsidR="008338FC" w:rsidSect="001C760D">
          <w:headerReference w:type="even" r:id="rId9"/>
          <w:headerReference w:type="default" r:id="rId10"/>
          <w:footnotePr>
            <w:numStart w:val="3"/>
          </w:footnotePr>
          <w:pgSz w:w="11906" w:h="16838" w:code="9"/>
          <w:pgMar w:top="1134" w:right="567" w:bottom="1134" w:left="1985" w:header="284" w:footer="284" w:gutter="0"/>
          <w:pgNumType w:start="1"/>
          <w:cols w:space="720"/>
          <w:titlePg/>
          <w:docGrid w:linePitch="299"/>
        </w:sectPr>
      </w:pPr>
    </w:p>
    <w:tbl>
      <w:tblPr>
        <w:tblW w:w="10780" w:type="dxa"/>
        <w:tblInd w:w="-442" w:type="dxa"/>
        <w:tblLook w:val="01E0"/>
      </w:tblPr>
      <w:tblGrid>
        <w:gridCol w:w="5940"/>
        <w:gridCol w:w="4840"/>
      </w:tblGrid>
      <w:tr w:rsidR="008338FC" w:rsidTr="00C047B4">
        <w:tc>
          <w:tcPr>
            <w:tcW w:w="5940" w:type="dxa"/>
          </w:tcPr>
          <w:p w:rsidR="008338FC" w:rsidRPr="00C047B4" w:rsidRDefault="008338FC" w:rsidP="00C047B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</w:tcPr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28.02.2019 № 99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38FC" w:rsidRDefault="008338FC" w:rsidP="001C760D">
      <w:pPr>
        <w:widowControl w:val="0"/>
        <w:spacing w:after="0" w:line="240" w:lineRule="exact"/>
        <w:ind w:left="510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38FC" w:rsidRDefault="008338FC" w:rsidP="009D7CDE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38FC" w:rsidRDefault="008338FC" w:rsidP="009D7CDE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38FC" w:rsidRDefault="008338FC" w:rsidP="009D7CDE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38FC" w:rsidRDefault="008338FC" w:rsidP="009D7CDE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38FC" w:rsidRDefault="008338FC" w:rsidP="009D7CDE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38FC" w:rsidRDefault="008338FC" w:rsidP="007913CB">
      <w:pPr>
        <w:widowControl w:val="0"/>
        <w:spacing w:before="249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</w:p>
    <w:p w:rsidR="008338FC" w:rsidRDefault="008338FC" w:rsidP="007913CB">
      <w:pPr>
        <w:widowControl w:val="0"/>
        <w:spacing w:after="433" w:line="240" w:lineRule="exact"/>
        <w:ind w:right="30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рабочей группы по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на территории Верхнебуреинского муниципального района </w:t>
      </w:r>
    </w:p>
    <w:tbl>
      <w:tblPr>
        <w:tblW w:w="10230" w:type="dxa"/>
        <w:tblInd w:w="-4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30"/>
        <w:gridCol w:w="330"/>
        <w:gridCol w:w="6270"/>
      </w:tblGrid>
      <w:tr w:rsidR="008338FC" w:rsidRPr="00EB2B9C" w:rsidTr="00B15EBF">
        <w:trPr>
          <w:trHeight w:hRule="exact" w:val="876"/>
        </w:trPr>
        <w:tc>
          <w:tcPr>
            <w:tcW w:w="3630" w:type="dxa"/>
            <w:shd w:val="clear" w:color="auto" w:fill="FFFFFF"/>
          </w:tcPr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Федоренко 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 Алексеевна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</w:tcPr>
          <w:p w:rsidR="008338FC" w:rsidRPr="00EB2B9C" w:rsidRDefault="008338FC" w:rsidP="001C760D">
            <w:pPr>
              <w:pStyle w:val="NoSpacing"/>
              <w:spacing w:line="240" w:lineRule="exact"/>
              <w:ind w:right="1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70" w:type="dxa"/>
            <w:shd w:val="clear" w:color="auto" w:fill="FFFFFF"/>
          </w:tcPr>
          <w:p w:rsidR="008338FC" w:rsidRPr="00EB2B9C" w:rsidRDefault="008338FC" w:rsidP="007913CB">
            <w:pPr>
              <w:pStyle w:val="NoSpacing"/>
              <w:spacing w:line="240" w:lineRule="exact"/>
              <w:ind w:right="1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sz w:val="28"/>
                <w:szCs w:val="28"/>
                <w:lang w:eastAsia="ru-RU"/>
              </w:rPr>
              <w:t>управляющий делами администрации Верхнебуреинского муниципального района, руководитель рабочей группы</w:t>
            </w:r>
          </w:p>
        </w:tc>
      </w:tr>
      <w:tr w:rsidR="008338FC" w:rsidRPr="00EB2B9C" w:rsidTr="00B15EBF">
        <w:trPr>
          <w:trHeight w:hRule="exact" w:val="847"/>
        </w:trPr>
        <w:tc>
          <w:tcPr>
            <w:tcW w:w="3630" w:type="dxa"/>
            <w:shd w:val="clear" w:color="auto" w:fill="FFFFFF"/>
          </w:tcPr>
          <w:p w:rsidR="008338FC" w:rsidRPr="00EB2B9C" w:rsidRDefault="008338FC" w:rsidP="00313559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Андросова</w:t>
            </w:r>
          </w:p>
          <w:p w:rsidR="008338FC" w:rsidRPr="00EB2B9C" w:rsidRDefault="008338FC" w:rsidP="00313559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30" w:type="dxa"/>
            <w:shd w:val="clear" w:color="auto" w:fill="FFFFFF"/>
          </w:tcPr>
          <w:p w:rsidR="008338FC" w:rsidRPr="00EB2B9C" w:rsidRDefault="008338FC" w:rsidP="001C760D">
            <w:pPr>
              <w:pStyle w:val="NoSpacing"/>
              <w:spacing w:line="240" w:lineRule="exact"/>
              <w:ind w:right="13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70" w:type="dxa"/>
            <w:shd w:val="clear" w:color="auto" w:fill="FFFFFF"/>
          </w:tcPr>
          <w:p w:rsidR="008338FC" w:rsidRPr="00EB2B9C" w:rsidRDefault="008338FC" w:rsidP="00AD1281">
            <w:pPr>
              <w:pStyle w:val="NoSpacing"/>
              <w:spacing w:line="240" w:lineRule="exact"/>
              <w:ind w:right="1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организационной и нормативно-правовой </w:t>
            </w:r>
            <w:r w:rsidRPr="00EB2B9C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EB2B9C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 рабочей группы</w:t>
            </w:r>
          </w:p>
        </w:tc>
      </w:tr>
      <w:tr w:rsidR="008338FC" w:rsidRPr="00EB2B9C" w:rsidTr="00B15EBF">
        <w:trPr>
          <w:trHeight w:hRule="exact" w:val="858"/>
        </w:trPr>
        <w:tc>
          <w:tcPr>
            <w:tcW w:w="3630" w:type="dxa"/>
            <w:shd w:val="clear" w:color="auto" w:fill="FFFFFF"/>
          </w:tcPr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Макаренко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Наталья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330" w:type="dxa"/>
            <w:shd w:val="clear" w:color="auto" w:fill="FFFFFF"/>
          </w:tcPr>
          <w:p w:rsidR="008338FC" w:rsidRPr="00EB2B9C" w:rsidRDefault="008338FC" w:rsidP="001C760D">
            <w:pPr>
              <w:pStyle w:val="NoSpacing"/>
              <w:spacing w:line="240" w:lineRule="exact"/>
              <w:ind w:righ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0" w:type="dxa"/>
            <w:shd w:val="clear" w:color="auto" w:fill="FFFFFF"/>
          </w:tcPr>
          <w:p w:rsidR="008338FC" w:rsidRPr="00EB2B9C" w:rsidRDefault="008338FC" w:rsidP="002B6E58">
            <w:pPr>
              <w:pStyle w:val="NoSpacing"/>
              <w:spacing w:line="240" w:lineRule="exact"/>
              <w:ind w:right="1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B2B9C">
              <w:rPr>
                <w:rFonts w:ascii="Times New Roman" w:hAnsi="Times New Roman"/>
                <w:sz w:val="28"/>
                <w:szCs w:val="28"/>
              </w:rPr>
              <w:t>аведующий сектором информационных технологий администрации Верхнебуреинского муниципального района</w:t>
            </w:r>
          </w:p>
        </w:tc>
      </w:tr>
      <w:tr w:rsidR="008338FC" w:rsidRPr="00EB2B9C" w:rsidTr="00B15EBF">
        <w:trPr>
          <w:trHeight w:hRule="exact" w:val="843"/>
        </w:trPr>
        <w:tc>
          <w:tcPr>
            <w:tcW w:w="3630" w:type="dxa"/>
            <w:shd w:val="clear" w:color="auto" w:fill="FFFFFF"/>
          </w:tcPr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Андриевская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30" w:type="dxa"/>
            <w:shd w:val="clear" w:color="auto" w:fill="FFFFFF"/>
          </w:tcPr>
          <w:p w:rsidR="008338FC" w:rsidRPr="00EB2B9C" w:rsidRDefault="008338FC" w:rsidP="00B15EBF">
            <w:pPr>
              <w:widowControl w:val="0"/>
              <w:spacing w:after="0" w:line="240" w:lineRule="exact"/>
              <w:ind w:right="1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70" w:type="dxa"/>
            <w:shd w:val="clear" w:color="auto" w:fill="FFFFFF"/>
          </w:tcPr>
          <w:p w:rsidR="008338FC" w:rsidRPr="00EB2B9C" w:rsidRDefault="008338FC" w:rsidP="007913CB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ачальник отдела ЗАГС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Верхне</w:t>
            </w: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буреинского муниципального района (по согласованию)</w:t>
            </w:r>
          </w:p>
        </w:tc>
      </w:tr>
      <w:tr w:rsidR="008338FC" w:rsidRPr="00EB2B9C" w:rsidTr="00B15EBF">
        <w:trPr>
          <w:trHeight w:hRule="exact" w:val="854"/>
        </w:trPr>
        <w:tc>
          <w:tcPr>
            <w:tcW w:w="3630" w:type="dxa"/>
            <w:shd w:val="clear" w:color="auto" w:fill="FFFFFF"/>
          </w:tcPr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Ольга Витальевна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ind w:right="3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</w:tcPr>
          <w:p w:rsidR="008338FC" w:rsidRPr="00EB2B9C" w:rsidRDefault="008338FC" w:rsidP="00B15EBF">
            <w:pPr>
              <w:widowControl w:val="0"/>
              <w:spacing w:after="0" w:line="240" w:lineRule="exact"/>
              <w:ind w:right="1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70" w:type="dxa"/>
            <w:shd w:val="clear" w:color="auto" w:fill="FFFFFF"/>
          </w:tcPr>
          <w:p w:rsidR="008338FC" w:rsidRPr="00EB2B9C" w:rsidRDefault="008338FC" w:rsidP="007913CB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ВРИО военного комиссара Верхнебуреинского района Хабаровского края (по согласованию)</w:t>
            </w:r>
          </w:p>
          <w:p w:rsidR="008338FC" w:rsidRPr="00EB2B9C" w:rsidRDefault="008338FC" w:rsidP="007913CB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EB2B9C" w:rsidRDefault="008338FC" w:rsidP="007913CB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EB2B9C" w:rsidRDefault="008338FC" w:rsidP="007913CB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EB2B9C" w:rsidRDefault="008338FC" w:rsidP="007913CB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8FC" w:rsidRPr="00EB2B9C" w:rsidTr="00515264">
        <w:trPr>
          <w:trHeight w:hRule="exact" w:val="1474"/>
        </w:trPr>
        <w:tc>
          <w:tcPr>
            <w:tcW w:w="3630" w:type="dxa"/>
            <w:shd w:val="clear" w:color="auto" w:fill="FFFFFF"/>
          </w:tcPr>
          <w:p w:rsidR="008338FC" w:rsidRPr="00EB2B9C" w:rsidRDefault="008338FC" w:rsidP="00BE59E1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Белоус </w:t>
            </w:r>
          </w:p>
          <w:p w:rsidR="008338FC" w:rsidRPr="00EB2B9C" w:rsidRDefault="008338FC" w:rsidP="00BE59E1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Елена Евгеньевна</w:t>
            </w:r>
          </w:p>
        </w:tc>
        <w:tc>
          <w:tcPr>
            <w:tcW w:w="330" w:type="dxa"/>
            <w:shd w:val="clear" w:color="auto" w:fill="FFFFFF"/>
          </w:tcPr>
          <w:p w:rsidR="008338FC" w:rsidRPr="00EB2B9C" w:rsidRDefault="008338FC" w:rsidP="00B15EBF">
            <w:pPr>
              <w:widowControl w:val="0"/>
              <w:spacing w:after="0" w:line="240" w:lineRule="exact"/>
              <w:ind w:righ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70" w:type="dxa"/>
            <w:shd w:val="clear" w:color="auto" w:fill="FFFFFF"/>
          </w:tcPr>
          <w:p w:rsidR="008338FC" w:rsidRDefault="008338FC" w:rsidP="00383813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B9C">
              <w:rPr>
                <w:rFonts w:ascii="Times New Roman" w:hAnsi="Times New Roman"/>
                <w:sz w:val="28"/>
                <w:szCs w:val="28"/>
              </w:rPr>
              <w:t>главный специалист управления – информационного центра аппарата Избирательной комиссии Хабаровского края, системный администратор территориальной избирательной комиссии Верхнебуреинского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38FC" w:rsidRDefault="008338FC" w:rsidP="00383813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8FC" w:rsidRDefault="008338FC" w:rsidP="00383813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8FC" w:rsidRDefault="008338FC" w:rsidP="00383813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38FC" w:rsidRDefault="008338FC" w:rsidP="00383813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38FC" w:rsidRDefault="008338FC" w:rsidP="00383813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EB2B9C" w:rsidRDefault="008338FC" w:rsidP="00383813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8FC" w:rsidRPr="00EB2B9C" w:rsidTr="00B15EBF">
        <w:trPr>
          <w:trHeight w:hRule="exact" w:val="843"/>
        </w:trPr>
        <w:tc>
          <w:tcPr>
            <w:tcW w:w="3630" w:type="dxa"/>
            <w:shd w:val="clear" w:color="auto" w:fill="FFFFFF"/>
          </w:tcPr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Гончаренко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Наталья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  <w:p w:rsidR="008338FC" w:rsidRPr="00EB2B9C" w:rsidRDefault="008338FC" w:rsidP="007913CB">
            <w:pPr>
              <w:widowControl w:val="0"/>
              <w:tabs>
                <w:tab w:val="left" w:pos="296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</w:tcPr>
          <w:p w:rsidR="008338FC" w:rsidRPr="00EB2B9C" w:rsidRDefault="008338FC" w:rsidP="00B15EBF">
            <w:pPr>
              <w:widowControl w:val="0"/>
              <w:spacing w:after="0" w:line="240" w:lineRule="exact"/>
              <w:ind w:right="1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70" w:type="dxa"/>
            <w:shd w:val="clear" w:color="auto" w:fill="FFFFFF"/>
          </w:tcPr>
          <w:p w:rsidR="008338FC" w:rsidRPr="00EB2B9C" w:rsidRDefault="008338FC" w:rsidP="00721B01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2B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отделения по вопросам миграции ОМВД России по Верхнебуреинскому району (по согласованию)</w:t>
            </w:r>
          </w:p>
          <w:p w:rsidR="008338FC" w:rsidRPr="00EB2B9C" w:rsidRDefault="008338FC" w:rsidP="00721B01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EB2B9C" w:rsidRDefault="008338FC" w:rsidP="00721B01">
            <w:pPr>
              <w:widowControl w:val="0"/>
              <w:spacing w:after="0" w:line="240" w:lineRule="exact"/>
              <w:ind w:right="13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38FC" w:rsidRDefault="008338FC" w:rsidP="00515264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515264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51526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 </w:t>
      </w: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515264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515264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80" w:type="dxa"/>
        <w:tblInd w:w="-442" w:type="dxa"/>
        <w:tblLook w:val="01E0"/>
      </w:tblPr>
      <w:tblGrid>
        <w:gridCol w:w="5940"/>
        <w:gridCol w:w="4840"/>
      </w:tblGrid>
      <w:tr w:rsidR="008338FC" w:rsidTr="00C047B4">
        <w:tc>
          <w:tcPr>
            <w:tcW w:w="5940" w:type="dxa"/>
          </w:tcPr>
          <w:p w:rsidR="008338FC" w:rsidRPr="00C047B4" w:rsidRDefault="008338FC" w:rsidP="00C047B4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0" w:type="dxa"/>
          </w:tcPr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28.02.2019 № 99</w:t>
            </w:r>
          </w:p>
          <w:p w:rsidR="008338FC" w:rsidRPr="00C047B4" w:rsidRDefault="008338FC" w:rsidP="00C047B4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38FC" w:rsidRDefault="008338FC" w:rsidP="00B15EBF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6D7EEF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Pr="006D7EEF" w:rsidRDefault="008338FC" w:rsidP="00E327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8FC" w:rsidRDefault="008338FC" w:rsidP="006D7E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</w:t>
      </w:r>
    </w:p>
    <w:p w:rsidR="008338FC" w:rsidRDefault="008338FC" w:rsidP="006D7E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сведений для регистрации (учета) избирателей, участников референдума и вид информационных носителей, </w:t>
      </w:r>
    </w:p>
    <w:p w:rsidR="008338FC" w:rsidRDefault="008338FC" w:rsidP="006D7E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которых они представляются</w:t>
      </w:r>
    </w:p>
    <w:p w:rsidR="008338FC" w:rsidRDefault="008338FC" w:rsidP="006D7E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127"/>
        <w:gridCol w:w="1560"/>
        <w:gridCol w:w="1560"/>
        <w:gridCol w:w="1916"/>
        <w:gridCol w:w="1843"/>
      </w:tblGrid>
      <w:tr w:rsidR="008338FC" w:rsidRPr="00EB2B9C" w:rsidTr="00A01122">
        <w:trPr>
          <w:trHeight w:val="284"/>
        </w:trPr>
        <w:tc>
          <w:tcPr>
            <w:tcW w:w="567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Государственный орган</w:t>
            </w:r>
          </w:p>
        </w:tc>
        <w:tc>
          <w:tcPr>
            <w:tcW w:w="5036" w:type="dxa"/>
            <w:gridSpan w:val="3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43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Вид информационного носителя</w:t>
            </w:r>
          </w:p>
        </w:tc>
      </w:tr>
      <w:tr w:rsidR="008338FC" w:rsidRPr="00EB2B9C" w:rsidTr="00A01122">
        <w:tc>
          <w:tcPr>
            <w:tcW w:w="56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при проведении выборов, референдума</w:t>
            </w:r>
          </w:p>
        </w:tc>
        <w:tc>
          <w:tcPr>
            <w:tcW w:w="1916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иной</w:t>
            </w:r>
          </w:p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A01122">
        <w:tc>
          <w:tcPr>
            <w:tcW w:w="56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338FC" w:rsidRPr="00EB2B9C" w:rsidRDefault="008338FC" w:rsidP="005D06F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за 60 –11</w:t>
            </w:r>
          </w:p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дней до дня</w:t>
            </w:r>
          </w:p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</w:tc>
        <w:tc>
          <w:tcPr>
            <w:tcW w:w="1560" w:type="dxa"/>
            <w:vAlign w:val="center"/>
          </w:tcPr>
          <w:p w:rsidR="008338FC" w:rsidRPr="00EB2B9C" w:rsidRDefault="008338FC" w:rsidP="002B6E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за 10 и менее дней до дня голосования</w:t>
            </w:r>
          </w:p>
        </w:tc>
        <w:tc>
          <w:tcPr>
            <w:tcW w:w="1916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A01122">
        <w:tc>
          <w:tcPr>
            <w:tcW w:w="567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38FC" w:rsidRPr="00EB2B9C" w:rsidTr="00A01122">
        <w:trPr>
          <w:trHeight w:val="462"/>
        </w:trPr>
        <w:tc>
          <w:tcPr>
            <w:tcW w:w="567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8338FC" w:rsidRPr="00EB2B9C" w:rsidRDefault="008338FC" w:rsidP="00345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Отделение по вопросам миграции ОМВД России по Верхнебуреинскому району</w:t>
            </w:r>
          </w:p>
        </w:tc>
        <w:tc>
          <w:tcPr>
            <w:tcW w:w="1560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1560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16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20 числа</w:t>
            </w:r>
          </w:p>
        </w:tc>
        <w:tc>
          <w:tcPr>
            <w:tcW w:w="1843" w:type="dxa"/>
            <w:vMerge w:val="restart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Флэш-карта и бумажный носитель</w:t>
            </w:r>
          </w:p>
        </w:tc>
      </w:tr>
      <w:tr w:rsidR="008338FC" w:rsidRPr="00EB2B9C" w:rsidTr="00A01122">
        <w:trPr>
          <w:trHeight w:val="462"/>
        </w:trPr>
        <w:tc>
          <w:tcPr>
            <w:tcW w:w="56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A01122">
        <w:trPr>
          <w:trHeight w:val="1144"/>
        </w:trPr>
        <w:tc>
          <w:tcPr>
            <w:tcW w:w="56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38FC" w:rsidRPr="00EB2B9C" w:rsidRDefault="008338FC" w:rsidP="007913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A01122">
        <w:trPr>
          <w:trHeight w:val="462"/>
        </w:trPr>
        <w:tc>
          <w:tcPr>
            <w:tcW w:w="567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8338FC" w:rsidRPr="00EB2B9C" w:rsidRDefault="008338FC" w:rsidP="00345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Военный комиссариат Верхнебуреинского района Хабаровского края</w:t>
            </w:r>
          </w:p>
        </w:tc>
        <w:tc>
          <w:tcPr>
            <w:tcW w:w="3120" w:type="dxa"/>
            <w:gridSpan w:val="2"/>
            <w:vAlign w:val="center"/>
          </w:tcPr>
          <w:p w:rsidR="008338FC" w:rsidRPr="00EB2B9C" w:rsidRDefault="008338FC" w:rsidP="00A01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16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 xml:space="preserve">Март, июнь, </w:t>
            </w:r>
          </w:p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20 числа</w:t>
            </w:r>
          </w:p>
        </w:tc>
        <w:tc>
          <w:tcPr>
            <w:tcW w:w="1843" w:type="dxa"/>
            <w:vAlign w:val="center"/>
          </w:tcPr>
          <w:p w:rsidR="008338FC" w:rsidRPr="00EB2B9C" w:rsidRDefault="008338FC" w:rsidP="0079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Бумажный носитель</w:t>
            </w:r>
          </w:p>
        </w:tc>
      </w:tr>
    </w:tbl>
    <w:p w:rsidR="008338FC" w:rsidRDefault="008338FC" w:rsidP="00582688">
      <w:pPr>
        <w:spacing w:after="0" w:line="240" w:lineRule="auto"/>
        <w:rPr>
          <w:rFonts w:ascii="Times New Roman" w:hAnsi="Times New Roman"/>
          <w:sz w:val="24"/>
          <w:szCs w:val="23"/>
          <w:lang w:eastAsia="ru-RU"/>
        </w:rPr>
      </w:pPr>
    </w:p>
    <w:p w:rsidR="008338FC" w:rsidRDefault="008338FC" w:rsidP="00582688">
      <w:pPr>
        <w:spacing w:after="0" w:line="240" w:lineRule="auto"/>
        <w:rPr>
          <w:rFonts w:ascii="Times New Roman" w:hAnsi="Times New Roman"/>
          <w:sz w:val="24"/>
          <w:szCs w:val="23"/>
          <w:lang w:eastAsia="ru-RU"/>
        </w:rPr>
      </w:pPr>
    </w:p>
    <w:p w:rsidR="008338FC" w:rsidRDefault="008338FC" w:rsidP="00582688">
      <w:pPr>
        <w:spacing w:after="0" w:line="240" w:lineRule="auto"/>
        <w:rPr>
          <w:rFonts w:ascii="Times New Roman" w:hAnsi="Times New Roman"/>
          <w:sz w:val="24"/>
          <w:szCs w:val="23"/>
          <w:lang w:eastAsia="ru-RU"/>
        </w:rPr>
      </w:pPr>
    </w:p>
    <w:p w:rsidR="008338FC" w:rsidRDefault="008338FC" w:rsidP="00582688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eastAsia="ru-RU"/>
        </w:rPr>
        <w:sectPr w:rsidR="008338FC" w:rsidSect="002E228F">
          <w:footnotePr>
            <w:numStart w:val="3"/>
          </w:footnotePr>
          <w:pgSz w:w="11906" w:h="16838" w:code="9"/>
          <w:pgMar w:top="1134" w:right="567" w:bottom="1134" w:left="1985" w:header="284" w:footer="284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3"/>
          <w:lang w:eastAsia="ru-RU"/>
        </w:rPr>
        <w:t xml:space="preserve"> ___________________________</w:t>
      </w:r>
    </w:p>
    <w:tbl>
      <w:tblPr>
        <w:tblW w:w="17429" w:type="dxa"/>
        <w:tblInd w:w="108" w:type="dxa"/>
        <w:tblLook w:val="0000"/>
      </w:tblPr>
      <w:tblGrid>
        <w:gridCol w:w="8789"/>
        <w:gridCol w:w="8640"/>
      </w:tblGrid>
      <w:tr w:rsidR="008338FC" w:rsidRPr="00EB2B9C" w:rsidTr="00194B42">
        <w:tc>
          <w:tcPr>
            <w:tcW w:w="8789" w:type="dxa"/>
          </w:tcPr>
          <w:p w:rsidR="008338FC" w:rsidRPr="004A25E6" w:rsidRDefault="008338FC" w:rsidP="00121E4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8640" w:type="dxa"/>
          </w:tcPr>
          <w:p w:rsidR="008338FC" w:rsidRDefault="008338FC" w:rsidP="00B15E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5EB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  <w:p w:rsidR="008338FC" w:rsidRPr="00B15EBF" w:rsidRDefault="008338FC" w:rsidP="00B15E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38FC" w:rsidRDefault="008338FC" w:rsidP="00121E4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44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338FC" w:rsidRDefault="008338FC" w:rsidP="00121E4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440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440B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8338FC" w:rsidRPr="00BF440B" w:rsidRDefault="008338FC" w:rsidP="00121E4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28.02.2019 № 99</w:t>
            </w:r>
          </w:p>
          <w:p w:rsidR="008338FC" w:rsidRPr="004A25E6" w:rsidRDefault="008338FC" w:rsidP="00B15EB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38FC" w:rsidRPr="00EB2B9C" w:rsidTr="00194B42">
        <w:tc>
          <w:tcPr>
            <w:tcW w:w="8789" w:type="dxa"/>
          </w:tcPr>
          <w:p w:rsidR="008338FC" w:rsidRPr="004A25E6" w:rsidRDefault="008338FC" w:rsidP="00121E4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8640" w:type="dxa"/>
          </w:tcPr>
          <w:p w:rsidR="008338FC" w:rsidRPr="004A25E6" w:rsidRDefault="008338FC" w:rsidP="00121E4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38FC" w:rsidRPr="00577762" w:rsidRDefault="008338FC" w:rsidP="007913CB">
      <w:pPr>
        <w:spacing w:before="40" w:after="4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762">
        <w:rPr>
          <w:rFonts w:ascii="Times New Roman" w:hAnsi="Times New Roman"/>
          <w:sz w:val="24"/>
          <w:szCs w:val="24"/>
          <w:lang w:eastAsia="ru-RU"/>
        </w:rPr>
        <w:t>Форма № 1.1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762">
        <w:rPr>
          <w:rFonts w:ascii="Times New Roman" w:hAnsi="Times New Roman"/>
          <w:sz w:val="24"/>
          <w:szCs w:val="24"/>
          <w:lang w:eastAsia="ru-RU"/>
        </w:rPr>
        <w:t>риур</w:t>
      </w:r>
    </w:p>
    <w:tbl>
      <w:tblPr>
        <w:tblW w:w="0" w:type="auto"/>
        <w:jc w:val="center"/>
        <w:tblInd w:w="-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6"/>
      </w:tblGrid>
      <w:tr w:rsidR="008338FC" w:rsidRPr="00EB2B9C" w:rsidTr="00FB13A2">
        <w:trPr>
          <w:jc w:val="center"/>
        </w:trPr>
        <w:tc>
          <w:tcPr>
            <w:tcW w:w="15606" w:type="dxa"/>
          </w:tcPr>
          <w:p w:rsidR="008338FC" w:rsidRPr="00577762" w:rsidRDefault="008338FC" w:rsidP="007913C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caps/>
                <w:sz w:val="20"/>
                <w:szCs w:val="21"/>
                <w:lang w:eastAsia="ru-RU"/>
              </w:rPr>
            </w:pPr>
            <w:r w:rsidRPr="00577762">
              <w:rPr>
                <w:rFonts w:ascii="Times New Roman" w:hAnsi="Times New Roman"/>
                <w:caps/>
                <w:sz w:val="20"/>
                <w:szCs w:val="21"/>
                <w:lang w:eastAsia="ru-RU"/>
              </w:rPr>
              <w:t>сведениЯ</w:t>
            </w:r>
          </w:p>
          <w:p w:rsidR="008338FC" w:rsidRPr="00577762" w:rsidRDefault="008338FC" w:rsidP="00150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577762">
              <w:rPr>
                <w:rFonts w:ascii="Times New Roman" w:hAnsi="Times New Roman"/>
                <w:sz w:val="20"/>
                <w:szCs w:val="21"/>
                <w:lang w:eastAsia="ru-RU"/>
              </w:rPr>
              <w:t>о регистрации и снятии с регистрационного учета по месту жительства граждан, фа</w:t>
            </w:r>
            <w:r>
              <w:rPr>
                <w:rFonts w:ascii="Times New Roman" w:hAnsi="Times New Roman"/>
                <w:sz w:val="20"/>
                <w:szCs w:val="21"/>
                <w:lang w:eastAsia="ru-RU"/>
              </w:rPr>
              <w:t xml:space="preserve">ктах выдачи и замены паспорта </w:t>
            </w:r>
            <w:r w:rsidRPr="00577762">
              <w:rPr>
                <w:rFonts w:ascii="Times New Roman" w:hAnsi="Times New Roman"/>
                <w:sz w:val="20"/>
                <w:szCs w:val="21"/>
                <w:lang w:eastAsia="ru-RU"/>
              </w:rPr>
              <w:t xml:space="preserve">гражданина </w:t>
            </w:r>
            <w:r>
              <w:rPr>
                <w:rFonts w:ascii="Times New Roman" w:hAnsi="Times New Roman"/>
                <w:sz w:val="20"/>
                <w:szCs w:val="21"/>
                <w:lang w:eastAsia="ru-RU"/>
              </w:rPr>
              <w:t xml:space="preserve">РФ </w:t>
            </w:r>
            <w:r w:rsidRPr="00577762">
              <w:rPr>
                <w:rFonts w:ascii="Times New Roman" w:hAnsi="Times New Roman"/>
                <w:sz w:val="20"/>
                <w:szCs w:val="21"/>
                <w:lang w:eastAsia="ru-RU"/>
              </w:rPr>
              <w:t>в период с _________ по _________ 20_ года</w:t>
            </w:r>
          </w:p>
        </w:tc>
      </w:tr>
    </w:tbl>
    <w:p w:rsidR="008338FC" w:rsidRPr="00577762" w:rsidRDefault="008338FC" w:rsidP="007913CB">
      <w:pPr>
        <w:spacing w:after="0" w:line="240" w:lineRule="auto"/>
        <w:rPr>
          <w:rFonts w:ascii="Times New Roman" w:hAnsi="Times New Roman"/>
          <w:sz w:val="20"/>
          <w:szCs w:val="21"/>
          <w:lang w:eastAsia="ru-RU"/>
        </w:rPr>
      </w:pPr>
    </w:p>
    <w:tbl>
      <w:tblPr>
        <w:tblW w:w="159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402"/>
        <w:gridCol w:w="1273"/>
        <w:gridCol w:w="1273"/>
        <w:gridCol w:w="1273"/>
        <w:gridCol w:w="670"/>
        <w:gridCol w:w="1608"/>
        <w:gridCol w:w="1353"/>
        <w:gridCol w:w="188"/>
        <w:gridCol w:w="1273"/>
        <w:gridCol w:w="752"/>
        <w:gridCol w:w="521"/>
        <w:gridCol w:w="1139"/>
        <w:gridCol w:w="41"/>
        <w:gridCol w:w="425"/>
        <w:gridCol w:w="472"/>
        <w:gridCol w:w="1541"/>
        <w:gridCol w:w="1456"/>
        <w:gridCol w:w="152"/>
      </w:tblGrid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  <w:trHeight w:val="585"/>
        </w:trPr>
        <w:tc>
          <w:tcPr>
            <w:tcW w:w="402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1273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Фамилия, имя, отчество</w:t>
            </w:r>
          </w:p>
        </w:tc>
        <w:tc>
          <w:tcPr>
            <w:tcW w:w="1273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Дата рождения</w:t>
            </w:r>
          </w:p>
        </w:tc>
        <w:tc>
          <w:tcPr>
            <w:tcW w:w="1273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Место рождения</w:t>
            </w:r>
          </w:p>
        </w:tc>
        <w:tc>
          <w:tcPr>
            <w:tcW w:w="670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Пол</w:t>
            </w:r>
          </w:p>
        </w:tc>
        <w:tc>
          <w:tcPr>
            <w:tcW w:w="1608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Гражданство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Адрес места жительства</w:t>
            </w:r>
            <w:r w:rsidRPr="004A25E6">
              <w:rPr>
                <w:rFonts w:ascii="Times New Roman" w:hAnsi="Times New Roman"/>
                <w:sz w:val="19"/>
                <w:szCs w:val="19"/>
                <w:vertAlign w:val="superscript"/>
                <w:lang w:eastAsia="ru-RU"/>
              </w:rPr>
              <w:footnoteReference w:customMarkFollows="1" w:id="1"/>
              <w:t>2</w:t>
            </w:r>
          </w:p>
        </w:tc>
        <w:tc>
          <w:tcPr>
            <w:tcW w:w="6164" w:type="dxa"/>
            <w:gridSpan w:val="8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Документ, удостоверяющий личность</w:t>
            </w:r>
          </w:p>
        </w:tc>
        <w:tc>
          <w:tcPr>
            <w:tcW w:w="1456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Примечание</w:t>
            </w:r>
            <w:r w:rsidRPr="004A25E6">
              <w:rPr>
                <w:rFonts w:ascii="Times New Roman" w:hAnsi="Times New Roman"/>
                <w:sz w:val="19"/>
                <w:szCs w:val="19"/>
                <w:vertAlign w:val="superscript"/>
                <w:lang w:eastAsia="ru-RU"/>
              </w:rPr>
              <w:footnoteReference w:customMarkFollows="1" w:id="2"/>
              <w:t>3</w:t>
            </w: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  <w:trHeight w:val="435"/>
        </w:trPr>
        <w:tc>
          <w:tcPr>
            <w:tcW w:w="402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7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серия и номер документа</w:t>
            </w:r>
          </w:p>
        </w:tc>
        <w:tc>
          <w:tcPr>
            <w:tcW w:w="2077" w:type="dxa"/>
            <w:gridSpan w:val="4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орган, выдавший документ</w:t>
            </w:r>
          </w:p>
        </w:tc>
        <w:tc>
          <w:tcPr>
            <w:tcW w:w="1541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дата выдачи документа</w:t>
            </w:r>
          </w:p>
        </w:tc>
        <w:tc>
          <w:tcPr>
            <w:tcW w:w="1456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  <w:trHeight w:val="330"/>
        </w:trPr>
        <w:tc>
          <w:tcPr>
            <w:tcW w:w="402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7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8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9" w:type="dxa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наимено-вание</w:t>
            </w:r>
          </w:p>
        </w:tc>
        <w:tc>
          <w:tcPr>
            <w:tcW w:w="938" w:type="dxa"/>
            <w:gridSpan w:val="3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код</w:t>
            </w:r>
          </w:p>
        </w:tc>
        <w:tc>
          <w:tcPr>
            <w:tcW w:w="1541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456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402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4</w:t>
            </w:r>
          </w:p>
        </w:tc>
        <w:tc>
          <w:tcPr>
            <w:tcW w:w="67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5</w:t>
            </w:r>
          </w:p>
        </w:tc>
        <w:tc>
          <w:tcPr>
            <w:tcW w:w="1608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6</w:t>
            </w:r>
          </w:p>
        </w:tc>
        <w:tc>
          <w:tcPr>
            <w:tcW w:w="1541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7</w:t>
            </w: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8</w:t>
            </w:r>
          </w:p>
        </w:tc>
        <w:tc>
          <w:tcPr>
            <w:tcW w:w="1273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9</w:t>
            </w:r>
          </w:p>
        </w:tc>
        <w:tc>
          <w:tcPr>
            <w:tcW w:w="1139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10</w:t>
            </w:r>
          </w:p>
        </w:tc>
        <w:tc>
          <w:tcPr>
            <w:tcW w:w="938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11</w:t>
            </w:r>
          </w:p>
        </w:tc>
        <w:tc>
          <w:tcPr>
            <w:tcW w:w="1541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12</w:t>
            </w:r>
          </w:p>
        </w:tc>
        <w:tc>
          <w:tcPr>
            <w:tcW w:w="1456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13</w:t>
            </w: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15660" w:type="dxa"/>
            <w:gridSpan w:val="17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Зарегистрированы по месту жительства</w:t>
            </w: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40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67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608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938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5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15660" w:type="dxa"/>
            <w:gridSpan w:val="17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Сняты с регистрационного учета по месту жительства</w:t>
            </w: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40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67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608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938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5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15660" w:type="dxa"/>
            <w:gridSpan w:val="17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Выданы паспорта гражданина Российской Федерации</w:t>
            </w:r>
            <w:r w:rsidRPr="004A25E6">
              <w:rPr>
                <w:rFonts w:ascii="Times New Roman" w:hAnsi="Times New Roman"/>
                <w:sz w:val="20"/>
                <w:szCs w:val="21"/>
                <w:vertAlign w:val="superscript"/>
                <w:lang w:eastAsia="ru-RU"/>
              </w:rPr>
              <w:footnoteReference w:customMarkFollows="1" w:id="3"/>
              <w:t>4</w:t>
            </w: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40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67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608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938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5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15660" w:type="dxa"/>
            <w:gridSpan w:val="17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Заменены паспорта гражданина Российской Федерации</w:t>
            </w:r>
            <w:r w:rsidRPr="004A25E6">
              <w:rPr>
                <w:rFonts w:ascii="Times New Roman" w:hAnsi="Times New Roman"/>
                <w:sz w:val="20"/>
                <w:szCs w:val="21"/>
                <w:vertAlign w:val="superscript"/>
                <w:lang w:eastAsia="ru-RU"/>
              </w:rPr>
              <w:footnoteReference w:customMarkFollows="1" w:id="4"/>
              <w:t>5</w:t>
            </w: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40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67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608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938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5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15660" w:type="dxa"/>
            <w:gridSpan w:val="17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>Сданы паспорта гражданина Российской Федерации лицами, у которых прекратилось гражданство Российской Федерации</w:t>
            </w:r>
          </w:p>
        </w:tc>
      </w:tr>
      <w:tr w:rsidR="008338FC" w:rsidRPr="00EB2B9C" w:rsidTr="00A36CC8">
        <w:trPr>
          <w:gridBefore w:val="1"/>
          <w:gridAfter w:val="1"/>
          <w:wBefore w:w="108" w:type="dxa"/>
          <w:wAfter w:w="152" w:type="dxa"/>
          <w:cantSplit/>
        </w:trPr>
        <w:tc>
          <w:tcPr>
            <w:tcW w:w="40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67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608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273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1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938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541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145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</w:tr>
      <w:tr w:rsidR="008338FC" w:rsidRPr="00EB2B9C" w:rsidTr="00A3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52" w:type="dxa"/>
        </w:trPr>
        <w:tc>
          <w:tcPr>
            <w:tcW w:w="10065" w:type="dxa"/>
            <w:gridSpan w:val="10"/>
          </w:tcPr>
          <w:p w:rsidR="008338FC" w:rsidRPr="004A25E6" w:rsidRDefault="008338FC" w:rsidP="00A36CC8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1"/>
                <w:lang w:eastAsia="ru-RU"/>
              </w:rPr>
              <w:t xml:space="preserve">Руководитель органа регистрационного учета, органа, осуществляющего выдачу и замену документов, удостоверяющих личность гражданина </w:t>
            </w:r>
            <w:r>
              <w:rPr>
                <w:rFonts w:ascii="Times New Roman" w:hAnsi="Times New Roman"/>
                <w:sz w:val="20"/>
                <w:szCs w:val="21"/>
                <w:lang w:eastAsia="ru-RU"/>
              </w:rPr>
              <w:t>РФ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425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  <w:tc>
          <w:tcPr>
            <w:tcW w:w="3469" w:type="dxa"/>
            <w:gridSpan w:val="3"/>
            <w:tcBorders>
              <w:bottom w:val="single" w:sz="6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ru-RU"/>
              </w:rPr>
            </w:pPr>
          </w:p>
        </w:tc>
      </w:tr>
      <w:tr w:rsidR="008338FC" w:rsidRPr="00EB2B9C" w:rsidTr="00A3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52" w:type="dxa"/>
        </w:trPr>
        <w:tc>
          <w:tcPr>
            <w:tcW w:w="10065" w:type="dxa"/>
            <w:gridSpan w:val="10"/>
          </w:tcPr>
          <w:p w:rsidR="008338FC" w:rsidRPr="004A25E6" w:rsidRDefault="008338FC" w:rsidP="007913C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1701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469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(фамилия, имя, отчество)</w:t>
            </w:r>
          </w:p>
        </w:tc>
      </w:tr>
      <w:tr w:rsidR="008338FC" w:rsidRPr="00EB2B9C" w:rsidTr="00A3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7960" w:type="dxa"/>
            <w:gridSpan w:val="8"/>
          </w:tcPr>
          <w:p w:rsidR="008338FC" w:rsidRPr="004A25E6" w:rsidRDefault="008338FC" w:rsidP="007913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7960" w:type="dxa"/>
            <w:gridSpan w:val="11"/>
          </w:tcPr>
          <w:p w:rsidR="008338FC" w:rsidRPr="00196427" w:rsidRDefault="008338FC" w:rsidP="00FD255F">
            <w:pPr>
              <w:tabs>
                <w:tab w:val="left" w:pos="10950"/>
              </w:tabs>
              <w:spacing w:after="0" w:line="240" w:lineRule="exact"/>
              <w:ind w:left="2955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338FC" w:rsidRDefault="008338FC" w:rsidP="00551E31">
      <w:pPr>
        <w:spacing w:after="0" w:line="240" w:lineRule="exact"/>
        <w:ind w:left="1063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5EBF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8338FC" w:rsidRPr="00B15EBF" w:rsidRDefault="008338FC" w:rsidP="00551E31">
      <w:pPr>
        <w:spacing w:after="0" w:line="240" w:lineRule="exact"/>
        <w:ind w:left="1063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F453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5E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B15EBF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8338FC" w:rsidRPr="00B15EBF" w:rsidRDefault="008338FC" w:rsidP="00F453F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B15EB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B15E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8338FC" w:rsidRPr="00EF6CBB" w:rsidRDefault="008338FC" w:rsidP="00BF440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6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EF6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28.02.2019 № 99</w:t>
      </w:r>
    </w:p>
    <w:p w:rsidR="008338FC" w:rsidRDefault="008338FC" w:rsidP="00BF440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8338FC" w:rsidRPr="004E4801" w:rsidRDefault="008338FC" w:rsidP="004E480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E4801">
        <w:rPr>
          <w:rFonts w:ascii="Times New Roman" w:hAnsi="Times New Roman" w:cs="Times New Roman"/>
          <w:sz w:val="20"/>
        </w:rPr>
        <w:t>Форма N 1.2</w:t>
      </w:r>
      <w:r>
        <w:rPr>
          <w:rFonts w:ascii="Times New Roman" w:hAnsi="Times New Roman" w:cs="Times New Roman"/>
          <w:sz w:val="20"/>
        </w:rPr>
        <w:t xml:space="preserve"> </w:t>
      </w:r>
      <w:r w:rsidRPr="004E4801">
        <w:rPr>
          <w:rFonts w:ascii="Times New Roman" w:hAnsi="Times New Roman" w:cs="Times New Roman"/>
          <w:sz w:val="20"/>
        </w:rPr>
        <w:t>риур</w:t>
      </w:r>
    </w:p>
    <w:p w:rsidR="008338FC" w:rsidRPr="004E4801" w:rsidRDefault="008338FC" w:rsidP="004E4801">
      <w:pPr>
        <w:pStyle w:val="ConsPlusNonformat"/>
        <w:jc w:val="both"/>
        <w:rPr>
          <w:rFonts w:ascii="Times New Roman" w:hAnsi="Times New Roman" w:cs="Times New Roman"/>
        </w:rPr>
      </w:pPr>
      <w:bookmarkStart w:id="1" w:name="P333"/>
      <w:bookmarkEnd w:id="1"/>
      <w:r w:rsidRPr="004E480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801">
        <w:rPr>
          <w:rFonts w:ascii="Times New Roman" w:hAnsi="Times New Roman" w:cs="Times New Roman"/>
        </w:rPr>
        <w:t>СВЕДЕНИЯ</w:t>
      </w:r>
    </w:p>
    <w:p w:rsidR="008338FC" w:rsidRPr="004E4801" w:rsidRDefault="008338FC" w:rsidP="004E4801">
      <w:pPr>
        <w:pStyle w:val="ConsPlusNonformat"/>
        <w:jc w:val="both"/>
        <w:rPr>
          <w:rFonts w:ascii="Times New Roman" w:hAnsi="Times New Roman" w:cs="Times New Roman"/>
        </w:rPr>
      </w:pPr>
      <w:r w:rsidRPr="004E4801">
        <w:rPr>
          <w:rFonts w:ascii="Times New Roman" w:hAnsi="Times New Roman" w:cs="Times New Roman"/>
        </w:rPr>
        <w:t>о государственной регистрации смерти граждан Российской Федерации в период с __________ по __________ 20__ года</w:t>
      </w:r>
    </w:p>
    <w:p w:rsidR="008338FC" w:rsidRPr="004E4801" w:rsidRDefault="008338FC" w:rsidP="004E4801">
      <w:pPr>
        <w:pStyle w:val="ConsPlusNonformat"/>
        <w:jc w:val="both"/>
        <w:rPr>
          <w:rFonts w:ascii="Times New Roman" w:hAnsi="Times New Roman" w:cs="Times New Roman"/>
        </w:rPr>
      </w:pPr>
      <w:r w:rsidRPr="004E4801">
        <w:rPr>
          <w:rFonts w:ascii="Times New Roman" w:hAnsi="Times New Roman" w:cs="Times New Roman"/>
        </w:rPr>
        <w:t xml:space="preserve">на территории _______________________________________________________________________________________________________ </w:t>
      </w:r>
      <w:hyperlink w:anchor="P438" w:history="1">
        <w:r w:rsidRPr="004E4801">
          <w:rPr>
            <w:rFonts w:ascii="Times New Roman" w:hAnsi="Times New Roman" w:cs="Times New Roman"/>
            <w:color w:val="0000FF"/>
          </w:rPr>
          <w:t>&lt;1&gt;</w:t>
        </w:r>
      </w:hyperlink>
    </w:p>
    <w:p w:rsidR="008338FC" w:rsidRPr="004E4801" w:rsidRDefault="008338FC" w:rsidP="004E4801">
      <w:pPr>
        <w:pStyle w:val="ConsPlusNonformat"/>
        <w:jc w:val="both"/>
        <w:rPr>
          <w:rFonts w:ascii="Times New Roman" w:hAnsi="Times New Roman" w:cs="Times New Roman"/>
        </w:rPr>
      </w:pPr>
      <w:r w:rsidRPr="004E480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801">
        <w:rPr>
          <w:rFonts w:ascii="Times New Roman" w:hAnsi="Times New Roman" w:cs="Times New Roman"/>
        </w:rPr>
        <w:t xml:space="preserve">    (наименование муниципального района)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364"/>
        <w:gridCol w:w="1373"/>
        <w:gridCol w:w="1373"/>
        <w:gridCol w:w="637"/>
        <w:gridCol w:w="1787"/>
        <w:gridCol w:w="1578"/>
        <w:gridCol w:w="1018"/>
        <w:gridCol w:w="1606"/>
        <w:gridCol w:w="1417"/>
        <w:gridCol w:w="2126"/>
      </w:tblGrid>
      <w:tr w:rsidR="008338FC" w:rsidRPr="00EB2B9C" w:rsidTr="00F44CDF">
        <w:trPr>
          <w:trHeight w:val="369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Место рождения</w:t>
            </w: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Пол</w:t>
            </w: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Гражданство</w:t>
            </w: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Последнее место жительства &lt;1&gt;</w:t>
            </w: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Дата смерти</w:t>
            </w: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Номер записи акта о смерти</w:t>
            </w: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Дата записи акта о смерти</w:t>
            </w: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8338FC" w:rsidRPr="00EB2B9C" w:rsidTr="00F44CDF">
        <w:trPr>
          <w:trHeight w:val="20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4801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38FC" w:rsidRPr="00EB2B9C" w:rsidTr="00F44CDF">
        <w:trPr>
          <w:trHeight w:val="20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38FC" w:rsidRPr="00EB2B9C" w:rsidTr="00F44CDF">
        <w:trPr>
          <w:trHeight w:val="20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38FC" w:rsidRPr="00EB2B9C" w:rsidTr="00F44CDF">
        <w:trPr>
          <w:trHeight w:val="20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38FC" w:rsidRPr="00EB2B9C" w:rsidTr="00F44CDF">
        <w:trPr>
          <w:trHeight w:val="20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38FC" w:rsidRPr="00EB2B9C" w:rsidTr="00F44CDF">
        <w:trPr>
          <w:trHeight w:val="20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38FC" w:rsidRPr="00EB2B9C" w:rsidTr="00F44CDF">
        <w:trPr>
          <w:trHeight w:val="20"/>
        </w:trPr>
        <w:tc>
          <w:tcPr>
            <w:tcW w:w="525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8338FC" w:rsidRPr="004E4801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38FC" w:rsidRPr="004E4801" w:rsidRDefault="008338FC" w:rsidP="004E4801">
      <w:pPr>
        <w:pStyle w:val="ConsPlusNonformat"/>
        <w:jc w:val="both"/>
        <w:rPr>
          <w:rFonts w:ascii="Times New Roman" w:hAnsi="Times New Roman" w:cs="Times New Roman"/>
        </w:rPr>
      </w:pPr>
    </w:p>
    <w:p w:rsidR="008338FC" w:rsidRPr="004E4801" w:rsidRDefault="008338FC" w:rsidP="004E4801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4E4801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района                                       ___________                             </w:t>
      </w:r>
      <w:r w:rsidRPr="004E4801">
        <w:rPr>
          <w:rFonts w:ascii="Times New Roman" w:hAnsi="Times New Roman" w:cs="Times New Roman"/>
        </w:rPr>
        <w:t xml:space="preserve">____________ </w:t>
      </w:r>
      <w:r w:rsidRPr="004E4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801">
        <w:rPr>
          <w:rFonts w:ascii="Times New Roman" w:hAnsi="Times New Roman" w:cs="Times New Roman"/>
        </w:rPr>
        <w:t>__________________________</w:t>
      </w:r>
    </w:p>
    <w:p w:rsidR="008338FC" w:rsidRPr="004E4801" w:rsidRDefault="008338FC" w:rsidP="0038613E">
      <w:pPr>
        <w:pStyle w:val="ConsPlusNonformat"/>
        <w:tabs>
          <w:tab w:val="left" w:pos="7797"/>
          <w:tab w:val="left" w:pos="9498"/>
          <w:tab w:val="left" w:pos="11482"/>
        </w:tabs>
        <w:ind w:firstLine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(дата)                                        </w:t>
      </w:r>
      <w:r w:rsidRPr="004E4801">
        <w:rPr>
          <w:rFonts w:ascii="Times New Roman" w:hAnsi="Times New Roman" w:cs="Times New Roman"/>
        </w:rPr>
        <w:t>(подпись)</w:t>
      </w:r>
      <w:r w:rsidRPr="004E4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801">
        <w:rPr>
          <w:rFonts w:ascii="Times New Roman" w:hAnsi="Times New Roman" w:cs="Times New Roman"/>
        </w:rPr>
        <w:t>(фамилия, имя, отчество)</w:t>
      </w:r>
    </w:p>
    <w:p w:rsidR="008338FC" w:rsidRPr="004E4801" w:rsidRDefault="008338FC" w:rsidP="004E4801">
      <w:pPr>
        <w:pStyle w:val="ConsPlusNonformat"/>
        <w:jc w:val="both"/>
        <w:rPr>
          <w:rFonts w:ascii="Times New Roman" w:hAnsi="Times New Roman" w:cs="Times New Roman"/>
        </w:rPr>
      </w:pPr>
      <w:r w:rsidRPr="004E4801">
        <w:rPr>
          <w:rFonts w:ascii="Times New Roman" w:hAnsi="Times New Roman" w:cs="Times New Roman"/>
        </w:rPr>
        <w:t>МП</w:t>
      </w:r>
    </w:p>
    <w:p w:rsidR="008338FC" w:rsidRPr="004E4801" w:rsidRDefault="008338FC" w:rsidP="004E48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E4801">
        <w:rPr>
          <w:rFonts w:ascii="Times New Roman" w:hAnsi="Times New Roman" w:cs="Times New Roman"/>
          <w:sz w:val="20"/>
        </w:rPr>
        <w:t>--------------------------------</w:t>
      </w:r>
    </w:p>
    <w:p w:rsidR="008338FC" w:rsidRPr="004E4801" w:rsidRDefault="008338FC" w:rsidP="004E48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E4801">
        <w:rPr>
          <w:rFonts w:ascii="Times New Roman" w:hAnsi="Times New Roman" w:cs="Times New Roman"/>
          <w:sz w:val="20"/>
        </w:rPr>
        <w:t>&lt;1&gt; Для вынужденных переселенцев - адрес места пребывания.</w:t>
      </w: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tbl>
      <w:tblPr>
        <w:tblW w:w="0" w:type="auto"/>
        <w:tblLook w:val="01E0"/>
      </w:tblPr>
      <w:tblGrid>
        <w:gridCol w:w="10008"/>
        <w:gridCol w:w="5912"/>
      </w:tblGrid>
      <w:tr w:rsidR="008338FC" w:rsidTr="00C047B4">
        <w:tc>
          <w:tcPr>
            <w:tcW w:w="10008" w:type="dxa"/>
          </w:tcPr>
          <w:p w:rsidR="008338FC" w:rsidRPr="00C047B4" w:rsidRDefault="008338FC" w:rsidP="00C047B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5912" w:type="dxa"/>
          </w:tcPr>
          <w:p w:rsidR="008338FC" w:rsidRPr="00C047B4" w:rsidRDefault="008338FC" w:rsidP="00C047B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3.1.</w:t>
            </w:r>
          </w:p>
          <w:p w:rsidR="008338FC" w:rsidRPr="00C047B4" w:rsidRDefault="008338FC" w:rsidP="00C047B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38FC" w:rsidRPr="00C047B4" w:rsidRDefault="008338FC" w:rsidP="00C047B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8338FC" w:rsidRPr="00C047B4" w:rsidRDefault="008338FC" w:rsidP="00C047B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47B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8338FC" w:rsidRPr="00C047B4" w:rsidRDefault="008338FC" w:rsidP="00C047B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28.02.2019 № 99</w:t>
            </w:r>
          </w:p>
          <w:p w:rsidR="008338FC" w:rsidRPr="00C047B4" w:rsidRDefault="008338FC" w:rsidP="00C047B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Pr="004E4801" w:rsidRDefault="008338FC" w:rsidP="0038613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E4801">
        <w:rPr>
          <w:rFonts w:ascii="Times New Roman" w:hAnsi="Times New Roman" w:cs="Times New Roman"/>
          <w:sz w:val="20"/>
        </w:rPr>
        <w:t>Форма N 1.2</w:t>
      </w:r>
      <w:r>
        <w:rPr>
          <w:rFonts w:ascii="Times New Roman" w:hAnsi="Times New Roman" w:cs="Times New Roman"/>
          <w:sz w:val="20"/>
        </w:rPr>
        <w:t xml:space="preserve">.1 </w:t>
      </w:r>
      <w:r w:rsidRPr="004E4801">
        <w:rPr>
          <w:rFonts w:ascii="Times New Roman" w:hAnsi="Times New Roman" w:cs="Times New Roman"/>
          <w:sz w:val="20"/>
        </w:rPr>
        <w:t>риур</w:t>
      </w:r>
    </w:p>
    <w:p w:rsidR="008338FC" w:rsidRPr="00E03E6D" w:rsidRDefault="008338FC" w:rsidP="00E03E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480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03E6D">
        <w:rPr>
          <w:rFonts w:ascii="Times New Roman" w:hAnsi="Times New Roman" w:cs="Times New Roman"/>
          <w:sz w:val="22"/>
          <w:szCs w:val="22"/>
        </w:rPr>
        <w:t>СВЕДЕНИЯ</w:t>
      </w:r>
    </w:p>
    <w:p w:rsidR="008338FC" w:rsidRPr="00E03E6D" w:rsidRDefault="008338FC" w:rsidP="00E03E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3E6D">
        <w:rPr>
          <w:rFonts w:ascii="Times New Roman" w:hAnsi="Times New Roman" w:cs="Times New Roman"/>
          <w:sz w:val="22"/>
          <w:szCs w:val="22"/>
        </w:rPr>
        <w:t>о государственной регистрации смерти граждан Российской Федерации в период с __________ по __________ 20__ года</w:t>
      </w:r>
    </w:p>
    <w:p w:rsidR="008338FC" w:rsidRPr="00E03E6D" w:rsidRDefault="008338FC" w:rsidP="00E03E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3E6D">
        <w:rPr>
          <w:rFonts w:ascii="Times New Roman" w:hAnsi="Times New Roman" w:cs="Times New Roman"/>
          <w:sz w:val="22"/>
          <w:szCs w:val="22"/>
        </w:rPr>
        <w:t xml:space="preserve">на территории _______________________________________________________________________________________________________ </w:t>
      </w:r>
      <w:hyperlink w:anchor="P438" w:history="1">
        <w:r w:rsidRPr="00E03E6D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8338FC" w:rsidRPr="00E03E6D" w:rsidRDefault="008338FC" w:rsidP="00E03E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03E6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03E6D">
        <w:rPr>
          <w:rFonts w:ascii="Times New Roman" w:hAnsi="Times New Roman" w:cs="Times New Roman"/>
          <w:sz w:val="22"/>
          <w:szCs w:val="22"/>
        </w:rPr>
        <w:tab/>
      </w:r>
      <w:r w:rsidRPr="00E03E6D">
        <w:rPr>
          <w:rFonts w:ascii="Times New Roman" w:hAnsi="Times New Roman" w:cs="Times New Roman"/>
          <w:sz w:val="22"/>
          <w:szCs w:val="22"/>
        </w:rPr>
        <w:tab/>
      </w:r>
      <w:r w:rsidRPr="00E03E6D">
        <w:rPr>
          <w:rFonts w:ascii="Times New Roman" w:hAnsi="Times New Roman" w:cs="Times New Roman"/>
          <w:sz w:val="22"/>
          <w:szCs w:val="22"/>
        </w:rPr>
        <w:tab/>
      </w:r>
      <w:r w:rsidRPr="00E03E6D">
        <w:rPr>
          <w:rFonts w:ascii="Times New Roman" w:hAnsi="Times New Roman" w:cs="Times New Roman"/>
          <w:sz w:val="22"/>
          <w:szCs w:val="22"/>
        </w:rPr>
        <w:tab/>
      </w:r>
      <w:r w:rsidRPr="00E03E6D">
        <w:rPr>
          <w:rFonts w:ascii="Times New Roman" w:hAnsi="Times New Roman" w:cs="Times New Roman"/>
          <w:sz w:val="22"/>
          <w:szCs w:val="22"/>
        </w:rPr>
        <w:tab/>
      </w:r>
      <w:r w:rsidRPr="00E03E6D">
        <w:rPr>
          <w:rFonts w:ascii="Times New Roman" w:hAnsi="Times New Roman" w:cs="Times New Roman"/>
          <w:sz w:val="22"/>
          <w:szCs w:val="22"/>
        </w:rPr>
        <w:tab/>
      </w:r>
      <w:r w:rsidRPr="00E03E6D">
        <w:rPr>
          <w:rFonts w:ascii="Times New Roman" w:hAnsi="Times New Roman" w:cs="Times New Roman"/>
          <w:sz w:val="22"/>
          <w:szCs w:val="22"/>
        </w:rPr>
        <w:tab/>
        <w:t xml:space="preserve"> (наименование муниципального района)</w:t>
      </w: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358"/>
        <w:gridCol w:w="9"/>
        <w:gridCol w:w="1360"/>
        <w:gridCol w:w="1374"/>
        <w:gridCol w:w="645"/>
        <w:gridCol w:w="1790"/>
        <w:gridCol w:w="1577"/>
        <w:gridCol w:w="1019"/>
        <w:gridCol w:w="1595"/>
        <w:gridCol w:w="10"/>
        <w:gridCol w:w="1417"/>
        <w:gridCol w:w="2114"/>
        <w:gridCol w:w="16"/>
      </w:tblGrid>
      <w:tr w:rsidR="008338FC" w:rsidRPr="00EB2B9C" w:rsidTr="00F44CDF">
        <w:trPr>
          <w:trHeight w:val="369"/>
        </w:trPr>
        <w:tc>
          <w:tcPr>
            <w:tcW w:w="524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359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Фамилия, имя, отчество</w:t>
            </w:r>
          </w:p>
        </w:tc>
        <w:tc>
          <w:tcPr>
            <w:tcW w:w="1370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1375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Место рождения</w:t>
            </w:r>
          </w:p>
        </w:tc>
        <w:tc>
          <w:tcPr>
            <w:tcW w:w="64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Пол</w:t>
            </w:r>
          </w:p>
        </w:tc>
        <w:tc>
          <w:tcPr>
            <w:tcW w:w="178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Гражданство</w:t>
            </w:r>
          </w:p>
        </w:tc>
        <w:tc>
          <w:tcPr>
            <w:tcW w:w="157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Последнее место жительства &lt;2&gt;</w:t>
            </w:r>
          </w:p>
        </w:tc>
        <w:tc>
          <w:tcPr>
            <w:tcW w:w="102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Дата смерти</w:t>
            </w:r>
          </w:p>
        </w:tc>
        <w:tc>
          <w:tcPr>
            <w:tcW w:w="1606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Номер записи акта о смерти</w:t>
            </w:r>
          </w:p>
        </w:tc>
        <w:tc>
          <w:tcPr>
            <w:tcW w:w="141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Дата записи акта о смерти</w:t>
            </w:r>
          </w:p>
        </w:tc>
        <w:tc>
          <w:tcPr>
            <w:tcW w:w="2131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8338FC" w:rsidRPr="00EB2B9C" w:rsidTr="00F44CDF">
        <w:trPr>
          <w:trHeight w:val="20"/>
        </w:trPr>
        <w:tc>
          <w:tcPr>
            <w:tcW w:w="524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59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70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75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4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8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7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2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06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31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338FC" w:rsidRPr="00EB2B9C" w:rsidTr="00F44CDF">
        <w:trPr>
          <w:trHeight w:val="20"/>
        </w:trPr>
        <w:tc>
          <w:tcPr>
            <w:tcW w:w="524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9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5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6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1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38FC" w:rsidRPr="00EB2B9C" w:rsidTr="00F44CDF">
        <w:trPr>
          <w:trHeight w:val="20"/>
        </w:trPr>
        <w:tc>
          <w:tcPr>
            <w:tcW w:w="524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9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0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5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6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31" w:type="dxa"/>
            <w:gridSpan w:val="2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38FC" w:rsidRPr="00EB2B9C" w:rsidTr="00F44CDF">
        <w:trPr>
          <w:gridAfter w:val="1"/>
          <w:wAfter w:w="16" w:type="dxa"/>
        </w:trPr>
        <w:tc>
          <w:tcPr>
            <w:tcW w:w="14793" w:type="dxa"/>
            <w:gridSpan w:val="13"/>
          </w:tcPr>
          <w:p w:rsidR="008338FC" w:rsidRPr="00E03E6D" w:rsidRDefault="008338FC" w:rsidP="00F44C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3E6D">
              <w:rPr>
                <w:rFonts w:ascii="Times New Roman" w:hAnsi="Times New Roman" w:cs="Times New Roman"/>
                <w:szCs w:val="22"/>
              </w:rPr>
              <w:t>Граждане, место жительства которых было расположено за пределами территории муниципального образования</w:t>
            </w:r>
          </w:p>
        </w:tc>
      </w:tr>
      <w:tr w:rsidR="008338FC" w:rsidRPr="00EB2B9C" w:rsidTr="00F44CDF">
        <w:trPr>
          <w:gridAfter w:val="1"/>
          <w:wAfter w:w="16" w:type="dxa"/>
        </w:trPr>
        <w:tc>
          <w:tcPr>
            <w:tcW w:w="524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gridSpan w:val="2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1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0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  <w:gridSpan w:val="2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38FC" w:rsidRPr="00EB2B9C" w:rsidTr="00F44CDF">
        <w:trPr>
          <w:gridAfter w:val="1"/>
          <w:wAfter w:w="16" w:type="dxa"/>
        </w:trPr>
        <w:tc>
          <w:tcPr>
            <w:tcW w:w="524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gridSpan w:val="2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1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0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  <w:gridSpan w:val="2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38FC" w:rsidRPr="00EB2B9C" w:rsidTr="00F44CDF">
        <w:trPr>
          <w:gridAfter w:val="1"/>
          <w:wAfter w:w="16" w:type="dxa"/>
        </w:trPr>
        <w:tc>
          <w:tcPr>
            <w:tcW w:w="524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8" w:type="dxa"/>
            <w:gridSpan w:val="2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1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0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6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8" w:type="dxa"/>
            <w:gridSpan w:val="2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5" w:type="dxa"/>
          </w:tcPr>
          <w:p w:rsidR="008338FC" w:rsidRPr="00E03E6D" w:rsidRDefault="008338FC" w:rsidP="00F44C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338FC" w:rsidRDefault="008338FC" w:rsidP="00E03E6D">
      <w:pPr>
        <w:pStyle w:val="ConsPlusNonformat"/>
        <w:jc w:val="both"/>
        <w:rPr>
          <w:rFonts w:ascii="Times New Roman" w:hAnsi="Times New Roman" w:cs="Times New Roman"/>
        </w:rPr>
      </w:pPr>
    </w:p>
    <w:p w:rsidR="008338FC" w:rsidRPr="004E4801" w:rsidRDefault="008338FC" w:rsidP="006E7324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</w:rPr>
      </w:pPr>
      <w:r w:rsidRPr="004E4801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района                                       ___________                             </w:t>
      </w:r>
      <w:r w:rsidRPr="004E4801">
        <w:rPr>
          <w:rFonts w:ascii="Times New Roman" w:hAnsi="Times New Roman" w:cs="Times New Roman"/>
        </w:rPr>
        <w:t xml:space="preserve">____________ </w:t>
      </w:r>
      <w:r w:rsidRPr="004E4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801">
        <w:rPr>
          <w:rFonts w:ascii="Times New Roman" w:hAnsi="Times New Roman" w:cs="Times New Roman"/>
        </w:rPr>
        <w:t>__________________________</w:t>
      </w:r>
    </w:p>
    <w:p w:rsidR="008338FC" w:rsidRPr="004E4801" w:rsidRDefault="008338FC" w:rsidP="006E7324">
      <w:pPr>
        <w:pStyle w:val="ConsPlusNonformat"/>
        <w:tabs>
          <w:tab w:val="left" w:pos="7797"/>
          <w:tab w:val="left" w:pos="9498"/>
          <w:tab w:val="left" w:pos="11482"/>
        </w:tabs>
        <w:ind w:firstLine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(дата)                                        </w:t>
      </w:r>
      <w:r w:rsidRPr="004E4801">
        <w:rPr>
          <w:rFonts w:ascii="Times New Roman" w:hAnsi="Times New Roman" w:cs="Times New Roman"/>
        </w:rPr>
        <w:t>(подпись)</w:t>
      </w:r>
      <w:r w:rsidRPr="004E4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4801">
        <w:rPr>
          <w:rFonts w:ascii="Times New Roman" w:hAnsi="Times New Roman" w:cs="Times New Roman"/>
        </w:rPr>
        <w:t>(фамилия, имя, отчество)</w:t>
      </w:r>
    </w:p>
    <w:p w:rsidR="008338FC" w:rsidRPr="004E4801" w:rsidRDefault="008338FC" w:rsidP="006E7324">
      <w:pPr>
        <w:pStyle w:val="ConsPlusNonformat"/>
        <w:jc w:val="both"/>
        <w:rPr>
          <w:rFonts w:ascii="Times New Roman" w:hAnsi="Times New Roman" w:cs="Times New Roman"/>
        </w:rPr>
      </w:pPr>
      <w:r w:rsidRPr="004E4801">
        <w:rPr>
          <w:rFonts w:ascii="Times New Roman" w:hAnsi="Times New Roman" w:cs="Times New Roman"/>
        </w:rPr>
        <w:t>МП</w:t>
      </w:r>
    </w:p>
    <w:p w:rsidR="008338FC" w:rsidRPr="004E4801" w:rsidRDefault="008338FC" w:rsidP="006E732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E4801">
        <w:rPr>
          <w:rFonts w:ascii="Times New Roman" w:hAnsi="Times New Roman" w:cs="Times New Roman"/>
          <w:sz w:val="20"/>
        </w:rPr>
        <w:t>--------------------------------</w:t>
      </w:r>
    </w:p>
    <w:p w:rsidR="008338FC" w:rsidRPr="00E03E6D" w:rsidRDefault="008338FC" w:rsidP="00E03E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03E6D">
        <w:rPr>
          <w:rFonts w:ascii="Times New Roman" w:hAnsi="Times New Roman" w:cs="Times New Roman"/>
          <w:szCs w:val="22"/>
        </w:rPr>
        <w:t>&lt;1&gt;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  <w:p w:rsidR="008338FC" w:rsidRPr="00E03E6D" w:rsidRDefault="008338FC" w:rsidP="00EF6CBB">
      <w:pPr>
        <w:pStyle w:val="ConsPlusNormal"/>
        <w:ind w:firstLine="540"/>
        <w:jc w:val="both"/>
      </w:pPr>
      <w:r w:rsidRPr="00E03E6D">
        <w:t>&lt;2&gt; Для вынужденных переселенцев - адрес места пребывания.</w:t>
      </w:r>
    </w:p>
    <w:p w:rsidR="008338FC" w:rsidRDefault="008338FC" w:rsidP="0038613E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Pr="004A25E6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  <w:sectPr w:rsidR="008338FC" w:rsidRPr="004A25E6" w:rsidSect="00BF440B">
          <w:headerReference w:type="default" r:id="rId11"/>
          <w:footnotePr>
            <w:numStart w:val="3"/>
          </w:footnotePr>
          <w:pgSz w:w="16838" w:h="11906" w:orient="landscape" w:code="9"/>
          <w:pgMar w:top="993" w:right="567" w:bottom="567" w:left="567" w:header="284" w:footer="284" w:gutter="0"/>
          <w:pgNumType w:start="1"/>
          <w:cols w:space="720"/>
          <w:titlePg/>
          <w:docGrid w:linePitch="91"/>
        </w:sectPr>
      </w:pPr>
    </w:p>
    <w:tbl>
      <w:tblPr>
        <w:tblW w:w="15660" w:type="dxa"/>
        <w:tblInd w:w="-432" w:type="dxa"/>
        <w:tblLook w:val="0000"/>
      </w:tblPr>
      <w:tblGrid>
        <w:gridCol w:w="7020"/>
        <w:gridCol w:w="8640"/>
      </w:tblGrid>
      <w:tr w:rsidR="008338FC" w:rsidRPr="00EB2B9C" w:rsidTr="00FB13A2">
        <w:tc>
          <w:tcPr>
            <w:tcW w:w="7020" w:type="dxa"/>
          </w:tcPr>
          <w:p w:rsidR="008338FC" w:rsidRPr="004A25E6" w:rsidRDefault="008338FC" w:rsidP="007913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8640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3248"/>
              <w:gridCol w:w="5068"/>
            </w:tblGrid>
            <w:tr w:rsidR="008338FC" w:rsidRPr="00EB2B9C" w:rsidTr="00FB13A2">
              <w:tc>
                <w:tcPr>
                  <w:tcW w:w="6840" w:type="dxa"/>
                </w:tcPr>
                <w:p w:rsidR="008338FC" w:rsidRPr="004A25E6" w:rsidRDefault="008338FC" w:rsidP="00FD255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3"/>
                      <w:lang w:eastAsia="ru-RU"/>
                    </w:rPr>
                  </w:pPr>
                </w:p>
              </w:tc>
              <w:tc>
                <w:tcPr>
                  <w:tcW w:w="8640" w:type="dxa"/>
                </w:tcPr>
                <w:p w:rsidR="008338FC" w:rsidRDefault="008338FC" w:rsidP="00FD255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55A8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Приложение № 5</w:t>
                  </w:r>
                </w:p>
                <w:p w:rsidR="008338FC" w:rsidRPr="00355A8C" w:rsidRDefault="008338FC" w:rsidP="00FD255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338FC" w:rsidRDefault="008338FC" w:rsidP="00FD255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F44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 постановлению </w:t>
                  </w:r>
                </w:p>
                <w:p w:rsidR="008338FC" w:rsidRDefault="008338FC" w:rsidP="00FD255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F44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администрации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BF440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района</w:t>
                  </w:r>
                </w:p>
                <w:p w:rsidR="008338FC" w:rsidRPr="00EF6CBB" w:rsidRDefault="008338FC" w:rsidP="00FD255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F6CB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28.02.2019 № 99</w:t>
                  </w:r>
                </w:p>
                <w:p w:rsidR="008338FC" w:rsidRPr="004A25E6" w:rsidRDefault="008338FC" w:rsidP="00355A8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38FC" w:rsidRPr="004A25E6" w:rsidRDefault="008338FC" w:rsidP="00D918FE">
            <w:pPr>
              <w:tabs>
                <w:tab w:val="left" w:pos="1095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338FC" w:rsidRDefault="008338FC" w:rsidP="007913CB">
      <w:pPr>
        <w:spacing w:before="40" w:after="40" w:line="240" w:lineRule="auto"/>
        <w:jc w:val="right"/>
        <w:rPr>
          <w:rFonts w:ascii="Times New Roman" w:hAnsi="Times New Roman"/>
          <w:sz w:val="24"/>
          <w:szCs w:val="23"/>
          <w:lang w:eastAsia="ru-RU"/>
        </w:rPr>
      </w:pPr>
    </w:p>
    <w:p w:rsidR="008338FC" w:rsidRPr="004A25E6" w:rsidRDefault="008338FC" w:rsidP="007913CB">
      <w:pPr>
        <w:spacing w:before="40" w:after="4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A25E6">
        <w:rPr>
          <w:rFonts w:ascii="Times New Roman" w:hAnsi="Times New Roman"/>
          <w:sz w:val="24"/>
          <w:szCs w:val="23"/>
          <w:lang w:eastAsia="ru-RU"/>
        </w:rPr>
        <w:t>Форма № 1.3риур</w:t>
      </w:r>
    </w:p>
    <w:tbl>
      <w:tblPr>
        <w:tblW w:w="156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60"/>
      </w:tblGrid>
      <w:tr w:rsidR="008338FC" w:rsidRPr="00EB2B9C" w:rsidTr="000D16A5">
        <w:tc>
          <w:tcPr>
            <w:tcW w:w="1566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b/>
                <w:caps/>
                <w:sz w:val="20"/>
                <w:szCs w:val="24"/>
                <w:lang w:eastAsia="ru-RU"/>
              </w:rPr>
              <w:t>сведениЯ</w:t>
            </w:r>
          </w:p>
          <w:p w:rsidR="008338FC" w:rsidRDefault="008338FC" w:rsidP="00FD25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о гражданах, призванных на военную службу, поступивших в военные учебные заведения в период с _________ по _________ 20_ года на территории  </w:t>
            </w:r>
          </w:p>
          <w:p w:rsidR="008338FC" w:rsidRPr="004A25E6" w:rsidRDefault="008338FC" w:rsidP="00FD2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 xml:space="preserve">Верхнебуреинского муниципального района </w:t>
            </w:r>
            <w:hyperlink w:anchor="P503" w:history="1">
              <w:r w:rsidRPr="00EB2B9C">
                <w:rPr>
                  <w:color w:val="0000FF"/>
                  <w:sz w:val="18"/>
                </w:rPr>
                <w:t>&lt;1&gt;</w:t>
              </w:r>
            </w:hyperlink>
          </w:p>
        </w:tc>
      </w:tr>
    </w:tbl>
    <w:p w:rsidR="008338FC" w:rsidRPr="004A25E6" w:rsidRDefault="008338FC" w:rsidP="007913CB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29"/>
        <w:gridCol w:w="1080"/>
        <w:gridCol w:w="1080"/>
        <w:gridCol w:w="720"/>
        <w:gridCol w:w="1440"/>
        <w:gridCol w:w="1440"/>
        <w:gridCol w:w="1186"/>
        <w:gridCol w:w="1439"/>
        <w:gridCol w:w="1260"/>
        <w:gridCol w:w="1079"/>
        <w:gridCol w:w="1080"/>
        <w:gridCol w:w="1439"/>
        <w:gridCol w:w="23"/>
        <w:gridCol w:w="1142"/>
      </w:tblGrid>
      <w:tr w:rsidR="008338FC" w:rsidRPr="00EB2B9C" w:rsidTr="00F5078A">
        <w:trPr>
          <w:cantSplit/>
          <w:trHeight w:val="585"/>
        </w:trPr>
        <w:tc>
          <w:tcPr>
            <w:tcW w:w="426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829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80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Дата рождения</w:t>
            </w:r>
          </w:p>
        </w:tc>
        <w:tc>
          <w:tcPr>
            <w:tcW w:w="1080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Место рождения</w:t>
            </w:r>
          </w:p>
        </w:tc>
        <w:tc>
          <w:tcPr>
            <w:tcW w:w="720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Пол</w:t>
            </w:r>
          </w:p>
        </w:tc>
        <w:tc>
          <w:tcPr>
            <w:tcW w:w="1440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Гражданство</w:t>
            </w:r>
          </w:p>
        </w:tc>
        <w:tc>
          <w:tcPr>
            <w:tcW w:w="1440" w:type="dxa"/>
            <w:vMerge w:val="restart"/>
            <w:vAlign w:val="center"/>
          </w:tcPr>
          <w:p w:rsidR="008338FC" w:rsidRPr="004A25E6" w:rsidRDefault="008338FC" w:rsidP="00F80634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Адрес места жительства</w:t>
            </w:r>
            <w:hyperlink w:anchor="P503" w:history="1">
              <w:r w:rsidRPr="00EB2B9C">
                <w:rPr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6044" w:type="dxa"/>
            <w:gridSpan w:val="5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439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Дата призыва</w:t>
            </w:r>
          </w:p>
        </w:tc>
        <w:tc>
          <w:tcPr>
            <w:tcW w:w="1165" w:type="dxa"/>
            <w:gridSpan w:val="2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Срок призыва</w:t>
            </w:r>
          </w:p>
        </w:tc>
      </w:tr>
      <w:tr w:rsidR="008338FC" w:rsidRPr="00EB2B9C" w:rsidTr="00F5078A"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439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gridSpan w:val="2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1080" w:type="dxa"/>
            <w:vMerge w:val="restart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1439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  <w:trHeight w:val="330"/>
        </w:trPr>
        <w:tc>
          <w:tcPr>
            <w:tcW w:w="426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наимено-вание</w:t>
            </w:r>
          </w:p>
        </w:tc>
        <w:tc>
          <w:tcPr>
            <w:tcW w:w="1079" w:type="dxa"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код</w:t>
            </w:r>
          </w:p>
        </w:tc>
        <w:tc>
          <w:tcPr>
            <w:tcW w:w="1080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vAlign w:val="center"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vMerge/>
          </w:tcPr>
          <w:p w:rsidR="008338FC" w:rsidRPr="004A25E6" w:rsidRDefault="008338FC" w:rsidP="007913CB">
            <w:pPr>
              <w:spacing w:before="60"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165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14</w:t>
            </w: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15663" w:type="dxa"/>
            <w:gridSpan w:val="15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</w:t>
            </w: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5078A">
        <w:trPr>
          <w:cantSplit/>
        </w:trPr>
        <w:tc>
          <w:tcPr>
            <w:tcW w:w="42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62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338FC" w:rsidRPr="004A25E6" w:rsidRDefault="008338FC" w:rsidP="007913CB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05"/>
        <w:gridCol w:w="1701"/>
        <w:gridCol w:w="425"/>
        <w:gridCol w:w="2929"/>
      </w:tblGrid>
      <w:tr w:rsidR="008338FC" w:rsidRPr="00EB2B9C" w:rsidTr="00FB13A2">
        <w:tc>
          <w:tcPr>
            <w:tcW w:w="10605" w:type="dxa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Военный комиссар (начальник отдела военного комиссариата)__________________________________ города (района)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bottom w:val="single" w:sz="6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8338FC" w:rsidRPr="00EB2B9C" w:rsidTr="00FB13A2">
        <w:tc>
          <w:tcPr>
            <w:tcW w:w="10605" w:type="dxa"/>
          </w:tcPr>
          <w:p w:rsidR="008338FC" w:rsidRPr="004A25E6" w:rsidRDefault="008338FC" w:rsidP="007913CB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701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929" w:type="dxa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4A25E6">
              <w:rPr>
                <w:rFonts w:ascii="Times New Roman" w:hAnsi="Times New Roman"/>
                <w:sz w:val="20"/>
                <w:szCs w:val="24"/>
                <w:lang w:eastAsia="ru-RU"/>
              </w:rPr>
              <w:t>(фамилия, имя, отчество)</w:t>
            </w:r>
          </w:p>
        </w:tc>
      </w:tr>
    </w:tbl>
    <w:p w:rsidR="008338FC" w:rsidRDefault="008338FC" w:rsidP="00F80634">
      <w:pPr>
        <w:pStyle w:val="ConsPlusNormal"/>
        <w:ind w:firstLine="540"/>
        <w:jc w:val="both"/>
        <w:rPr>
          <w:sz w:val="18"/>
          <w:szCs w:val="18"/>
        </w:rPr>
      </w:pPr>
    </w:p>
    <w:p w:rsidR="008338FC" w:rsidRPr="00F80634" w:rsidRDefault="008338FC" w:rsidP="00F806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80634">
        <w:rPr>
          <w:rFonts w:ascii="Times New Roman" w:hAnsi="Times New Roman" w:cs="Times New Roman"/>
          <w:szCs w:val="22"/>
        </w:rPr>
        <w:t>&lt;1&gt; Сначала указываются сведения о гражданах, место жительства которых было расположено на указанной территории, а затем ставится заголовок "Граждане, место жительства которых до призыва на военную службу, поступления в военное учебное заведение было расположено за пределами территории муниципального образования", при этом сведения указываются в разрезе муниципальных районов, городских округов этого же субъекта Российской Федерации, иных субъектов Российской Федерации. Фамилии граждан во всех группах указываются в алфавитном порядке.</w:t>
      </w:r>
    </w:p>
    <w:p w:rsidR="008338FC" w:rsidRPr="00F80634" w:rsidRDefault="008338FC" w:rsidP="00F806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04"/>
      <w:bookmarkEnd w:id="2"/>
      <w:r w:rsidRPr="00F80634">
        <w:rPr>
          <w:rFonts w:ascii="Times New Roman" w:hAnsi="Times New Roman" w:cs="Times New Roman"/>
          <w:szCs w:val="22"/>
        </w:rPr>
        <w:t>&lt;2&gt; Для вынужденных переселенцев - адрес места пребывания.</w:t>
      </w:r>
    </w:p>
    <w:p w:rsidR="008338FC" w:rsidRPr="004A25E6" w:rsidRDefault="008338FC" w:rsidP="007913C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338FC" w:rsidRPr="004A25E6" w:rsidSect="00F5078A">
          <w:headerReference w:type="default" r:id="rId12"/>
          <w:footnotePr>
            <w:numStart w:val="3"/>
          </w:footnotePr>
          <w:pgSz w:w="16838" w:h="11906" w:orient="landscape" w:code="9"/>
          <w:pgMar w:top="851" w:right="567" w:bottom="567" w:left="567" w:header="709" w:footer="397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3592"/>
        <w:gridCol w:w="5978"/>
      </w:tblGrid>
      <w:tr w:rsidR="008338FC" w:rsidRPr="00EB2B9C" w:rsidTr="00FB13A2">
        <w:tc>
          <w:tcPr>
            <w:tcW w:w="3592" w:type="dxa"/>
          </w:tcPr>
          <w:p w:rsidR="008338FC" w:rsidRPr="004A25E6" w:rsidRDefault="008338FC" w:rsidP="007913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597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1878"/>
              <w:gridCol w:w="3776"/>
            </w:tblGrid>
            <w:tr w:rsidR="008338FC" w:rsidRPr="00355A8C" w:rsidTr="00FB13A2">
              <w:tc>
                <w:tcPr>
                  <w:tcW w:w="6840" w:type="dxa"/>
                </w:tcPr>
                <w:p w:rsidR="008338FC" w:rsidRPr="00355A8C" w:rsidRDefault="008338FC" w:rsidP="00355A8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640" w:type="dxa"/>
                </w:tcPr>
                <w:p w:rsidR="008338FC" w:rsidRDefault="008338FC" w:rsidP="00355A8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55A8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ПРИЛОЖЕНИЕ № 6</w:t>
                  </w:r>
                </w:p>
                <w:p w:rsidR="008338FC" w:rsidRPr="00355A8C" w:rsidRDefault="008338FC" w:rsidP="00355A8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8338FC" w:rsidRDefault="008338FC" w:rsidP="00355A8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55A8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 постановлению </w:t>
                  </w:r>
                </w:p>
                <w:p w:rsidR="008338FC" w:rsidRDefault="008338FC" w:rsidP="00355A8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55A8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администрации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55A8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района</w:t>
                  </w:r>
                </w:p>
                <w:p w:rsidR="008338FC" w:rsidRDefault="008338FC" w:rsidP="00355A8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28.02.2019 № 99</w:t>
                  </w:r>
                </w:p>
                <w:p w:rsidR="008338FC" w:rsidRPr="00355A8C" w:rsidRDefault="008338FC" w:rsidP="00355A8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338FC" w:rsidRPr="00355A8C" w:rsidRDefault="008338FC" w:rsidP="00355A8C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55A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___</w:t>
            </w:r>
            <w:r w:rsidRPr="00355A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___</w:t>
            </w:r>
          </w:p>
          <w:p w:rsidR="008338FC" w:rsidRPr="00EB2B9C" w:rsidRDefault="008338FC" w:rsidP="00E327B4">
            <w:pPr>
              <w:widowControl w:val="0"/>
              <w:spacing w:before="249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38FC" w:rsidRPr="00EB2B9C" w:rsidRDefault="008338FC" w:rsidP="00BF440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8338FC" w:rsidRPr="004A25E6" w:rsidRDefault="008338FC" w:rsidP="006446FE">
            <w:pPr>
              <w:tabs>
                <w:tab w:val="left" w:pos="10950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338FC" w:rsidRPr="004A25E6" w:rsidRDefault="008338FC" w:rsidP="00E327B4">
      <w:pPr>
        <w:spacing w:after="0" w:line="240" w:lineRule="auto"/>
        <w:jc w:val="right"/>
        <w:rPr>
          <w:rFonts w:ascii="Times New Roman" w:hAnsi="Times New Roman"/>
          <w:sz w:val="24"/>
          <w:szCs w:val="23"/>
          <w:lang w:eastAsia="ru-RU"/>
        </w:rPr>
      </w:pPr>
      <w:r w:rsidRPr="004A25E6">
        <w:rPr>
          <w:rFonts w:ascii="Times New Roman" w:hAnsi="Times New Roman"/>
          <w:sz w:val="24"/>
          <w:szCs w:val="23"/>
          <w:lang w:eastAsia="ru-RU"/>
        </w:rPr>
        <w:t>Форма № 1.5риур</w:t>
      </w:r>
    </w:p>
    <w:p w:rsidR="008338FC" w:rsidRPr="004A25E6" w:rsidRDefault="008338FC" w:rsidP="007913CB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ru-RU"/>
        </w:rPr>
      </w:pPr>
    </w:p>
    <w:tbl>
      <w:tblPr>
        <w:tblW w:w="0" w:type="auto"/>
        <w:tblLook w:val="0000"/>
      </w:tblPr>
      <w:tblGrid>
        <w:gridCol w:w="2376"/>
        <w:gridCol w:w="6946"/>
      </w:tblGrid>
      <w:tr w:rsidR="008338FC" w:rsidRPr="00EB2B9C" w:rsidTr="00DE6668">
        <w:tc>
          <w:tcPr>
            <w:tcW w:w="2376" w:type="dxa"/>
          </w:tcPr>
          <w:p w:rsidR="008338FC" w:rsidRPr="004A25E6" w:rsidRDefault="008338FC" w:rsidP="007913CB">
            <w:pPr>
              <w:spacing w:after="0" w:line="240" w:lineRule="auto"/>
              <w:ind w:right="378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946" w:type="dxa"/>
          </w:tcPr>
          <w:p w:rsidR="008338FC" w:rsidRDefault="008338FC" w:rsidP="007913CB">
            <w:pPr>
              <w:pBdr>
                <w:bottom w:val="single" w:sz="12" w:space="1" w:color="auto"/>
              </w:pBdr>
              <w:spacing w:after="0" w:line="240" w:lineRule="auto"/>
              <w:ind w:firstLine="594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Главе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Верхнебуреинского муниципального района </w:t>
            </w:r>
          </w:p>
          <w:p w:rsidR="008338FC" w:rsidRDefault="008338FC" w:rsidP="007913CB">
            <w:pPr>
              <w:spacing w:after="0" w:line="240" w:lineRule="auto"/>
              <w:ind w:firstLine="594"/>
              <w:rPr>
                <w:rFonts w:ascii="Times New Roman" w:hAnsi="Times New Roman"/>
                <w:sz w:val="27"/>
                <w:szCs w:val="27"/>
                <w:u w:val="single"/>
                <w:lang w:eastAsia="ru-RU"/>
              </w:rPr>
            </w:pPr>
          </w:p>
          <w:p w:rsidR="008338FC" w:rsidRPr="005D4A84" w:rsidRDefault="008338FC" w:rsidP="007913CB">
            <w:pPr>
              <w:spacing w:after="0" w:line="240" w:lineRule="auto"/>
              <w:ind w:firstLine="594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D4A84">
              <w:rPr>
                <w:rFonts w:ascii="Times New Roman" w:hAnsi="Times New Roman"/>
                <w:sz w:val="27"/>
                <w:szCs w:val="27"/>
                <w:u w:val="single"/>
                <w:lang w:eastAsia="ru-RU"/>
              </w:rPr>
              <w:t>Адрес: 68</w:t>
            </w:r>
            <w:r>
              <w:rPr>
                <w:rFonts w:ascii="Times New Roman" w:hAnsi="Times New Roman"/>
                <w:sz w:val="27"/>
                <w:szCs w:val="27"/>
                <w:u w:val="single"/>
                <w:lang w:eastAsia="ru-RU"/>
              </w:rPr>
              <w:t>2030</w:t>
            </w:r>
            <w:r w:rsidRPr="005D4A84">
              <w:rPr>
                <w:rFonts w:ascii="Times New Roman" w:hAnsi="Times New Roman"/>
                <w:sz w:val="27"/>
                <w:szCs w:val="27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  <w:u w:val="single"/>
                <w:lang w:eastAsia="ru-RU"/>
              </w:rPr>
              <w:t>Хабаровский край, Верхнебуреин   ский район, р.п.Чегдомын, ул. Центральная, 49</w:t>
            </w:r>
          </w:p>
          <w:p w:rsidR="008338FC" w:rsidRPr="004A25E6" w:rsidRDefault="008338FC" w:rsidP="007913CB">
            <w:pPr>
              <w:spacing w:after="0" w:line="240" w:lineRule="auto"/>
              <w:ind w:firstLine="59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25E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(адми</w:t>
            </w: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нистрация муниципального района</w:t>
            </w:r>
            <w:r w:rsidRPr="004A25E6">
              <w:rPr>
                <w:rFonts w:ascii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</w:tbl>
    <w:p w:rsidR="008338FC" w:rsidRPr="004A25E6" w:rsidRDefault="008338FC" w:rsidP="007913CB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8338FC" w:rsidRPr="004A25E6" w:rsidRDefault="008338FC" w:rsidP="007913CB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000"/>
      </w:tblPr>
      <w:tblGrid>
        <w:gridCol w:w="1314"/>
        <w:gridCol w:w="201"/>
        <w:gridCol w:w="737"/>
        <w:gridCol w:w="134"/>
        <w:gridCol w:w="5494"/>
        <w:gridCol w:w="1690"/>
      </w:tblGrid>
      <w:tr w:rsidR="008338FC" w:rsidRPr="00EB2B9C" w:rsidTr="00FB13A2">
        <w:tc>
          <w:tcPr>
            <w:tcW w:w="2252" w:type="dxa"/>
            <w:gridSpan w:val="3"/>
          </w:tcPr>
          <w:p w:rsidR="008338FC" w:rsidRPr="004A25E6" w:rsidRDefault="008338FC" w:rsidP="007913C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Решением</w:t>
            </w:r>
          </w:p>
        </w:tc>
        <w:tc>
          <w:tcPr>
            <w:tcW w:w="5628" w:type="dxa"/>
            <w:gridSpan w:val="2"/>
            <w:tcBorders>
              <w:bottom w:val="single" w:sz="4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690" w:type="dxa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городского</w:t>
            </w:r>
          </w:p>
        </w:tc>
      </w:tr>
      <w:tr w:rsidR="008338FC" w:rsidRPr="00EB2B9C" w:rsidTr="00FB13A2">
        <w:trPr>
          <w:cantSplit/>
        </w:trPr>
        <w:tc>
          <w:tcPr>
            <w:tcW w:w="2386" w:type="dxa"/>
            <w:gridSpan w:val="4"/>
          </w:tcPr>
          <w:p w:rsidR="008338FC" w:rsidRPr="004A25E6" w:rsidRDefault="008338FC" w:rsidP="007913CB">
            <w:pPr>
              <w:spacing w:before="120" w:after="12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(районного) суда</w:t>
            </w:r>
          </w:p>
        </w:tc>
        <w:tc>
          <w:tcPr>
            <w:tcW w:w="7184" w:type="dxa"/>
            <w:gridSpan w:val="2"/>
            <w:tcBorders>
              <w:bottom w:val="single" w:sz="4" w:space="0" w:color="auto"/>
            </w:tcBorders>
          </w:tcPr>
          <w:p w:rsidR="008338FC" w:rsidRPr="004A25E6" w:rsidRDefault="008338FC" w:rsidP="007913CB">
            <w:pPr>
              <w:spacing w:before="120" w:after="12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338FC" w:rsidRPr="00EB2B9C" w:rsidTr="00FB13A2">
        <w:trPr>
          <w:cantSplit/>
        </w:trPr>
        <w:tc>
          <w:tcPr>
            <w:tcW w:w="1515" w:type="dxa"/>
            <w:gridSpan w:val="2"/>
          </w:tcPr>
          <w:p w:rsidR="008338FC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гражданин</w:t>
            </w:r>
          </w:p>
        </w:tc>
        <w:tc>
          <w:tcPr>
            <w:tcW w:w="8055" w:type="dxa"/>
            <w:gridSpan w:val="4"/>
            <w:tcBorders>
              <w:bottom w:val="single" w:sz="4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338FC" w:rsidRPr="00EB2B9C" w:rsidTr="00FB13A2">
        <w:trPr>
          <w:cantSplit/>
        </w:trPr>
        <w:tc>
          <w:tcPr>
            <w:tcW w:w="1515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055" w:type="dxa"/>
            <w:gridSpan w:val="4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8338FC" w:rsidRPr="00EB2B9C" w:rsidTr="00FB13A2">
        <w:trPr>
          <w:cantSplit/>
        </w:trPr>
        <w:tc>
          <w:tcPr>
            <w:tcW w:w="9570" w:type="dxa"/>
            <w:gridSpan w:val="6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«_______» ___________________  ___________ года рождения, родившийся в</w:t>
            </w:r>
          </w:p>
        </w:tc>
      </w:tr>
      <w:tr w:rsidR="008338FC" w:rsidRPr="00EB2B9C" w:rsidTr="00FB13A2">
        <w:trPr>
          <w:cantSplit/>
        </w:trPr>
        <w:tc>
          <w:tcPr>
            <w:tcW w:w="9570" w:type="dxa"/>
            <w:gridSpan w:val="6"/>
          </w:tcPr>
          <w:p w:rsidR="008338FC" w:rsidRPr="004A25E6" w:rsidRDefault="008338FC" w:rsidP="007913CB">
            <w:pPr>
              <w:spacing w:before="120" w:after="12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___________________________________________, проживающий по адресу:</w:t>
            </w:r>
          </w:p>
        </w:tc>
      </w:tr>
      <w:tr w:rsidR="008338FC" w:rsidRPr="00EB2B9C" w:rsidTr="00FB13A2">
        <w:trPr>
          <w:cantSplit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338FC" w:rsidRPr="00EB2B9C" w:rsidTr="00FB13A2">
        <w:trPr>
          <w:cantSplit/>
        </w:trPr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  <w:t>(указывается в соответствии с отметкой в паспорте гражданина Российской Федерации)</w:t>
            </w:r>
          </w:p>
        </w:tc>
      </w:tr>
      <w:tr w:rsidR="008338FC" w:rsidRPr="00EB2B9C" w:rsidTr="00FB13A2">
        <w:trPr>
          <w:cantSplit/>
        </w:trPr>
        <w:tc>
          <w:tcPr>
            <w:tcW w:w="9570" w:type="dxa"/>
            <w:gridSpan w:val="6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паспорт серии _________, номер __________, выдан «_____» ________________</w:t>
            </w:r>
          </w:p>
        </w:tc>
      </w:tr>
      <w:tr w:rsidR="008338FC" w:rsidRPr="00EB2B9C" w:rsidTr="00FB13A2">
        <w:trPr>
          <w:cantSplit/>
        </w:trPr>
        <w:tc>
          <w:tcPr>
            <w:tcW w:w="2386" w:type="dxa"/>
            <w:gridSpan w:val="4"/>
          </w:tcPr>
          <w:p w:rsidR="008338FC" w:rsidRPr="004A25E6" w:rsidRDefault="008338FC" w:rsidP="007913CB">
            <w:pPr>
              <w:spacing w:before="120"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___________ года</w:t>
            </w:r>
          </w:p>
        </w:tc>
        <w:tc>
          <w:tcPr>
            <w:tcW w:w="7184" w:type="dxa"/>
            <w:gridSpan w:val="2"/>
            <w:tcBorders>
              <w:bottom w:val="single" w:sz="4" w:space="0" w:color="auto"/>
            </w:tcBorders>
          </w:tcPr>
          <w:p w:rsidR="008338FC" w:rsidRPr="004A25E6" w:rsidRDefault="008338FC" w:rsidP="007913CB">
            <w:pPr>
              <w:spacing w:before="120"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338FC" w:rsidRPr="00EB2B9C" w:rsidTr="00FB13A2">
        <w:trPr>
          <w:cantSplit/>
        </w:trPr>
        <w:tc>
          <w:tcPr>
            <w:tcW w:w="2386" w:type="dxa"/>
            <w:gridSpan w:val="4"/>
          </w:tcPr>
          <w:p w:rsidR="008338FC" w:rsidRPr="004A25E6" w:rsidRDefault="008338FC" w:rsidP="007913C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184" w:type="dxa"/>
            <w:gridSpan w:val="2"/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  <w:t>(наименование и код органа, выдавшего паспорт гражданина Российской Федерации)</w:t>
            </w:r>
          </w:p>
        </w:tc>
      </w:tr>
      <w:tr w:rsidR="008338FC" w:rsidRPr="00EB2B9C" w:rsidTr="00FB13A2">
        <w:trPr>
          <w:cantSplit/>
        </w:trPr>
        <w:tc>
          <w:tcPr>
            <w:tcW w:w="1314" w:type="dxa"/>
          </w:tcPr>
          <w:p w:rsidR="008338FC" w:rsidRPr="004A25E6" w:rsidRDefault="008338FC" w:rsidP="007913CB">
            <w:pPr>
              <w:spacing w:before="120"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признан</w:t>
            </w:r>
          </w:p>
        </w:tc>
        <w:tc>
          <w:tcPr>
            <w:tcW w:w="8256" w:type="dxa"/>
            <w:gridSpan w:val="5"/>
            <w:tcBorders>
              <w:bottom w:val="single" w:sz="4" w:space="0" w:color="auto"/>
            </w:tcBorders>
          </w:tcPr>
          <w:p w:rsidR="008338FC" w:rsidRPr="004A25E6" w:rsidRDefault="008338FC" w:rsidP="007913CB">
            <w:pPr>
              <w:spacing w:before="120"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338FC" w:rsidRPr="00EB2B9C" w:rsidTr="00FB13A2">
        <w:trPr>
          <w:cantSplit/>
        </w:trPr>
        <w:tc>
          <w:tcPr>
            <w:tcW w:w="1314" w:type="dxa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8256" w:type="dxa"/>
            <w:gridSpan w:val="5"/>
            <w:tcBorders>
              <w:top w:val="single" w:sz="4" w:space="0" w:color="auto"/>
            </w:tcBorders>
          </w:tcPr>
          <w:p w:rsidR="008338FC" w:rsidRPr="004A25E6" w:rsidRDefault="008338FC" w:rsidP="007913C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vertAlign w:val="superscript"/>
                <w:lang w:eastAsia="ru-RU"/>
              </w:rPr>
              <w:t>(недееспособным, дееспособным)</w:t>
            </w:r>
          </w:p>
        </w:tc>
      </w:tr>
    </w:tbl>
    <w:p w:rsidR="008338FC" w:rsidRPr="004A25E6" w:rsidRDefault="008338FC" w:rsidP="007913CB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338FC" w:rsidRPr="004A25E6" w:rsidRDefault="008338FC" w:rsidP="007913CB">
      <w:pPr>
        <w:spacing w:after="0" w:line="360" w:lineRule="auto"/>
        <w:ind w:firstLine="670"/>
        <w:jc w:val="both"/>
        <w:rPr>
          <w:rFonts w:ascii="Times New Roman" w:hAnsi="Times New Roman"/>
          <w:sz w:val="27"/>
          <w:szCs w:val="27"/>
          <w:lang w:eastAsia="ru-RU"/>
        </w:rPr>
      </w:pPr>
      <w:r w:rsidRPr="004A25E6">
        <w:rPr>
          <w:rFonts w:ascii="Times New Roman" w:hAnsi="Times New Roman"/>
          <w:sz w:val="27"/>
          <w:szCs w:val="27"/>
          <w:lang w:eastAsia="ru-RU"/>
        </w:rPr>
        <w:t>Решение суда вступило в силу «____» ______________ _____ года.</w:t>
      </w:r>
    </w:p>
    <w:p w:rsidR="008338FC" w:rsidRPr="004A25E6" w:rsidRDefault="008338FC" w:rsidP="007913CB">
      <w:pPr>
        <w:spacing w:after="0" w:line="360" w:lineRule="auto"/>
        <w:ind w:firstLine="67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338FC" w:rsidRPr="004A25E6" w:rsidRDefault="008338FC" w:rsidP="007913CB">
      <w:pPr>
        <w:spacing w:after="0" w:line="360" w:lineRule="auto"/>
        <w:ind w:firstLine="670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8338FC" w:rsidRPr="00EB2B9C" w:rsidTr="00FB13A2">
        <w:tc>
          <w:tcPr>
            <w:tcW w:w="4785" w:type="dxa"/>
          </w:tcPr>
          <w:p w:rsidR="008338FC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Федеральный судья ____________ </w:t>
            </w:r>
          </w:p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городского (районного) суда</w:t>
            </w:r>
          </w:p>
        </w:tc>
        <w:tc>
          <w:tcPr>
            <w:tcW w:w="4785" w:type="dxa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_____________ ___________________</w:t>
            </w:r>
          </w:p>
        </w:tc>
      </w:tr>
      <w:tr w:rsidR="008338FC" w:rsidRPr="00EB2B9C" w:rsidTr="00FB13A2">
        <w:tc>
          <w:tcPr>
            <w:tcW w:w="4785" w:type="dxa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:rsidR="008338FC" w:rsidRPr="004A25E6" w:rsidRDefault="008338FC" w:rsidP="007913C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   (подпись)        (фамилия, имя, отчество)</w:t>
            </w:r>
          </w:p>
        </w:tc>
      </w:tr>
    </w:tbl>
    <w:p w:rsidR="008338FC" w:rsidRPr="004A25E6" w:rsidRDefault="008338FC" w:rsidP="007913CB">
      <w:pPr>
        <w:spacing w:after="0" w:line="360" w:lineRule="auto"/>
        <w:ind w:firstLine="670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338FC" w:rsidRPr="004A25E6" w:rsidRDefault="008338FC" w:rsidP="007913CB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338FC" w:rsidRPr="004A25E6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</w:pPr>
    </w:p>
    <w:p w:rsidR="008338FC" w:rsidRPr="004A25E6" w:rsidRDefault="008338FC" w:rsidP="007913CB">
      <w:pPr>
        <w:spacing w:after="0" w:line="240" w:lineRule="auto"/>
        <w:rPr>
          <w:rFonts w:ascii="Times New Roman" w:hAnsi="Times New Roman"/>
          <w:sz w:val="15"/>
          <w:szCs w:val="15"/>
          <w:lang w:eastAsia="ru-RU"/>
        </w:rPr>
        <w:sectPr w:rsidR="008338FC" w:rsidRPr="004A25E6">
          <w:footnotePr>
            <w:numStart w:val="3"/>
          </w:footnotePr>
          <w:pgSz w:w="11906" w:h="16838" w:code="9"/>
          <w:pgMar w:top="1134" w:right="851" w:bottom="1134" w:left="1701" w:header="284" w:footer="284" w:gutter="0"/>
          <w:pgNumType w:start="1"/>
          <w:cols w:space="720"/>
          <w:titlePg/>
          <w:docGrid w:linePitch="91"/>
        </w:sectPr>
      </w:pPr>
    </w:p>
    <w:p w:rsidR="008338FC" w:rsidRDefault="008338FC" w:rsidP="009D2DF6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8C">
        <w:rPr>
          <w:rFonts w:ascii="Times New Roman" w:hAnsi="Times New Roman"/>
          <w:sz w:val="28"/>
          <w:szCs w:val="28"/>
          <w:lang w:eastAsia="ru-RU"/>
        </w:rPr>
        <w:t>ПРИЛОЖЕНИЕ № 7</w:t>
      </w:r>
    </w:p>
    <w:p w:rsidR="008338FC" w:rsidRPr="00355A8C" w:rsidRDefault="008338FC" w:rsidP="009D2DF6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9D2DF6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8C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8338FC" w:rsidRDefault="008338FC" w:rsidP="009D2DF6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8C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A8C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8338FC" w:rsidRDefault="008338FC" w:rsidP="009D2DF6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28.02.2019  № 99</w:t>
      </w:r>
    </w:p>
    <w:p w:rsidR="008338FC" w:rsidRDefault="008338FC" w:rsidP="009D2DF6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Pr="00355A8C" w:rsidRDefault="008338FC" w:rsidP="009D2DF6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Pr="00202C2E" w:rsidRDefault="008338FC" w:rsidP="007754CF">
      <w:pPr>
        <w:spacing w:after="0" w:line="240" w:lineRule="exact"/>
        <w:rPr>
          <w:lang w:eastAsia="ru-RU"/>
        </w:rPr>
      </w:pPr>
    </w:p>
    <w:p w:rsidR="008338FC" w:rsidRDefault="008338FC" w:rsidP="00057628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7776D">
        <w:rPr>
          <w:rFonts w:ascii="Times New Roman" w:hAnsi="Times New Roman"/>
          <w:b/>
          <w:sz w:val="28"/>
          <w:szCs w:val="28"/>
        </w:rPr>
        <w:t>АКТ</w:t>
      </w:r>
      <w:r>
        <w:rPr>
          <w:rFonts w:ascii="Times New Roman" w:hAnsi="Times New Roman"/>
          <w:b/>
          <w:sz w:val="28"/>
          <w:szCs w:val="28"/>
        </w:rPr>
        <w:t xml:space="preserve"> № ____ от______________</w:t>
      </w:r>
    </w:p>
    <w:p w:rsidR="008338FC" w:rsidRDefault="008338FC" w:rsidP="003A1641">
      <w:pPr>
        <w:pBdr>
          <w:bottom w:val="single" w:sz="12" w:space="1" w:color="auto"/>
        </w:pBd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9E2B01">
        <w:rPr>
          <w:rFonts w:ascii="Times New Roman" w:hAnsi="Times New Roman"/>
          <w:b/>
          <w:sz w:val="24"/>
          <w:szCs w:val="24"/>
        </w:rPr>
        <w:t>приема-передачи сведений о гражданах Российской Федерации для формирования и ведения Регистра избирателей, участников референдума на территории Верхнебуреинского района</w:t>
      </w:r>
    </w:p>
    <w:p w:rsidR="008338FC" w:rsidRDefault="008338FC" w:rsidP="003A1641">
      <w:pPr>
        <w:pBdr>
          <w:bottom w:val="single" w:sz="12" w:space="1" w:color="auto"/>
        </w:pBdr>
        <w:ind w:left="-426"/>
        <w:jc w:val="both"/>
        <w:rPr>
          <w:rFonts w:ascii="Times New Roman" w:hAnsi="Times New Roman"/>
          <w:sz w:val="24"/>
          <w:szCs w:val="24"/>
        </w:rPr>
      </w:pPr>
      <w:r w:rsidRPr="00AE2ED2">
        <w:rPr>
          <w:rFonts w:ascii="Times New Roman" w:hAnsi="Times New Roman"/>
          <w:b/>
          <w:sz w:val="28"/>
          <w:szCs w:val="28"/>
        </w:rPr>
        <w:tab/>
      </w:r>
      <w:r w:rsidRPr="00EC2E16">
        <w:rPr>
          <w:rFonts w:ascii="Times New Roman" w:hAnsi="Times New Roman"/>
          <w:sz w:val="24"/>
          <w:szCs w:val="24"/>
        </w:rPr>
        <w:t xml:space="preserve">В соответствии с Положением о Государственной системе регистрации (учета) избирателей, участников референдума </w:t>
      </w:r>
      <w:r>
        <w:rPr>
          <w:rFonts w:ascii="Times New Roman" w:hAnsi="Times New Roman"/>
          <w:sz w:val="24"/>
          <w:szCs w:val="24"/>
        </w:rPr>
        <w:t xml:space="preserve">управляющий делами администрации Верхнебуреинского муниципального района ____________________ </w:t>
      </w:r>
      <w:r w:rsidRPr="00EC2E16">
        <w:rPr>
          <w:rFonts w:ascii="Times New Roman" w:hAnsi="Times New Roman"/>
          <w:sz w:val="24"/>
          <w:szCs w:val="24"/>
        </w:rPr>
        <w:t xml:space="preserve"> передает,</w:t>
      </w:r>
      <w:r>
        <w:rPr>
          <w:rFonts w:ascii="Times New Roman" w:hAnsi="Times New Roman"/>
          <w:sz w:val="24"/>
          <w:szCs w:val="24"/>
        </w:rPr>
        <w:t xml:space="preserve"> а </w:t>
      </w:r>
      <w:r w:rsidRPr="00EC2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главный специалист </w:t>
      </w:r>
      <w:r w:rsidRPr="003A1641">
        <w:rPr>
          <w:rFonts w:ascii="Times New Roman" w:hAnsi="Times New Roman"/>
          <w:sz w:val="24"/>
          <w:szCs w:val="24"/>
        </w:rPr>
        <w:t xml:space="preserve">управления – информационного центра аппарата Избирательной комиссии Хабаровского края, системный администратор территориальной избирательной комиссии Верхнебуреинского района 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 w:rsidRPr="00EC2E16">
        <w:rPr>
          <w:rFonts w:ascii="Times New Roman" w:hAnsi="Times New Roman"/>
          <w:sz w:val="24"/>
          <w:szCs w:val="24"/>
        </w:rPr>
        <w:t xml:space="preserve">принимает сведения о гражданах Российской Федерации для формирования и ведения Регистра избирателей, участников референдума </w:t>
      </w:r>
    </w:p>
    <w:p w:rsidR="008338FC" w:rsidRPr="00707DB4" w:rsidRDefault="008338FC" w:rsidP="003A1641">
      <w:pPr>
        <w:pBdr>
          <w:bottom w:val="single" w:sz="12" w:space="1" w:color="auto"/>
        </w:pBdr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7DB4">
        <w:rPr>
          <w:rFonts w:ascii="Times New Roman" w:hAnsi="Times New Roman"/>
          <w:b/>
          <w:sz w:val="24"/>
          <w:szCs w:val="24"/>
        </w:rPr>
        <w:t xml:space="preserve">за период с </w:t>
      </w:r>
      <w:r>
        <w:rPr>
          <w:rFonts w:ascii="Times New Roman" w:hAnsi="Times New Roman"/>
          <w:b/>
          <w:sz w:val="24"/>
          <w:szCs w:val="24"/>
        </w:rPr>
        <w:t>___________</w:t>
      </w:r>
      <w:r w:rsidRPr="00707DB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__</w:t>
      </w:r>
      <w:r w:rsidRPr="00707DB4">
        <w:rPr>
          <w:rFonts w:ascii="Times New Roman" w:hAnsi="Times New Roman"/>
          <w:b/>
          <w:sz w:val="24"/>
          <w:szCs w:val="24"/>
        </w:rPr>
        <w:t xml:space="preserve"> г. по 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707DB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___</w:t>
      </w:r>
      <w:r w:rsidRPr="00707DB4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701"/>
        <w:gridCol w:w="1417"/>
        <w:gridCol w:w="2942"/>
      </w:tblGrid>
      <w:tr w:rsidR="008338FC" w:rsidRPr="00EB2B9C" w:rsidTr="00EB2B9C">
        <w:tc>
          <w:tcPr>
            <w:tcW w:w="3794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Вид сведений о гражданах РФ для формирования и ведения Регистра избирателей, участников референдума</w:t>
            </w:r>
          </w:p>
        </w:tc>
        <w:tc>
          <w:tcPr>
            <w:tcW w:w="1701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417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Всего записей</w:t>
            </w:r>
          </w:p>
        </w:tc>
        <w:tc>
          <w:tcPr>
            <w:tcW w:w="2942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9C">
              <w:rPr>
                <w:rFonts w:ascii="Times New Roman" w:hAnsi="Times New Roman"/>
                <w:sz w:val="24"/>
                <w:szCs w:val="24"/>
              </w:rPr>
              <w:t>Примечание*</w:t>
            </w:r>
          </w:p>
        </w:tc>
      </w:tr>
      <w:tr w:rsidR="008338FC" w:rsidRPr="00EB2B9C" w:rsidTr="00EB2B9C">
        <w:trPr>
          <w:trHeight w:val="267"/>
        </w:trPr>
        <w:tc>
          <w:tcPr>
            <w:tcW w:w="3794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EB2B9C">
        <w:tc>
          <w:tcPr>
            <w:tcW w:w="3794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EB2B9C">
        <w:tc>
          <w:tcPr>
            <w:tcW w:w="3794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EB2B9C">
        <w:tc>
          <w:tcPr>
            <w:tcW w:w="3794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8FC" w:rsidRPr="00EB2B9C" w:rsidTr="00EB2B9C">
        <w:tc>
          <w:tcPr>
            <w:tcW w:w="3794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8FC" w:rsidRPr="00EB2B9C" w:rsidRDefault="008338FC" w:rsidP="00EB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338FC" w:rsidRPr="00EB2B9C" w:rsidRDefault="008338FC" w:rsidP="00EB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8FC" w:rsidRDefault="008338FC" w:rsidP="00057628">
      <w:pPr>
        <w:spacing w:line="240" w:lineRule="auto"/>
        <w:ind w:left="-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0"/>
          <w:szCs w:val="20"/>
        </w:rPr>
        <w:t>указывается, на каком носителе представлены сведения (машиночитаемый или бумажный). при использовании машиночитаемых носителей указывается тип носителя, имя файла, формат файла, дата и время создания файла, размер файла).</w:t>
      </w:r>
    </w:p>
    <w:p w:rsidR="008338FC" w:rsidRDefault="008338FC" w:rsidP="00057628">
      <w:pPr>
        <w:spacing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                           _______________       ______________</w:t>
      </w:r>
    </w:p>
    <w:p w:rsidR="008338FC" w:rsidRPr="00070823" w:rsidRDefault="008338FC" w:rsidP="00057628">
      <w:pPr>
        <w:spacing w:line="240" w:lineRule="auto"/>
        <w:ind w:left="-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70823">
        <w:rPr>
          <w:rFonts w:ascii="Times New Roman" w:hAnsi="Times New Roman"/>
          <w:sz w:val="20"/>
          <w:szCs w:val="20"/>
        </w:rPr>
        <w:t>(подпись)</w:t>
      </w:r>
      <w:r w:rsidRPr="000708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8338FC" w:rsidRDefault="008338FC" w:rsidP="00057628">
      <w:pPr>
        <w:spacing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Системный администратор ТИК           _______________       _______________</w:t>
      </w:r>
    </w:p>
    <w:p w:rsidR="008338FC" w:rsidRPr="00070823" w:rsidRDefault="008338FC" w:rsidP="00070823">
      <w:pPr>
        <w:spacing w:line="240" w:lineRule="auto"/>
        <w:ind w:left="3829" w:firstLine="1134"/>
        <w:jc w:val="both"/>
        <w:rPr>
          <w:rFonts w:ascii="Times New Roman" w:hAnsi="Times New Roman"/>
          <w:sz w:val="20"/>
          <w:szCs w:val="20"/>
        </w:rPr>
      </w:pPr>
      <w:r w:rsidRPr="00070823">
        <w:rPr>
          <w:rFonts w:ascii="Times New Roman" w:hAnsi="Times New Roman"/>
          <w:sz w:val="20"/>
          <w:szCs w:val="20"/>
        </w:rPr>
        <w:t>(подпись)</w:t>
      </w:r>
      <w:r w:rsidRPr="000708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8338FC" w:rsidRPr="00C70F74" w:rsidRDefault="008338FC" w:rsidP="005D4FE0">
      <w:pPr>
        <w:rPr>
          <w:rFonts w:ascii="Times New Roman" w:hAnsi="Times New Roman"/>
          <w:szCs w:val="28"/>
        </w:rPr>
        <w:sectPr w:rsidR="008338FC" w:rsidRPr="00C70F74" w:rsidSect="00202C2E">
          <w:headerReference w:type="default" r:id="rId13"/>
          <w:footerReference w:type="default" r:id="rId14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8338FC" w:rsidRDefault="008338FC" w:rsidP="005D4FE0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8338FC" w:rsidRDefault="008338FC" w:rsidP="002B5EE1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8C">
        <w:rPr>
          <w:rFonts w:ascii="Times New Roman" w:hAnsi="Times New Roman"/>
          <w:sz w:val="28"/>
          <w:szCs w:val="28"/>
          <w:lang w:eastAsia="ru-RU"/>
        </w:rPr>
        <w:t>ПРИЛОЖЕНИЕ № 8</w:t>
      </w:r>
    </w:p>
    <w:p w:rsidR="008338FC" w:rsidRPr="00355A8C" w:rsidRDefault="008338FC" w:rsidP="002B5EE1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Default="008338FC" w:rsidP="002B5EE1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8C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8338FC" w:rsidRDefault="008338FC" w:rsidP="002B5EE1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8C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A8C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8338FC" w:rsidRPr="00355A8C" w:rsidRDefault="008338FC" w:rsidP="002B5EE1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28.02.2019 № 99</w:t>
      </w:r>
    </w:p>
    <w:p w:rsidR="008338FC" w:rsidRPr="00355A8C" w:rsidRDefault="008338FC" w:rsidP="00E327B4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55A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338FC" w:rsidRPr="00355A8C" w:rsidRDefault="008338FC" w:rsidP="002B5EE1">
      <w:pPr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38FC" w:rsidRPr="004A25E6" w:rsidRDefault="008338FC" w:rsidP="001741FF">
      <w:pPr>
        <w:spacing w:after="0" w:line="240" w:lineRule="auto"/>
        <w:jc w:val="right"/>
        <w:rPr>
          <w:rFonts w:ascii="Times New Roman" w:hAnsi="Times New Roman"/>
          <w:sz w:val="24"/>
          <w:szCs w:val="23"/>
          <w:lang w:eastAsia="ru-RU"/>
        </w:rPr>
      </w:pPr>
      <w:r w:rsidRPr="004A25E6">
        <w:rPr>
          <w:rFonts w:ascii="Times New Roman" w:hAnsi="Times New Roman"/>
          <w:sz w:val="24"/>
          <w:szCs w:val="23"/>
          <w:lang w:eastAsia="ru-RU"/>
        </w:rPr>
        <w:t>Форма № 3.2риур</w:t>
      </w:r>
    </w:p>
    <w:p w:rsidR="008338FC" w:rsidRDefault="008338FC" w:rsidP="001741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7"/>
          <w:lang w:eastAsia="ru-RU"/>
        </w:rPr>
      </w:pPr>
    </w:p>
    <w:p w:rsidR="008338FC" w:rsidRPr="004A25E6" w:rsidRDefault="008338FC" w:rsidP="001741F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7"/>
          <w:lang w:eastAsia="ru-RU"/>
        </w:rPr>
      </w:pPr>
      <w:r w:rsidRPr="004A25E6">
        <w:rPr>
          <w:rFonts w:ascii="Times New Roman" w:hAnsi="Times New Roman"/>
          <w:b/>
          <w:sz w:val="24"/>
          <w:szCs w:val="27"/>
          <w:lang w:eastAsia="ru-RU"/>
        </w:rPr>
        <w:t>СВЕДЕНИЯ</w:t>
      </w:r>
    </w:p>
    <w:p w:rsidR="008338FC" w:rsidRDefault="008338FC" w:rsidP="00174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4A25E6">
        <w:rPr>
          <w:rFonts w:ascii="Times New Roman" w:hAnsi="Times New Roman"/>
          <w:b/>
          <w:bCs/>
          <w:sz w:val="24"/>
          <w:szCs w:val="27"/>
          <w:lang w:eastAsia="ru-RU"/>
        </w:rPr>
        <w:t xml:space="preserve">о численности избирателей, участников референдума, зарегистрированных </w:t>
      </w:r>
    </w:p>
    <w:p w:rsidR="008338FC" w:rsidRDefault="008338FC" w:rsidP="00174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7"/>
          <w:lang w:eastAsia="ru-RU"/>
        </w:rPr>
      </w:pPr>
      <w:r w:rsidRPr="004A25E6">
        <w:rPr>
          <w:rFonts w:ascii="Times New Roman" w:hAnsi="Times New Roman"/>
          <w:b/>
          <w:bCs/>
          <w:sz w:val="24"/>
          <w:szCs w:val="27"/>
          <w:lang w:eastAsia="ru-RU"/>
        </w:rPr>
        <w:t xml:space="preserve">на территории </w:t>
      </w:r>
    </w:p>
    <w:p w:rsidR="008338FC" w:rsidRPr="00CE40A3" w:rsidRDefault="008338FC" w:rsidP="00174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7"/>
          <w:szCs w:val="27"/>
          <w:u w:val="single"/>
          <w:lang w:eastAsia="ru-RU"/>
        </w:rPr>
      </w:pPr>
      <w:r>
        <w:rPr>
          <w:rFonts w:ascii="Times New Roman" w:hAnsi="Times New Roman"/>
          <w:sz w:val="27"/>
          <w:szCs w:val="27"/>
          <w:u w:val="single"/>
          <w:lang w:eastAsia="ru-RU"/>
        </w:rPr>
        <w:t>Верхнебуре</w:t>
      </w:r>
      <w:r w:rsidRPr="00CE40A3">
        <w:rPr>
          <w:rFonts w:ascii="Times New Roman" w:hAnsi="Times New Roman"/>
          <w:sz w:val="27"/>
          <w:szCs w:val="27"/>
          <w:u w:val="single"/>
          <w:lang w:eastAsia="ru-RU"/>
        </w:rPr>
        <w:t>инского муниципального района</w:t>
      </w:r>
    </w:p>
    <w:p w:rsidR="008338FC" w:rsidRPr="004A25E6" w:rsidRDefault="008338FC" w:rsidP="00174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4A25E6">
        <w:rPr>
          <w:rFonts w:ascii="Times New Roman" w:hAnsi="Times New Roman"/>
          <w:sz w:val="21"/>
          <w:szCs w:val="21"/>
          <w:lang w:eastAsia="ru-RU"/>
        </w:rPr>
        <w:t>(наименование муниципального района (городского округа, внутригородской территории</w:t>
      </w:r>
    </w:p>
    <w:p w:rsidR="008338FC" w:rsidRPr="004A25E6" w:rsidRDefault="008338FC" w:rsidP="00174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4A25E6">
        <w:rPr>
          <w:rFonts w:ascii="Times New Roman" w:hAnsi="Times New Roman"/>
          <w:sz w:val="21"/>
          <w:szCs w:val="21"/>
          <w:lang w:eastAsia="ru-RU"/>
        </w:rPr>
        <w:t>города федерального значения)</w:t>
      </w:r>
    </w:p>
    <w:p w:rsidR="008338FC" w:rsidRPr="00CE40A3" w:rsidRDefault="008338FC" w:rsidP="00CE40A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40A3">
        <w:rPr>
          <w:rFonts w:ascii="Times New Roman" w:hAnsi="Times New Roman"/>
          <w:sz w:val="28"/>
          <w:szCs w:val="28"/>
          <w:lang w:eastAsia="ru-RU"/>
        </w:rPr>
        <w:t>Хабаровского края</w:t>
      </w:r>
    </w:p>
    <w:p w:rsidR="008338FC" w:rsidRPr="004A25E6" w:rsidRDefault="008338FC" w:rsidP="00174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4A25E6">
        <w:rPr>
          <w:rFonts w:ascii="Times New Roman" w:hAnsi="Times New Roman"/>
          <w:sz w:val="21"/>
          <w:szCs w:val="21"/>
          <w:lang w:eastAsia="ru-RU"/>
        </w:rPr>
        <w:t>(наименование субъекта Российской Федерации)</w:t>
      </w:r>
    </w:p>
    <w:p w:rsidR="008338FC" w:rsidRPr="004A25E6" w:rsidRDefault="008338FC" w:rsidP="001741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10908" w:type="dxa"/>
        <w:tblLayout w:type="fixed"/>
        <w:tblLook w:val="0000"/>
      </w:tblPr>
      <w:tblGrid>
        <w:gridCol w:w="10908"/>
      </w:tblGrid>
      <w:tr w:rsidR="008338FC" w:rsidRPr="00EB2B9C" w:rsidTr="001741FF">
        <w:tc>
          <w:tcPr>
            <w:tcW w:w="10908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по состоянию на</w:t>
            </w:r>
            <w:r w:rsidRPr="004A25E6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_______________</w:t>
            </w:r>
          </w:p>
        </w:tc>
      </w:tr>
      <w:tr w:rsidR="008338FC" w:rsidRPr="00EB2B9C" w:rsidTr="001741FF">
        <w:tc>
          <w:tcPr>
            <w:tcW w:w="10908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A25E6">
              <w:rPr>
                <w:rFonts w:ascii="Times New Roman" w:hAnsi="Times New Roman"/>
                <w:sz w:val="21"/>
                <w:szCs w:val="21"/>
                <w:lang w:eastAsia="ru-RU"/>
              </w:rPr>
              <w:t>(дата)</w:t>
            </w:r>
          </w:p>
        </w:tc>
      </w:tr>
    </w:tbl>
    <w:p w:rsidR="008338FC" w:rsidRPr="004A25E6" w:rsidRDefault="008338FC" w:rsidP="001741FF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108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91"/>
        <w:gridCol w:w="4901"/>
        <w:gridCol w:w="4279"/>
      </w:tblGrid>
      <w:tr w:rsidR="008338FC" w:rsidRPr="00EB2B9C" w:rsidTr="001741FF">
        <w:tc>
          <w:tcPr>
            <w:tcW w:w="6592" w:type="dxa"/>
            <w:gridSpan w:val="2"/>
          </w:tcPr>
          <w:p w:rsidR="008338FC" w:rsidRPr="004A25E6" w:rsidRDefault="008338FC" w:rsidP="00174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Число избирателей, участников референдума,</w:t>
            </w:r>
          </w:p>
        </w:tc>
        <w:tc>
          <w:tcPr>
            <w:tcW w:w="4279" w:type="dxa"/>
          </w:tcPr>
          <w:p w:rsidR="008338FC" w:rsidRPr="004A25E6" w:rsidRDefault="008338FC" w:rsidP="001741F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338FC" w:rsidRPr="00EB2B9C" w:rsidTr="001741FF">
        <w:tc>
          <w:tcPr>
            <w:tcW w:w="6592" w:type="dxa"/>
            <w:gridSpan w:val="2"/>
          </w:tcPr>
          <w:p w:rsidR="008338FC" w:rsidRPr="004A25E6" w:rsidRDefault="008338FC" w:rsidP="00174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в том числе</w:t>
            </w:r>
            <w:r w:rsidRPr="004A25E6">
              <w:rPr>
                <w:rFonts w:ascii="Times New Roman" w:hAnsi="Times New Roman"/>
                <w:szCs w:val="27"/>
                <w:vertAlign w:val="superscript"/>
                <w:lang w:eastAsia="ru-RU"/>
              </w:rPr>
              <w:footnoteReference w:customMarkFollows="1" w:id="5"/>
              <w:t>1</w:t>
            </w: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______________________________</w:t>
            </w:r>
          </w:p>
        </w:tc>
        <w:tc>
          <w:tcPr>
            <w:tcW w:w="4279" w:type="dxa"/>
          </w:tcPr>
          <w:p w:rsidR="008338FC" w:rsidRPr="004A25E6" w:rsidRDefault="008338FC" w:rsidP="001741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softHyphen/>
              <w:t>____________________</w:t>
            </w:r>
          </w:p>
        </w:tc>
      </w:tr>
      <w:tr w:rsidR="008338FC" w:rsidRPr="00EB2B9C" w:rsidTr="001741FF">
        <w:tc>
          <w:tcPr>
            <w:tcW w:w="1691" w:type="dxa"/>
          </w:tcPr>
          <w:p w:rsidR="008338FC" w:rsidRPr="004A25E6" w:rsidRDefault="008338FC" w:rsidP="00174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901" w:type="dxa"/>
          </w:tcPr>
          <w:p w:rsidR="008338FC" w:rsidRPr="004A25E6" w:rsidRDefault="008338FC" w:rsidP="001741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(наименование городского (сельского) поселения, территории, не наделенной статусом поселения, района городского округа)</w:t>
            </w:r>
          </w:p>
        </w:tc>
        <w:tc>
          <w:tcPr>
            <w:tcW w:w="4279" w:type="dxa"/>
          </w:tcPr>
          <w:p w:rsidR="008338FC" w:rsidRPr="004A25E6" w:rsidRDefault="008338FC" w:rsidP="001741F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338FC" w:rsidRPr="004A25E6" w:rsidRDefault="008338FC" w:rsidP="001741FF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8338FC" w:rsidRPr="004A25E6" w:rsidRDefault="008338FC" w:rsidP="001741FF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1701"/>
        <w:gridCol w:w="1276"/>
        <w:gridCol w:w="160"/>
        <w:gridCol w:w="1399"/>
      </w:tblGrid>
      <w:tr w:rsidR="008338FC" w:rsidRPr="00EB2B9C" w:rsidTr="001741FF">
        <w:trPr>
          <w:cantSplit/>
        </w:trPr>
        <w:tc>
          <w:tcPr>
            <w:tcW w:w="7016" w:type="dxa"/>
            <w:gridSpan w:val="2"/>
          </w:tcPr>
          <w:p w:rsidR="008338FC" w:rsidRDefault="008338FC" w:rsidP="001741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Глава муниципального района </w:t>
            </w:r>
          </w:p>
          <w:p w:rsidR="008338FC" w:rsidRPr="004A25E6" w:rsidRDefault="008338FC" w:rsidP="001741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60" w:type="dxa"/>
          </w:tcPr>
          <w:p w:rsidR="008338FC" w:rsidRPr="004A25E6" w:rsidRDefault="008338FC" w:rsidP="001741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99" w:type="dxa"/>
            <w:tcBorders>
              <w:bottom w:val="single" w:sz="6" w:space="0" w:color="auto"/>
            </w:tcBorders>
          </w:tcPr>
          <w:p w:rsidR="008338FC" w:rsidRPr="004A25E6" w:rsidRDefault="008338FC" w:rsidP="001741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338FC" w:rsidRPr="00EB2B9C" w:rsidTr="001741FF">
        <w:tc>
          <w:tcPr>
            <w:tcW w:w="5315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160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99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4A25E6">
              <w:rPr>
                <w:rFonts w:ascii="Times New Roman" w:hAnsi="Times New Roman"/>
                <w:sz w:val="19"/>
                <w:szCs w:val="19"/>
                <w:lang w:eastAsia="ru-RU"/>
              </w:rPr>
              <w:t>(фамилия, имя, отчество)</w:t>
            </w:r>
          </w:p>
        </w:tc>
      </w:tr>
      <w:tr w:rsidR="008338FC" w:rsidRPr="00EB2B9C" w:rsidTr="001741FF">
        <w:tc>
          <w:tcPr>
            <w:tcW w:w="5315" w:type="dxa"/>
          </w:tcPr>
          <w:p w:rsidR="008338FC" w:rsidRPr="004A25E6" w:rsidRDefault="008338FC" w:rsidP="001741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8338FC" w:rsidRPr="004A25E6" w:rsidRDefault="008338FC" w:rsidP="001741F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4A25E6">
              <w:rPr>
                <w:rFonts w:ascii="Times New Roman" w:hAnsi="Times New Roman"/>
                <w:sz w:val="27"/>
                <w:szCs w:val="27"/>
                <w:lang w:eastAsia="ru-RU"/>
              </w:rPr>
              <w:t>МП</w:t>
            </w:r>
          </w:p>
        </w:tc>
        <w:tc>
          <w:tcPr>
            <w:tcW w:w="1701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0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9" w:type="dxa"/>
          </w:tcPr>
          <w:p w:rsidR="008338FC" w:rsidRPr="004A25E6" w:rsidRDefault="008338FC" w:rsidP="001741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8338FC" w:rsidRPr="00202C2E" w:rsidRDefault="008338FC" w:rsidP="00202C2E">
      <w:pPr>
        <w:tabs>
          <w:tab w:val="left" w:pos="2069"/>
        </w:tabs>
        <w:rPr>
          <w:rFonts w:ascii="Times New Roman" w:hAnsi="Times New Roman"/>
          <w:sz w:val="24"/>
          <w:szCs w:val="24"/>
          <w:lang w:eastAsia="ru-RU"/>
        </w:rPr>
      </w:pPr>
    </w:p>
    <w:sectPr w:rsidR="008338FC" w:rsidRPr="00202C2E" w:rsidSect="00120C36">
      <w:headerReference w:type="default" r:id="rId15"/>
      <w:pgSz w:w="11909" w:h="16838"/>
      <w:pgMar w:top="1134" w:right="567" w:bottom="1134" w:left="1985" w:header="51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FC" w:rsidRDefault="008338FC" w:rsidP="004217B7">
      <w:pPr>
        <w:spacing w:after="0" w:line="240" w:lineRule="auto"/>
      </w:pPr>
      <w:r>
        <w:separator/>
      </w:r>
    </w:p>
  </w:endnote>
  <w:endnote w:type="continuationSeparator" w:id="0">
    <w:p w:rsidR="008338FC" w:rsidRDefault="008338FC" w:rsidP="004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FC" w:rsidRDefault="008338FC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FC" w:rsidRDefault="008338FC" w:rsidP="004217B7">
      <w:pPr>
        <w:spacing w:after="0" w:line="240" w:lineRule="auto"/>
      </w:pPr>
      <w:r>
        <w:separator/>
      </w:r>
    </w:p>
  </w:footnote>
  <w:footnote w:type="continuationSeparator" w:id="0">
    <w:p w:rsidR="008338FC" w:rsidRDefault="008338FC" w:rsidP="004217B7">
      <w:pPr>
        <w:spacing w:after="0" w:line="240" w:lineRule="auto"/>
      </w:pPr>
      <w:r>
        <w:continuationSeparator/>
      </w:r>
    </w:p>
  </w:footnote>
  <w:footnote w:id="1">
    <w:p w:rsidR="008338FC" w:rsidRDefault="008338FC" w:rsidP="004A25E6">
      <w:pPr>
        <w:pStyle w:val="FootnoteText"/>
      </w:pPr>
      <w:r w:rsidRPr="00991154">
        <w:rPr>
          <w:rStyle w:val="FootnoteReference"/>
          <w:rFonts w:ascii="Times New Roman" w:hAnsi="Times New Roman"/>
          <w:sz w:val="21"/>
          <w:szCs w:val="21"/>
        </w:rPr>
        <w:t>2</w:t>
      </w:r>
      <w:r w:rsidRPr="00991154">
        <w:rPr>
          <w:rFonts w:ascii="Times New Roman" w:hAnsi="Times New Roman"/>
          <w:sz w:val="19"/>
          <w:szCs w:val="19"/>
        </w:rPr>
        <w:t xml:space="preserve"> Для вынужденных переселенцев – адрес места пребывания.</w:t>
      </w:r>
    </w:p>
  </w:footnote>
  <w:footnote w:id="2">
    <w:p w:rsidR="008338FC" w:rsidRDefault="008338FC" w:rsidP="004A25E6">
      <w:pPr>
        <w:pStyle w:val="FootnoteText"/>
      </w:pPr>
      <w:r w:rsidRPr="00991154">
        <w:rPr>
          <w:rStyle w:val="FootnoteReference"/>
          <w:rFonts w:ascii="Times New Roman" w:hAnsi="Times New Roman"/>
          <w:sz w:val="21"/>
          <w:szCs w:val="21"/>
        </w:rPr>
        <w:t>3</w:t>
      </w:r>
      <w:r w:rsidRPr="00991154">
        <w:rPr>
          <w:rFonts w:ascii="Times New Roman" w:hAnsi="Times New Roman"/>
          <w:sz w:val="19"/>
          <w:szCs w:val="19"/>
        </w:rPr>
        <w:t xml:space="preserve"> Для лиц, снятых с регистрационного учета по месту жительства, лиц, которым выданы и заменены паспорта гражданина Российской Федерации, указывается основание для совершения указанных действий, для вынужденных переселенцев – срок регистрации по месту пребывания. При постановке на регистрационный учет указывается предыдущее место жительства. При изменении иных персональных данных указываются предыдущие данные.</w:t>
      </w:r>
    </w:p>
  </w:footnote>
  <w:footnote w:id="3">
    <w:p w:rsidR="008338FC" w:rsidRDefault="008338FC" w:rsidP="004A25E6">
      <w:pPr>
        <w:pStyle w:val="FootnoteText"/>
      </w:pPr>
      <w:r w:rsidRPr="00991154">
        <w:rPr>
          <w:rStyle w:val="FootnoteReference"/>
          <w:rFonts w:ascii="Times New Roman" w:hAnsi="Times New Roman"/>
          <w:sz w:val="21"/>
          <w:szCs w:val="21"/>
        </w:rPr>
        <w:t>4</w:t>
      </w:r>
      <w:r w:rsidRPr="00991154">
        <w:rPr>
          <w:rFonts w:ascii="Times New Roman" w:hAnsi="Times New Roman"/>
          <w:sz w:val="19"/>
          <w:szCs w:val="19"/>
        </w:rPr>
        <w:t xml:space="preserve"> Сведения о выдаче и замене паспорта гражданина Российской Федерации предоставляются только уполномоченным органом.</w:t>
      </w:r>
    </w:p>
  </w:footnote>
  <w:footnote w:id="4">
    <w:p w:rsidR="008338FC" w:rsidRDefault="008338FC" w:rsidP="004A25E6">
      <w:pPr>
        <w:pStyle w:val="FootnoteText"/>
        <w:rPr>
          <w:rFonts w:ascii="Times New Roman" w:hAnsi="Times New Roman"/>
          <w:sz w:val="19"/>
          <w:szCs w:val="19"/>
        </w:rPr>
      </w:pPr>
      <w:r w:rsidRPr="00991154">
        <w:rPr>
          <w:rStyle w:val="FootnoteReference"/>
          <w:rFonts w:ascii="Times New Roman" w:hAnsi="Times New Roman"/>
          <w:sz w:val="21"/>
          <w:szCs w:val="21"/>
        </w:rPr>
        <w:t>5</w:t>
      </w:r>
      <w:r w:rsidRPr="00991154">
        <w:rPr>
          <w:rFonts w:ascii="Times New Roman" w:hAnsi="Times New Roman"/>
          <w:sz w:val="19"/>
          <w:szCs w:val="19"/>
        </w:rPr>
        <w:t xml:space="preserve"> Указываются реквизиты нового и замененного паспортов гражданина Российской Федерации.</w:t>
      </w:r>
    </w:p>
    <w:p w:rsidR="008338FC" w:rsidRDefault="008338FC" w:rsidP="004A25E6">
      <w:pPr>
        <w:pStyle w:val="FootnoteText"/>
        <w:rPr>
          <w:rFonts w:ascii="Times New Roman" w:hAnsi="Times New Roman"/>
          <w:sz w:val="19"/>
          <w:szCs w:val="19"/>
        </w:rPr>
      </w:pPr>
    </w:p>
    <w:p w:rsidR="008338FC" w:rsidRDefault="008338FC" w:rsidP="004A25E6">
      <w:pPr>
        <w:pStyle w:val="FootnoteText"/>
      </w:pPr>
    </w:p>
  </w:footnote>
  <w:footnote w:id="5">
    <w:p w:rsidR="008338FC" w:rsidRDefault="008338FC" w:rsidP="001741FF">
      <w:pPr>
        <w:pStyle w:val="FootnoteText"/>
      </w:pPr>
      <w:r w:rsidRPr="002C0374">
        <w:rPr>
          <w:rStyle w:val="FootnoteReference"/>
          <w:rFonts w:ascii="Times New Roman" w:hAnsi="Times New Roman"/>
        </w:rPr>
        <w:t>1</w:t>
      </w:r>
      <w:r w:rsidRPr="002C0374">
        <w:rPr>
          <w:rFonts w:ascii="Times New Roman" w:hAnsi="Times New Roman"/>
        </w:rPr>
        <w:t>Число зарегистрированных избирателей, участников референдума указывается в разрезе городских, сельских поселений, территорий, не наделенных статусом поселения – для муниципальных районов; внутригородских территорий (районов, округов и т.п.) – для городских округов, имеющих территориальное деление, в алфавитном порядке.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FC" w:rsidRDefault="008338FC" w:rsidP="004B49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FC" w:rsidRDefault="008338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FC" w:rsidRDefault="008338FC" w:rsidP="004B49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338FC" w:rsidRDefault="008338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FC" w:rsidRDefault="008338FC">
    <w:pPr>
      <w:pStyle w:val="Header"/>
      <w:rPr>
        <w:sz w:val="17"/>
        <w:szCs w:val="17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FC" w:rsidRDefault="008338FC">
    <w:pPr>
      <w:pStyle w:val="Header"/>
      <w:rPr>
        <w:sz w:val="17"/>
        <w:szCs w:val="17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FC" w:rsidRDefault="008338FC">
    <w:pPr>
      <w:pStyle w:val="Header"/>
      <w:framePr w:wrap="around" w:vAnchor="text" w:hAnchor="margin" w:xAlign="center" w:y="1"/>
      <w:rPr>
        <w:rStyle w:val="PageNumber"/>
        <w:sz w:val="21"/>
        <w:szCs w:val="21"/>
      </w:rPr>
    </w:pP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PAGE  </w:instrText>
    </w:r>
    <w:r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2</w:t>
    </w:r>
    <w:r>
      <w:rPr>
        <w:rStyle w:val="PageNumber"/>
        <w:sz w:val="21"/>
        <w:szCs w:val="21"/>
      </w:rPr>
      <w:fldChar w:fldCharType="end"/>
    </w:r>
  </w:p>
  <w:p w:rsidR="008338FC" w:rsidRDefault="008338FC">
    <w:pPr>
      <w:pStyle w:val="Header"/>
      <w:framePr w:wrap="auto" w:vAnchor="text" w:hAnchor="margin" w:xAlign="center" w:y="1"/>
      <w:rPr>
        <w:rStyle w:val="PageNumber"/>
        <w:sz w:val="21"/>
        <w:szCs w:val="21"/>
      </w:rPr>
    </w:pPr>
  </w:p>
  <w:p w:rsidR="008338FC" w:rsidRDefault="008338FC" w:rsidP="003823F9">
    <w:pPr>
      <w:pStyle w:val="Header"/>
      <w:tabs>
        <w:tab w:val="clear" w:pos="4677"/>
        <w:tab w:val="clear" w:pos="9355"/>
        <w:tab w:val="left" w:pos="5361"/>
      </w:tabs>
      <w:rPr>
        <w:sz w:val="19"/>
        <w:szCs w:val="19"/>
      </w:rPr>
    </w:pPr>
    <w:r>
      <w:rPr>
        <w:sz w:val="19"/>
        <w:szCs w:val="19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FC" w:rsidRDefault="008338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0AF"/>
    <w:multiLevelType w:val="multilevel"/>
    <w:tmpl w:val="E604D8D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">
    <w:nsid w:val="0E7C52F8"/>
    <w:multiLevelType w:val="multilevel"/>
    <w:tmpl w:val="728836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cs="Times New Roman" w:hint="default"/>
      </w:rPr>
    </w:lvl>
  </w:abstractNum>
  <w:abstractNum w:abstractNumId="2">
    <w:nsid w:val="0F8A575F"/>
    <w:multiLevelType w:val="multilevel"/>
    <w:tmpl w:val="3BB293F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8F80758"/>
    <w:multiLevelType w:val="multilevel"/>
    <w:tmpl w:val="52A29E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CB6905"/>
    <w:multiLevelType w:val="multilevel"/>
    <w:tmpl w:val="3BB293F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1FB29A5"/>
    <w:multiLevelType w:val="multilevel"/>
    <w:tmpl w:val="22B4AC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9D4308"/>
    <w:multiLevelType w:val="multilevel"/>
    <w:tmpl w:val="B5D8D0F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1F9416C"/>
    <w:multiLevelType w:val="hybridMultilevel"/>
    <w:tmpl w:val="3D3A2C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7F41650"/>
    <w:multiLevelType w:val="multilevel"/>
    <w:tmpl w:val="6450D7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9">
    <w:nsid w:val="570E0CDF"/>
    <w:multiLevelType w:val="multilevel"/>
    <w:tmpl w:val="5F6AEFA6"/>
    <w:lvl w:ilvl="0">
      <w:start w:val="4"/>
      <w:numFmt w:val="decimal"/>
      <w:lvlText w:val="%1."/>
      <w:lvlJc w:val="left"/>
      <w:pPr>
        <w:ind w:left="817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C4F0B99"/>
    <w:multiLevelType w:val="multilevel"/>
    <w:tmpl w:val="A10A953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025273"/>
    <w:multiLevelType w:val="multilevel"/>
    <w:tmpl w:val="AFBC4EE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6513529F"/>
    <w:multiLevelType w:val="multilevel"/>
    <w:tmpl w:val="DFC403A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3">
    <w:nsid w:val="65472DDD"/>
    <w:multiLevelType w:val="hybridMultilevel"/>
    <w:tmpl w:val="7548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AE6E4D"/>
    <w:multiLevelType w:val="multilevel"/>
    <w:tmpl w:val="03728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9452F5"/>
    <w:multiLevelType w:val="multilevel"/>
    <w:tmpl w:val="990497A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6">
    <w:nsid w:val="72D92F28"/>
    <w:multiLevelType w:val="multilevel"/>
    <w:tmpl w:val="BA4EEA0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3985ACA"/>
    <w:multiLevelType w:val="multilevel"/>
    <w:tmpl w:val="A3A0BA6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BF40484"/>
    <w:multiLevelType w:val="multilevel"/>
    <w:tmpl w:val="E228D1A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F55258B"/>
    <w:multiLevelType w:val="multilevel"/>
    <w:tmpl w:val="12EEB86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7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11"/>
  </w:num>
  <w:num w:numId="10">
    <w:abstractNumId w:val="13"/>
  </w:num>
  <w:num w:numId="11">
    <w:abstractNumId w:val="6"/>
  </w:num>
  <w:num w:numId="12">
    <w:abstractNumId w:val="18"/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  <w:num w:numId="17">
    <w:abstractNumId w:val="19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357"/>
  <w:drawingGridHorizontalSpacing w:val="110"/>
  <w:displayHorizontalDrawingGridEvery w:val="2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C8"/>
    <w:rsid w:val="00001EE5"/>
    <w:rsid w:val="00004516"/>
    <w:rsid w:val="00011BB4"/>
    <w:rsid w:val="00011EA9"/>
    <w:rsid w:val="00020811"/>
    <w:rsid w:val="00022EB9"/>
    <w:rsid w:val="00025896"/>
    <w:rsid w:val="0003457B"/>
    <w:rsid w:val="00037FEF"/>
    <w:rsid w:val="00040FB5"/>
    <w:rsid w:val="00050C6B"/>
    <w:rsid w:val="00057628"/>
    <w:rsid w:val="00065D4E"/>
    <w:rsid w:val="00070823"/>
    <w:rsid w:val="00072C06"/>
    <w:rsid w:val="00082401"/>
    <w:rsid w:val="000A0955"/>
    <w:rsid w:val="000A150B"/>
    <w:rsid w:val="000A3A0E"/>
    <w:rsid w:val="000A682A"/>
    <w:rsid w:val="000B20A5"/>
    <w:rsid w:val="000B3DBF"/>
    <w:rsid w:val="000B4F6F"/>
    <w:rsid w:val="000C2771"/>
    <w:rsid w:val="000C591B"/>
    <w:rsid w:val="000D0E2D"/>
    <w:rsid w:val="000D16A5"/>
    <w:rsid w:val="000D1827"/>
    <w:rsid w:val="000E016D"/>
    <w:rsid w:val="000E2E20"/>
    <w:rsid w:val="000E734A"/>
    <w:rsid w:val="000F042C"/>
    <w:rsid w:val="000F0CE2"/>
    <w:rsid w:val="000F431C"/>
    <w:rsid w:val="000F4EEA"/>
    <w:rsid w:val="000F59D5"/>
    <w:rsid w:val="00107677"/>
    <w:rsid w:val="001125FE"/>
    <w:rsid w:val="00114E02"/>
    <w:rsid w:val="00120C36"/>
    <w:rsid w:val="00121E4D"/>
    <w:rsid w:val="001424D6"/>
    <w:rsid w:val="001424E1"/>
    <w:rsid w:val="0014515A"/>
    <w:rsid w:val="001470D1"/>
    <w:rsid w:val="00150A28"/>
    <w:rsid w:val="00152C05"/>
    <w:rsid w:val="00157488"/>
    <w:rsid w:val="0016666E"/>
    <w:rsid w:val="00167A25"/>
    <w:rsid w:val="00171D69"/>
    <w:rsid w:val="001741FF"/>
    <w:rsid w:val="00174B75"/>
    <w:rsid w:val="00184156"/>
    <w:rsid w:val="00190ECB"/>
    <w:rsid w:val="00191EB1"/>
    <w:rsid w:val="001936C9"/>
    <w:rsid w:val="00194B42"/>
    <w:rsid w:val="00196427"/>
    <w:rsid w:val="001A2916"/>
    <w:rsid w:val="001B1402"/>
    <w:rsid w:val="001B3980"/>
    <w:rsid w:val="001B76B0"/>
    <w:rsid w:val="001B779B"/>
    <w:rsid w:val="001C686C"/>
    <w:rsid w:val="001C6EA3"/>
    <w:rsid w:val="001C760D"/>
    <w:rsid w:val="001D28BE"/>
    <w:rsid w:val="001E0E2A"/>
    <w:rsid w:val="001E35B3"/>
    <w:rsid w:val="001E4A1E"/>
    <w:rsid w:val="001F402C"/>
    <w:rsid w:val="002010FB"/>
    <w:rsid w:val="00202C2E"/>
    <w:rsid w:val="00225BFA"/>
    <w:rsid w:val="00231750"/>
    <w:rsid w:val="002377B4"/>
    <w:rsid w:val="002446B5"/>
    <w:rsid w:val="00246B29"/>
    <w:rsid w:val="00250C50"/>
    <w:rsid w:val="00260750"/>
    <w:rsid w:val="00263423"/>
    <w:rsid w:val="00265ADF"/>
    <w:rsid w:val="00266FFE"/>
    <w:rsid w:val="0027334B"/>
    <w:rsid w:val="00275D4C"/>
    <w:rsid w:val="00276DE0"/>
    <w:rsid w:val="00283F1D"/>
    <w:rsid w:val="002A6081"/>
    <w:rsid w:val="002A6972"/>
    <w:rsid w:val="002B10CD"/>
    <w:rsid w:val="002B4C91"/>
    <w:rsid w:val="002B5EE1"/>
    <w:rsid w:val="002B6E58"/>
    <w:rsid w:val="002C0374"/>
    <w:rsid w:val="002C5A2B"/>
    <w:rsid w:val="002C6BE3"/>
    <w:rsid w:val="002D0234"/>
    <w:rsid w:val="002D41C0"/>
    <w:rsid w:val="002E228F"/>
    <w:rsid w:val="00305BFF"/>
    <w:rsid w:val="00310EB9"/>
    <w:rsid w:val="003133E3"/>
    <w:rsid w:val="00313559"/>
    <w:rsid w:val="00316D19"/>
    <w:rsid w:val="00321F19"/>
    <w:rsid w:val="00330D49"/>
    <w:rsid w:val="00331821"/>
    <w:rsid w:val="003344D0"/>
    <w:rsid w:val="00336CA3"/>
    <w:rsid w:val="00341F68"/>
    <w:rsid w:val="003456B0"/>
    <w:rsid w:val="00345C6A"/>
    <w:rsid w:val="00355A8C"/>
    <w:rsid w:val="0037776D"/>
    <w:rsid w:val="003823F9"/>
    <w:rsid w:val="00383813"/>
    <w:rsid w:val="003858EC"/>
    <w:rsid w:val="0038613E"/>
    <w:rsid w:val="0038637B"/>
    <w:rsid w:val="003905B7"/>
    <w:rsid w:val="00397275"/>
    <w:rsid w:val="003A1641"/>
    <w:rsid w:val="003B0592"/>
    <w:rsid w:val="003B6DFE"/>
    <w:rsid w:val="003C4F14"/>
    <w:rsid w:val="003D16B2"/>
    <w:rsid w:val="003D28E7"/>
    <w:rsid w:val="003F41B3"/>
    <w:rsid w:val="003F49BD"/>
    <w:rsid w:val="004007DA"/>
    <w:rsid w:val="00400FDE"/>
    <w:rsid w:val="00407E1B"/>
    <w:rsid w:val="0041448E"/>
    <w:rsid w:val="004217B7"/>
    <w:rsid w:val="0043076E"/>
    <w:rsid w:val="0043119C"/>
    <w:rsid w:val="004407E5"/>
    <w:rsid w:val="004549E7"/>
    <w:rsid w:val="004579DA"/>
    <w:rsid w:val="00457F40"/>
    <w:rsid w:val="00460988"/>
    <w:rsid w:val="004665FA"/>
    <w:rsid w:val="0047180A"/>
    <w:rsid w:val="00472819"/>
    <w:rsid w:val="004772DE"/>
    <w:rsid w:val="00485640"/>
    <w:rsid w:val="00491757"/>
    <w:rsid w:val="0049259C"/>
    <w:rsid w:val="00493F20"/>
    <w:rsid w:val="00497901"/>
    <w:rsid w:val="004A25E6"/>
    <w:rsid w:val="004A74C9"/>
    <w:rsid w:val="004B0468"/>
    <w:rsid w:val="004B49C4"/>
    <w:rsid w:val="004D08D7"/>
    <w:rsid w:val="004D3B75"/>
    <w:rsid w:val="004E2024"/>
    <w:rsid w:val="004E4801"/>
    <w:rsid w:val="004E59A7"/>
    <w:rsid w:val="004E7B56"/>
    <w:rsid w:val="004F2088"/>
    <w:rsid w:val="004F5055"/>
    <w:rsid w:val="004F7F33"/>
    <w:rsid w:val="005056B6"/>
    <w:rsid w:val="00515264"/>
    <w:rsid w:val="00521DE9"/>
    <w:rsid w:val="00536AF8"/>
    <w:rsid w:val="00537B2A"/>
    <w:rsid w:val="00544201"/>
    <w:rsid w:val="00551E31"/>
    <w:rsid w:val="0055668A"/>
    <w:rsid w:val="0056362B"/>
    <w:rsid w:val="00567320"/>
    <w:rsid w:val="0057240C"/>
    <w:rsid w:val="00573069"/>
    <w:rsid w:val="0057725F"/>
    <w:rsid w:val="00577762"/>
    <w:rsid w:val="005804CA"/>
    <w:rsid w:val="00582688"/>
    <w:rsid w:val="005B1131"/>
    <w:rsid w:val="005B32A3"/>
    <w:rsid w:val="005B575D"/>
    <w:rsid w:val="005C10B9"/>
    <w:rsid w:val="005C41D1"/>
    <w:rsid w:val="005C43ED"/>
    <w:rsid w:val="005C6B66"/>
    <w:rsid w:val="005D06F7"/>
    <w:rsid w:val="005D1D89"/>
    <w:rsid w:val="005D4A84"/>
    <w:rsid w:val="005D4FE0"/>
    <w:rsid w:val="005E6555"/>
    <w:rsid w:val="005E6FCD"/>
    <w:rsid w:val="005F3D93"/>
    <w:rsid w:val="005F6CB9"/>
    <w:rsid w:val="00604715"/>
    <w:rsid w:val="0061161C"/>
    <w:rsid w:val="00611850"/>
    <w:rsid w:val="00611F56"/>
    <w:rsid w:val="00612AAD"/>
    <w:rsid w:val="00632F77"/>
    <w:rsid w:val="00635AC3"/>
    <w:rsid w:val="00640BF3"/>
    <w:rsid w:val="006446FE"/>
    <w:rsid w:val="0065256B"/>
    <w:rsid w:val="00664DA9"/>
    <w:rsid w:val="0067273B"/>
    <w:rsid w:val="00673EFC"/>
    <w:rsid w:val="00690875"/>
    <w:rsid w:val="00692AA9"/>
    <w:rsid w:val="00697EA0"/>
    <w:rsid w:val="006A01A4"/>
    <w:rsid w:val="006A1BAA"/>
    <w:rsid w:val="006A673C"/>
    <w:rsid w:val="006A6EA0"/>
    <w:rsid w:val="006D4C28"/>
    <w:rsid w:val="006D7EEF"/>
    <w:rsid w:val="006E1BB3"/>
    <w:rsid w:val="006E3123"/>
    <w:rsid w:val="006E7324"/>
    <w:rsid w:val="006F2C9B"/>
    <w:rsid w:val="006F4BEC"/>
    <w:rsid w:val="006F7DF5"/>
    <w:rsid w:val="0070092D"/>
    <w:rsid w:val="00706994"/>
    <w:rsid w:val="00707DB4"/>
    <w:rsid w:val="0072015E"/>
    <w:rsid w:val="00721B01"/>
    <w:rsid w:val="00721D6A"/>
    <w:rsid w:val="00727F27"/>
    <w:rsid w:val="007324ED"/>
    <w:rsid w:val="00732DFC"/>
    <w:rsid w:val="007330C8"/>
    <w:rsid w:val="007446EE"/>
    <w:rsid w:val="00745BBF"/>
    <w:rsid w:val="007665DC"/>
    <w:rsid w:val="0077086A"/>
    <w:rsid w:val="007725A1"/>
    <w:rsid w:val="007727DF"/>
    <w:rsid w:val="007754CF"/>
    <w:rsid w:val="00777602"/>
    <w:rsid w:val="007913CB"/>
    <w:rsid w:val="007A64AF"/>
    <w:rsid w:val="007B6210"/>
    <w:rsid w:val="007C329D"/>
    <w:rsid w:val="007C4616"/>
    <w:rsid w:val="007C7E68"/>
    <w:rsid w:val="007D2039"/>
    <w:rsid w:val="007D2AA4"/>
    <w:rsid w:val="007D5BCF"/>
    <w:rsid w:val="007E556C"/>
    <w:rsid w:val="007F39DD"/>
    <w:rsid w:val="007F4E0C"/>
    <w:rsid w:val="007F58C4"/>
    <w:rsid w:val="007F60A8"/>
    <w:rsid w:val="00803D56"/>
    <w:rsid w:val="00817EEB"/>
    <w:rsid w:val="00824708"/>
    <w:rsid w:val="00827474"/>
    <w:rsid w:val="008338FC"/>
    <w:rsid w:val="0084197E"/>
    <w:rsid w:val="00860E25"/>
    <w:rsid w:val="00863F66"/>
    <w:rsid w:val="00866466"/>
    <w:rsid w:val="008702AE"/>
    <w:rsid w:val="00871B6E"/>
    <w:rsid w:val="00880EAB"/>
    <w:rsid w:val="0088475D"/>
    <w:rsid w:val="008873AC"/>
    <w:rsid w:val="00894BC1"/>
    <w:rsid w:val="008A0714"/>
    <w:rsid w:val="008B0D1E"/>
    <w:rsid w:val="008B4A33"/>
    <w:rsid w:val="008C22E1"/>
    <w:rsid w:val="008C239B"/>
    <w:rsid w:val="008C3C38"/>
    <w:rsid w:val="008E2AFE"/>
    <w:rsid w:val="0090669B"/>
    <w:rsid w:val="009110E8"/>
    <w:rsid w:val="0092023E"/>
    <w:rsid w:val="00920252"/>
    <w:rsid w:val="00922838"/>
    <w:rsid w:val="00931D94"/>
    <w:rsid w:val="00940769"/>
    <w:rsid w:val="0094299C"/>
    <w:rsid w:val="00946AAE"/>
    <w:rsid w:val="00951AA0"/>
    <w:rsid w:val="00951B6D"/>
    <w:rsid w:val="0095597D"/>
    <w:rsid w:val="00955ADF"/>
    <w:rsid w:val="00962FA3"/>
    <w:rsid w:val="00966A5E"/>
    <w:rsid w:val="00974DF0"/>
    <w:rsid w:val="009771F1"/>
    <w:rsid w:val="00991154"/>
    <w:rsid w:val="009A6A45"/>
    <w:rsid w:val="009A76FF"/>
    <w:rsid w:val="009D2DF6"/>
    <w:rsid w:val="009D5D67"/>
    <w:rsid w:val="009D7640"/>
    <w:rsid w:val="009D7CDE"/>
    <w:rsid w:val="009E1CF9"/>
    <w:rsid w:val="009E2B01"/>
    <w:rsid w:val="009E5B5A"/>
    <w:rsid w:val="009F1FBC"/>
    <w:rsid w:val="00A01122"/>
    <w:rsid w:val="00A01A40"/>
    <w:rsid w:val="00A03509"/>
    <w:rsid w:val="00A225D9"/>
    <w:rsid w:val="00A24228"/>
    <w:rsid w:val="00A24C2D"/>
    <w:rsid w:val="00A25A5E"/>
    <w:rsid w:val="00A3207C"/>
    <w:rsid w:val="00A33D3C"/>
    <w:rsid w:val="00A36CC8"/>
    <w:rsid w:val="00A37FF0"/>
    <w:rsid w:val="00A47334"/>
    <w:rsid w:val="00A63174"/>
    <w:rsid w:val="00A65431"/>
    <w:rsid w:val="00A67DB6"/>
    <w:rsid w:val="00A711C2"/>
    <w:rsid w:val="00A763D3"/>
    <w:rsid w:val="00A778BB"/>
    <w:rsid w:val="00A824BA"/>
    <w:rsid w:val="00A87B8C"/>
    <w:rsid w:val="00A87E1F"/>
    <w:rsid w:val="00A921B2"/>
    <w:rsid w:val="00A92F46"/>
    <w:rsid w:val="00A93A9B"/>
    <w:rsid w:val="00A95830"/>
    <w:rsid w:val="00AB5A1B"/>
    <w:rsid w:val="00AB77B6"/>
    <w:rsid w:val="00AC07AF"/>
    <w:rsid w:val="00AC4EBC"/>
    <w:rsid w:val="00AD1281"/>
    <w:rsid w:val="00AD4B6E"/>
    <w:rsid w:val="00AD526D"/>
    <w:rsid w:val="00AD7DE6"/>
    <w:rsid w:val="00AE2ED2"/>
    <w:rsid w:val="00AE6EB6"/>
    <w:rsid w:val="00AF2D11"/>
    <w:rsid w:val="00AF4FCD"/>
    <w:rsid w:val="00B03BD2"/>
    <w:rsid w:val="00B15EBF"/>
    <w:rsid w:val="00B40DA1"/>
    <w:rsid w:val="00B412AC"/>
    <w:rsid w:val="00B45E4F"/>
    <w:rsid w:val="00B53273"/>
    <w:rsid w:val="00B55B71"/>
    <w:rsid w:val="00B6343D"/>
    <w:rsid w:val="00B673F3"/>
    <w:rsid w:val="00B711F3"/>
    <w:rsid w:val="00B80DD6"/>
    <w:rsid w:val="00B8171B"/>
    <w:rsid w:val="00B84890"/>
    <w:rsid w:val="00B95FE0"/>
    <w:rsid w:val="00BA0B68"/>
    <w:rsid w:val="00BA10EB"/>
    <w:rsid w:val="00BA7913"/>
    <w:rsid w:val="00BB0408"/>
    <w:rsid w:val="00BD39B9"/>
    <w:rsid w:val="00BE59E1"/>
    <w:rsid w:val="00BF0570"/>
    <w:rsid w:val="00BF440B"/>
    <w:rsid w:val="00C047B4"/>
    <w:rsid w:val="00C04B33"/>
    <w:rsid w:val="00C240A1"/>
    <w:rsid w:val="00C24C77"/>
    <w:rsid w:val="00C65148"/>
    <w:rsid w:val="00C70635"/>
    <w:rsid w:val="00C70F74"/>
    <w:rsid w:val="00C74C2A"/>
    <w:rsid w:val="00C80739"/>
    <w:rsid w:val="00C80AC7"/>
    <w:rsid w:val="00C903DC"/>
    <w:rsid w:val="00C9110A"/>
    <w:rsid w:val="00C930EC"/>
    <w:rsid w:val="00C94551"/>
    <w:rsid w:val="00C95F1F"/>
    <w:rsid w:val="00C97913"/>
    <w:rsid w:val="00CA027C"/>
    <w:rsid w:val="00CA62C0"/>
    <w:rsid w:val="00CB0AAF"/>
    <w:rsid w:val="00CB1D0E"/>
    <w:rsid w:val="00CD1174"/>
    <w:rsid w:val="00CD4316"/>
    <w:rsid w:val="00CD600C"/>
    <w:rsid w:val="00CE40A3"/>
    <w:rsid w:val="00CE6A50"/>
    <w:rsid w:val="00CF37DA"/>
    <w:rsid w:val="00D01172"/>
    <w:rsid w:val="00D013FA"/>
    <w:rsid w:val="00D07136"/>
    <w:rsid w:val="00D1366B"/>
    <w:rsid w:val="00D20A68"/>
    <w:rsid w:val="00D21481"/>
    <w:rsid w:val="00D4550E"/>
    <w:rsid w:val="00D47F22"/>
    <w:rsid w:val="00D52515"/>
    <w:rsid w:val="00D615D7"/>
    <w:rsid w:val="00D64CFF"/>
    <w:rsid w:val="00D65924"/>
    <w:rsid w:val="00D666D9"/>
    <w:rsid w:val="00D67161"/>
    <w:rsid w:val="00D6761F"/>
    <w:rsid w:val="00D758B5"/>
    <w:rsid w:val="00D760FC"/>
    <w:rsid w:val="00D81713"/>
    <w:rsid w:val="00D81EAD"/>
    <w:rsid w:val="00D90DB9"/>
    <w:rsid w:val="00D918FE"/>
    <w:rsid w:val="00D9594A"/>
    <w:rsid w:val="00DA1E2D"/>
    <w:rsid w:val="00DB3B06"/>
    <w:rsid w:val="00DB437D"/>
    <w:rsid w:val="00DB63D3"/>
    <w:rsid w:val="00DC5E4E"/>
    <w:rsid w:val="00DD59ED"/>
    <w:rsid w:val="00DE6668"/>
    <w:rsid w:val="00DF70BF"/>
    <w:rsid w:val="00DF792F"/>
    <w:rsid w:val="00E00D20"/>
    <w:rsid w:val="00E03E6D"/>
    <w:rsid w:val="00E106F7"/>
    <w:rsid w:val="00E11D10"/>
    <w:rsid w:val="00E176C5"/>
    <w:rsid w:val="00E27174"/>
    <w:rsid w:val="00E327B4"/>
    <w:rsid w:val="00E3471D"/>
    <w:rsid w:val="00E37FEB"/>
    <w:rsid w:val="00E417F5"/>
    <w:rsid w:val="00E43897"/>
    <w:rsid w:val="00E45875"/>
    <w:rsid w:val="00E50A7D"/>
    <w:rsid w:val="00E52467"/>
    <w:rsid w:val="00E55AA5"/>
    <w:rsid w:val="00E5647A"/>
    <w:rsid w:val="00E65ECD"/>
    <w:rsid w:val="00E67D4E"/>
    <w:rsid w:val="00E67E5B"/>
    <w:rsid w:val="00E74ED4"/>
    <w:rsid w:val="00E93587"/>
    <w:rsid w:val="00EA2EF7"/>
    <w:rsid w:val="00EA5B76"/>
    <w:rsid w:val="00EB2B9C"/>
    <w:rsid w:val="00EB4CE0"/>
    <w:rsid w:val="00EC1D23"/>
    <w:rsid w:val="00EC2E16"/>
    <w:rsid w:val="00EC7688"/>
    <w:rsid w:val="00EC7727"/>
    <w:rsid w:val="00EE4099"/>
    <w:rsid w:val="00EF23E3"/>
    <w:rsid w:val="00EF6CBB"/>
    <w:rsid w:val="00F0348A"/>
    <w:rsid w:val="00F038EC"/>
    <w:rsid w:val="00F05A21"/>
    <w:rsid w:val="00F17AAB"/>
    <w:rsid w:val="00F243E5"/>
    <w:rsid w:val="00F258C5"/>
    <w:rsid w:val="00F40A0E"/>
    <w:rsid w:val="00F44CDF"/>
    <w:rsid w:val="00F453F6"/>
    <w:rsid w:val="00F5078A"/>
    <w:rsid w:val="00F62645"/>
    <w:rsid w:val="00F65721"/>
    <w:rsid w:val="00F663C8"/>
    <w:rsid w:val="00F7685D"/>
    <w:rsid w:val="00F77A1D"/>
    <w:rsid w:val="00F80634"/>
    <w:rsid w:val="00F8096D"/>
    <w:rsid w:val="00F90AFF"/>
    <w:rsid w:val="00FA180B"/>
    <w:rsid w:val="00FB1289"/>
    <w:rsid w:val="00FB13A2"/>
    <w:rsid w:val="00FB31B6"/>
    <w:rsid w:val="00FC5BDA"/>
    <w:rsid w:val="00FD24A5"/>
    <w:rsid w:val="00FD255F"/>
    <w:rsid w:val="00FD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F7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F7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F7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0F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90AF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90AFF"/>
    <w:pPr>
      <w:widowControl w:val="0"/>
      <w:shd w:val="clear" w:color="auto" w:fill="FFFFFF"/>
      <w:spacing w:before="840" w:after="660" w:line="240" w:lineRule="exact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F90AFF"/>
    <w:pPr>
      <w:ind w:left="720"/>
      <w:contextualSpacing/>
    </w:pPr>
  </w:style>
  <w:style w:type="paragraph" w:styleId="NoSpacing">
    <w:name w:val="No Spacing"/>
    <w:uiPriority w:val="99"/>
    <w:qFormat/>
    <w:rsid w:val="004217B7"/>
    <w:rPr>
      <w:lang w:eastAsia="en-US"/>
    </w:rPr>
  </w:style>
  <w:style w:type="character" w:customStyle="1" w:styleId="a0">
    <w:name w:val="Сноска_"/>
    <w:basedOn w:val="DefaultParagraphFont"/>
    <w:link w:val="a1"/>
    <w:uiPriority w:val="99"/>
    <w:locked/>
    <w:rsid w:val="004217B7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4217B7"/>
    <w:rPr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1">
    <w:name w:val="Сноска"/>
    <w:basedOn w:val="Normal"/>
    <w:link w:val="a0"/>
    <w:uiPriority w:val="99"/>
    <w:rsid w:val="004217B7"/>
    <w:pPr>
      <w:widowControl w:val="0"/>
      <w:shd w:val="clear" w:color="auto" w:fill="FFFFFF"/>
      <w:spacing w:after="0" w:line="240" w:lineRule="atLeast"/>
      <w:jc w:val="right"/>
    </w:pPr>
    <w:rPr>
      <w:rFonts w:ascii="Lucida Sans Unicode" w:hAnsi="Lucida Sans Unicode" w:cs="Lucida Sans Unicode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63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3F6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3F6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2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C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C36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4A25E6"/>
    <w:rPr>
      <w:rFonts w:cs="Times New Roman"/>
    </w:rPr>
  </w:style>
  <w:style w:type="paragraph" w:customStyle="1" w:styleId="ConsPlusTitle">
    <w:name w:val="ConsPlusTitle"/>
    <w:uiPriority w:val="99"/>
    <w:rsid w:val="008B4A3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C70F74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0F74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font0">
    <w:name w:val="font0"/>
    <w:basedOn w:val="Normal"/>
    <w:uiPriority w:val="99"/>
    <w:rsid w:val="00C70F7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sz w:val="20"/>
      <w:szCs w:val="20"/>
      <w:lang w:eastAsia="ru-RU"/>
    </w:rPr>
  </w:style>
  <w:style w:type="paragraph" w:customStyle="1" w:styleId="a2">
    <w:name w:val="Ñîäåðæ"/>
    <w:basedOn w:val="Normal"/>
    <w:uiPriority w:val="99"/>
    <w:rsid w:val="005F6CB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6A673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E480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E48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576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0A9A59EF9887336E93D9A505F8DF6140D5350E8CB230E66A1015255E311DFA8007C9725BFD6825Co6B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0A9A59EF9887336E93D9A505F8DF6140C5C5CE5CA230E66A10152555Eo3B" TargetMode="Externa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483</TotalTime>
  <Pages>13</Pages>
  <Words>2956</Words>
  <Characters>16850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Org4</cp:lastModifiedBy>
  <cp:revision>32</cp:revision>
  <cp:lastPrinted>2019-03-04T05:36:00Z</cp:lastPrinted>
  <dcterms:created xsi:type="dcterms:W3CDTF">2019-02-27T01:42:00Z</dcterms:created>
  <dcterms:modified xsi:type="dcterms:W3CDTF">2019-03-04T05:43:00Z</dcterms:modified>
</cp:coreProperties>
</file>