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C9" w:rsidRPr="00246B29" w:rsidRDefault="00A55AC9" w:rsidP="00B566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5AC9" w:rsidRPr="00246B29" w:rsidRDefault="00A55AC9" w:rsidP="00B566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55AC9" w:rsidRPr="00246B29" w:rsidRDefault="00A55AC9" w:rsidP="00B566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5AC9" w:rsidRPr="00246B29" w:rsidRDefault="00A55AC9" w:rsidP="00B566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5AC9" w:rsidRPr="00246B29" w:rsidRDefault="00A55AC9" w:rsidP="00B566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55AC9" w:rsidRDefault="00A55AC9" w:rsidP="00B56654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14.03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118</w:t>
      </w:r>
    </w:p>
    <w:p w:rsidR="00A55AC9" w:rsidRPr="00246B29" w:rsidRDefault="00A55AC9" w:rsidP="00B566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A55AC9" w:rsidRDefault="00A55AC9" w:rsidP="00E81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AC9" w:rsidRDefault="00A55AC9" w:rsidP="00E500B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55AC9" w:rsidRDefault="00A55AC9" w:rsidP="00E500B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55AC9" w:rsidRDefault="00A55AC9" w:rsidP="00E500B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постанов-</w:t>
      </w:r>
    </w:p>
    <w:p w:rsidR="00A55AC9" w:rsidRDefault="00A55AC9" w:rsidP="00E500B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ление администрации Верхнебуре-</w:t>
      </w:r>
    </w:p>
    <w:p w:rsidR="00A55AC9" w:rsidRDefault="00A55AC9" w:rsidP="00E500B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инского муниципального района </w:t>
      </w:r>
    </w:p>
    <w:p w:rsidR="00A55AC9" w:rsidRDefault="00A55AC9" w:rsidP="00E500BA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21.03.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55AC9" w:rsidRDefault="00A55AC9" w:rsidP="00E817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5AC9" w:rsidRDefault="00A55AC9" w:rsidP="00E500B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Верхнебуреинского муниципального района,  администрация района:</w:t>
      </w:r>
    </w:p>
    <w:p w:rsidR="00A55AC9" w:rsidRDefault="00A55AC9" w:rsidP="00E50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5AC9" w:rsidRDefault="00A55AC9" w:rsidP="00E500BA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Внести изменения </w:t>
      </w:r>
      <w:r w:rsidRPr="000D5098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Верхнебуреинского муниципального района 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21.03.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339C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 «О создании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2011 -2020 годы» муниципальной программы «Жилище»;</w:t>
      </w:r>
    </w:p>
    <w:p w:rsidR="00A55AC9" w:rsidRDefault="00A55AC9" w:rsidP="00E500BA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Исключить из состава комиссии:</w:t>
      </w:r>
    </w:p>
    <w:p w:rsidR="00A55AC9" w:rsidRDefault="00A55AC9" w:rsidP="00E500BA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Исайко Сергея Викторовича - начальника отдела юридического обеспечения деятельности администрации Верхнебуреинского муниципального района.</w:t>
      </w:r>
    </w:p>
    <w:p w:rsidR="00A55AC9" w:rsidRDefault="00A55AC9" w:rsidP="00E500BA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Включить в состав комиссии: </w:t>
      </w:r>
    </w:p>
    <w:p w:rsidR="00A55AC9" w:rsidRDefault="00A55AC9" w:rsidP="00E500BA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Мохову Ирину Петровну – главного юрисконсульта о</w:t>
      </w:r>
      <w:r w:rsidRPr="00D64DED">
        <w:rPr>
          <w:rFonts w:ascii="Times New Roman" w:hAnsi="Times New Roman" w:cs="Times New Roman"/>
          <w:b w:val="0"/>
          <w:sz w:val="28"/>
          <w:szCs w:val="28"/>
        </w:rPr>
        <w:t>тдел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DED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организационной и нормативно-правовой работы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Верхнебуреинского муниципального района.</w:t>
      </w:r>
    </w:p>
    <w:p w:rsidR="00A55AC9" w:rsidRPr="008314F5" w:rsidRDefault="00A55AC9" w:rsidP="00E500BA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4F5">
        <w:rPr>
          <w:rFonts w:ascii="Times New Roman" w:hAnsi="Times New Roman" w:cs="Times New Roman"/>
          <w:b w:val="0"/>
          <w:sz w:val="28"/>
          <w:szCs w:val="28"/>
        </w:rPr>
        <w:t xml:space="preserve">2. Контроль за выполнением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A55AC9" w:rsidRDefault="00A55AC9" w:rsidP="00E500B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339C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A55AC9" w:rsidRDefault="00A55AC9" w:rsidP="00E500BA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9" w:rsidRDefault="00A55AC9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AC9" w:rsidRDefault="00A55AC9" w:rsidP="00E81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AC9" w:rsidRDefault="00A55AC9" w:rsidP="00E8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А.М. Маслов</w:t>
      </w:r>
    </w:p>
    <w:p w:rsidR="00A55AC9" w:rsidRDefault="00A55AC9"/>
    <w:sectPr w:rsidR="00A55AC9" w:rsidSect="00E500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789"/>
    <w:rsid w:val="00045981"/>
    <w:rsid w:val="000D5098"/>
    <w:rsid w:val="001B05B6"/>
    <w:rsid w:val="002339C8"/>
    <w:rsid w:val="00246B29"/>
    <w:rsid w:val="004837C6"/>
    <w:rsid w:val="0055297A"/>
    <w:rsid w:val="005D4AD2"/>
    <w:rsid w:val="007419B1"/>
    <w:rsid w:val="00781308"/>
    <w:rsid w:val="00792C77"/>
    <w:rsid w:val="007B4BB9"/>
    <w:rsid w:val="008314F5"/>
    <w:rsid w:val="00844790"/>
    <w:rsid w:val="00900BBB"/>
    <w:rsid w:val="00A145B4"/>
    <w:rsid w:val="00A55AC9"/>
    <w:rsid w:val="00B56654"/>
    <w:rsid w:val="00B56F7E"/>
    <w:rsid w:val="00D2592B"/>
    <w:rsid w:val="00D64DED"/>
    <w:rsid w:val="00E500BA"/>
    <w:rsid w:val="00E8076C"/>
    <w:rsid w:val="00E81789"/>
    <w:rsid w:val="00F0362B"/>
    <w:rsid w:val="00F3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8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178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E8178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200</Words>
  <Characters>1146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Org4</cp:lastModifiedBy>
  <cp:revision>10</cp:revision>
  <cp:lastPrinted>2019-03-11T03:33:00Z</cp:lastPrinted>
  <dcterms:created xsi:type="dcterms:W3CDTF">2016-11-02T23:08:00Z</dcterms:created>
  <dcterms:modified xsi:type="dcterms:W3CDTF">2019-03-14T06:22:00Z</dcterms:modified>
</cp:coreProperties>
</file>