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77" w:rsidRPr="00246B29" w:rsidRDefault="00824577" w:rsidP="00091F7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24577" w:rsidRPr="00246B29" w:rsidRDefault="00824577" w:rsidP="00091F7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24577" w:rsidRPr="00246B29" w:rsidRDefault="00824577" w:rsidP="00091F7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4577" w:rsidRPr="00246B29" w:rsidRDefault="00824577" w:rsidP="00091F7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4577" w:rsidRPr="00246B29" w:rsidRDefault="00824577" w:rsidP="00091F7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24577" w:rsidRDefault="00824577" w:rsidP="00091F74">
      <w:pPr>
        <w:pStyle w:val="ConsPlusNormal"/>
        <w:outlineLvl w:val="0"/>
      </w:pPr>
      <w:r>
        <w:rPr>
          <w:rFonts w:ascii="Times New Roman" w:hAnsi="Times New Roman" w:cs="Times New Roman"/>
          <w:sz w:val="28"/>
          <w:szCs w:val="28"/>
          <w:u w:val="single"/>
        </w:rPr>
        <w:t>14.03</w:t>
      </w:r>
      <w:r w:rsidRPr="00246B29">
        <w:rPr>
          <w:rFonts w:ascii="Times New Roman" w:hAnsi="Times New Roman" w:cs="Times New Roman"/>
          <w:sz w:val="28"/>
          <w:szCs w:val="28"/>
          <w:u w:val="single"/>
        </w:rPr>
        <w:t xml:space="preserve">.2019   № </w:t>
      </w:r>
      <w:r>
        <w:rPr>
          <w:rFonts w:ascii="Times New Roman" w:hAnsi="Times New Roman" w:cs="Times New Roman"/>
          <w:sz w:val="28"/>
          <w:szCs w:val="28"/>
          <w:u w:val="single"/>
        </w:rPr>
        <w:t>122</w:t>
      </w:r>
    </w:p>
    <w:p w:rsidR="00824577" w:rsidRPr="00246B29" w:rsidRDefault="00824577" w:rsidP="00091F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Чегдомын</w:t>
      </w:r>
    </w:p>
    <w:p w:rsidR="00824577" w:rsidRDefault="00824577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24577" w:rsidRPr="008633D7" w:rsidRDefault="00824577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от 03.07.2018 № 346 «</w:t>
      </w:r>
      <w:r w:rsidRPr="008633D7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состава</w:t>
      </w:r>
      <w:r w:rsidRPr="008633D7">
        <w:rPr>
          <w:rFonts w:ascii="Times New Roman" w:hAnsi="Times New Roman"/>
          <w:bCs/>
          <w:sz w:val="28"/>
          <w:szCs w:val="28"/>
        </w:rPr>
        <w:t xml:space="preserve"> комиссии по делам несовершеннолетних и защите их прав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В</w:t>
      </w:r>
      <w:r w:rsidRPr="008633D7">
        <w:rPr>
          <w:rFonts w:ascii="Times New Roman" w:hAnsi="Times New Roman"/>
          <w:bCs/>
          <w:sz w:val="28"/>
          <w:szCs w:val="28"/>
        </w:rPr>
        <w:t>ерхнебуреинского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Хабаровского края»</w:t>
      </w:r>
    </w:p>
    <w:p w:rsidR="00824577" w:rsidRDefault="00824577" w:rsidP="00AC2FE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24577" w:rsidRDefault="00824577" w:rsidP="008E5ED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 с </w:t>
      </w:r>
      <w:r>
        <w:rPr>
          <w:rFonts w:ascii="Times New Roman" w:hAnsi="Times New Roman"/>
          <w:bCs/>
          <w:sz w:val="28"/>
          <w:szCs w:val="28"/>
        </w:rPr>
        <w:t>Федеральным законом от 24.06.1999 г. № 120-ФЗ «Об основах системы профилактики безнадзорности и правонарушений несовершеннолетних»</w:t>
      </w:r>
      <w:r w:rsidRPr="00AC2F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в</w:t>
      </w:r>
      <w:r w:rsidRPr="00815C4F">
        <w:rPr>
          <w:rFonts w:ascii="Times New Roman" w:hAnsi="Times New Roman"/>
          <w:sz w:val="28"/>
        </w:rPr>
        <w:t xml:space="preserve"> связи с кадровыми изменениями</w:t>
      </w:r>
      <w:r>
        <w:rPr>
          <w:rFonts w:ascii="Times New Roman" w:hAnsi="Times New Roman"/>
          <w:sz w:val="28"/>
        </w:rPr>
        <w:t>,</w:t>
      </w:r>
      <w:r w:rsidRPr="00AC2FE4"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824577" w:rsidRDefault="00824577" w:rsidP="008E5ED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FE4">
        <w:rPr>
          <w:rFonts w:ascii="Times New Roman" w:hAnsi="Times New Roman"/>
          <w:sz w:val="28"/>
          <w:szCs w:val="28"/>
        </w:rPr>
        <w:t>ПОСТАНОВЛЯЕТ:</w:t>
      </w:r>
    </w:p>
    <w:p w:rsidR="00824577" w:rsidRPr="008633D7" w:rsidRDefault="00824577" w:rsidP="008E5ED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изменение в постановление от 03.07.2018 № 346 </w:t>
      </w:r>
      <w:r>
        <w:rPr>
          <w:rFonts w:ascii="Times New Roman" w:hAnsi="Times New Roman"/>
          <w:bCs/>
          <w:sz w:val="28"/>
          <w:szCs w:val="28"/>
        </w:rPr>
        <w:t>«</w:t>
      </w:r>
      <w:r w:rsidRPr="008633D7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состава</w:t>
      </w:r>
      <w:r w:rsidRPr="008633D7">
        <w:rPr>
          <w:rFonts w:ascii="Times New Roman" w:hAnsi="Times New Roman"/>
          <w:bCs/>
          <w:sz w:val="28"/>
          <w:szCs w:val="28"/>
        </w:rPr>
        <w:t xml:space="preserve"> комиссии по делам несовершеннолетних и защите их прав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В</w:t>
      </w:r>
      <w:r w:rsidRPr="008633D7">
        <w:rPr>
          <w:rFonts w:ascii="Times New Roman" w:hAnsi="Times New Roman"/>
          <w:bCs/>
          <w:sz w:val="28"/>
          <w:szCs w:val="28"/>
        </w:rPr>
        <w:t>ерхнебуреинского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Хабаровского края» следующего содержания:</w:t>
      </w:r>
    </w:p>
    <w:p w:rsidR="00824577" w:rsidRPr="000B64A9" w:rsidRDefault="00824577" w:rsidP="008E5ED8">
      <w:pPr>
        <w:tabs>
          <w:tab w:val="left" w:pos="1080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Pr="00D56ECA">
        <w:rPr>
          <w:rFonts w:ascii="Times New Roman" w:hAnsi="Times New Roman"/>
          <w:sz w:val="28"/>
          <w:szCs w:val="28"/>
        </w:rPr>
        <w:t xml:space="preserve">Включить в </w:t>
      </w:r>
      <w:r>
        <w:rPr>
          <w:rFonts w:ascii="Times New Roman" w:hAnsi="Times New Roman"/>
          <w:sz w:val="28"/>
          <w:szCs w:val="28"/>
        </w:rPr>
        <w:t>состав комиссии</w:t>
      </w:r>
      <w:r w:rsidRPr="0027783D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 администрации Верхнебуреинского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5F619D">
        <w:rPr>
          <w:rFonts w:ascii="Times New Roman" w:hAnsi="Times New Roman"/>
          <w:sz w:val="28"/>
          <w:szCs w:val="28"/>
        </w:rPr>
        <w:t>ля проведения заседаний в п. Чегдомын</w:t>
      </w:r>
      <w:r>
        <w:rPr>
          <w:rFonts w:ascii="Times New Roman" w:hAnsi="Times New Roman"/>
          <w:sz w:val="28"/>
          <w:szCs w:val="28"/>
        </w:rPr>
        <w:t>:</w:t>
      </w:r>
    </w:p>
    <w:p w:rsidR="00824577" w:rsidRPr="000B64A9" w:rsidRDefault="00824577" w:rsidP="008E5E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Волочаеву Елену Юрьевну – врио начальника филиала по Верхнебуреинскому району ФКУ УИИ УФСИН России по Хабаровскому краю, членом комиссии. </w:t>
      </w:r>
      <w:r w:rsidRPr="005F619D">
        <w:rPr>
          <w:rFonts w:ascii="Times New Roman" w:hAnsi="Times New Roman"/>
          <w:sz w:val="28"/>
          <w:szCs w:val="28"/>
        </w:rPr>
        <w:t xml:space="preserve"> </w:t>
      </w:r>
    </w:p>
    <w:p w:rsidR="00824577" w:rsidRDefault="00824577" w:rsidP="008E5ED8">
      <w:pPr>
        <w:pStyle w:val="ListParagraph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Исключить:</w:t>
      </w:r>
    </w:p>
    <w:p w:rsidR="00824577" w:rsidRDefault="00824577" w:rsidP="008E5ED8">
      <w:pPr>
        <w:pStyle w:val="ListParagraph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И</w:t>
      </w:r>
      <w:r w:rsidRPr="00F56042">
        <w:rPr>
          <w:rFonts w:ascii="Times New Roman" w:hAnsi="Times New Roman"/>
          <w:sz w:val="28"/>
          <w:szCs w:val="28"/>
        </w:rPr>
        <w:t xml:space="preserve">з состава комиссии </w:t>
      </w:r>
      <w:r w:rsidRPr="0027783D">
        <w:rPr>
          <w:rFonts w:ascii="Times New Roman" w:hAnsi="Times New Roman"/>
          <w:sz w:val="28"/>
          <w:szCs w:val="28"/>
        </w:rPr>
        <w:t>по делам несовершеннолетних и защите их прав администрации Верхнебуреинского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5F619D">
        <w:rPr>
          <w:rFonts w:ascii="Times New Roman" w:hAnsi="Times New Roman"/>
          <w:sz w:val="28"/>
          <w:szCs w:val="28"/>
        </w:rPr>
        <w:t>ля проведения заседаний в п. Чегдомын</w:t>
      </w:r>
      <w:r>
        <w:rPr>
          <w:rFonts w:ascii="Times New Roman" w:hAnsi="Times New Roman"/>
          <w:sz w:val="28"/>
          <w:szCs w:val="28"/>
        </w:rPr>
        <w:t xml:space="preserve"> Олейникову Нину Дмитриевну - начальника филиала по Верхнебуреинскому району ФКУ УИИ УФСИН России по Хабаровскому краю, члена комиссии;</w:t>
      </w:r>
    </w:p>
    <w:p w:rsidR="00824577" w:rsidRPr="00F56042" w:rsidRDefault="00824577" w:rsidP="008E5ED8">
      <w:pPr>
        <w:pStyle w:val="ListParagraph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Из состава комиссии</w:t>
      </w:r>
      <w:r w:rsidRPr="0027783D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 администрации Верхнебуреинского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5F619D">
        <w:rPr>
          <w:rFonts w:ascii="Times New Roman" w:hAnsi="Times New Roman"/>
          <w:sz w:val="28"/>
          <w:szCs w:val="28"/>
        </w:rPr>
        <w:t xml:space="preserve">ля проведения </w:t>
      </w:r>
      <w:r w:rsidRPr="00D56ECA">
        <w:rPr>
          <w:rFonts w:ascii="Times New Roman" w:hAnsi="Times New Roman"/>
          <w:sz w:val="28"/>
          <w:szCs w:val="28"/>
        </w:rPr>
        <w:t>выездных заседаний в п. Новый Ургал</w:t>
      </w:r>
      <w:r>
        <w:rPr>
          <w:rFonts w:ascii="Times New Roman" w:hAnsi="Times New Roman"/>
          <w:sz w:val="28"/>
          <w:szCs w:val="28"/>
        </w:rPr>
        <w:t xml:space="preserve"> Баеву Ирину Эдуардовну - инспектора ПДН ЛОП на ст. Новый Ургал Комсомольского ЛО МВД России на транспорте лейтенант полиции, члена комиссии.</w:t>
      </w:r>
    </w:p>
    <w:p w:rsidR="00824577" w:rsidRPr="004D11C5" w:rsidRDefault="00824577" w:rsidP="008E5ED8">
      <w:pPr>
        <w:pStyle w:val="ListParagraph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D11C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824577" w:rsidRPr="006F4021" w:rsidRDefault="00824577" w:rsidP="008E5E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6F402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24577" w:rsidRDefault="00824577" w:rsidP="008E5ED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24577" w:rsidRDefault="00824577" w:rsidP="00AB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А.М. Маслов</w:t>
      </w:r>
    </w:p>
    <w:tbl>
      <w:tblPr>
        <w:tblW w:w="0" w:type="auto"/>
        <w:tblLook w:val="01E0"/>
      </w:tblPr>
      <w:tblGrid>
        <w:gridCol w:w="5508"/>
        <w:gridCol w:w="4062"/>
      </w:tblGrid>
      <w:tr w:rsidR="00824577" w:rsidTr="00BA4118">
        <w:tc>
          <w:tcPr>
            <w:tcW w:w="5508" w:type="dxa"/>
          </w:tcPr>
          <w:p w:rsidR="00824577" w:rsidRPr="00BA4118" w:rsidRDefault="00824577" w:rsidP="00BA4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62" w:type="dxa"/>
          </w:tcPr>
          <w:p w:rsidR="00824577" w:rsidRPr="00BA4118" w:rsidRDefault="00824577" w:rsidP="00BA411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A4118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824577" w:rsidRPr="00BA4118" w:rsidRDefault="00824577" w:rsidP="00BA411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4577" w:rsidRPr="00BA4118" w:rsidRDefault="00824577" w:rsidP="00BA411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A4118">
              <w:rPr>
                <w:rFonts w:ascii="Times New Roman" w:hAnsi="Times New Roman"/>
                <w:bCs/>
                <w:sz w:val="28"/>
                <w:szCs w:val="28"/>
              </w:rPr>
              <w:t>постановлением</w:t>
            </w:r>
          </w:p>
          <w:p w:rsidR="00824577" w:rsidRPr="00BA4118" w:rsidRDefault="00824577" w:rsidP="00BA411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A4118">
              <w:rPr>
                <w:rFonts w:ascii="Times New Roman" w:hAnsi="Times New Roman"/>
                <w:bCs/>
                <w:sz w:val="28"/>
                <w:szCs w:val="28"/>
              </w:rPr>
              <w:t>администрации района</w:t>
            </w:r>
          </w:p>
          <w:p w:rsidR="00824577" w:rsidRPr="00BA4118" w:rsidRDefault="00824577" w:rsidP="00BA411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4577" w:rsidRPr="00BA4118" w:rsidRDefault="00824577" w:rsidP="00BA411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14.03.2019  № 122</w:t>
            </w:r>
          </w:p>
        </w:tc>
      </w:tr>
    </w:tbl>
    <w:p w:rsidR="00824577" w:rsidRDefault="00824577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824577" w:rsidRDefault="00824577" w:rsidP="00B074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07489">
        <w:rPr>
          <w:rFonts w:ascii="Times New Roman" w:hAnsi="Times New Roman"/>
          <w:sz w:val="28"/>
          <w:szCs w:val="28"/>
        </w:rPr>
        <w:t>СОСТАВ</w:t>
      </w:r>
    </w:p>
    <w:p w:rsidR="00824577" w:rsidRDefault="00824577" w:rsidP="00516AFB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делам несовершеннолетних и защите их прав администрации района для проведения заседаний в п. Чегдомын и выездных заседаний в отделённых посёлках района</w:t>
      </w:r>
    </w:p>
    <w:p w:rsidR="00824577" w:rsidRPr="00B07489" w:rsidRDefault="00824577" w:rsidP="00516AFB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9"/>
        <w:gridCol w:w="360"/>
        <w:gridCol w:w="6042"/>
      </w:tblGrid>
      <w:tr w:rsidR="00824577" w:rsidRPr="00380E22" w:rsidTr="00516AFB">
        <w:tc>
          <w:tcPr>
            <w:tcW w:w="3009" w:type="dxa"/>
          </w:tcPr>
          <w:p w:rsidR="00824577" w:rsidRDefault="00824577" w:rsidP="00516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Маслов Алексей Михайлович</w:t>
            </w:r>
          </w:p>
          <w:p w:rsidR="00824577" w:rsidRPr="00380E22" w:rsidRDefault="00824577" w:rsidP="00516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24577" w:rsidRPr="00380E22" w:rsidRDefault="00824577" w:rsidP="00D56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824577" w:rsidRPr="00380E22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глава района, председатель комиссии</w:t>
            </w:r>
          </w:p>
        </w:tc>
      </w:tr>
      <w:tr w:rsidR="00824577" w:rsidRPr="00380E22" w:rsidTr="00516AFB">
        <w:tc>
          <w:tcPr>
            <w:tcW w:w="3009" w:type="dxa"/>
          </w:tcPr>
          <w:p w:rsidR="00824577" w:rsidRPr="00380E22" w:rsidRDefault="00824577" w:rsidP="00516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Гермаш Татьяна Сергеевна</w:t>
            </w:r>
          </w:p>
        </w:tc>
        <w:tc>
          <w:tcPr>
            <w:tcW w:w="360" w:type="dxa"/>
          </w:tcPr>
          <w:p w:rsidR="00824577" w:rsidRPr="00380E22" w:rsidRDefault="00824577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824577" w:rsidRPr="00380E22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образования администрации Верхнебуреинского муниципального района, </w:t>
            </w:r>
          </w:p>
          <w:p w:rsidR="00824577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:rsidR="00824577" w:rsidRPr="00380E22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577" w:rsidRPr="00380E22" w:rsidTr="00516AFB">
        <w:tc>
          <w:tcPr>
            <w:tcW w:w="3009" w:type="dxa"/>
          </w:tcPr>
          <w:p w:rsidR="00824577" w:rsidRPr="00380E22" w:rsidRDefault="00824577" w:rsidP="00516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Грищенко Елена Витальевна</w:t>
            </w:r>
          </w:p>
        </w:tc>
        <w:tc>
          <w:tcPr>
            <w:tcW w:w="360" w:type="dxa"/>
          </w:tcPr>
          <w:p w:rsidR="00824577" w:rsidRPr="00380E22" w:rsidRDefault="00824577" w:rsidP="00260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824577" w:rsidRPr="00380E22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управления образования администрации Верхнебуреинского муниципального района, </w:t>
            </w:r>
          </w:p>
          <w:p w:rsidR="00824577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:rsidR="00824577" w:rsidRPr="00380E22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577" w:rsidRPr="00380E22" w:rsidTr="00516AFB">
        <w:trPr>
          <w:trHeight w:val="956"/>
        </w:trPr>
        <w:tc>
          <w:tcPr>
            <w:tcW w:w="3009" w:type="dxa"/>
          </w:tcPr>
          <w:p w:rsidR="00824577" w:rsidRPr="00380E22" w:rsidRDefault="00824577" w:rsidP="00516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Рябова Юлия Геннадьевна</w:t>
            </w:r>
          </w:p>
        </w:tc>
        <w:tc>
          <w:tcPr>
            <w:tcW w:w="360" w:type="dxa"/>
          </w:tcPr>
          <w:p w:rsidR="00824577" w:rsidRPr="00380E22" w:rsidRDefault="00824577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824577" w:rsidRPr="00380E22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главный специалист КДН и ЗП администрации Верхнебуреинского муниципального района, ответственный секретарь комиссии</w:t>
            </w:r>
          </w:p>
        </w:tc>
      </w:tr>
    </w:tbl>
    <w:p w:rsidR="00824577" w:rsidRDefault="00824577" w:rsidP="00660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W w:w="9489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9"/>
        <w:gridCol w:w="360"/>
        <w:gridCol w:w="6120"/>
      </w:tblGrid>
      <w:tr w:rsidR="00824577" w:rsidRPr="00380E22" w:rsidTr="00516AFB">
        <w:tc>
          <w:tcPr>
            <w:tcW w:w="3009" w:type="dxa"/>
          </w:tcPr>
          <w:p w:rsidR="00824577" w:rsidRPr="00380E22" w:rsidRDefault="00824577" w:rsidP="00516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Крюкова Зухра Собиржоновна</w:t>
            </w:r>
          </w:p>
        </w:tc>
        <w:tc>
          <w:tcPr>
            <w:tcW w:w="360" w:type="dxa"/>
          </w:tcPr>
          <w:p w:rsidR="00824577" w:rsidRPr="00380E22" w:rsidRDefault="00824577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24577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старший 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</w:p>
          <w:p w:rsidR="00824577" w:rsidRPr="00380E22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577" w:rsidRPr="00380E22" w:rsidTr="00516AFB">
        <w:tc>
          <w:tcPr>
            <w:tcW w:w="3009" w:type="dxa"/>
          </w:tcPr>
          <w:p w:rsidR="00824577" w:rsidRPr="00380E22" w:rsidRDefault="00824577" w:rsidP="00516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Бруцкая Надежда Леонидовна</w:t>
            </w:r>
          </w:p>
        </w:tc>
        <w:tc>
          <w:tcPr>
            <w:tcW w:w="360" w:type="dxa"/>
          </w:tcPr>
          <w:p w:rsidR="00824577" w:rsidRPr="00380E22" w:rsidRDefault="00824577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24577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</w:p>
          <w:p w:rsidR="00824577" w:rsidRPr="00380E22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577" w:rsidRPr="00380E22" w:rsidTr="00516AFB">
        <w:tc>
          <w:tcPr>
            <w:tcW w:w="3009" w:type="dxa"/>
          </w:tcPr>
          <w:p w:rsidR="00824577" w:rsidRPr="00380E22" w:rsidRDefault="00824577" w:rsidP="00516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Комелева Ольга Александровна</w:t>
            </w:r>
          </w:p>
        </w:tc>
        <w:tc>
          <w:tcPr>
            <w:tcW w:w="360" w:type="dxa"/>
          </w:tcPr>
          <w:p w:rsidR="00824577" w:rsidRPr="00380E22" w:rsidRDefault="00824577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24577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по Верхнебуреинскому муниципальному району Министерства образования и науки Хабаровского края (по согласованию)</w:t>
            </w:r>
          </w:p>
          <w:p w:rsidR="00824577" w:rsidRPr="00380E22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577" w:rsidRPr="00380E22" w:rsidTr="00516AFB">
        <w:tc>
          <w:tcPr>
            <w:tcW w:w="3009" w:type="dxa"/>
          </w:tcPr>
          <w:p w:rsidR="00824577" w:rsidRPr="00380E22" w:rsidRDefault="00824577" w:rsidP="00516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Волочаева Елена Юрьевна</w:t>
            </w:r>
          </w:p>
        </w:tc>
        <w:tc>
          <w:tcPr>
            <w:tcW w:w="360" w:type="dxa"/>
          </w:tcPr>
          <w:p w:rsidR="00824577" w:rsidRPr="00380E22" w:rsidRDefault="00824577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24577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Врио начальник филиала по Верхнебуреинскому району ФКУ уголовно-исполнительная инспекция УФСИН России по Хабаровскому краю (по согласованию)</w:t>
            </w:r>
          </w:p>
          <w:p w:rsidR="00824577" w:rsidRPr="00380E22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577" w:rsidRPr="00380E22" w:rsidTr="00516AFB">
        <w:tc>
          <w:tcPr>
            <w:tcW w:w="3009" w:type="dxa"/>
          </w:tcPr>
          <w:p w:rsidR="00824577" w:rsidRPr="00380E22" w:rsidRDefault="00824577" w:rsidP="00516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Музыко Елена Валериевна</w:t>
            </w:r>
          </w:p>
        </w:tc>
        <w:tc>
          <w:tcPr>
            <w:tcW w:w="360" w:type="dxa"/>
          </w:tcPr>
          <w:p w:rsidR="00824577" w:rsidRPr="00380E22" w:rsidRDefault="00824577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24577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главный врач КГБУЗ «Верхнебуреинская центральная районная больница» Министерства здравоохранения Хабаровского края (по согласованию)</w:t>
            </w:r>
          </w:p>
          <w:p w:rsidR="00824577" w:rsidRPr="00380E22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577" w:rsidRPr="00380E22" w:rsidTr="00516AFB">
        <w:tc>
          <w:tcPr>
            <w:tcW w:w="3009" w:type="dxa"/>
          </w:tcPr>
          <w:p w:rsidR="00824577" w:rsidRPr="00380E22" w:rsidRDefault="00824577" w:rsidP="00516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Вострикова Мария Владимировна</w:t>
            </w:r>
          </w:p>
        </w:tc>
        <w:tc>
          <w:tcPr>
            <w:tcW w:w="360" w:type="dxa"/>
          </w:tcPr>
          <w:p w:rsidR="00824577" w:rsidRPr="00380E22" w:rsidRDefault="00824577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24577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директор КГБУ «Чегдомынский комплексный центр социального обслуживания населения» (по согласованию)</w:t>
            </w:r>
          </w:p>
          <w:p w:rsidR="00824577" w:rsidRPr="00380E22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577" w:rsidRPr="00380E22" w:rsidTr="00516AFB">
        <w:tc>
          <w:tcPr>
            <w:tcW w:w="3009" w:type="dxa"/>
          </w:tcPr>
          <w:p w:rsidR="00824577" w:rsidRDefault="00824577" w:rsidP="00516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Шурупова Олеся Владимировна</w:t>
            </w:r>
          </w:p>
          <w:p w:rsidR="00824577" w:rsidRPr="00380E22" w:rsidRDefault="00824577" w:rsidP="00516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24577" w:rsidRPr="00380E22" w:rsidRDefault="00824577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24577" w:rsidRPr="00516AFB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16AFB">
              <w:rPr>
                <w:rFonts w:ascii="Times New Roman" w:hAnsi="Times New Roman"/>
                <w:sz w:val="28"/>
                <w:szCs w:val="28"/>
              </w:rPr>
              <w:t>директор КГКУ «Центр занятости населения Верхнебуреинского района» (по согласованию)</w:t>
            </w:r>
          </w:p>
        </w:tc>
      </w:tr>
      <w:tr w:rsidR="00824577" w:rsidRPr="00380E22" w:rsidTr="00516AFB">
        <w:tc>
          <w:tcPr>
            <w:tcW w:w="3009" w:type="dxa"/>
          </w:tcPr>
          <w:p w:rsidR="00824577" w:rsidRPr="00380E22" w:rsidRDefault="00824577" w:rsidP="00516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Савчук Анна Викторовна</w:t>
            </w:r>
          </w:p>
          <w:p w:rsidR="00824577" w:rsidRPr="00380E22" w:rsidRDefault="00824577" w:rsidP="00516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24577" w:rsidRPr="00380E22" w:rsidRDefault="00824577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24577" w:rsidRPr="00380E22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воспитательно- профориентационной работе КГБПОУ «Чегдомынский горно-технологический техникум», заместитель председателя комиссии (по согласованию)</w:t>
            </w:r>
          </w:p>
        </w:tc>
      </w:tr>
      <w:tr w:rsidR="00824577" w:rsidRPr="00380E22" w:rsidTr="00516AFB">
        <w:tc>
          <w:tcPr>
            <w:tcW w:w="3009" w:type="dxa"/>
          </w:tcPr>
          <w:p w:rsidR="00824577" w:rsidRDefault="00824577" w:rsidP="00516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Юнчан Полина Олеговна</w:t>
            </w:r>
          </w:p>
          <w:p w:rsidR="00824577" w:rsidRPr="00380E22" w:rsidRDefault="00824577" w:rsidP="00516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24577" w:rsidRPr="00380E22" w:rsidRDefault="00824577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24577" w:rsidRPr="00380E22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ведущий специалист отдела по спорту, туризму, молодёжной и социальной политике</w:t>
            </w:r>
          </w:p>
        </w:tc>
      </w:tr>
      <w:tr w:rsidR="00824577" w:rsidRPr="00380E22" w:rsidTr="00516AFB">
        <w:tc>
          <w:tcPr>
            <w:tcW w:w="3009" w:type="dxa"/>
          </w:tcPr>
          <w:p w:rsidR="00824577" w:rsidRPr="00380E22" w:rsidRDefault="00824577" w:rsidP="00516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Тушинская Светлана Владимировна</w:t>
            </w:r>
          </w:p>
        </w:tc>
        <w:tc>
          <w:tcPr>
            <w:tcW w:w="360" w:type="dxa"/>
          </w:tcPr>
          <w:p w:rsidR="00824577" w:rsidRPr="00380E22" w:rsidRDefault="00824577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24577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директор МБОУ Центр психолого-педагогической, медицинской и социальной помощи городского поселения «Рабочий посёлок Чегдомын» Верхнебуреинского муниципального района</w:t>
            </w:r>
          </w:p>
          <w:p w:rsidR="00824577" w:rsidRPr="00380E22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4577" w:rsidRDefault="00824577" w:rsidP="00A30A6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24577" w:rsidRDefault="00824577" w:rsidP="0086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 </w:t>
      </w: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77" w:rsidRDefault="00824577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3632" w:type="dxa"/>
        <w:tblLook w:val="01E0"/>
      </w:tblPr>
      <w:tblGrid>
        <w:gridCol w:w="5508"/>
        <w:gridCol w:w="4062"/>
        <w:gridCol w:w="4062"/>
      </w:tblGrid>
      <w:tr w:rsidR="00824577" w:rsidTr="00073D9A">
        <w:tc>
          <w:tcPr>
            <w:tcW w:w="5508" w:type="dxa"/>
          </w:tcPr>
          <w:p w:rsidR="00824577" w:rsidRPr="00073D9A" w:rsidRDefault="00824577" w:rsidP="0007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824577" w:rsidRPr="00073D9A" w:rsidRDefault="00824577" w:rsidP="00073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3D9A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824577" w:rsidRPr="00073D9A" w:rsidRDefault="00824577" w:rsidP="00073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4577" w:rsidRPr="00073D9A" w:rsidRDefault="00824577" w:rsidP="00073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3D9A">
              <w:rPr>
                <w:rFonts w:ascii="Times New Roman" w:hAnsi="Times New Roman"/>
                <w:bCs/>
                <w:sz w:val="28"/>
                <w:szCs w:val="28"/>
              </w:rPr>
              <w:t>постановлением</w:t>
            </w:r>
          </w:p>
          <w:p w:rsidR="00824577" w:rsidRPr="00073D9A" w:rsidRDefault="00824577" w:rsidP="00073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3D9A">
              <w:rPr>
                <w:rFonts w:ascii="Times New Roman" w:hAnsi="Times New Roman"/>
                <w:bCs/>
                <w:sz w:val="28"/>
                <w:szCs w:val="28"/>
              </w:rPr>
              <w:t>администрации района</w:t>
            </w:r>
          </w:p>
          <w:p w:rsidR="00824577" w:rsidRPr="00073D9A" w:rsidRDefault="00824577" w:rsidP="00073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4577" w:rsidRPr="00073D9A" w:rsidRDefault="00824577" w:rsidP="00073D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14.03.2019  № 122</w:t>
            </w:r>
          </w:p>
        </w:tc>
        <w:tc>
          <w:tcPr>
            <w:tcW w:w="4062" w:type="dxa"/>
          </w:tcPr>
          <w:p w:rsidR="00824577" w:rsidRPr="00073D9A" w:rsidRDefault="00824577" w:rsidP="00073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4577" w:rsidRDefault="00824577" w:rsidP="004B5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577" w:rsidRDefault="00824577" w:rsidP="008F13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4577" w:rsidRDefault="00824577" w:rsidP="00B074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07489">
        <w:rPr>
          <w:rFonts w:ascii="Times New Roman" w:hAnsi="Times New Roman"/>
          <w:sz w:val="28"/>
          <w:szCs w:val="28"/>
        </w:rPr>
        <w:t>СОСТАВ</w:t>
      </w:r>
    </w:p>
    <w:p w:rsidR="00824577" w:rsidRDefault="00824577" w:rsidP="004B5850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делам несовершеннолетних и защите их прав администрации района для проведения выездных заседаний в </w:t>
      </w:r>
    </w:p>
    <w:p w:rsidR="00824577" w:rsidRDefault="00824577" w:rsidP="004B5850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Новый Ургал</w:t>
      </w:r>
    </w:p>
    <w:p w:rsidR="00824577" w:rsidRPr="00B07489" w:rsidRDefault="00824577" w:rsidP="004B5850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0"/>
        <w:gridCol w:w="360"/>
        <w:gridCol w:w="6120"/>
      </w:tblGrid>
      <w:tr w:rsidR="00824577" w:rsidRPr="00380E22" w:rsidTr="004B5850">
        <w:tc>
          <w:tcPr>
            <w:tcW w:w="3600" w:type="dxa"/>
          </w:tcPr>
          <w:p w:rsidR="00824577" w:rsidRDefault="00824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 xml:space="preserve">Маслов </w:t>
            </w:r>
          </w:p>
          <w:p w:rsidR="00824577" w:rsidRDefault="00824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Алексей Михайлович</w:t>
            </w:r>
          </w:p>
          <w:p w:rsidR="00824577" w:rsidRPr="00380E22" w:rsidRDefault="00824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24577" w:rsidRPr="00380E22" w:rsidRDefault="00824577" w:rsidP="0066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24577" w:rsidRPr="00380E22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глава района, председатель комиссии</w:t>
            </w:r>
          </w:p>
        </w:tc>
      </w:tr>
      <w:tr w:rsidR="00824577" w:rsidRPr="00380E22" w:rsidTr="004B5850">
        <w:tc>
          <w:tcPr>
            <w:tcW w:w="3600" w:type="dxa"/>
          </w:tcPr>
          <w:p w:rsidR="00824577" w:rsidRDefault="00824577" w:rsidP="00904D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0E22">
              <w:rPr>
                <w:rFonts w:ascii="Times New Roman" w:hAnsi="Times New Roman"/>
                <w:bCs/>
                <w:sz w:val="28"/>
                <w:szCs w:val="28"/>
              </w:rPr>
              <w:t xml:space="preserve">Персаев </w:t>
            </w:r>
          </w:p>
          <w:p w:rsidR="00824577" w:rsidRPr="00380E22" w:rsidRDefault="00824577" w:rsidP="0090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bCs/>
                <w:sz w:val="28"/>
                <w:szCs w:val="28"/>
              </w:rPr>
              <w:t>Алан Хазбиевич</w:t>
            </w:r>
            <w:r w:rsidRPr="00380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824577" w:rsidRPr="00380E22" w:rsidRDefault="00824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24577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глава Новоургальского городского поселения, заместитель председателя комиссии (по согласованию)</w:t>
            </w:r>
          </w:p>
          <w:p w:rsidR="00824577" w:rsidRPr="00380E22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577" w:rsidRPr="00380E22" w:rsidTr="004B5850">
        <w:tc>
          <w:tcPr>
            <w:tcW w:w="3600" w:type="dxa"/>
          </w:tcPr>
          <w:p w:rsidR="00824577" w:rsidRDefault="00824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 xml:space="preserve">Кузменкина </w:t>
            </w:r>
          </w:p>
          <w:p w:rsidR="00824577" w:rsidRPr="00380E22" w:rsidRDefault="00824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Ирина Валентиновна</w:t>
            </w:r>
          </w:p>
        </w:tc>
        <w:tc>
          <w:tcPr>
            <w:tcW w:w="360" w:type="dxa"/>
          </w:tcPr>
          <w:p w:rsidR="00824577" w:rsidRPr="00380E22" w:rsidRDefault="00824577" w:rsidP="005B42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24577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директор МБОУ СОШ № 11 им. А.А. Абрамова Новоургальского сельского поселения, заместитель председателя комиссии</w:t>
            </w:r>
          </w:p>
          <w:p w:rsidR="00824577" w:rsidRPr="00380E22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577" w:rsidRPr="00380E22" w:rsidTr="004B5850">
        <w:tc>
          <w:tcPr>
            <w:tcW w:w="3600" w:type="dxa"/>
          </w:tcPr>
          <w:p w:rsidR="00824577" w:rsidRDefault="00824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 xml:space="preserve">Рябова </w:t>
            </w:r>
          </w:p>
          <w:p w:rsidR="00824577" w:rsidRPr="00380E22" w:rsidRDefault="00824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360" w:type="dxa"/>
          </w:tcPr>
          <w:p w:rsidR="00824577" w:rsidRPr="00380E22" w:rsidRDefault="00824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24577" w:rsidRPr="00380E22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главный специалист КДН и ЗП администрации Верхнебуреинского муниципального района,</w:t>
            </w:r>
          </w:p>
          <w:p w:rsidR="00824577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</w:t>
            </w:r>
          </w:p>
          <w:p w:rsidR="00824577" w:rsidRPr="00380E22" w:rsidRDefault="00824577" w:rsidP="004B58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4577" w:rsidRDefault="00824577" w:rsidP="00386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0"/>
        <w:gridCol w:w="360"/>
        <w:gridCol w:w="6120"/>
      </w:tblGrid>
      <w:tr w:rsidR="00824577" w:rsidRPr="00380E22" w:rsidTr="004B5850">
        <w:tc>
          <w:tcPr>
            <w:tcW w:w="3600" w:type="dxa"/>
          </w:tcPr>
          <w:p w:rsidR="00824577" w:rsidRDefault="00824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 xml:space="preserve">Крюкова </w:t>
            </w:r>
          </w:p>
          <w:p w:rsidR="00824577" w:rsidRPr="00380E22" w:rsidRDefault="00824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Зухра Собиржоновна</w:t>
            </w:r>
          </w:p>
        </w:tc>
        <w:tc>
          <w:tcPr>
            <w:tcW w:w="360" w:type="dxa"/>
          </w:tcPr>
          <w:p w:rsidR="00824577" w:rsidRPr="00380E22" w:rsidRDefault="00824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24577" w:rsidRDefault="00824577" w:rsidP="004B585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старший 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</w:p>
          <w:p w:rsidR="00824577" w:rsidRPr="00380E22" w:rsidRDefault="00824577" w:rsidP="004B585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577" w:rsidRPr="00380E22" w:rsidTr="004B5850">
        <w:trPr>
          <w:trHeight w:val="1576"/>
        </w:trPr>
        <w:tc>
          <w:tcPr>
            <w:tcW w:w="3600" w:type="dxa"/>
          </w:tcPr>
          <w:p w:rsidR="00824577" w:rsidRDefault="00824577" w:rsidP="0090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824577" w:rsidRPr="00380E22" w:rsidRDefault="00824577" w:rsidP="0090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 xml:space="preserve">Валентина Дмитриевна </w:t>
            </w:r>
          </w:p>
        </w:tc>
        <w:tc>
          <w:tcPr>
            <w:tcW w:w="360" w:type="dxa"/>
          </w:tcPr>
          <w:p w:rsidR="00824577" w:rsidRPr="00380E22" w:rsidRDefault="00824577">
            <w:pPr>
              <w:spacing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24577" w:rsidRPr="00380E22" w:rsidRDefault="00824577" w:rsidP="004B5850">
            <w:pPr>
              <w:spacing w:after="0"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 xml:space="preserve">Руководитель службы профилактики социального сиротства </w:t>
            </w:r>
            <w:r>
              <w:rPr>
                <w:rFonts w:ascii="Times New Roman" w:hAnsi="Times New Roman"/>
                <w:sz w:val="28"/>
                <w:szCs w:val="28"/>
              </w:rPr>
              <w:t>КГКУ «Организация, осуществляющая обучение, для детей – сирот и детей, оставшихся без попечения родителей «Детский дом № 17» (по согласованию)</w:t>
            </w:r>
          </w:p>
        </w:tc>
      </w:tr>
      <w:tr w:rsidR="00824577" w:rsidRPr="00380E22" w:rsidTr="004B5850">
        <w:trPr>
          <w:trHeight w:val="688"/>
        </w:trPr>
        <w:tc>
          <w:tcPr>
            <w:tcW w:w="3600" w:type="dxa"/>
          </w:tcPr>
          <w:p w:rsidR="00824577" w:rsidRDefault="00824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 xml:space="preserve">Шаманова </w:t>
            </w:r>
          </w:p>
          <w:p w:rsidR="00824577" w:rsidRPr="00380E22" w:rsidRDefault="00824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Айгуль Амировна</w:t>
            </w:r>
          </w:p>
        </w:tc>
        <w:tc>
          <w:tcPr>
            <w:tcW w:w="360" w:type="dxa"/>
          </w:tcPr>
          <w:p w:rsidR="00824577" w:rsidRPr="00380E22" w:rsidRDefault="00824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24577" w:rsidRDefault="00824577" w:rsidP="004B585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 МБОУ СОШ № 11 им. А.А. Абрамова Новоургальского сельского поселения</w:t>
            </w:r>
          </w:p>
          <w:p w:rsidR="00824577" w:rsidRPr="00380E22" w:rsidRDefault="00824577" w:rsidP="004B585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577" w:rsidRPr="00380E22" w:rsidTr="004B5850">
        <w:tc>
          <w:tcPr>
            <w:tcW w:w="3600" w:type="dxa"/>
          </w:tcPr>
          <w:p w:rsidR="00824577" w:rsidRDefault="00824577" w:rsidP="00303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 xml:space="preserve">Комелева </w:t>
            </w:r>
          </w:p>
          <w:p w:rsidR="00824577" w:rsidRPr="00380E22" w:rsidRDefault="00824577" w:rsidP="00303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360" w:type="dxa"/>
          </w:tcPr>
          <w:p w:rsidR="00824577" w:rsidRPr="00380E22" w:rsidRDefault="00824577" w:rsidP="00303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24577" w:rsidRDefault="00824577" w:rsidP="004B585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по Верхнебуреинскому муниципальному району Министерства образования и науки Хабаровского края (по согласованию)</w:t>
            </w:r>
          </w:p>
          <w:p w:rsidR="00824577" w:rsidRPr="00380E22" w:rsidRDefault="00824577" w:rsidP="004B585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577" w:rsidRPr="00380E22" w:rsidTr="004B5850">
        <w:tc>
          <w:tcPr>
            <w:tcW w:w="3600" w:type="dxa"/>
          </w:tcPr>
          <w:p w:rsidR="00824577" w:rsidRDefault="00824577" w:rsidP="00A36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 xml:space="preserve">Лебедева </w:t>
            </w:r>
          </w:p>
          <w:p w:rsidR="00824577" w:rsidRPr="00380E22" w:rsidRDefault="00824577" w:rsidP="00A36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Олеся Сергеевна</w:t>
            </w:r>
          </w:p>
        </w:tc>
        <w:tc>
          <w:tcPr>
            <w:tcW w:w="360" w:type="dxa"/>
          </w:tcPr>
          <w:p w:rsidR="00824577" w:rsidRPr="00380E22" w:rsidRDefault="00824577" w:rsidP="00303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24577" w:rsidRDefault="00824577" w:rsidP="004B585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заместитель директора КГБУ «Чегдомынский комплексный центр социального обслуживания населения» (по согласованию)</w:t>
            </w:r>
          </w:p>
          <w:p w:rsidR="00824577" w:rsidRDefault="00824577" w:rsidP="004B585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4577" w:rsidRDefault="00824577" w:rsidP="004B585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4577" w:rsidRPr="00380E22" w:rsidRDefault="00824577" w:rsidP="004B585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577" w:rsidRPr="00380E22" w:rsidTr="004B5850">
        <w:tc>
          <w:tcPr>
            <w:tcW w:w="3600" w:type="dxa"/>
          </w:tcPr>
          <w:p w:rsidR="00824577" w:rsidRDefault="00824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 xml:space="preserve">Каплунова </w:t>
            </w:r>
          </w:p>
          <w:p w:rsidR="00824577" w:rsidRPr="00380E22" w:rsidRDefault="00824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Александра Владимировна</w:t>
            </w:r>
          </w:p>
        </w:tc>
        <w:tc>
          <w:tcPr>
            <w:tcW w:w="360" w:type="dxa"/>
          </w:tcPr>
          <w:p w:rsidR="00824577" w:rsidRPr="00380E22" w:rsidRDefault="00824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24577" w:rsidRDefault="00824577" w:rsidP="004B585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социальный работник КГБУ «Чегдомынский комплексный центр социального обслуживания населения» (по согласованию)</w:t>
            </w:r>
          </w:p>
          <w:p w:rsidR="00824577" w:rsidRPr="00380E22" w:rsidRDefault="00824577" w:rsidP="004B585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577" w:rsidRPr="00380E22" w:rsidTr="004B5850">
        <w:tc>
          <w:tcPr>
            <w:tcW w:w="3600" w:type="dxa"/>
          </w:tcPr>
          <w:p w:rsidR="00824577" w:rsidRDefault="00824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 xml:space="preserve">Нефёдова </w:t>
            </w:r>
          </w:p>
          <w:p w:rsidR="00824577" w:rsidRPr="00380E22" w:rsidRDefault="00824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360" w:type="dxa"/>
          </w:tcPr>
          <w:p w:rsidR="00824577" w:rsidRPr="00380E22" w:rsidRDefault="00824577" w:rsidP="00386CB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824577" w:rsidRDefault="00824577" w:rsidP="004B58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0E22">
              <w:rPr>
                <w:rFonts w:ascii="Times New Roman" w:hAnsi="Times New Roman"/>
                <w:sz w:val="28"/>
                <w:szCs w:val="28"/>
              </w:rPr>
              <w:t xml:space="preserve">инспектор филиала </w:t>
            </w:r>
            <w:r w:rsidRPr="00380E22">
              <w:rPr>
                <w:rFonts w:ascii="Times New Roman" w:hAnsi="Times New Roman"/>
                <w:bCs/>
                <w:sz w:val="28"/>
                <w:szCs w:val="28"/>
              </w:rPr>
              <w:t>«Об утверждении состава комиссии по делам несовершеннолетних и защите их прав администрации Верхнебуреинского муниципального района Хабаровского края» (по согласованию)</w:t>
            </w:r>
          </w:p>
          <w:p w:rsidR="00824577" w:rsidRPr="00380E22" w:rsidRDefault="00824577" w:rsidP="004B58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24577" w:rsidRDefault="00824577" w:rsidP="00F56042">
      <w:pPr>
        <w:spacing w:after="0"/>
      </w:pPr>
    </w:p>
    <w:p w:rsidR="00824577" w:rsidRDefault="00824577" w:rsidP="00F56042">
      <w:pPr>
        <w:spacing w:after="0"/>
      </w:pPr>
    </w:p>
    <w:p w:rsidR="00824577" w:rsidRDefault="00824577" w:rsidP="00F56042">
      <w:pPr>
        <w:spacing w:after="0"/>
      </w:pPr>
    </w:p>
    <w:p w:rsidR="00824577" w:rsidRDefault="00824577" w:rsidP="004B5850">
      <w:pPr>
        <w:spacing w:after="0"/>
        <w:jc w:val="center"/>
      </w:pPr>
      <w:r>
        <w:t xml:space="preserve">___________________________________ </w:t>
      </w:r>
    </w:p>
    <w:sectPr w:rsidR="00824577" w:rsidSect="002934F1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577" w:rsidRDefault="00824577">
      <w:r>
        <w:separator/>
      </w:r>
    </w:p>
  </w:endnote>
  <w:endnote w:type="continuationSeparator" w:id="0">
    <w:p w:rsidR="00824577" w:rsidRDefault="00824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577" w:rsidRDefault="00824577">
      <w:r>
        <w:separator/>
      </w:r>
    </w:p>
  </w:footnote>
  <w:footnote w:type="continuationSeparator" w:id="0">
    <w:p w:rsidR="00824577" w:rsidRDefault="00824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77" w:rsidRDefault="00824577" w:rsidP="008D7E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4577" w:rsidRDefault="008245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77" w:rsidRDefault="00824577" w:rsidP="008D7E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24577" w:rsidRDefault="008245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FE4"/>
    <w:rsid w:val="000657BE"/>
    <w:rsid w:val="00073D9A"/>
    <w:rsid w:val="00091F74"/>
    <w:rsid w:val="000B1133"/>
    <w:rsid w:val="000B64A9"/>
    <w:rsid w:val="001A4AAB"/>
    <w:rsid w:val="001F0423"/>
    <w:rsid w:val="001F6E5A"/>
    <w:rsid w:val="00210BD7"/>
    <w:rsid w:val="002142F8"/>
    <w:rsid w:val="00246B29"/>
    <w:rsid w:val="00260C7D"/>
    <w:rsid w:val="00275E95"/>
    <w:rsid w:val="0027783D"/>
    <w:rsid w:val="002934F1"/>
    <w:rsid w:val="00302C90"/>
    <w:rsid w:val="00303C12"/>
    <w:rsid w:val="00353A7A"/>
    <w:rsid w:val="00380E22"/>
    <w:rsid w:val="00386CBB"/>
    <w:rsid w:val="003B5032"/>
    <w:rsid w:val="003C45B8"/>
    <w:rsid w:val="0044152C"/>
    <w:rsid w:val="004B5850"/>
    <w:rsid w:val="004D11C5"/>
    <w:rsid w:val="00515C3A"/>
    <w:rsid w:val="00516AFB"/>
    <w:rsid w:val="00527956"/>
    <w:rsid w:val="005A07E1"/>
    <w:rsid w:val="005B42CD"/>
    <w:rsid w:val="005C38CD"/>
    <w:rsid w:val="005E69EA"/>
    <w:rsid w:val="005F619D"/>
    <w:rsid w:val="006609E2"/>
    <w:rsid w:val="00660CCC"/>
    <w:rsid w:val="006616DF"/>
    <w:rsid w:val="00667F59"/>
    <w:rsid w:val="00670CD0"/>
    <w:rsid w:val="006828F2"/>
    <w:rsid w:val="006F4021"/>
    <w:rsid w:val="006F70E8"/>
    <w:rsid w:val="007655DC"/>
    <w:rsid w:val="00787F57"/>
    <w:rsid w:val="007A545E"/>
    <w:rsid w:val="007F2194"/>
    <w:rsid w:val="00815C4F"/>
    <w:rsid w:val="00824577"/>
    <w:rsid w:val="00825F87"/>
    <w:rsid w:val="00855086"/>
    <w:rsid w:val="008633D7"/>
    <w:rsid w:val="00864068"/>
    <w:rsid w:val="008763B6"/>
    <w:rsid w:val="008D7E45"/>
    <w:rsid w:val="008E5ED8"/>
    <w:rsid w:val="008F135D"/>
    <w:rsid w:val="009017A0"/>
    <w:rsid w:val="00904DAD"/>
    <w:rsid w:val="00924388"/>
    <w:rsid w:val="009841EF"/>
    <w:rsid w:val="00985D3A"/>
    <w:rsid w:val="009B603C"/>
    <w:rsid w:val="009B6682"/>
    <w:rsid w:val="009F7F7D"/>
    <w:rsid w:val="00A21816"/>
    <w:rsid w:val="00A30A69"/>
    <w:rsid w:val="00A34F3F"/>
    <w:rsid w:val="00A36217"/>
    <w:rsid w:val="00AB32EC"/>
    <w:rsid w:val="00AC2FE4"/>
    <w:rsid w:val="00AD0D40"/>
    <w:rsid w:val="00B07489"/>
    <w:rsid w:val="00B144FB"/>
    <w:rsid w:val="00B3352F"/>
    <w:rsid w:val="00B65309"/>
    <w:rsid w:val="00BA4118"/>
    <w:rsid w:val="00BF22B9"/>
    <w:rsid w:val="00C05B8E"/>
    <w:rsid w:val="00C17CDA"/>
    <w:rsid w:val="00C47B67"/>
    <w:rsid w:val="00CF3745"/>
    <w:rsid w:val="00D46F95"/>
    <w:rsid w:val="00D55163"/>
    <w:rsid w:val="00D56ECA"/>
    <w:rsid w:val="00DB55C4"/>
    <w:rsid w:val="00DC381B"/>
    <w:rsid w:val="00E115EC"/>
    <w:rsid w:val="00E12CF4"/>
    <w:rsid w:val="00E338A8"/>
    <w:rsid w:val="00E362A9"/>
    <w:rsid w:val="00E377BA"/>
    <w:rsid w:val="00E504F0"/>
    <w:rsid w:val="00E738E2"/>
    <w:rsid w:val="00E90146"/>
    <w:rsid w:val="00F12377"/>
    <w:rsid w:val="00F2752D"/>
    <w:rsid w:val="00F56042"/>
    <w:rsid w:val="00F7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5B8E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locked/>
    <w:rsid w:val="008E5ED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934F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55C4"/>
    <w:rPr>
      <w:rFonts w:cs="Times New Roman"/>
    </w:rPr>
  </w:style>
  <w:style w:type="character" w:styleId="PageNumber">
    <w:name w:val="page number"/>
    <w:basedOn w:val="DefaultParagraphFont"/>
    <w:uiPriority w:val="99"/>
    <w:rsid w:val="002934F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3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5C4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091F74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6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5</Pages>
  <Words>974</Words>
  <Characters>5554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Org4</cp:lastModifiedBy>
  <cp:revision>7</cp:revision>
  <cp:lastPrinted>2019-03-11T04:30:00Z</cp:lastPrinted>
  <dcterms:created xsi:type="dcterms:W3CDTF">2019-03-03T23:19:00Z</dcterms:created>
  <dcterms:modified xsi:type="dcterms:W3CDTF">2019-03-15T00:00:00Z</dcterms:modified>
</cp:coreProperties>
</file>