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FA" w:rsidRPr="00246B29" w:rsidRDefault="009A03FA" w:rsidP="00F85081">
      <w:pPr>
        <w:pStyle w:val="ConsPlusNormal"/>
        <w:jc w:val="center"/>
        <w:outlineLvl w:val="0"/>
        <w:rPr>
          <w:szCs w:val="28"/>
        </w:rPr>
      </w:pPr>
      <w:r w:rsidRPr="00246B29">
        <w:rPr>
          <w:szCs w:val="28"/>
        </w:rPr>
        <w:t>Администрация</w:t>
      </w:r>
    </w:p>
    <w:p w:rsidR="009A03FA" w:rsidRPr="00246B29" w:rsidRDefault="009A03FA" w:rsidP="00F85081">
      <w:pPr>
        <w:pStyle w:val="ConsPlusNormal"/>
        <w:jc w:val="center"/>
        <w:outlineLvl w:val="0"/>
        <w:rPr>
          <w:szCs w:val="28"/>
        </w:rPr>
      </w:pPr>
      <w:r w:rsidRPr="00246B29">
        <w:rPr>
          <w:szCs w:val="28"/>
        </w:rPr>
        <w:t>Верхнебуреинского муниципального района</w:t>
      </w:r>
    </w:p>
    <w:p w:rsidR="009A03FA" w:rsidRPr="00246B29" w:rsidRDefault="009A03FA" w:rsidP="00F85081">
      <w:pPr>
        <w:pStyle w:val="ConsPlusNormal"/>
        <w:jc w:val="center"/>
        <w:outlineLvl w:val="0"/>
        <w:rPr>
          <w:szCs w:val="28"/>
        </w:rPr>
      </w:pPr>
    </w:p>
    <w:p w:rsidR="009A03FA" w:rsidRPr="00246B29" w:rsidRDefault="009A03FA" w:rsidP="00F85081">
      <w:pPr>
        <w:pStyle w:val="ConsPlusNormal"/>
        <w:jc w:val="center"/>
        <w:outlineLvl w:val="0"/>
        <w:rPr>
          <w:szCs w:val="28"/>
        </w:rPr>
      </w:pPr>
      <w:r w:rsidRPr="00246B29">
        <w:rPr>
          <w:szCs w:val="28"/>
        </w:rPr>
        <w:t>ПОСТАНОВЛЕНИЕ</w:t>
      </w:r>
    </w:p>
    <w:p w:rsidR="009A03FA" w:rsidRPr="00246B29" w:rsidRDefault="009A03FA" w:rsidP="00F85081">
      <w:pPr>
        <w:pStyle w:val="ConsPlusNormal"/>
        <w:jc w:val="center"/>
        <w:outlineLvl w:val="0"/>
        <w:rPr>
          <w:szCs w:val="28"/>
          <w:u w:val="single"/>
        </w:rPr>
      </w:pPr>
    </w:p>
    <w:p w:rsidR="009A03FA" w:rsidRDefault="009A03FA" w:rsidP="00F85081">
      <w:pPr>
        <w:pStyle w:val="ConsPlusNormal"/>
        <w:outlineLvl w:val="0"/>
      </w:pPr>
      <w:r>
        <w:rPr>
          <w:szCs w:val="28"/>
          <w:u w:val="single"/>
        </w:rPr>
        <w:t>15.03</w:t>
      </w:r>
      <w:r w:rsidRPr="00246B29">
        <w:rPr>
          <w:szCs w:val="28"/>
          <w:u w:val="single"/>
        </w:rPr>
        <w:t xml:space="preserve">.2019   № </w:t>
      </w:r>
      <w:r>
        <w:rPr>
          <w:szCs w:val="28"/>
          <w:u w:val="single"/>
        </w:rPr>
        <w:t>130</w:t>
      </w:r>
    </w:p>
    <w:p w:rsidR="009A03FA" w:rsidRPr="00246B29" w:rsidRDefault="009A03FA" w:rsidP="00F85081">
      <w:pPr>
        <w:pStyle w:val="ConsPlusNormal"/>
        <w:outlineLvl w:val="0"/>
        <w:rPr>
          <w:szCs w:val="28"/>
        </w:rPr>
      </w:pPr>
      <w:r w:rsidRPr="00246B29">
        <w:rPr>
          <w:szCs w:val="28"/>
        </w:rPr>
        <w:t>п.</w:t>
      </w:r>
      <w:r>
        <w:rPr>
          <w:szCs w:val="28"/>
        </w:rPr>
        <w:t xml:space="preserve"> Чегдомын</w:t>
      </w:r>
    </w:p>
    <w:p w:rsidR="009A03FA" w:rsidRDefault="009A03FA" w:rsidP="00CB5F93">
      <w:pPr>
        <w:shd w:val="clear" w:color="auto" w:fill="FFFFFF"/>
        <w:spacing w:line="240" w:lineRule="exact"/>
        <w:ind w:right="30"/>
        <w:jc w:val="both"/>
        <w:rPr>
          <w:sz w:val="28"/>
          <w:szCs w:val="28"/>
        </w:rPr>
      </w:pPr>
    </w:p>
    <w:p w:rsidR="009A03FA" w:rsidRDefault="009A03FA" w:rsidP="00CB5F93">
      <w:pPr>
        <w:shd w:val="clear" w:color="auto" w:fill="FFFFFF"/>
        <w:spacing w:line="240" w:lineRule="exact"/>
        <w:ind w:right="30"/>
        <w:jc w:val="both"/>
        <w:rPr>
          <w:sz w:val="28"/>
          <w:szCs w:val="28"/>
        </w:rPr>
      </w:pPr>
    </w:p>
    <w:p w:rsidR="009A03FA" w:rsidRDefault="009A03FA" w:rsidP="00CB5F93">
      <w:pPr>
        <w:shd w:val="clear" w:color="auto" w:fill="FFFFFF"/>
        <w:spacing w:line="240" w:lineRule="exact"/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"Развитие малого и среднего предпринимательства в Верхнебуреинском муниципальном районе Хабаровского края на 2013-2021 годы", утвержденную постановлением администрации Верхнебуреинского муниципального района от 17.09.2012 </w:t>
      </w:r>
    </w:p>
    <w:p w:rsidR="009A03FA" w:rsidRDefault="009A03FA" w:rsidP="00CB5F93">
      <w:pPr>
        <w:shd w:val="clear" w:color="auto" w:fill="FFFFFF"/>
        <w:spacing w:line="240" w:lineRule="exact"/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906   </w:t>
      </w:r>
    </w:p>
    <w:p w:rsidR="009A03FA" w:rsidRDefault="009A03FA" w:rsidP="005C0B38">
      <w:pPr>
        <w:shd w:val="clear" w:color="auto" w:fill="FFFFFF"/>
        <w:ind w:right="5674"/>
        <w:jc w:val="both"/>
      </w:pPr>
    </w:p>
    <w:p w:rsidR="009A03FA" w:rsidRPr="004850D6" w:rsidRDefault="009A03FA" w:rsidP="005C0B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расширения мер поддержки субъектов малого и среднего предпринимательства и о</w:t>
      </w:r>
      <w:r w:rsidRPr="0077442C">
        <w:rPr>
          <w:bCs/>
          <w:sz w:val="28"/>
          <w:szCs w:val="28"/>
        </w:rPr>
        <w:t>рганизаци</w:t>
      </w:r>
      <w:r>
        <w:rPr>
          <w:bCs/>
          <w:sz w:val="28"/>
          <w:szCs w:val="28"/>
        </w:rPr>
        <w:t>и</w:t>
      </w:r>
      <w:r w:rsidRPr="0077442C">
        <w:rPr>
          <w:bCs/>
          <w:sz w:val="28"/>
          <w:szCs w:val="28"/>
        </w:rPr>
        <w:t xml:space="preserve"> пассажирских перевозок по муниципальным</w:t>
      </w:r>
      <w:r w:rsidRPr="0077442C">
        <w:rPr>
          <w:sz w:val="24"/>
          <w:szCs w:val="24"/>
        </w:rPr>
        <w:t xml:space="preserve"> </w:t>
      </w:r>
      <w:r w:rsidRPr="0077442C">
        <w:rPr>
          <w:sz w:val="28"/>
          <w:szCs w:val="28"/>
        </w:rPr>
        <w:t>маршрутам</w:t>
      </w:r>
      <w:r w:rsidRPr="006F1B5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администрация района</w:t>
      </w:r>
    </w:p>
    <w:p w:rsidR="009A03FA" w:rsidRDefault="009A03FA" w:rsidP="004D7BF1">
      <w:pPr>
        <w:jc w:val="both"/>
        <w:rPr>
          <w:bCs/>
          <w:sz w:val="28"/>
        </w:rPr>
      </w:pPr>
      <w:r>
        <w:rPr>
          <w:bCs/>
          <w:sz w:val="28"/>
        </w:rPr>
        <w:t>ПОСТАНОВЛЯЕТ:</w:t>
      </w:r>
    </w:p>
    <w:p w:rsidR="009A03FA" w:rsidRPr="002C18EA" w:rsidRDefault="009A03FA" w:rsidP="002C18EA">
      <w:pPr>
        <w:pStyle w:val="ListParagraph"/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Внести следующие изменения в муниципальной программу "Развитие малого и среднего предпринимательства в Верхнебуреинском районе Хабаровского края на 2013 -2021 годы", утвержденную постановлением администрации Верхнебуреинского района </w:t>
      </w:r>
      <w:r>
        <w:rPr>
          <w:sz w:val="28"/>
          <w:szCs w:val="28"/>
        </w:rPr>
        <w:t xml:space="preserve">от 17.09.2012 </w:t>
      </w:r>
    </w:p>
    <w:p w:rsidR="009A03FA" w:rsidRDefault="009A03FA" w:rsidP="002C18EA">
      <w:pPr>
        <w:pStyle w:val="ListParagraph"/>
        <w:ind w:left="0"/>
        <w:jc w:val="both"/>
        <w:rPr>
          <w:bCs/>
          <w:sz w:val="28"/>
        </w:rPr>
      </w:pPr>
      <w:r>
        <w:rPr>
          <w:sz w:val="28"/>
          <w:szCs w:val="28"/>
        </w:rPr>
        <w:t>№ 906 (далее – муниципальная программа)</w:t>
      </w:r>
      <w:r>
        <w:rPr>
          <w:bCs/>
          <w:sz w:val="28"/>
        </w:rPr>
        <w:t>:</w:t>
      </w:r>
    </w:p>
    <w:p w:rsidR="009A03FA" w:rsidRDefault="009A03FA" w:rsidP="002C18EA">
      <w:pPr>
        <w:pStyle w:val="ListParagraph"/>
        <w:numPr>
          <w:ilvl w:val="1"/>
          <w:numId w:val="2"/>
        </w:numPr>
        <w:tabs>
          <w:tab w:val="left" w:pos="126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паспорте муниципальной программы:</w:t>
      </w:r>
    </w:p>
    <w:p w:rsidR="009A03FA" w:rsidRPr="00C11F3D" w:rsidRDefault="009A03FA" w:rsidP="00C11F3D">
      <w:pPr>
        <w:pStyle w:val="ListParagraph"/>
        <w:numPr>
          <w:ilvl w:val="2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C11F3D">
        <w:rPr>
          <w:bCs/>
          <w:sz w:val="28"/>
          <w:szCs w:val="28"/>
        </w:rPr>
        <w:t>Строку "</w:t>
      </w:r>
      <w:r w:rsidRPr="00C11F3D">
        <w:rPr>
          <w:sz w:val="28"/>
          <w:szCs w:val="28"/>
          <w:lang w:eastAsia="en-US"/>
        </w:rPr>
        <w:t>Соисполнители, участники Муниципальной программы" изложить в следующей редакции:</w:t>
      </w:r>
    </w:p>
    <w:tbl>
      <w:tblPr>
        <w:tblW w:w="949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261"/>
        <w:gridCol w:w="6237"/>
      </w:tblGrid>
      <w:tr w:rsidR="009A03FA" w:rsidRPr="006D2499" w:rsidTr="00C11F3D">
        <w:trPr>
          <w:trHeight w:val="156"/>
        </w:trPr>
        <w:tc>
          <w:tcPr>
            <w:tcW w:w="3261" w:type="dxa"/>
          </w:tcPr>
          <w:p w:rsidR="009A03FA" w:rsidRPr="006D2499" w:rsidRDefault="009A03FA" w:rsidP="00C11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4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Соисполнители, участники Муниципальной программы</w:t>
            </w:r>
          </w:p>
        </w:tc>
        <w:tc>
          <w:tcPr>
            <w:tcW w:w="6237" w:type="dxa"/>
          </w:tcPr>
          <w:p w:rsidR="009A03FA" w:rsidRPr="006D2499" w:rsidRDefault="009A03FA" w:rsidP="00C11F3D">
            <w:pPr>
              <w:pStyle w:val="ConsPlusNormal"/>
              <w:jc w:val="both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– Отдел земельных и имущественных отношений администрации района</w:t>
            </w:r>
            <w:r>
              <w:rPr>
                <w:sz w:val="24"/>
                <w:szCs w:val="24"/>
              </w:rPr>
              <w:t xml:space="preserve"> администрации Верхнебуреинского муниципального района</w:t>
            </w:r>
            <w:r w:rsidRPr="006D2499">
              <w:rPr>
                <w:sz w:val="24"/>
                <w:szCs w:val="24"/>
              </w:rPr>
              <w:t>;</w:t>
            </w:r>
          </w:p>
          <w:p w:rsidR="009A03FA" w:rsidRDefault="009A03FA" w:rsidP="00C11F3D">
            <w:pPr>
              <w:pStyle w:val="ConsPlusNormal"/>
              <w:jc w:val="both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Управление образования администрации Верхнебуреинского муниципального района;</w:t>
            </w:r>
          </w:p>
          <w:p w:rsidR="009A03FA" w:rsidRDefault="009A03FA" w:rsidP="00C11F3D">
            <w:pPr>
              <w:pStyle w:val="ConsPlusNormal"/>
              <w:jc w:val="both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Отдел по спорту, туризму, молодежной и социальной политике;</w:t>
            </w:r>
          </w:p>
          <w:p w:rsidR="009A03FA" w:rsidRPr="006D2499" w:rsidRDefault="009A03FA" w:rsidP="00C11F3D">
            <w:pPr>
              <w:pStyle w:val="ConsPlusNormal"/>
              <w:jc w:val="both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– Фонд поддержки малого предпринимательства Верхнебуреинского района;</w:t>
            </w:r>
          </w:p>
          <w:p w:rsidR="009A03FA" w:rsidRDefault="009A03FA" w:rsidP="00C11F3D">
            <w:pPr>
              <w:pStyle w:val="ConsPlusNormal"/>
              <w:jc w:val="both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– Сектор по транспорту, дорожной деятельности и связи</w:t>
            </w:r>
            <w:r>
              <w:rPr>
                <w:sz w:val="24"/>
                <w:szCs w:val="24"/>
              </w:rPr>
              <w:t xml:space="preserve"> администрации Верхнебуреинского муниципального района</w:t>
            </w:r>
            <w:r w:rsidRPr="006D2499">
              <w:rPr>
                <w:sz w:val="24"/>
                <w:szCs w:val="24"/>
              </w:rPr>
              <w:t>;</w:t>
            </w:r>
          </w:p>
          <w:p w:rsidR="009A03FA" w:rsidRPr="006D2499" w:rsidRDefault="009A03FA" w:rsidP="00C11F3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Сектор муниципальных закупок;</w:t>
            </w:r>
          </w:p>
          <w:p w:rsidR="009A03FA" w:rsidRPr="006D2499" w:rsidRDefault="009A03FA" w:rsidP="00C11F3D">
            <w:pPr>
              <w:pStyle w:val="ConsPlusNormal"/>
              <w:jc w:val="both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 xml:space="preserve">– Совет по предпринимательству при главе </w:t>
            </w:r>
            <w:r>
              <w:rPr>
                <w:sz w:val="24"/>
                <w:szCs w:val="24"/>
              </w:rPr>
              <w:t xml:space="preserve">Верхнебуреинского муниципального </w:t>
            </w:r>
            <w:r w:rsidRPr="006D2499">
              <w:rPr>
                <w:sz w:val="24"/>
                <w:szCs w:val="24"/>
              </w:rPr>
              <w:t>района</w:t>
            </w:r>
          </w:p>
        </w:tc>
      </w:tr>
    </w:tbl>
    <w:p w:rsidR="009A03FA" w:rsidRPr="002C18EA" w:rsidRDefault="009A03FA" w:rsidP="00C11F3D">
      <w:pPr>
        <w:pStyle w:val="ListParagraph"/>
        <w:numPr>
          <w:ilvl w:val="2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C11F3D">
        <w:rPr>
          <w:bCs/>
          <w:sz w:val="28"/>
          <w:szCs w:val="28"/>
        </w:rPr>
        <w:t xml:space="preserve"> Строку "</w:t>
      </w:r>
      <w:r w:rsidRPr="00C11F3D">
        <w:rPr>
          <w:sz w:val="28"/>
          <w:szCs w:val="28"/>
          <w:lang w:eastAsia="en-US"/>
        </w:rPr>
        <w:t>Ресурсное обеспечение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реализации" изложить в следующей редакции:</w:t>
      </w:r>
    </w:p>
    <w:p w:rsidR="009A03FA" w:rsidRPr="00C11F3D" w:rsidRDefault="009A03FA" w:rsidP="002C18EA">
      <w:pPr>
        <w:pStyle w:val="ListParagraph"/>
        <w:ind w:left="0"/>
        <w:jc w:val="both"/>
        <w:rPr>
          <w:bCs/>
          <w:sz w:val="28"/>
          <w:szCs w:val="28"/>
        </w:rPr>
      </w:pPr>
    </w:p>
    <w:tbl>
      <w:tblPr>
        <w:tblW w:w="949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261"/>
        <w:gridCol w:w="6237"/>
      </w:tblGrid>
      <w:tr w:rsidR="009A03FA" w:rsidRPr="006D2499" w:rsidTr="00C11F3D">
        <w:tc>
          <w:tcPr>
            <w:tcW w:w="3261" w:type="dxa"/>
          </w:tcPr>
          <w:p w:rsidR="009A03FA" w:rsidRPr="00845BA2" w:rsidRDefault="009A03FA" w:rsidP="00C11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B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Ресурсное обеспечение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</w:t>
            </w:r>
          </w:p>
        </w:tc>
        <w:tc>
          <w:tcPr>
            <w:tcW w:w="6237" w:type="dxa"/>
          </w:tcPr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>
              <w:rPr>
                <w:sz w:val="24"/>
                <w:szCs w:val="24"/>
              </w:rPr>
              <w:t xml:space="preserve">21222,95 </w:t>
            </w:r>
            <w:r w:rsidRPr="007F2592">
              <w:rPr>
                <w:sz w:val="24"/>
                <w:szCs w:val="24"/>
              </w:rPr>
              <w:t xml:space="preserve">тыс. рублей 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в том числе: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краевого бюджета 4</w:t>
            </w:r>
            <w:r w:rsidRPr="007F2592">
              <w:rPr>
                <w:sz w:val="24"/>
                <w:szCs w:val="24"/>
              </w:rPr>
              <w:t>00,000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 xml:space="preserve">в том числе по годам: 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2013 год – 0,000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2014 год – 0,000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2015 год – 0,000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2016 год – 0,000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2017 год – 0,000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2018 год – 0,000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2019 год – 400,000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2020 год – 0,000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Pr="007F2592">
              <w:rPr>
                <w:sz w:val="24"/>
                <w:szCs w:val="24"/>
              </w:rPr>
              <w:t>0,000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 xml:space="preserve">средства районного бюджета </w:t>
            </w:r>
            <w:r>
              <w:rPr>
                <w:sz w:val="24"/>
                <w:szCs w:val="24"/>
              </w:rPr>
              <w:t>12022,95</w:t>
            </w:r>
            <w:r w:rsidRPr="007F2592">
              <w:rPr>
                <w:sz w:val="24"/>
                <w:szCs w:val="24"/>
              </w:rPr>
              <w:t xml:space="preserve">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в том числе по годам: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2013 год – 107,200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2014 год – 200,000 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2015 год – 1630,000 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2016 год – 1374,000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2017 год – 1129,000 тыс. рублей,</w:t>
            </w:r>
          </w:p>
          <w:p w:rsidR="009A03FA" w:rsidRPr="007F2592" w:rsidRDefault="009A03FA" w:rsidP="00C11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92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1882,75</w:t>
            </w:r>
            <w:r w:rsidRPr="007F259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A03FA" w:rsidRPr="007F2592" w:rsidRDefault="009A03FA" w:rsidP="00C11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92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F2592">
              <w:rPr>
                <w:rFonts w:ascii="Times New Roman" w:hAnsi="Times New Roman" w:cs="Times New Roman"/>
                <w:sz w:val="24"/>
                <w:szCs w:val="24"/>
              </w:rPr>
              <w:t>00,000 тыс. рублей,</w:t>
            </w:r>
          </w:p>
          <w:p w:rsidR="009A03FA" w:rsidRPr="007F2592" w:rsidRDefault="009A03FA" w:rsidP="00C11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92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7F2592">
              <w:rPr>
                <w:rFonts w:ascii="Times New Roman" w:hAnsi="Times New Roman" w:cs="Times New Roman"/>
                <w:sz w:val="24"/>
                <w:szCs w:val="24"/>
              </w:rPr>
              <w:t>0,000 тыс. рублей,</w:t>
            </w:r>
          </w:p>
          <w:p w:rsidR="009A03FA" w:rsidRPr="007F2592" w:rsidRDefault="009A03FA" w:rsidP="00C11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92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  <w:r w:rsidRPr="007F2592">
              <w:rPr>
                <w:rFonts w:ascii="Times New Roman" w:hAnsi="Times New Roman" w:cs="Times New Roman"/>
                <w:sz w:val="24"/>
                <w:szCs w:val="24"/>
              </w:rPr>
              <w:t xml:space="preserve">0,000 тыс. рублей, </w:t>
            </w:r>
          </w:p>
          <w:p w:rsidR="009A03FA" w:rsidRPr="007F2592" w:rsidRDefault="009A03FA" w:rsidP="00C11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9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районного бюджета, источником финансового обеспечения которых являются средства краевого бюджета 4214,600 тыс. рублей, </w:t>
            </w:r>
          </w:p>
          <w:p w:rsidR="009A03FA" w:rsidRPr="007F2592" w:rsidRDefault="009A03FA" w:rsidP="00C11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92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9A03FA" w:rsidRPr="007F2592" w:rsidRDefault="009A03FA" w:rsidP="00C11F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592">
              <w:rPr>
                <w:rFonts w:ascii="Times New Roman" w:hAnsi="Times New Roman" w:cs="Times New Roman"/>
                <w:sz w:val="24"/>
                <w:szCs w:val="24"/>
              </w:rPr>
              <w:t xml:space="preserve">2013 год – 63,000 тыс. рублей,   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2014 год – 0,000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2015 год – 1230,000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2016 год – 774,000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2017 год – 729,000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2018 год – 1418,600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2019 год – 0,000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2020 год – 0,000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2021 год – 0,000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в том числе внебюджетные средства 8800,000 тыс. рублей, в том числе по годам: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2013 год – 1000,000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– </w:t>
            </w:r>
            <w:r w:rsidRPr="007F2592">
              <w:rPr>
                <w:sz w:val="24"/>
                <w:szCs w:val="24"/>
              </w:rPr>
              <w:t>1000,000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2015 год – 300,000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2016 год – 500,000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2017 год – 1200,000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2018 год – 1200,000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2019 год – 1200,000 тыс. рублей,</w:t>
            </w:r>
          </w:p>
          <w:p w:rsidR="009A03FA" w:rsidRPr="007F2592" w:rsidRDefault="009A03FA" w:rsidP="00C11F3D">
            <w:pPr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2020 год – 1200,000 тыс. рублей,</w:t>
            </w:r>
          </w:p>
          <w:p w:rsidR="009A03FA" w:rsidRPr="00F945D7" w:rsidRDefault="009A03FA" w:rsidP="00C11F3D">
            <w:pPr>
              <w:rPr>
                <w:color w:val="FF0000"/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2021 год – 1200,000 тыс. рублей.</w:t>
            </w:r>
          </w:p>
        </w:tc>
      </w:tr>
    </w:tbl>
    <w:p w:rsidR="009A03FA" w:rsidRDefault="009A03FA" w:rsidP="00C11F3D">
      <w:pPr>
        <w:pStyle w:val="ListParagraph"/>
        <w:ind w:left="1433"/>
        <w:jc w:val="both"/>
        <w:rPr>
          <w:bCs/>
          <w:sz w:val="28"/>
          <w:szCs w:val="28"/>
        </w:rPr>
      </w:pPr>
    </w:p>
    <w:p w:rsidR="009A03FA" w:rsidRDefault="009A03FA" w:rsidP="002C18EA">
      <w:pPr>
        <w:pStyle w:val="ListParagraph"/>
        <w:numPr>
          <w:ilvl w:val="1"/>
          <w:numId w:val="2"/>
        </w:numPr>
        <w:tabs>
          <w:tab w:val="left" w:pos="126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</w:t>
      </w:r>
      <w:r>
        <w:rPr>
          <w:bCs/>
          <w:sz w:val="28"/>
          <w:szCs w:val="28"/>
          <w:lang w:val="en-US"/>
        </w:rPr>
        <w:t>VII</w:t>
      </w:r>
      <w:r>
        <w:rPr>
          <w:bCs/>
          <w:sz w:val="28"/>
          <w:szCs w:val="28"/>
        </w:rPr>
        <w:t xml:space="preserve"> муниципальной программы изложить в следующей редакции:</w:t>
      </w:r>
    </w:p>
    <w:p w:rsidR="009A03FA" w:rsidRPr="00807A89" w:rsidRDefault="009A03FA" w:rsidP="00807A89">
      <w:pPr>
        <w:pStyle w:val="ListParagraph"/>
        <w:ind w:left="709"/>
        <w:jc w:val="both"/>
        <w:rPr>
          <w:sz w:val="28"/>
          <w:szCs w:val="28"/>
        </w:rPr>
      </w:pPr>
      <w:r w:rsidRPr="00807A89">
        <w:rPr>
          <w:bCs/>
          <w:sz w:val="28"/>
          <w:szCs w:val="28"/>
        </w:rPr>
        <w:t>"</w:t>
      </w:r>
      <w:r w:rsidRPr="00807A89">
        <w:rPr>
          <w:sz w:val="28"/>
          <w:szCs w:val="28"/>
        </w:rPr>
        <w:t>Раздел VI</w:t>
      </w:r>
      <w:r w:rsidRPr="00807A89">
        <w:rPr>
          <w:sz w:val="28"/>
          <w:szCs w:val="28"/>
          <w:lang w:val="en-US"/>
        </w:rPr>
        <w:t>I</w:t>
      </w:r>
      <w:r w:rsidRPr="00807A89">
        <w:rPr>
          <w:sz w:val="28"/>
          <w:szCs w:val="28"/>
        </w:rPr>
        <w:t>. Ресурсное обеспечение Муниципальной программы.</w:t>
      </w:r>
    </w:p>
    <w:p w:rsidR="009A03FA" w:rsidRPr="00807A89" w:rsidRDefault="009A03FA" w:rsidP="00807A89">
      <w:pPr>
        <w:pStyle w:val="ConsPlusNormal"/>
        <w:rPr>
          <w:szCs w:val="28"/>
        </w:rPr>
      </w:pPr>
    </w:p>
    <w:p w:rsidR="009A03FA" w:rsidRPr="00807A89" w:rsidRDefault="009A03FA" w:rsidP="00807A89">
      <w:pPr>
        <w:pStyle w:val="ConsPlusNormal"/>
        <w:ind w:firstLine="709"/>
        <w:jc w:val="both"/>
        <w:rPr>
          <w:szCs w:val="28"/>
        </w:rPr>
      </w:pPr>
      <w:hyperlink w:anchor="P563" w:history="1">
        <w:r w:rsidRPr="00807A89">
          <w:rPr>
            <w:szCs w:val="28"/>
          </w:rPr>
          <w:t>Мероприятия</w:t>
        </w:r>
      </w:hyperlink>
      <w:r w:rsidRPr="00807A89">
        <w:rPr>
          <w:szCs w:val="28"/>
        </w:rPr>
        <w:t xml:space="preserve"> Муниципальной программы реализуются за счет средств бюджета муниципального образования, средств субсидии из бюджета Хабаровского края и внебюджетных средств Фонда поддержки малого предпринимательства в Верхнебуреинском районе.</w:t>
      </w:r>
    </w:p>
    <w:p w:rsidR="009A03FA" w:rsidRPr="00807A89" w:rsidRDefault="009A03FA" w:rsidP="00807A89">
      <w:pPr>
        <w:pStyle w:val="ConsPlusNormal"/>
        <w:ind w:firstLine="709"/>
        <w:jc w:val="both"/>
        <w:rPr>
          <w:szCs w:val="28"/>
        </w:rPr>
      </w:pPr>
      <w:r w:rsidRPr="00807A89">
        <w:rPr>
          <w:szCs w:val="28"/>
        </w:rPr>
        <w:t xml:space="preserve">Общий объем финансирования всего </w:t>
      </w:r>
      <w:r>
        <w:rPr>
          <w:szCs w:val="28"/>
        </w:rPr>
        <w:t>21222,950</w:t>
      </w:r>
      <w:r w:rsidRPr="00807A89">
        <w:rPr>
          <w:szCs w:val="28"/>
        </w:rPr>
        <w:t xml:space="preserve"> тыс. рублей 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в том числе: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из краевого бюджета 400,000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 xml:space="preserve">в том числе по годам: 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2013 год – 0,000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2014 год – 0,000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2015 год – 0,000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2016 год – 0,000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2017 год – 0,000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2018 год – 0,000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2019 год – 400,000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2020 год – 0,000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2021 год – 0,000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 xml:space="preserve">средства районного бюджета </w:t>
      </w:r>
      <w:r>
        <w:rPr>
          <w:sz w:val="28"/>
          <w:szCs w:val="28"/>
        </w:rPr>
        <w:t>12022,950</w:t>
      </w:r>
      <w:r w:rsidRPr="00807A89">
        <w:rPr>
          <w:sz w:val="28"/>
          <w:szCs w:val="28"/>
        </w:rPr>
        <w:t xml:space="preserve"> тыс. рублей,</w:t>
      </w:r>
    </w:p>
    <w:p w:rsidR="009A03FA" w:rsidRPr="00807A89" w:rsidRDefault="009A03FA" w:rsidP="00807A89">
      <w:pPr>
        <w:tabs>
          <w:tab w:val="left" w:pos="3337"/>
        </w:tabs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в том числе по годам:</w:t>
      </w:r>
      <w:r w:rsidRPr="00807A89">
        <w:rPr>
          <w:sz w:val="28"/>
          <w:szCs w:val="28"/>
        </w:rPr>
        <w:tab/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2013 год – 107,200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2014 год – 200,000 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2015 год – 1630,000 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2016 год – 1374,000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2017 год – 1129,000 тыс. рублей,</w:t>
      </w:r>
    </w:p>
    <w:p w:rsidR="009A03FA" w:rsidRPr="00807A89" w:rsidRDefault="009A03FA" w:rsidP="00807A8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A89">
        <w:rPr>
          <w:rFonts w:ascii="Times New Roman" w:hAnsi="Times New Roman" w:cs="Times New Roman"/>
          <w:sz w:val="28"/>
          <w:szCs w:val="28"/>
        </w:rPr>
        <w:t>2018 год – 1882,750 тыс. рублей,</w:t>
      </w:r>
    </w:p>
    <w:p w:rsidR="009A03FA" w:rsidRPr="00807A89" w:rsidRDefault="009A03FA" w:rsidP="00807A8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A89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807A89">
        <w:rPr>
          <w:rFonts w:ascii="Times New Roman" w:hAnsi="Times New Roman" w:cs="Times New Roman"/>
          <w:sz w:val="28"/>
          <w:szCs w:val="28"/>
        </w:rPr>
        <w:t>00,000 тыс. рублей,</w:t>
      </w:r>
    </w:p>
    <w:p w:rsidR="009A03FA" w:rsidRPr="00807A89" w:rsidRDefault="009A03FA" w:rsidP="00807A8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A89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807A89">
        <w:rPr>
          <w:rFonts w:ascii="Times New Roman" w:hAnsi="Times New Roman" w:cs="Times New Roman"/>
          <w:sz w:val="28"/>
          <w:szCs w:val="28"/>
        </w:rPr>
        <w:t>0,000 тыс. рублей,</w:t>
      </w:r>
    </w:p>
    <w:p w:rsidR="009A03FA" w:rsidRPr="00807A89" w:rsidRDefault="009A03FA" w:rsidP="00807A8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A89">
        <w:rPr>
          <w:rFonts w:ascii="Times New Roman" w:hAnsi="Times New Roman" w:cs="Times New Roman"/>
          <w:sz w:val="28"/>
          <w:szCs w:val="28"/>
        </w:rPr>
        <w:t>2021 год –</w:t>
      </w:r>
      <w:r>
        <w:rPr>
          <w:rFonts w:ascii="Times New Roman" w:hAnsi="Times New Roman" w:cs="Times New Roman"/>
          <w:sz w:val="28"/>
          <w:szCs w:val="28"/>
        </w:rPr>
        <w:t xml:space="preserve"> 150</w:t>
      </w:r>
      <w:r w:rsidRPr="00807A89">
        <w:rPr>
          <w:rFonts w:ascii="Times New Roman" w:hAnsi="Times New Roman" w:cs="Times New Roman"/>
          <w:sz w:val="28"/>
          <w:szCs w:val="28"/>
        </w:rPr>
        <w:t xml:space="preserve">0,000 тыс. рублей, </w:t>
      </w:r>
    </w:p>
    <w:p w:rsidR="009A03FA" w:rsidRPr="00807A89" w:rsidRDefault="009A03FA" w:rsidP="00807A8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A89">
        <w:rPr>
          <w:rFonts w:ascii="Times New Roman" w:hAnsi="Times New Roman" w:cs="Times New Roman"/>
          <w:sz w:val="28"/>
          <w:szCs w:val="28"/>
        </w:rPr>
        <w:t xml:space="preserve">в том числе средства районного бюджета, источником финансового обеспечения которых являются средства краевого бюджета </w:t>
      </w:r>
      <w:r>
        <w:rPr>
          <w:rFonts w:ascii="Times New Roman" w:hAnsi="Times New Roman" w:cs="Times New Roman"/>
          <w:sz w:val="28"/>
          <w:szCs w:val="28"/>
        </w:rPr>
        <w:t>4214,600</w:t>
      </w:r>
      <w:r w:rsidRPr="00807A89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9A03FA" w:rsidRPr="00807A89" w:rsidRDefault="009A03FA" w:rsidP="00807A8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A89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9A03FA" w:rsidRPr="00807A89" w:rsidRDefault="009A03FA" w:rsidP="00807A8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A89">
        <w:rPr>
          <w:rFonts w:ascii="Times New Roman" w:hAnsi="Times New Roman" w:cs="Times New Roman"/>
          <w:sz w:val="28"/>
          <w:szCs w:val="28"/>
        </w:rPr>
        <w:t xml:space="preserve">2013 год – 63,000 тыс. рублей,   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2014 год – 0,000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2015 год – 1230,000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2016 год – 774,000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2017 год – 729,000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2018 год – 1418,600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2019 год – 0,000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2020 год – 0,000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2021 год – 0,000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в том числе внебюджетные средства 8800,000 тыс. рублей, в том числе по годам: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2013 год – 1000,000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2014 год –  1000,000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2015 год – 300,000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2016 год – 500,000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2017 год – 1200,000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2018 год – 1200,000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2019 год – 1200,000 тыс. рублей,</w:t>
      </w:r>
    </w:p>
    <w:p w:rsidR="009A03FA" w:rsidRPr="00807A89" w:rsidRDefault="009A03FA" w:rsidP="00807A89">
      <w:pPr>
        <w:ind w:firstLine="851"/>
        <w:rPr>
          <w:sz w:val="28"/>
          <w:szCs w:val="28"/>
        </w:rPr>
      </w:pPr>
      <w:r w:rsidRPr="00807A89">
        <w:rPr>
          <w:sz w:val="28"/>
          <w:szCs w:val="28"/>
        </w:rPr>
        <w:t>2020 год – 1200,000 тыс. рублей,</w:t>
      </w:r>
    </w:p>
    <w:p w:rsidR="009A03FA" w:rsidRPr="00807A89" w:rsidRDefault="009A03FA" w:rsidP="00807A89">
      <w:pPr>
        <w:pStyle w:val="ConsPlusNormal"/>
        <w:ind w:firstLine="851"/>
        <w:jc w:val="both"/>
        <w:rPr>
          <w:szCs w:val="28"/>
        </w:rPr>
      </w:pPr>
      <w:r w:rsidRPr="00807A89">
        <w:rPr>
          <w:szCs w:val="28"/>
        </w:rPr>
        <w:t>2021 год – 1200,000 тыс. рублей.</w:t>
      </w:r>
    </w:p>
    <w:p w:rsidR="009A03FA" w:rsidRPr="00807A89" w:rsidRDefault="009A03FA" w:rsidP="00807A89">
      <w:pPr>
        <w:pStyle w:val="ConsPlusNormal"/>
        <w:ind w:firstLine="709"/>
        <w:jc w:val="both"/>
        <w:rPr>
          <w:szCs w:val="28"/>
        </w:rPr>
      </w:pPr>
      <w:r w:rsidRPr="00807A89">
        <w:rPr>
          <w:szCs w:val="28"/>
        </w:rPr>
        <w:t xml:space="preserve">Объемы и источники финансирования </w:t>
      </w:r>
      <w:hyperlink w:anchor="P563" w:history="1">
        <w:r w:rsidRPr="00807A89">
          <w:rPr>
            <w:szCs w:val="28"/>
          </w:rPr>
          <w:t>мероприятий</w:t>
        </w:r>
      </w:hyperlink>
      <w:r w:rsidRPr="00807A89">
        <w:rPr>
          <w:szCs w:val="28"/>
        </w:rPr>
        <w:t xml:space="preserve"> Муниципальной программы отражены в </w:t>
      </w:r>
      <w:hyperlink w:anchor="P850" w:history="1">
        <w:r w:rsidRPr="00807A89">
          <w:rPr>
            <w:szCs w:val="28"/>
          </w:rPr>
          <w:t xml:space="preserve">Приложениях </w:t>
        </w:r>
        <w:r>
          <w:rPr>
            <w:szCs w:val="28"/>
          </w:rPr>
          <w:t>№</w:t>
        </w:r>
        <w:r w:rsidRPr="00807A89">
          <w:rPr>
            <w:szCs w:val="28"/>
          </w:rPr>
          <w:t xml:space="preserve"> 2</w:t>
        </w:r>
      </w:hyperlink>
      <w:r w:rsidRPr="00807A89">
        <w:rPr>
          <w:szCs w:val="28"/>
        </w:rPr>
        <w:t xml:space="preserve">, </w:t>
      </w:r>
      <w:hyperlink w:anchor="P2482" w:history="1">
        <w:r w:rsidRPr="00807A89">
          <w:rPr>
            <w:szCs w:val="28"/>
          </w:rPr>
          <w:t>3</w:t>
        </w:r>
      </w:hyperlink>
      <w:r w:rsidRPr="00807A89">
        <w:rPr>
          <w:szCs w:val="28"/>
        </w:rPr>
        <w:t xml:space="preserve"> к настоящей Программе.</w:t>
      </w:r>
    </w:p>
    <w:p w:rsidR="009A03FA" w:rsidRPr="00807A89" w:rsidRDefault="009A03FA" w:rsidP="00807A89">
      <w:pPr>
        <w:pStyle w:val="ConsPlusNormal"/>
        <w:ind w:firstLine="709"/>
        <w:jc w:val="both"/>
        <w:rPr>
          <w:szCs w:val="28"/>
        </w:rPr>
      </w:pPr>
      <w:r w:rsidRPr="00807A89">
        <w:rPr>
          <w:szCs w:val="28"/>
        </w:rPr>
        <w:t>Объемы ресурсного обеспечения будут корректироваться, исходя из:</w:t>
      </w:r>
    </w:p>
    <w:p w:rsidR="009A03FA" w:rsidRPr="00807A89" w:rsidRDefault="009A03FA" w:rsidP="00807A89">
      <w:pPr>
        <w:pStyle w:val="ConsPlusNormal"/>
        <w:ind w:firstLine="709"/>
        <w:jc w:val="both"/>
        <w:rPr>
          <w:szCs w:val="28"/>
        </w:rPr>
      </w:pPr>
      <w:r w:rsidRPr="00807A89">
        <w:rPr>
          <w:szCs w:val="28"/>
        </w:rPr>
        <w:t xml:space="preserve">- результатов выполнения </w:t>
      </w:r>
      <w:hyperlink w:anchor="P563" w:history="1">
        <w:r w:rsidRPr="00807A89">
          <w:rPr>
            <w:szCs w:val="28"/>
          </w:rPr>
          <w:t>мероприятий</w:t>
        </w:r>
      </w:hyperlink>
      <w:r w:rsidRPr="00807A89">
        <w:rPr>
          <w:szCs w:val="28"/>
        </w:rPr>
        <w:t xml:space="preserve"> Муниципальной программы;</w:t>
      </w:r>
    </w:p>
    <w:p w:rsidR="009A03FA" w:rsidRPr="00807A89" w:rsidRDefault="009A03FA" w:rsidP="00807A89">
      <w:pPr>
        <w:pStyle w:val="ConsPlusNormal"/>
        <w:ind w:firstLine="709"/>
        <w:jc w:val="both"/>
        <w:rPr>
          <w:szCs w:val="28"/>
        </w:rPr>
      </w:pPr>
      <w:r w:rsidRPr="00807A89">
        <w:rPr>
          <w:szCs w:val="28"/>
        </w:rPr>
        <w:t>- возможностей бюджета муниципального района;</w:t>
      </w:r>
    </w:p>
    <w:p w:rsidR="009A03FA" w:rsidRPr="00807A89" w:rsidRDefault="009A03FA" w:rsidP="00807A89">
      <w:pPr>
        <w:pStyle w:val="ConsPlusNormal"/>
        <w:ind w:firstLine="709"/>
        <w:jc w:val="both"/>
        <w:rPr>
          <w:szCs w:val="28"/>
        </w:rPr>
      </w:pPr>
      <w:r w:rsidRPr="00807A89">
        <w:rPr>
          <w:szCs w:val="28"/>
        </w:rPr>
        <w:t>- мониторинга эффективности мер поддержки;</w:t>
      </w:r>
    </w:p>
    <w:p w:rsidR="009A03FA" w:rsidRPr="00807A89" w:rsidRDefault="009A03FA" w:rsidP="00807A89">
      <w:pPr>
        <w:pStyle w:val="ListParagraph"/>
        <w:ind w:left="709"/>
        <w:jc w:val="both"/>
        <w:rPr>
          <w:bCs/>
          <w:sz w:val="28"/>
          <w:szCs w:val="28"/>
        </w:rPr>
      </w:pPr>
      <w:r w:rsidRPr="00807A89">
        <w:rPr>
          <w:sz w:val="28"/>
          <w:szCs w:val="28"/>
        </w:rPr>
        <w:t>- количества субъектов малого и среднего предпринимательства муниципального района, обратившихся за предоставлением мер поддержки, предусмотренных программой в прошедшем году.</w:t>
      </w:r>
      <w:r>
        <w:rPr>
          <w:sz w:val="28"/>
          <w:szCs w:val="28"/>
        </w:rPr>
        <w:t>".</w:t>
      </w:r>
    </w:p>
    <w:p w:rsidR="009A03FA" w:rsidRDefault="009A03FA" w:rsidP="002C18EA">
      <w:pPr>
        <w:pStyle w:val="ListParagraph"/>
        <w:numPr>
          <w:ilvl w:val="1"/>
          <w:numId w:val="2"/>
        </w:numPr>
        <w:tabs>
          <w:tab w:val="left" w:pos="1260"/>
        </w:tabs>
        <w:ind w:left="0" w:firstLine="709"/>
        <w:jc w:val="both"/>
        <w:rPr>
          <w:bCs/>
          <w:sz w:val="28"/>
          <w:szCs w:val="28"/>
        </w:rPr>
      </w:pPr>
      <w:r w:rsidRPr="006F1B5B">
        <w:rPr>
          <w:bCs/>
          <w:sz w:val="28"/>
          <w:szCs w:val="28"/>
        </w:rPr>
        <w:t>В приложении 1 Перечень мероприятий муниципальной программы "Развитие малого и среднего предпринимательства в Верхнебуреинском районе Хабаровского края на 2013</w:t>
      </w:r>
      <w:r>
        <w:rPr>
          <w:bCs/>
          <w:sz w:val="28"/>
          <w:szCs w:val="28"/>
        </w:rPr>
        <w:t>-</w:t>
      </w:r>
      <w:r w:rsidRPr="006F1B5B">
        <w:rPr>
          <w:bCs/>
          <w:sz w:val="28"/>
          <w:szCs w:val="28"/>
        </w:rPr>
        <w:t>2021 годы" дополнить подпунктами 2.2.2.1-2.2.2.2 следующего содержания: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3686"/>
        <w:gridCol w:w="850"/>
        <w:gridCol w:w="1701"/>
        <w:gridCol w:w="1985"/>
      </w:tblGrid>
      <w:tr w:rsidR="009A03FA" w:rsidRPr="006D2499" w:rsidTr="006F1B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6D2499" w:rsidRDefault="009A03FA" w:rsidP="00845CF0">
            <w:pPr>
              <w:jc w:val="both"/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>2.</w:t>
            </w:r>
            <w:r w:rsidRPr="006D2499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6D2499" w:rsidRDefault="009A03FA" w:rsidP="00845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</w:t>
            </w:r>
            <w:r w:rsidRPr="006D2499">
              <w:rPr>
                <w:sz w:val="24"/>
                <w:szCs w:val="24"/>
              </w:rPr>
              <w:t xml:space="preserve"> муниципального имущества, </w:t>
            </w:r>
            <w:r>
              <w:rPr>
                <w:sz w:val="24"/>
                <w:szCs w:val="24"/>
              </w:rPr>
              <w:t>в пользование субъектам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6D2499" w:rsidRDefault="009A03FA" w:rsidP="00845CF0">
            <w:pPr>
              <w:rPr>
                <w:sz w:val="24"/>
                <w:szCs w:val="24"/>
              </w:rPr>
            </w:pPr>
            <w:r w:rsidRPr="0085759B">
              <w:rPr>
                <w:sz w:val="24"/>
                <w:szCs w:val="24"/>
              </w:rPr>
              <w:t>2013 –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6D2499" w:rsidRDefault="009A03FA" w:rsidP="00845CF0">
            <w:pPr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Отдел земельных и имущественных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6D2499" w:rsidRDefault="009A03FA" w:rsidP="00845CF0">
            <w:pPr>
              <w:rPr>
                <w:sz w:val="24"/>
                <w:szCs w:val="24"/>
              </w:rPr>
            </w:pPr>
            <w:r w:rsidRPr="006D2499">
              <w:rPr>
                <w:sz w:val="24"/>
                <w:szCs w:val="24"/>
              </w:rPr>
              <w:t>Обеспечение субъектов малого и среднего предпринимательства имуществом для ведения бизнеса</w:t>
            </w:r>
          </w:p>
        </w:tc>
      </w:tr>
      <w:tr w:rsidR="009A03FA" w:rsidRPr="006D2499" w:rsidTr="006F1B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6D2499" w:rsidRDefault="009A03FA" w:rsidP="00845C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6D2499" w:rsidRDefault="009A03FA" w:rsidP="006F1B5B">
            <w:pPr>
              <w:rPr>
                <w:sz w:val="24"/>
                <w:szCs w:val="24"/>
              </w:rPr>
            </w:pPr>
            <w:r w:rsidRPr="0077442C">
              <w:rPr>
                <w:sz w:val="24"/>
                <w:szCs w:val="24"/>
              </w:rPr>
              <w:t>Приобретение по договору лизинга автобусов малой вместимости (микроавтобус) для предоставления в пользование субъектам малого и среднего предпринимательства с целью организации пассажирских перевозок по муниципальным маршрутам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6D2499" w:rsidRDefault="009A03FA" w:rsidP="00845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6D2499" w:rsidRDefault="009A03FA" w:rsidP="00845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муниципальных закупок, сектор по транспорту, дорожной деятельности 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6D2499" w:rsidRDefault="009A03FA" w:rsidP="00845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7442C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я</w:t>
            </w:r>
            <w:r w:rsidRPr="0077442C">
              <w:rPr>
                <w:sz w:val="24"/>
                <w:szCs w:val="24"/>
              </w:rPr>
              <w:t xml:space="preserve"> пассажирских перевозок по муниципальным маршрутам</w:t>
            </w:r>
          </w:p>
        </w:tc>
      </w:tr>
    </w:tbl>
    <w:p w:rsidR="009A03FA" w:rsidRDefault="009A03FA" w:rsidP="002C18EA">
      <w:pPr>
        <w:pStyle w:val="ConsPlusNormal"/>
        <w:numPr>
          <w:ilvl w:val="1"/>
          <w:numId w:val="2"/>
        </w:numPr>
        <w:tabs>
          <w:tab w:val="left" w:pos="1260"/>
        </w:tabs>
        <w:ind w:left="0" w:firstLine="709"/>
        <w:jc w:val="both"/>
        <w:rPr>
          <w:szCs w:val="28"/>
        </w:rPr>
      </w:pPr>
      <w:r>
        <w:rPr>
          <w:szCs w:val="28"/>
        </w:rPr>
        <w:t>Приложение 2 к Муниципальной программе "Развитие малого и среднего предпринимательства в Верхнебуреинском районе Хабаровского края на 2013-2021 годы" изложить в новой редакции в соответствии с приложением 1 к настоящему постановлению.</w:t>
      </w:r>
    </w:p>
    <w:p w:rsidR="009A03FA" w:rsidRDefault="009A03FA" w:rsidP="002C18EA">
      <w:pPr>
        <w:pStyle w:val="ConsPlusNormal"/>
        <w:numPr>
          <w:ilvl w:val="1"/>
          <w:numId w:val="2"/>
        </w:numPr>
        <w:tabs>
          <w:tab w:val="left" w:pos="1260"/>
        </w:tabs>
        <w:ind w:left="0" w:firstLine="709"/>
        <w:jc w:val="both"/>
        <w:rPr>
          <w:szCs w:val="24"/>
        </w:rPr>
      </w:pPr>
      <w:r>
        <w:rPr>
          <w:szCs w:val="28"/>
        </w:rPr>
        <w:t>Приложение 3 к Муниципальной программе "Развитие малого и среднего предпринимательства в Верхнебуреинском районе Хабаровского края на 2013-2021 годы" изложить в новой редакции в соответствии с приложением 2 к настоящему постановлению.</w:t>
      </w:r>
    </w:p>
    <w:p w:rsidR="009A03FA" w:rsidRDefault="009A03FA" w:rsidP="0009125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 Контроль за выполнением настоящего постановления оставляю за собой.</w:t>
      </w:r>
    </w:p>
    <w:p w:rsidR="009A03FA" w:rsidRDefault="009A03FA" w:rsidP="0009125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9A03FA" w:rsidRDefault="009A03FA" w:rsidP="0009125F">
      <w:pPr>
        <w:pStyle w:val="ConsPlusNormal"/>
        <w:ind w:firstLine="709"/>
        <w:jc w:val="both"/>
        <w:rPr>
          <w:szCs w:val="28"/>
        </w:rPr>
      </w:pPr>
    </w:p>
    <w:p w:rsidR="009A03FA" w:rsidRDefault="009A03FA" w:rsidP="0009125F">
      <w:pPr>
        <w:pStyle w:val="ConsPlusNormal"/>
        <w:ind w:firstLine="709"/>
        <w:jc w:val="both"/>
        <w:rPr>
          <w:szCs w:val="28"/>
        </w:rPr>
      </w:pPr>
    </w:p>
    <w:p w:rsidR="009A03FA" w:rsidRDefault="009A03FA" w:rsidP="00AD36DE">
      <w:pPr>
        <w:pStyle w:val="ConsPlusNormal"/>
        <w:jc w:val="both"/>
        <w:rPr>
          <w:szCs w:val="28"/>
        </w:rPr>
      </w:pPr>
      <w:r>
        <w:rPr>
          <w:szCs w:val="28"/>
        </w:rPr>
        <w:tab/>
      </w:r>
    </w:p>
    <w:p w:rsidR="009A03FA" w:rsidRPr="00CD5491" w:rsidRDefault="009A03FA" w:rsidP="00AF0E4B">
      <w:pPr>
        <w:spacing w:line="280" w:lineRule="exact"/>
        <w:jc w:val="both"/>
        <w:rPr>
          <w:sz w:val="28"/>
          <w:szCs w:val="28"/>
        </w:rPr>
      </w:pPr>
      <w:r w:rsidRPr="00CD5491">
        <w:rPr>
          <w:sz w:val="28"/>
          <w:szCs w:val="28"/>
        </w:rPr>
        <w:t xml:space="preserve">Глава района </w:t>
      </w:r>
      <w:r w:rsidRPr="00CD5491">
        <w:rPr>
          <w:sz w:val="28"/>
          <w:szCs w:val="28"/>
        </w:rPr>
        <w:tab/>
      </w:r>
      <w:r w:rsidRPr="00CD5491">
        <w:rPr>
          <w:sz w:val="28"/>
          <w:szCs w:val="28"/>
        </w:rPr>
        <w:tab/>
      </w:r>
      <w:r w:rsidRPr="00CD5491">
        <w:rPr>
          <w:sz w:val="28"/>
          <w:szCs w:val="28"/>
        </w:rPr>
        <w:tab/>
      </w:r>
      <w:r w:rsidRPr="00CD5491">
        <w:rPr>
          <w:sz w:val="28"/>
          <w:szCs w:val="28"/>
        </w:rPr>
        <w:tab/>
      </w:r>
      <w:r w:rsidRPr="00CD5491">
        <w:rPr>
          <w:sz w:val="28"/>
          <w:szCs w:val="28"/>
        </w:rPr>
        <w:tab/>
      </w:r>
      <w:r w:rsidRPr="00CD5491">
        <w:rPr>
          <w:sz w:val="28"/>
          <w:szCs w:val="28"/>
        </w:rPr>
        <w:tab/>
      </w:r>
      <w:r w:rsidRPr="00CD5491">
        <w:rPr>
          <w:sz w:val="28"/>
          <w:szCs w:val="28"/>
        </w:rPr>
        <w:tab/>
      </w:r>
      <w:r w:rsidRPr="00CD5491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А.М. Маслов</w:t>
      </w:r>
    </w:p>
    <w:p w:rsidR="009A03FA" w:rsidRPr="00CD5491" w:rsidRDefault="009A03FA" w:rsidP="00AF0E4B">
      <w:pPr>
        <w:spacing w:line="280" w:lineRule="exact"/>
        <w:jc w:val="both"/>
        <w:rPr>
          <w:sz w:val="28"/>
          <w:szCs w:val="28"/>
        </w:rPr>
      </w:pPr>
    </w:p>
    <w:p w:rsidR="009A03FA" w:rsidRPr="00CD5491" w:rsidRDefault="009A03FA" w:rsidP="00AF0E4B">
      <w:pPr>
        <w:spacing w:line="280" w:lineRule="exact"/>
        <w:jc w:val="both"/>
        <w:rPr>
          <w:sz w:val="28"/>
          <w:szCs w:val="28"/>
        </w:rPr>
      </w:pPr>
    </w:p>
    <w:p w:rsidR="009A03FA" w:rsidRPr="00CD5491" w:rsidRDefault="009A03FA" w:rsidP="00AF0E4B">
      <w:pPr>
        <w:spacing w:line="280" w:lineRule="exact"/>
        <w:jc w:val="both"/>
        <w:rPr>
          <w:sz w:val="28"/>
          <w:szCs w:val="28"/>
        </w:rPr>
      </w:pPr>
    </w:p>
    <w:p w:rsidR="009A03FA" w:rsidRDefault="009A03FA" w:rsidP="0005459D">
      <w:pPr>
        <w:pStyle w:val="ConsPlusNormal"/>
        <w:jc w:val="both"/>
        <w:rPr>
          <w:szCs w:val="28"/>
        </w:rPr>
        <w:sectPr w:rsidR="009A03FA" w:rsidSect="002C18EA">
          <w:headerReference w:type="default" r:id="rId7"/>
          <w:pgSz w:w="11905" w:h="16838" w:code="9"/>
          <w:pgMar w:top="1134" w:right="567" w:bottom="1134" w:left="1985" w:header="0" w:footer="0" w:gutter="0"/>
          <w:cols w:space="720"/>
          <w:titlePg/>
          <w:docGrid w:linePitch="272"/>
        </w:sectPr>
      </w:pPr>
    </w:p>
    <w:tbl>
      <w:tblPr>
        <w:tblW w:w="0" w:type="auto"/>
        <w:tblLook w:val="01E0"/>
      </w:tblPr>
      <w:tblGrid>
        <w:gridCol w:w="10008"/>
        <w:gridCol w:w="4778"/>
      </w:tblGrid>
      <w:tr w:rsidR="009A03FA" w:rsidTr="00447856">
        <w:tc>
          <w:tcPr>
            <w:tcW w:w="10008" w:type="dxa"/>
          </w:tcPr>
          <w:p w:rsidR="009A03FA" w:rsidRPr="00447856" w:rsidRDefault="009A03FA" w:rsidP="002C18EA">
            <w:pPr>
              <w:pStyle w:val="ConsPlusNormal"/>
              <w:rPr>
                <w:szCs w:val="24"/>
              </w:rPr>
            </w:pPr>
          </w:p>
        </w:tc>
        <w:tc>
          <w:tcPr>
            <w:tcW w:w="4778" w:type="dxa"/>
          </w:tcPr>
          <w:p w:rsidR="009A03FA" w:rsidRPr="00447856" w:rsidRDefault="009A03FA" w:rsidP="00447856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447856">
              <w:rPr>
                <w:szCs w:val="24"/>
              </w:rPr>
              <w:t>Приложение</w:t>
            </w:r>
          </w:p>
          <w:p w:rsidR="009A03FA" w:rsidRPr="00447856" w:rsidRDefault="009A03FA" w:rsidP="00447856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</w:p>
          <w:p w:rsidR="009A03FA" w:rsidRPr="00447856" w:rsidRDefault="009A03FA" w:rsidP="00447856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447856">
              <w:rPr>
                <w:szCs w:val="24"/>
              </w:rPr>
              <w:t>к постановлению</w:t>
            </w:r>
          </w:p>
          <w:p w:rsidR="009A03FA" w:rsidRPr="00447856" w:rsidRDefault="009A03FA" w:rsidP="00447856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447856">
              <w:rPr>
                <w:szCs w:val="24"/>
              </w:rPr>
              <w:t>администрации района</w:t>
            </w:r>
          </w:p>
          <w:p w:rsidR="009A03FA" w:rsidRPr="00447856" w:rsidRDefault="009A03FA" w:rsidP="00447856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от 15.03.2019  № 130</w:t>
            </w:r>
          </w:p>
          <w:p w:rsidR="009A03FA" w:rsidRPr="00447856" w:rsidRDefault="009A03FA" w:rsidP="0044785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03FA" w:rsidRPr="00447856" w:rsidRDefault="009A03FA" w:rsidP="0044785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447856">
              <w:rPr>
                <w:sz w:val="24"/>
                <w:szCs w:val="24"/>
              </w:rPr>
              <w:t>"Приложение 2</w:t>
            </w:r>
          </w:p>
          <w:p w:rsidR="009A03FA" w:rsidRPr="00447856" w:rsidRDefault="009A03FA" w:rsidP="0044785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447856">
              <w:rPr>
                <w:sz w:val="24"/>
                <w:szCs w:val="24"/>
              </w:rPr>
              <w:t>к Муниципальной программе</w:t>
            </w:r>
          </w:p>
          <w:p w:rsidR="009A03FA" w:rsidRPr="00447856" w:rsidRDefault="009A03FA" w:rsidP="0044785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447856">
              <w:rPr>
                <w:sz w:val="24"/>
                <w:szCs w:val="24"/>
              </w:rPr>
              <w:t>"Развитие малого и среднего предпринимательства</w:t>
            </w:r>
          </w:p>
          <w:p w:rsidR="009A03FA" w:rsidRPr="00447856" w:rsidRDefault="009A03FA" w:rsidP="0044785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447856">
              <w:rPr>
                <w:sz w:val="24"/>
                <w:szCs w:val="24"/>
              </w:rPr>
              <w:t xml:space="preserve">в Верхнебуреинском районе </w:t>
            </w:r>
          </w:p>
          <w:p w:rsidR="009A03FA" w:rsidRPr="00447856" w:rsidRDefault="009A03FA" w:rsidP="0044785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447856">
              <w:rPr>
                <w:sz w:val="24"/>
                <w:szCs w:val="24"/>
              </w:rPr>
              <w:t>Хабаровского края</w:t>
            </w:r>
          </w:p>
          <w:p w:rsidR="009A03FA" w:rsidRPr="00447856" w:rsidRDefault="009A03FA" w:rsidP="0044785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447856">
              <w:rPr>
                <w:sz w:val="24"/>
                <w:szCs w:val="24"/>
              </w:rPr>
              <w:t>на 2013 - 2021 годы"</w:t>
            </w:r>
          </w:p>
          <w:p w:rsidR="009A03FA" w:rsidRPr="00447856" w:rsidRDefault="009A03FA" w:rsidP="00447856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</w:p>
        </w:tc>
      </w:tr>
    </w:tbl>
    <w:p w:rsidR="009A03FA" w:rsidRDefault="009A03FA" w:rsidP="002C18EA">
      <w:pPr>
        <w:pStyle w:val="ConsPlusNormal"/>
        <w:rPr>
          <w:szCs w:val="24"/>
        </w:rPr>
      </w:pPr>
    </w:p>
    <w:p w:rsidR="009A03FA" w:rsidRDefault="009A03FA" w:rsidP="00790EEB">
      <w:pPr>
        <w:pStyle w:val="ConsPlusNormal"/>
        <w:jc w:val="right"/>
        <w:rPr>
          <w:szCs w:val="24"/>
        </w:rPr>
      </w:pPr>
    </w:p>
    <w:p w:rsidR="009A03FA" w:rsidRDefault="009A03FA" w:rsidP="006F1B5B">
      <w:pPr>
        <w:pStyle w:val="ConsPlusNormal"/>
        <w:jc w:val="right"/>
        <w:rPr>
          <w:sz w:val="24"/>
          <w:szCs w:val="24"/>
        </w:rPr>
      </w:pPr>
    </w:p>
    <w:p w:rsidR="009A03FA" w:rsidRDefault="009A03FA" w:rsidP="006F1B5B">
      <w:pPr>
        <w:pStyle w:val="ConsPlusNormal"/>
        <w:jc w:val="right"/>
        <w:rPr>
          <w:sz w:val="24"/>
          <w:szCs w:val="24"/>
        </w:rPr>
      </w:pPr>
    </w:p>
    <w:p w:rsidR="009A03FA" w:rsidRPr="006D2499" w:rsidRDefault="009A03FA" w:rsidP="00456A01">
      <w:pPr>
        <w:jc w:val="center"/>
        <w:rPr>
          <w:bCs/>
          <w:sz w:val="24"/>
          <w:szCs w:val="24"/>
        </w:rPr>
      </w:pPr>
      <w:r w:rsidRPr="006D2499">
        <w:rPr>
          <w:bCs/>
          <w:sz w:val="24"/>
          <w:szCs w:val="24"/>
        </w:rPr>
        <w:t>РЕСУРСНОЕ ОБЕСПЕЧЕНИЕ</w:t>
      </w:r>
    </w:p>
    <w:p w:rsidR="009A03FA" w:rsidRPr="006D2499" w:rsidRDefault="009A03FA" w:rsidP="00456A01">
      <w:pPr>
        <w:jc w:val="center"/>
        <w:rPr>
          <w:bCs/>
          <w:sz w:val="24"/>
          <w:szCs w:val="24"/>
        </w:rPr>
      </w:pPr>
      <w:r w:rsidRPr="006D2499">
        <w:rPr>
          <w:bCs/>
          <w:sz w:val="24"/>
          <w:szCs w:val="24"/>
        </w:rPr>
        <w:t>реализации муниципальной программы</w:t>
      </w:r>
    </w:p>
    <w:p w:rsidR="009A03FA" w:rsidRPr="006D2499" w:rsidRDefault="009A03FA" w:rsidP="00456A01">
      <w:pPr>
        <w:jc w:val="center"/>
        <w:rPr>
          <w:bCs/>
          <w:sz w:val="24"/>
          <w:szCs w:val="24"/>
        </w:rPr>
      </w:pPr>
      <w:r w:rsidRPr="006D2499">
        <w:rPr>
          <w:bCs/>
          <w:sz w:val="24"/>
          <w:szCs w:val="24"/>
        </w:rPr>
        <w:t>за счет средств районного бюджета</w:t>
      </w:r>
    </w:p>
    <w:p w:rsidR="009A03FA" w:rsidRDefault="009A03FA" w:rsidP="006F1B5B">
      <w:pPr>
        <w:pStyle w:val="ConsPlusNormal"/>
        <w:jc w:val="right"/>
        <w:rPr>
          <w:sz w:val="24"/>
          <w:szCs w:val="24"/>
        </w:rPr>
      </w:pPr>
    </w:p>
    <w:p w:rsidR="009A03FA" w:rsidRPr="006D2499" w:rsidRDefault="009A03FA" w:rsidP="006F1B5B">
      <w:pPr>
        <w:pStyle w:val="ConsPlusNormal"/>
        <w:jc w:val="right"/>
        <w:rPr>
          <w:sz w:val="24"/>
          <w:szCs w:val="24"/>
        </w:rPr>
      </w:pPr>
    </w:p>
    <w:tbl>
      <w:tblPr>
        <w:tblW w:w="15168" w:type="dxa"/>
        <w:tblInd w:w="108" w:type="dxa"/>
        <w:tblLayout w:type="fixed"/>
        <w:tblLook w:val="00A0"/>
      </w:tblPr>
      <w:tblGrid>
        <w:gridCol w:w="993"/>
        <w:gridCol w:w="2835"/>
        <w:gridCol w:w="1559"/>
        <w:gridCol w:w="1039"/>
        <w:gridCol w:w="1087"/>
        <w:gridCol w:w="1134"/>
        <w:gridCol w:w="1134"/>
        <w:gridCol w:w="1134"/>
        <w:gridCol w:w="1134"/>
        <w:gridCol w:w="1134"/>
        <w:gridCol w:w="992"/>
        <w:gridCol w:w="993"/>
      </w:tblGrid>
      <w:tr w:rsidR="009A03FA" w:rsidRPr="006D2499" w:rsidTr="00621411">
        <w:trPr>
          <w:cantSplit/>
          <w:trHeight w:val="50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6D2499" w:rsidRDefault="009A03FA" w:rsidP="00901C0E">
            <w:pPr>
              <w:rPr>
                <w:color w:val="000000"/>
                <w:sz w:val="24"/>
                <w:szCs w:val="24"/>
              </w:rPr>
            </w:pPr>
            <w:r w:rsidRPr="006D2499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6D2499" w:rsidRDefault="009A03FA" w:rsidP="00901C0E">
            <w:pPr>
              <w:rPr>
                <w:color w:val="000000"/>
                <w:sz w:val="24"/>
                <w:szCs w:val="24"/>
              </w:rPr>
            </w:pPr>
            <w:r w:rsidRPr="006D2499">
              <w:rPr>
                <w:color w:val="000000"/>
                <w:sz w:val="24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6D2499" w:rsidRDefault="009A03FA" w:rsidP="00901C0E">
            <w:pPr>
              <w:rPr>
                <w:color w:val="000000"/>
                <w:sz w:val="24"/>
                <w:szCs w:val="24"/>
              </w:rPr>
            </w:pPr>
            <w:r w:rsidRPr="006D2499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6D2499" w:rsidRDefault="009A03FA" w:rsidP="00901C0E">
            <w:pPr>
              <w:rPr>
                <w:color w:val="000000"/>
                <w:sz w:val="24"/>
                <w:szCs w:val="24"/>
              </w:rPr>
            </w:pPr>
            <w:r w:rsidRPr="006D2499">
              <w:rPr>
                <w:color w:val="000000"/>
                <w:sz w:val="24"/>
                <w:szCs w:val="24"/>
              </w:rPr>
              <w:t>Расходы по годам (тыс. рублей)</w:t>
            </w:r>
          </w:p>
        </w:tc>
      </w:tr>
      <w:tr w:rsidR="009A03FA" w:rsidRPr="00B04FE4" w:rsidTr="00621411">
        <w:trPr>
          <w:cantSplit/>
          <w:trHeight w:val="56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6D2499" w:rsidRDefault="009A03FA" w:rsidP="00901C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6D2499" w:rsidRDefault="009A03FA" w:rsidP="00901C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6D2499" w:rsidRDefault="009A03FA" w:rsidP="00901C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B04FE4" w:rsidRDefault="009A03FA" w:rsidP="00901C0E">
            <w:pPr>
              <w:rPr>
                <w:color w:val="000000"/>
                <w:sz w:val="24"/>
                <w:szCs w:val="24"/>
              </w:rPr>
            </w:pPr>
            <w:r w:rsidRPr="00B04FE4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B04FE4" w:rsidRDefault="009A03FA" w:rsidP="00901C0E">
            <w:pPr>
              <w:rPr>
                <w:color w:val="000000"/>
                <w:sz w:val="24"/>
                <w:szCs w:val="24"/>
              </w:rPr>
            </w:pPr>
            <w:r w:rsidRPr="00B04FE4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B04FE4" w:rsidRDefault="009A03FA" w:rsidP="00901C0E">
            <w:pPr>
              <w:rPr>
                <w:color w:val="000000"/>
                <w:sz w:val="24"/>
                <w:szCs w:val="24"/>
              </w:rPr>
            </w:pPr>
            <w:r w:rsidRPr="00B04FE4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B04FE4" w:rsidRDefault="009A03FA" w:rsidP="00901C0E">
            <w:pPr>
              <w:rPr>
                <w:color w:val="000000"/>
                <w:sz w:val="24"/>
                <w:szCs w:val="24"/>
              </w:rPr>
            </w:pPr>
            <w:r w:rsidRPr="00B04FE4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B04FE4" w:rsidRDefault="009A03FA" w:rsidP="00901C0E">
            <w:pPr>
              <w:rPr>
                <w:color w:val="000000"/>
                <w:sz w:val="24"/>
                <w:szCs w:val="24"/>
              </w:rPr>
            </w:pPr>
            <w:r w:rsidRPr="00B04FE4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B04FE4" w:rsidRDefault="009A03FA" w:rsidP="00901C0E">
            <w:pPr>
              <w:rPr>
                <w:color w:val="000000"/>
                <w:sz w:val="24"/>
                <w:szCs w:val="24"/>
              </w:rPr>
            </w:pPr>
            <w:r w:rsidRPr="00B04FE4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B04FE4" w:rsidRDefault="009A03FA" w:rsidP="00901C0E">
            <w:pPr>
              <w:rPr>
                <w:color w:val="000000"/>
                <w:sz w:val="24"/>
                <w:szCs w:val="24"/>
              </w:rPr>
            </w:pPr>
            <w:r w:rsidRPr="00B04FE4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B04FE4" w:rsidRDefault="009A03FA" w:rsidP="00901C0E">
            <w:pPr>
              <w:rPr>
                <w:color w:val="000000"/>
                <w:sz w:val="24"/>
                <w:szCs w:val="24"/>
              </w:rPr>
            </w:pPr>
            <w:r w:rsidRPr="00B04FE4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B04FE4" w:rsidRDefault="009A03FA" w:rsidP="00901C0E">
            <w:pPr>
              <w:rPr>
                <w:color w:val="000000"/>
                <w:sz w:val="24"/>
                <w:szCs w:val="24"/>
              </w:rPr>
            </w:pPr>
            <w:r w:rsidRPr="00B04FE4">
              <w:rPr>
                <w:color w:val="000000"/>
                <w:sz w:val="24"/>
                <w:szCs w:val="24"/>
              </w:rPr>
              <w:t>2021 год</w:t>
            </w:r>
          </w:p>
        </w:tc>
      </w:tr>
    </w:tbl>
    <w:p w:rsidR="009A03FA" w:rsidRPr="00456A01" w:rsidRDefault="009A03FA" w:rsidP="006F1B5B">
      <w:pPr>
        <w:pStyle w:val="ConsPlusNormal"/>
        <w:jc w:val="center"/>
        <w:rPr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835"/>
        <w:gridCol w:w="1559"/>
        <w:gridCol w:w="1032"/>
        <w:gridCol w:w="1094"/>
        <w:gridCol w:w="1134"/>
        <w:gridCol w:w="1134"/>
        <w:gridCol w:w="1134"/>
        <w:gridCol w:w="1134"/>
        <w:gridCol w:w="1134"/>
        <w:gridCol w:w="992"/>
        <w:gridCol w:w="993"/>
      </w:tblGrid>
      <w:tr w:rsidR="009A03FA" w:rsidTr="002D472E">
        <w:trPr>
          <w:tblHeader/>
        </w:trPr>
        <w:tc>
          <w:tcPr>
            <w:tcW w:w="993" w:type="dxa"/>
          </w:tcPr>
          <w:p w:rsidR="009A03FA" w:rsidRPr="002D472E" w:rsidRDefault="009A03FA" w:rsidP="002D4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A03FA" w:rsidRPr="002D472E" w:rsidRDefault="009A03FA" w:rsidP="002D4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A03FA" w:rsidRPr="002D472E" w:rsidRDefault="009A03FA" w:rsidP="002D4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3</w:t>
            </w:r>
          </w:p>
        </w:tc>
        <w:tc>
          <w:tcPr>
            <w:tcW w:w="1032" w:type="dxa"/>
          </w:tcPr>
          <w:p w:rsidR="009A03FA" w:rsidRPr="002D472E" w:rsidRDefault="009A03FA" w:rsidP="002D4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4</w:t>
            </w:r>
          </w:p>
        </w:tc>
        <w:tc>
          <w:tcPr>
            <w:tcW w:w="1094" w:type="dxa"/>
          </w:tcPr>
          <w:p w:rsidR="009A03FA" w:rsidRPr="002D472E" w:rsidRDefault="009A03FA" w:rsidP="002D4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03FA" w:rsidRPr="002D472E" w:rsidRDefault="009A03FA" w:rsidP="002D4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A03FA" w:rsidRPr="002D472E" w:rsidRDefault="009A03FA" w:rsidP="002D4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03FA" w:rsidRPr="002D472E" w:rsidRDefault="009A03FA" w:rsidP="002D4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A03FA" w:rsidRPr="002D472E" w:rsidRDefault="009A03FA" w:rsidP="002D4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A03FA" w:rsidRPr="002D472E" w:rsidRDefault="009A03FA" w:rsidP="002D4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A03FA" w:rsidRPr="002D472E" w:rsidRDefault="009A03FA" w:rsidP="002D4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9A03FA" w:rsidRPr="002D472E" w:rsidRDefault="009A03FA" w:rsidP="002D4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12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107,200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1630,000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1374,000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1129,000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1882,750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2700,000</w:t>
            </w:r>
          </w:p>
        </w:tc>
        <w:tc>
          <w:tcPr>
            <w:tcW w:w="992" w:type="dxa"/>
          </w:tcPr>
          <w:p w:rsidR="009A03FA" w:rsidRPr="002D472E" w:rsidRDefault="009A03FA" w:rsidP="0062141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1500,0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1500,0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63,000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1230,000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774,000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729,000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1418,600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Формирование благоприятных условий для развития предпринимательства в муниципальном районе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55,700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1630,000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1084,000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829,000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1100,000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200,000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40,000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1230,000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774,000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529,000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800,000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1.1.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Организация систематического анализа возникающих препятствий для деятельности субъектов малого и среднего предпринимательства, создаваемых решениями и действиями (бездействием) органов местного самоуправления муниципального района, органов местного самоуправления поселений, а также территориальных представительств органов власти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1.1.1.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 xml:space="preserve"> Проведение опросов среди субъектов малого и среднего предпринимательства по выявлению административных барьеров и других видов ограничений для ведения предпринимательской деятельности, возникающих из-за решений, действий или бездействия органов власти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1.1.2.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Изучение причин и источников затруднений, возникающих у предпринимателей при взаимодействии с органами власти и органами местного самоуправления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1.1.3.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Подготовка предложений (с участием предпринимателей) для органов местного самоуправления и органов местной власти по устранению административных барьеров и иных ограничений для предпринимателей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1.2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 xml:space="preserve">Подготовка предложений по совершенствованию процедур оказания услуг субъектам малого и среднего предпринимательства и внесение их в уполномоченные органы 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1.2.1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Внесение в государственные органы, в чью компенсацию входит принятие решений и предложений по снижению административных барьеров в деятельности субъектов малого и среднего предпринимательства, и взаимодействие с ними по вопросам реализации данных предложений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1.2.2.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Мониторинг экономического и налогового потенциала субъектов малого и среднего предпринимательства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1.2.3.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2D472E">
            <w:pPr>
              <w:spacing w:after="240"/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Ведение реестра малого и среднего предпринимательства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1.3.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Содействие консолидации субъектов малого и среднего предпринимательства и поддержка создания и деятельности некоммерческих организаций, выражающих интересы субъектов малого и среднего предпринимательства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1.3.1.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 xml:space="preserve">Организация и проведение отраслевых встреч, круглых столов, форумов для представителей малого и среднего предпринимательства муниципального района для обсуждение вопросов развития предпринимательства в приоритетных направлениях деятельности 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1.3.2.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Информирование о деятельности некоммерческих организаций, выражающих интересы субъектов малого и среднего предпринимательства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1.3.3.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 xml:space="preserve">Оказание организационной и методической помощи инициативным группам предпринимателей при создании отраслевых некоммерческих организаций малого и среднего предпринимательства 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1.4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 xml:space="preserve">Поддержка организаций инфраструктуры поддержки малого и среднего предпринимательства 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54,700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1630,000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1084,000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829,000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1100,000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200,000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100,000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40,000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1230,000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774,000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529,000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800,000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1.4.1.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Предоставление субсидий организациям, образующим инфраструктуру поддержки малого и среднего предпринимательства Верхнебуреинского муниципального района Хабаровского края, на осуществление деятельности по поддержке субъектов малого и среднего предпринимательства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1630,000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1084,000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829,000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1100,000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200,000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1230,000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774,000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529,000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800,000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1.4.2.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Предоставление организациям инфраструктуры поддержки малого и среднего предпринимательства субсидий на компенсацию части затрат, связанных с оказанием безвозмездных информационных, консультационных и образовательных услуг, оказанных:</w:t>
            </w:r>
          </w:p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 xml:space="preserve"> -гражданам, изъявившим желание организовать бизнес; </w:t>
            </w:r>
          </w:p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- субъектам малого и среднего предпринимательства, осуществляющим хозяйственную деятельность в приоритетных для муниципального района направлениях деятельности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24,800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  <w:highlight w:val="yellow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18,200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1.4.3.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 xml:space="preserve">Предоставление организациям инфраструктуры поддержки малого и среднего предпринимательства субсидий на проведение мероприятий, направленных на развитие малого и среднего предпринимательства на территории муниципального района (семинары, конференции, "круглые столы", тематические выставки, ярмарки и т.п.) 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29,900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21,800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Оказание поддержки субъектам малого и среднего предпринимательства и организациям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31,500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290,000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782,750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2500,000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1500,0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1500,0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23,000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618,600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2.1.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290,000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782,750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500,000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618,600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2.1.1.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Предоставление субсидий субъектам молодежного предпринимательства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2.1.2.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 xml:space="preserve">Предоставление субсидий субъектам предпринимательства, осуществляющих деятельность в приоритетных для района отраслях 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2.1.3.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Предоставление субсидий субъектам малого и среднего предпринимательства на технологическое присоединение к объектам электросетевого хозяйства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2.1.4.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Предоставление субсидий субъектам малого и среднего предпринимательства на модернизацию оборудования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2.1.5.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Предоставление микрозаймов субъектам малого предпринимательства Верхнебуреинского района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2.1.6.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Предоставление субсидии на возмещение затрат в связи с осуществлением пассажирских перевозок между поселениями на территории Верхнебуреинского муниципального района на регулярных перевозках по регулируемым тарифам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290,000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2.1.7.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Мониторинг деятельности субъектов малого и среднего предпринимательства, получивших финансовую поддержку в рамках Муниципальной программы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2.1.8.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Предоставление субсидий (грантов) начинающим субъектам малого и среднего предпринимательства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918,600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500,000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618,600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2.2.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2000,000</w:t>
            </w:r>
          </w:p>
        </w:tc>
        <w:tc>
          <w:tcPr>
            <w:tcW w:w="992" w:type="dxa"/>
          </w:tcPr>
          <w:p w:rsidR="009A03FA" w:rsidRPr="002D472E" w:rsidRDefault="009A03FA" w:rsidP="0062141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1500,0</w:t>
            </w:r>
          </w:p>
        </w:tc>
        <w:tc>
          <w:tcPr>
            <w:tcW w:w="993" w:type="dxa"/>
          </w:tcPr>
          <w:p w:rsidR="009A03FA" w:rsidRPr="002D472E" w:rsidRDefault="009A03FA" w:rsidP="0062141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1500,0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2.2.1.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Формирование перечня муниципального имущества, которое может быть передано субъектам малого и среднего предпринимательства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2.2.2.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Организация имущественной поддержки субъектов малого и среднего предпринимательства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2000,000</w:t>
            </w:r>
          </w:p>
        </w:tc>
        <w:tc>
          <w:tcPr>
            <w:tcW w:w="992" w:type="dxa"/>
          </w:tcPr>
          <w:p w:rsidR="009A03FA" w:rsidRPr="002D472E" w:rsidRDefault="009A03FA" w:rsidP="0062141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1500,0</w:t>
            </w:r>
          </w:p>
        </w:tc>
        <w:tc>
          <w:tcPr>
            <w:tcW w:w="993" w:type="dxa"/>
          </w:tcPr>
          <w:p w:rsidR="009A03FA" w:rsidRPr="002D472E" w:rsidRDefault="009A03FA" w:rsidP="0062141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1500,0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2.2.2.1.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Предоставление муниципального имущества, в пользование субъектам малого и среднего предпринимательства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2.2.2.2.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Приобретение по договору лизинга автобусов малой вместимости (микроавтобус) для предоставления в пользование субъектам малого и среднего предпринимательства с целью организации пассажирских перевозок по муниципальным маршрутам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2000,000</w:t>
            </w:r>
          </w:p>
        </w:tc>
        <w:tc>
          <w:tcPr>
            <w:tcW w:w="992" w:type="dxa"/>
          </w:tcPr>
          <w:p w:rsidR="009A03FA" w:rsidRPr="002D472E" w:rsidRDefault="009A03FA" w:rsidP="0062141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1500,0</w:t>
            </w:r>
          </w:p>
        </w:tc>
        <w:tc>
          <w:tcPr>
            <w:tcW w:w="993" w:type="dxa"/>
          </w:tcPr>
          <w:p w:rsidR="009A03FA" w:rsidRPr="002D472E" w:rsidRDefault="009A03FA" w:rsidP="0062141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1500,0</w:t>
            </w:r>
          </w:p>
        </w:tc>
      </w:tr>
      <w:tr w:rsidR="009A03FA" w:rsidTr="002D472E">
        <w:tc>
          <w:tcPr>
            <w:tcW w:w="993" w:type="dxa"/>
            <w:vMerge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2.2.3.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Мониторинг за предоставлением муниципального имущества субъектам малого и среднего предпринимательства, а также за отчуждением муниципального имущества  с предоставлением субъектам малого и среднего предпринимательства преимущественного права выкупа в установленном законодательством порядке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2.2.4.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Предоставление муниципальной преференции в виде предоставления имущества без проведения торгов по продаже прав субъектам малого и среднего предпринимательства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2.3.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31,500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23,000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2.3.1.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Мониторинг решений органов власти в части поддержки малого и среднего предпринимательства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2.3.2.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Доведение до субъектов малого и среднего предпринимательства информации о формах, процедурах и условиях получения муниципальной поддержки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2.3.3.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Проведение информирования и консультирования субъектов малого и среднего предпринимательства при их обращении по вопросам оказания поддержки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2.3.4.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Проведение обучающих мероприятий по различным аспектам предпринимательской деятельности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31,500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23,000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2.3.5.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Ведение реестра субъектов малого и среднего предпринимательства, получивших поддержку, и опубликование данного реестра на сайте администрации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2.3.6.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Ведение реестра организаций инфраструктуры поддержки субъектов малого и среднего предпринимательства и опубликование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2.3.7.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Совершенствование и развитие страницы "Малый и средний бизнес Верхнебуреинского района" на сайте администрации района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2.4.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Организация поддержки в области подготовки, переподготовки и повышения квалификации работников для малого и среднего предпринимательства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2.4.1.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Сбор информации о потребностях в обучении и в повышении квалификации работников, занятых в малом и среднем бизнесе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2.4.2.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Проведение тематических семинаров для предпринимателей и работников малого и среднего предпринимательства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2.4.3.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Организация подготовки граждан, изъявивших намерение заняться предпринимательской деятельностью, и начинающих предпринимателей основам предпринимательской деятельности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Содействие повышению престижа предпринимательской деятельности и развитию делового сотрудничества и власти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20,0000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3.1.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Содействие проведению ежегодного праздника Дня российского предпринимательства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3.2.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Проведение торжественного собрания, посвященного Дню российского предпринимательства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20,000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3.3.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Организация конкурсов на лучшее предприятие торговли, общественного питания, бытового обслуживания смотра-конкурса профессионального на звание "Лучший по профессии"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3.4.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Проведение конференций, съездов, совещаний, "круглых столов", по актуальным вопросам развития предпринимательства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3.5.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 xml:space="preserve">Проведение общественной экспертизы проектов нормативных правовых актов органов местного самоуправления Верхнебуреинского муниципального района, регулирующих развитие малого и среднего предпринимательства, краевых нормативных правовых актов по вопросам, влияющим на деятельность субъектов малого и среднего предпринимательства  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3.6.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рекомендаций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  <w:vAlign w:val="center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2D472E">
            <w:pPr>
              <w:pStyle w:val="ConsPlusNormal"/>
              <w:ind w:left="15"/>
              <w:jc w:val="center"/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Содействие развитию социального предпринимательства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</w:tcPr>
          <w:p w:rsidR="009A03FA" w:rsidRPr="002D472E" w:rsidRDefault="009A03FA" w:rsidP="002D472E">
            <w:pPr>
              <w:pStyle w:val="ConsPlusNormal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2D472E">
            <w:pPr>
              <w:pStyle w:val="ConsPlusNormal"/>
              <w:ind w:left="15"/>
              <w:jc w:val="center"/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4.1.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Проведение мониторинга потребности населения в социальных услугах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</w:tcPr>
          <w:p w:rsidR="009A03FA" w:rsidRPr="002D472E" w:rsidRDefault="009A03FA" w:rsidP="002D472E">
            <w:pPr>
              <w:pStyle w:val="ConsPlusNormal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2D472E">
            <w:pPr>
              <w:pStyle w:val="ConsPlusNormal"/>
              <w:ind w:left="15"/>
              <w:jc w:val="center"/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4.2.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Подготовка и распространение материалов о социальном предпринимательстве в СМИ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</w:tcPr>
          <w:p w:rsidR="009A03FA" w:rsidRPr="002D472E" w:rsidRDefault="009A03FA" w:rsidP="002D472E">
            <w:pPr>
              <w:pStyle w:val="ConsPlusNormal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2D4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4.3.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Создание подраздела "Социальное предпринимательство" в разделе "Экономика и малый бизнес". Регулярное обновление информации в разделе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</w:tcPr>
          <w:p w:rsidR="009A03FA" w:rsidRPr="002D472E" w:rsidRDefault="009A03FA" w:rsidP="002D472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2D4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4.4.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Проведение районного конкурса социальных проектов среди старших школьников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</w:tcPr>
          <w:p w:rsidR="009A03FA" w:rsidRPr="002D472E" w:rsidRDefault="009A03FA" w:rsidP="002D472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2D4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4.5.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Дополнение муниципальных программ в сфере образования, культуры, спорта, туризма мероприятиями по развитию социального предпринимательства</w:t>
            </w: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</w:tcPr>
          <w:p w:rsidR="009A03FA" w:rsidRPr="002D472E" w:rsidRDefault="009A03FA" w:rsidP="002D472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2D4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4.6.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Проведение мероприятий, направленных на поддержку и развитие социального предпринимательства</w:t>
            </w:r>
          </w:p>
        </w:tc>
        <w:tc>
          <w:tcPr>
            <w:tcW w:w="1559" w:type="dxa"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</w:tcPr>
          <w:p w:rsidR="009A03FA" w:rsidRPr="002D472E" w:rsidRDefault="009A03FA" w:rsidP="002D472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 w:val="restart"/>
          </w:tcPr>
          <w:p w:rsidR="009A03FA" w:rsidRPr="002D472E" w:rsidRDefault="009A03FA" w:rsidP="002D4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4.6.1.</w:t>
            </w:r>
          </w:p>
        </w:tc>
        <w:tc>
          <w:tcPr>
            <w:tcW w:w="2835" w:type="dxa"/>
            <w:vMerge w:val="restart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Организация муниципальных форумов, конференций, семинаров, круглых столов по социальному предпринимательству</w:t>
            </w:r>
          </w:p>
        </w:tc>
        <w:tc>
          <w:tcPr>
            <w:tcW w:w="1559" w:type="dxa"/>
            <w:vAlign w:val="center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  <w:tr w:rsidR="009A03FA" w:rsidTr="002D472E">
        <w:tc>
          <w:tcPr>
            <w:tcW w:w="993" w:type="dxa"/>
            <w:vMerge/>
          </w:tcPr>
          <w:p w:rsidR="009A03FA" w:rsidRPr="002D472E" w:rsidRDefault="009A03FA" w:rsidP="002D472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03FA" w:rsidRPr="002D472E" w:rsidRDefault="009A03FA" w:rsidP="00A30B32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03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09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A03FA" w:rsidRPr="002D472E" w:rsidRDefault="009A03FA" w:rsidP="00456A01">
            <w:pPr>
              <w:rPr>
                <w:sz w:val="24"/>
                <w:szCs w:val="24"/>
              </w:rPr>
            </w:pPr>
            <w:r w:rsidRPr="002D472E">
              <w:rPr>
                <w:sz w:val="24"/>
                <w:szCs w:val="24"/>
              </w:rPr>
              <w:t>0,000</w:t>
            </w:r>
          </w:p>
        </w:tc>
      </w:tr>
    </w:tbl>
    <w:p w:rsidR="009A03FA" w:rsidRPr="006D2499" w:rsidRDefault="009A03FA" w:rsidP="00456A01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".</w:t>
      </w:r>
    </w:p>
    <w:p w:rsidR="009A03FA" w:rsidRPr="006D2499" w:rsidRDefault="009A03FA" w:rsidP="006F1B5B">
      <w:pPr>
        <w:pStyle w:val="ConsPlusNormal"/>
        <w:jc w:val="center"/>
        <w:rPr>
          <w:sz w:val="24"/>
          <w:szCs w:val="24"/>
        </w:rPr>
      </w:pPr>
    </w:p>
    <w:tbl>
      <w:tblPr>
        <w:tblW w:w="15228" w:type="dxa"/>
        <w:tblLook w:val="01E0"/>
      </w:tblPr>
      <w:tblGrid>
        <w:gridCol w:w="10008"/>
        <w:gridCol w:w="5220"/>
      </w:tblGrid>
      <w:tr w:rsidR="009A03FA" w:rsidTr="00447856">
        <w:tc>
          <w:tcPr>
            <w:tcW w:w="10008" w:type="dxa"/>
          </w:tcPr>
          <w:p w:rsidR="009A03FA" w:rsidRPr="00447856" w:rsidRDefault="009A03FA" w:rsidP="002C18EA">
            <w:pPr>
              <w:pStyle w:val="ConsPlusNormal"/>
              <w:rPr>
                <w:szCs w:val="24"/>
              </w:rPr>
            </w:pPr>
          </w:p>
        </w:tc>
        <w:tc>
          <w:tcPr>
            <w:tcW w:w="5220" w:type="dxa"/>
          </w:tcPr>
          <w:p w:rsidR="009A03FA" w:rsidRPr="00447856" w:rsidRDefault="009A03FA" w:rsidP="00447856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447856">
              <w:rPr>
                <w:szCs w:val="24"/>
              </w:rPr>
              <w:t>Приложение</w:t>
            </w:r>
          </w:p>
          <w:p w:rsidR="009A03FA" w:rsidRPr="00447856" w:rsidRDefault="009A03FA" w:rsidP="00447856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</w:p>
          <w:p w:rsidR="009A03FA" w:rsidRPr="00447856" w:rsidRDefault="009A03FA" w:rsidP="00447856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447856">
              <w:rPr>
                <w:szCs w:val="24"/>
              </w:rPr>
              <w:t>к постановлению</w:t>
            </w:r>
          </w:p>
          <w:p w:rsidR="009A03FA" w:rsidRPr="00447856" w:rsidRDefault="009A03FA" w:rsidP="00447856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447856">
              <w:rPr>
                <w:szCs w:val="24"/>
              </w:rPr>
              <w:t>администрации района</w:t>
            </w:r>
          </w:p>
          <w:p w:rsidR="009A03FA" w:rsidRPr="00447856" w:rsidRDefault="009A03FA" w:rsidP="00447856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от 15.03.2019  № 130</w:t>
            </w:r>
          </w:p>
          <w:p w:rsidR="009A03FA" w:rsidRPr="00447856" w:rsidRDefault="009A03FA" w:rsidP="0044785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03FA" w:rsidRPr="00447856" w:rsidRDefault="009A03FA" w:rsidP="0044785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447856">
              <w:rPr>
                <w:sz w:val="24"/>
                <w:szCs w:val="24"/>
              </w:rPr>
              <w:t>"Приложение 3</w:t>
            </w:r>
          </w:p>
          <w:p w:rsidR="009A03FA" w:rsidRPr="00447856" w:rsidRDefault="009A03FA" w:rsidP="0044785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447856">
              <w:rPr>
                <w:sz w:val="24"/>
                <w:szCs w:val="24"/>
              </w:rPr>
              <w:t>к Муниципальной программе</w:t>
            </w:r>
          </w:p>
          <w:p w:rsidR="009A03FA" w:rsidRPr="00447856" w:rsidRDefault="009A03FA" w:rsidP="0044785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447856">
              <w:rPr>
                <w:sz w:val="24"/>
                <w:szCs w:val="24"/>
              </w:rPr>
              <w:t>"Развитие малого и среднего предпринимательства</w:t>
            </w:r>
          </w:p>
          <w:p w:rsidR="009A03FA" w:rsidRPr="00447856" w:rsidRDefault="009A03FA" w:rsidP="0044785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447856">
              <w:rPr>
                <w:sz w:val="24"/>
                <w:szCs w:val="24"/>
              </w:rPr>
              <w:t xml:space="preserve">в Верхнебуреинском районе </w:t>
            </w:r>
          </w:p>
          <w:p w:rsidR="009A03FA" w:rsidRPr="00447856" w:rsidRDefault="009A03FA" w:rsidP="0044785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447856">
              <w:rPr>
                <w:sz w:val="24"/>
                <w:szCs w:val="24"/>
              </w:rPr>
              <w:t>Хабаровского края</w:t>
            </w:r>
          </w:p>
          <w:p w:rsidR="009A03FA" w:rsidRPr="00447856" w:rsidRDefault="009A03FA" w:rsidP="0044785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447856">
              <w:rPr>
                <w:sz w:val="24"/>
                <w:szCs w:val="24"/>
              </w:rPr>
              <w:t>на 2013 - 2021 годы"</w:t>
            </w:r>
          </w:p>
          <w:p w:rsidR="009A03FA" w:rsidRPr="00447856" w:rsidRDefault="009A03FA" w:rsidP="00447856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03FA" w:rsidRPr="00447856" w:rsidRDefault="009A03FA" w:rsidP="00447856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</w:p>
        </w:tc>
      </w:tr>
    </w:tbl>
    <w:p w:rsidR="009A03FA" w:rsidRDefault="009A03FA" w:rsidP="002C18EA">
      <w:pPr>
        <w:pStyle w:val="ConsPlusNormal"/>
        <w:rPr>
          <w:szCs w:val="24"/>
        </w:rPr>
      </w:pPr>
    </w:p>
    <w:p w:rsidR="009A03FA" w:rsidRDefault="009A03FA" w:rsidP="00F67C48">
      <w:pPr>
        <w:pStyle w:val="ConsPlusNormal"/>
        <w:jc w:val="right"/>
        <w:rPr>
          <w:szCs w:val="24"/>
        </w:rPr>
      </w:pPr>
    </w:p>
    <w:p w:rsidR="009A03FA" w:rsidRPr="006D2499" w:rsidRDefault="009A03FA" w:rsidP="006F1B5B">
      <w:pPr>
        <w:pStyle w:val="ConsPlusNormal"/>
        <w:jc w:val="both"/>
        <w:rPr>
          <w:sz w:val="24"/>
          <w:szCs w:val="24"/>
        </w:rPr>
      </w:pPr>
    </w:p>
    <w:p w:rsidR="009A03FA" w:rsidRPr="006D2499" w:rsidRDefault="009A03FA" w:rsidP="006F1B5B">
      <w:pPr>
        <w:jc w:val="center"/>
        <w:rPr>
          <w:bCs/>
          <w:sz w:val="24"/>
          <w:szCs w:val="24"/>
        </w:rPr>
      </w:pPr>
    </w:p>
    <w:p w:rsidR="009A03FA" w:rsidRPr="006D2499" w:rsidRDefault="009A03FA" w:rsidP="006F1B5B">
      <w:pPr>
        <w:jc w:val="center"/>
        <w:rPr>
          <w:bCs/>
          <w:sz w:val="24"/>
          <w:szCs w:val="24"/>
        </w:rPr>
      </w:pPr>
      <w:r w:rsidRPr="006D2499">
        <w:rPr>
          <w:bCs/>
          <w:sz w:val="24"/>
          <w:szCs w:val="24"/>
        </w:rPr>
        <w:t>ПРОГНОЗНАЯ (СПРАВОЧНАЯ) ОЦЕНКА</w:t>
      </w:r>
    </w:p>
    <w:p w:rsidR="009A03FA" w:rsidRPr="006D2499" w:rsidRDefault="009A03FA" w:rsidP="006F1B5B">
      <w:pPr>
        <w:jc w:val="center"/>
        <w:rPr>
          <w:bCs/>
          <w:sz w:val="24"/>
          <w:szCs w:val="24"/>
        </w:rPr>
      </w:pPr>
      <w:r w:rsidRPr="006D2499">
        <w:rPr>
          <w:bCs/>
          <w:sz w:val="24"/>
          <w:szCs w:val="24"/>
        </w:rPr>
        <w:t>расходов федерального бюджета, краевого бюджета, районного бюджета и внебюджетных средств</w:t>
      </w:r>
    </w:p>
    <w:p w:rsidR="009A03FA" w:rsidRPr="006D2499" w:rsidRDefault="009A03FA" w:rsidP="006F1B5B">
      <w:pPr>
        <w:jc w:val="center"/>
        <w:rPr>
          <w:bCs/>
          <w:sz w:val="24"/>
          <w:szCs w:val="24"/>
        </w:rPr>
      </w:pPr>
      <w:r w:rsidRPr="006D2499">
        <w:rPr>
          <w:bCs/>
          <w:sz w:val="24"/>
          <w:szCs w:val="24"/>
        </w:rPr>
        <w:t>на реализацию целей муниципальной программы</w:t>
      </w:r>
    </w:p>
    <w:p w:rsidR="009A03FA" w:rsidRPr="006D2499" w:rsidRDefault="009A03FA" w:rsidP="006F1B5B">
      <w:pPr>
        <w:pStyle w:val="ConsPlusNormal"/>
        <w:jc w:val="both"/>
        <w:rPr>
          <w:sz w:val="24"/>
          <w:szCs w:val="24"/>
        </w:rPr>
      </w:pPr>
    </w:p>
    <w:tbl>
      <w:tblPr>
        <w:tblW w:w="15310" w:type="dxa"/>
        <w:tblInd w:w="-176" w:type="dxa"/>
        <w:tblLayout w:type="fixed"/>
        <w:tblLook w:val="00A0"/>
      </w:tblPr>
      <w:tblGrid>
        <w:gridCol w:w="993"/>
        <w:gridCol w:w="2693"/>
        <w:gridCol w:w="141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A03FA" w:rsidRPr="006D2499" w:rsidTr="00456A01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6D2499" w:rsidRDefault="009A03FA" w:rsidP="00845CF0">
            <w:pPr>
              <w:rPr>
                <w:color w:val="000000"/>
                <w:sz w:val="24"/>
                <w:szCs w:val="24"/>
              </w:rPr>
            </w:pPr>
            <w:r w:rsidRPr="006D2499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6D2499" w:rsidRDefault="009A03FA" w:rsidP="00845CF0">
            <w:pPr>
              <w:rPr>
                <w:color w:val="000000"/>
                <w:sz w:val="24"/>
                <w:szCs w:val="24"/>
              </w:rPr>
            </w:pPr>
            <w:r w:rsidRPr="006D2499">
              <w:rPr>
                <w:color w:val="000000"/>
                <w:sz w:val="24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6D2499" w:rsidRDefault="009A03FA" w:rsidP="00845CF0">
            <w:pPr>
              <w:rPr>
                <w:color w:val="000000"/>
                <w:sz w:val="24"/>
                <w:szCs w:val="24"/>
              </w:rPr>
            </w:pPr>
            <w:r w:rsidRPr="006D2499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6D2499" w:rsidRDefault="009A03FA" w:rsidP="00845CF0">
            <w:pPr>
              <w:rPr>
                <w:color w:val="000000"/>
                <w:sz w:val="24"/>
                <w:szCs w:val="24"/>
              </w:rPr>
            </w:pPr>
            <w:r w:rsidRPr="006D2499">
              <w:rPr>
                <w:color w:val="000000"/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9A03FA" w:rsidRPr="00E26711" w:rsidTr="00456A01">
        <w:trPr>
          <w:trHeight w:val="34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6D2499" w:rsidRDefault="009A03FA" w:rsidP="00845C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6D2499" w:rsidRDefault="009A03FA" w:rsidP="00845C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6D2499" w:rsidRDefault="009A03FA" w:rsidP="00845C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456A01">
            <w:pPr>
              <w:rPr>
                <w:color w:val="000000"/>
                <w:sz w:val="24"/>
                <w:szCs w:val="24"/>
              </w:rPr>
            </w:pPr>
            <w:r w:rsidRPr="00E26711"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456A01">
            <w:pPr>
              <w:rPr>
                <w:color w:val="000000"/>
                <w:sz w:val="24"/>
                <w:szCs w:val="24"/>
              </w:rPr>
            </w:pPr>
            <w:r w:rsidRPr="00E26711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456A01">
            <w:pPr>
              <w:rPr>
                <w:color w:val="000000"/>
                <w:sz w:val="24"/>
                <w:szCs w:val="24"/>
              </w:rPr>
            </w:pPr>
            <w:r w:rsidRPr="00E26711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456A01">
            <w:pPr>
              <w:rPr>
                <w:color w:val="000000"/>
                <w:sz w:val="24"/>
                <w:szCs w:val="24"/>
              </w:rPr>
            </w:pPr>
            <w:r w:rsidRPr="00E26711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456A01">
            <w:pPr>
              <w:rPr>
                <w:color w:val="000000"/>
                <w:sz w:val="24"/>
                <w:szCs w:val="24"/>
              </w:rPr>
            </w:pPr>
            <w:r w:rsidRPr="00E26711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456A01">
            <w:pPr>
              <w:rPr>
                <w:color w:val="000000"/>
                <w:sz w:val="24"/>
                <w:szCs w:val="24"/>
              </w:rPr>
            </w:pPr>
            <w:r w:rsidRPr="00E26711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456A01">
            <w:pPr>
              <w:rPr>
                <w:color w:val="000000"/>
                <w:sz w:val="24"/>
                <w:szCs w:val="24"/>
              </w:rPr>
            </w:pPr>
            <w:r w:rsidRPr="00E26711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456A01">
            <w:pPr>
              <w:rPr>
                <w:color w:val="000000"/>
                <w:sz w:val="24"/>
                <w:szCs w:val="24"/>
              </w:rPr>
            </w:pPr>
            <w:r w:rsidRPr="00E26711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456A01">
            <w:pPr>
              <w:rPr>
                <w:color w:val="000000"/>
                <w:sz w:val="24"/>
                <w:szCs w:val="24"/>
              </w:rPr>
            </w:pPr>
            <w:r w:rsidRPr="00E26711">
              <w:rPr>
                <w:color w:val="000000"/>
                <w:sz w:val="24"/>
                <w:szCs w:val="24"/>
              </w:rPr>
              <w:t>2021 год</w:t>
            </w:r>
          </w:p>
        </w:tc>
      </w:tr>
    </w:tbl>
    <w:p w:rsidR="009A03FA" w:rsidRPr="00E26711" w:rsidRDefault="009A03FA" w:rsidP="006F1B5B">
      <w:pPr>
        <w:rPr>
          <w:sz w:val="2"/>
          <w:szCs w:val="2"/>
        </w:rPr>
      </w:pPr>
    </w:p>
    <w:tbl>
      <w:tblPr>
        <w:tblW w:w="15310" w:type="dxa"/>
        <w:tblInd w:w="-176" w:type="dxa"/>
        <w:tblLayout w:type="fixed"/>
        <w:tblLook w:val="00A0"/>
      </w:tblPr>
      <w:tblGrid>
        <w:gridCol w:w="993"/>
        <w:gridCol w:w="2693"/>
        <w:gridCol w:w="141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A03FA" w:rsidRPr="00E26711" w:rsidTr="00456A01">
        <w:trPr>
          <w:trHeight w:val="316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62141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62141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62141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62141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62141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62141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62141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62141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62141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62141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62141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62141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12</w:t>
            </w:r>
          </w:p>
        </w:tc>
      </w:tr>
      <w:tr w:rsidR="009A03FA" w:rsidRPr="00E26711" w:rsidTr="003F3628">
        <w:trPr>
          <w:trHeight w:val="37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845CF0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845CF0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3F3628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1107,200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1930,000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1874,000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2329,000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E26711">
              <w:rPr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62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E26711">
              <w:rPr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E26711">
              <w:rPr>
                <w:sz w:val="24"/>
                <w:szCs w:val="24"/>
              </w:rPr>
              <w:t>00,000</w:t>
            </w:r>
          </w:p>
        </w:tc>
      </w:tr>
      <w:tr w:rsidR="009A03FA" w:rsidRPr="00E26711" w:rsidTr="003F3628">
        <w:trPr>
          <w:trHeight w:val="31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3F3628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E26711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</w:tr>
      <w:tr w:rsidR="009A03FA" w:rsidRPr="00E26711" w:rsidTr="003F3628">
        <w:trPr>
          <w:trHeight w:val="31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3F3628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107,200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1630,000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1374,000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1129,000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1882,750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26711">
              <w:rPr>
                <w:sz w:val="24"/>
                <w:szCs w:val="24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E26711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E26711">
              <w:rPr>
                <w:sz w:val="24"/>
                <w:szCs w:val="24"/>
              </w:rPr>
              <w:t>0,000</w:t>
            </w:r>
          </w:p>
        </w:tc>
      </w:tr>
      <w:tr w:rsidR="009A03FA" w:rsidRPr="00E26711" w:rsidTr="003F3628">
        <w:trPr>
          <w:trHeight w:val="6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3F3628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1200,000</w:t>
            </w:r>
          </w:p>
        </w:tc>
      </w:tr>
      <w:tr w:rsidR="009A03FA" w:rsidRPr="00E26711" w:rsidTr="003F3628">
        <w:trPr>
          <w:trHeight w:val="31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845CF0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E26711" w:rsidRDefault="009A03FA" w:rsidP="00845CF0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Формирование благоприятных условий для развития предпринимательства в муниципальном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3F3628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55,700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1630,000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1084,000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829,000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1100,000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1C0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26711">
              <w:rPr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06E87">
              <w:rPr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55,700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1630,000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1084,000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829,000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06E87">
              <w:rPr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06E87">
              <w:rPr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6B5DC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Организация систематического анализа возникающих препятствий для деятельности субъектов малого и среднего предпринимательства, создаваемых решениями и действиями (бездействием) органов местного самоуправления муниципального района, органов местного самоуправления поселений, а также территориальных представительств органов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71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Проведение опросов среди субъектов малого и среднего предпринимательства по выявлению административных барьеров и других видов ограничений для ведения предпринимательской деятельности, возникающих из-за решений, действий или бездействия органов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E26711" w:rsidRDefault="009A03FA" w:rsidP="00456A01">
            <w:pPr>
              <w:rPr>
                <w:sz w:val="24"/>
                <w:szCs w:val="24"/>
              </w:rPr>
            </w:pPr>
            <w:r w:rsidRPr="00E26711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3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3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63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1.1.2.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Изучение причин и источников затруднений, возникающих у предпринимателей при взаимодействии с органами власти и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72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27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1.1.3.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Подготовка предложений (с участием предпринимателей) для органов местного самоуправления и органов власти по устранению административных барьеров и иных ограничений для предпринимателей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31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Подготовка предложений по совершенствованию процедур оказания услуг субъектам малого и среднего предпринимательства и внесение их в уполномоченные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1.2.1.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Внесение в государственные органы, в чью компетенцию входит принятие решений и предложений по снижению административных барьеров в деятельности малого бизнеса, касающихся деятельности субъектов малого и среднего предпринимательства, и взаимодействие с ними по вопросам реализации данных предложений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1.2.2.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Мониторинг экономического и налогового потенциала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1.2.3.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Ведение реестра малого и среднего предпринимательства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Содействие консолидации субъектов малого и среднего предпринимательства и поддержка создания и деятельности некоммерческих организаций, выражающих интересы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1.3.1.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Организация и проведение отраслевых встреч, круглых столов, форумов для представителей малого и среднего предпринимательства муниципального района для обсуждения вопросов развития предпринимательства в приоритетных направлениях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1.3.2.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Информирование о деятельности некоммерческих организаций, выражающих интересы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1.3.3.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Оказание организационной и методической помощи инициативным группам предпринимателей при создании отраслевых некоммерческих организаций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16782E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16782E" w:rsidRDefault="009A03FA" w:rsidP="00456A01">
            <w:pPr>
              <w:rPr>
                <w:sz w:val="24"/>
                <w:szCs w:val="24"/>
              </w:rPr>
            </w:pPr>
            <w:r w:rsidRPr="0016782E">
              <w:rPr>
                <w:sz w:val="24"/>
                <w:szCs w:val="24"/>
              </w:rPr>
              <w:t>0,000</w:t>
            </w:r>
          </w:p>
        </w:tc>
      </w:tr>
      <w:tr w:rsidR="009A03FA" w:rsidRPr="00C57DE3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57DE3" w:rsidRDefault="009A03FA" w:rsidP="00456A01">
            <w:pPr>
              <w:rPr>
                <w:sz w:val="24"/>
                <w:szCs w:val="24"/>
              </w:rPr>
            </w:pPr>
            <w:r w:rsidRPr="00C57DE3">
              <w:rPr>
                <w:sz w:val="24"/>
                <w:szCs w:val="24"/>
              </w:rPr>
              <w:t>0,000</w:t>
            </w:r>
          </w:p>
        </w:tc>
      </w:tr>
      <w:tr w:rsidR="009A03FA" w:rsidRPr="00C57DE3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Поддержка организаций инфраструктуры поддержки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54,700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1630,000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1084,000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829,000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06E87">
              <w:rPr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06E87">
              <w:rPr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57DE3" w:rsidRDefault="009A03FA" w:rsidP="00456A01">
            <w:pPr>
              <w:rPr>
                <w:sz w:val="24"/>
                <w:szCs w:val="24"/>
              </w:rPr>
            </w:pPr>
            <w:r w:rsidRPr="00C57DE3">
              <w:rPr>
                <w:sz w:val="24"/>
                <w:szCs w:val="24"/>
              </w:rPr>
              <w:t>0,000</w:t>
            </w:r>
          </w:p>
        </w:tc>
      </w:tr>
      <w:tr w:rsidR="009A03FA" w:rsidRPr="00C57DE3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06E87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06E87">
              <w:rPr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57DE3" w:rsidRDefault="009A03FA" w:rsidP="00456A01">
            <w:pPr>
              <w:rPr>
                <w:sz w:val="24"/>
                <w:szCs w:val="24"/>
              </w:rPr>
            </w:pPr>
            <w:r w:rsidRPr="00C57DE3">
              <w:rPr>
                <w:sz w:val="24"/>
                <w:szCs w:val="24"/>
              </w:rPr>
              <w:t>0,000</w:t>
            </w:r>
          </w:p>
        </w:tc>
      </w:tr>
      <w:tr w:rsidR="009A03FA" w:rsidRPr="00C57DE3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54,700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1630,000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1084,000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Pr="00506E87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06E87">
              <w:rPr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06E87">
              <w:rPr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57DE3" w:rsidRDefault="009A03FA" w:rsidP="00456A01">
            <w:pPr>
              <w:rPr>
                <w:sz w:val="24"/>
                <w:szCs w:val="24"/>
              </w:rPr>
            </w:pPr>
            <w:r w:rsidRPr="00C57DE3">
              <w:rPr>
                <w:sz w:val="24"/>
                <w:szCs w:val="24"/>
              </w:rPr>
              <w:t>0,000</w:t>
            </w:r>
          </w:p>
        </w:tc>
      </w:tr>
      <w:tr w:rsidR="009A03FA" w:rsidRPr="00C57DE3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57DE3" w:rsidRDefault="009A03FA" w:rsidP="00456A01">
            <w:pPr>
              <w:rPr>
                <w:sz w:val="24"/>
                <w:szCs w:val="24"/>
              </w:rPr>
            </w:pPr>
            <w:r w:rsidRPr="00C57DE3">
              <w:rPr>
                <w:sz w:val="24"/>
                <w:szCs w:val="24"/>
              </w:rPr>
              <w:t>0,000</w:t>
            </w:r>
          </w:p>
        </w:tc>
      </w:tr>
      <w:tr w:rsidR="009A03FA" w:rsidRPr="00C57DE3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1.4.1.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Предоставление субсидий организациям, образующим инфраструктуру поддержки субъектов малого и среднего предпринимательства Верхнебуреинского муниципального района Хабаровского края, на осуществление деятельности по поддержке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1630,000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1084,000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829,000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06E87">
              <w:rPr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06E87">
              <w:rPr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57DE3" w:rsidRDefault="009A03FA" w:rsidP="00456A01">
            <w:pPr>
              <w:rPr>
                <w:sz w:val="24"/>
                <w:szCs w:val="24"/>
              </w:rPr>
            </w:pPr>
            <w:r w:rsidRPr="00C57DE3">
              <w:rPr>
                <w:sz w:val="24"/>
                <w:szCs w:val="24"/>
              </w:rPr>
              <w:t>0,000</w:t>
            </w:r>
          </w:p>
        </w:tc>
      </w:tr>
      <w:tr w:rsidR="009A03FA" w:rsidRPr="00C57DE3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06E87">
              <w:rPr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57DE3" w:rsidRDefault="009A03FA" w:rsidP="00456A01">
            <w:pPr>
              <w:rPr>
                <w:sz w:val="24"/>
                <w:szCs w:val="24"/>
              </w:rPr>
            </w:pPr>
            <w:r w:rsidRPr="00C57DE3">
              <w:rPr>
                <w:sz w:val="24"/>
                <w:szCs w:val="24"/>
              </w:rPr>
              <w:t>0,000</w:t>
            </w:r>
          </w:p>
        </w:tc>
      </w:tr>
      <w:tr w:rsidR="009A03FA" w:rsidRPr="00C57DE3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1630,000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1084,000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829,000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06E87">
              <w:rPr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06E87">
              <w:rPr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57DE3" w:rsidRDefault="009A03FA" w:rsidP="00456A01">
            <w:pPr>
              <w:rPr>
                <w:sz w:val="24"/>
                <w:szCs w:val="24"/>
              </w:rPr>
            </w:pPr>
            <w:r w:rsidRPr="00C57DE3">
              <w:rPr>
                <w:sz w:val="24"/>
                <w:szCs w:val="24"/>
              </w:rPr>
              <w:t>0,000</w:t>
            </w:r>
          </w:p>
        </w:tc>
      </w:tr>
      <w:tr w:rsidR="009A03FA" w:rsidRPr="00C57DE3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57DE3" w:rsidRDefault="009A03FA" w:rsidP="00456A01">
            <w:pPr>
              <w:rPr>
                <w:sz w:val="24"/>
                <w:szCs w:val="24"/>
              </w:rPr>
            </w:pPr>
            <w:r w:rsidRPr="00C57DE3">
              <w:rPr>
                <w:sz w:val="24"/>
                <w:szCs w:val="24"/>
              </w:rPr>
              <w:t>0,000</w:t>
            </w:r>
          </w:p>
        </w:tc>
      </w:tr>
      <w:tr w:rsidR="009A03FA" w:rsidRPr="0056304C" w:rsidTr="003F3628">
        <w:trPr>
          <w:trHeight w:val="36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1.4.2.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Предоставление организациям инфраструктуры поддержки малого и среднего предпринимательства субсидий на компенсацию части затрат, связанных с оказанием безвозмездных информационных, консультационных и образовательных услуг, оказанных: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6304C" w:rsidRDefault="009A03FA" w:rsidP="00456A01">
            <w:pPr>
              <w:rPr>
                <w:sz w:val="24"/>
                <w:szCs w:val="24"/>
              </w:rPr>
            </w:pPr>
            <w:r w:rsidRPr="0056304C">
              <w:rPr>
                <w:sz w:val="24"/>
                <w:szCs w:val="24"/>
              </w:rPr>
              <w:t>0,000</w:t>
            </w:r>
          </w:p>
        </w:tc>
      </w:tr>
      <w:tr w:rsidR="009A03FA" w:rsidRPr="0056304C" w:rsidTr="003F3628">
        <w:trPr>
          <w:trHeight w:val="33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6304C" w:rsidRDefault="009A03FA" w:rsidP="00456A01">
            <w:pPr>
              <w:rPr>
                <w:sz w:val="24"/>
                <w:szCs w:val="24"/>
              </w:rPr>
            </w:pPr>
            <w:r w:rsidRPr="0056304C">
              <w:rPr>
                <w:sz w:val="24"/>
                <w:szCs w:val="24"/>
              </w:rPr>
              <w:t>0,000</w:t>
            </w:r>
          </w:p>
        </w:tc>
      </w:tr>
      <w:tr w:rsidR="009A03FA" w:rsidRPr="0056304C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6304C" w:rsidRDefault="009A03FA" w:rsidP="00456A01">
            <w:pPr>
              <w:rPr>
                <w:sz w:val="24"/>
                <w:szCs w:val="24"/>
              </w:rPr>
            </w:pPr>
            <w:r w:rsidRPr="0056304C">
              <w:rPr>
                <w:sz w:val="24"/>
                <w:szCs w:val="24"/>
              </w:rPr>
              <w:t>0,000</w:t>
            </w:r>
          </w:p>
        </w:tc>
      </w:tr>
      <w:tr w:rsidR="009A03FA" w:rsidRPr="0056304C" w:rsidTr="003F3628">
        <w:trPr>
          <w:trHeight w:val="37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6304C" w:rsidRDefault="009A03FA" w:rsidP="00456A01">
            <w:pPr>
              <w:rPr>
                <w:sz w:val="24"/>
                <w:szCs w:val="24"/>
              </w:rPr>
            </w:pPr>
            <w:r w:rsidRPr="0056304C">
              <w:rPr>
                <w:sz w:val="24"/>
                <w:szCs w:val="24"/>
              </w:rPr>
              <w:t>0,000</w:t>
            </w:r>
          </w:p>
        </w:tc>
      </w:tr>
      <w:tr w:rsidR="009A03FA" w:rsidRPr="0056304C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1.4.3.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Предоставление организациям инфраструктуры поддержки малого и среднего предпринимательства субсидий на проведение мероприятий, направленных на развитие малого и среднего предпринимательства на территории муниципального района (семинары, конференции, "круглые столы", тематические выставки, ярмарки и т.п.)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29,900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6304C" w:rsidRDefault="009A03FA" w:rsidP="00456A01">
            <w:pPr>
              <w:rPr>
                <w:sz w:val="24"/>
                <w:szCs w:val="24"/>
              </w:rPr>
            </w:pPr>
            <w:r w:rsidRPr="0056304C">
              <w:rPr>
                <w:sz w:val="24"/>
                <w:szCs w:val="24"/>
              </w:rPr>
              <w:t>0,000</w:t>
            </w:r>
          </w:p>
        </w:tc>
      </w:tr>
      <w:tr w:rsidR="009A03FA" w:rsidRPr="0056304C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6304C" w:rsidRDefault="009A03FA" w:rsidP="00456A01">
            <w:pPr>
              <w:rPr>
                <w:sz w:val="24"/>
                <w:szCs w:val="24"/>
              </w:rPr>
            </w:pPr>
            <w:r w:rsidRPr="0056304C">
              <w:rPr>
                <w:sz w:val="24"/>
                <w:szCs w:val="24"/>
              </w:rPr>
              <w:t>0,000</w:t>
            </w:r>
          </w:p>
        </w:tc>
      </w:tr>
      <w:tr w:rsidR="009A03FA" w:rsidRPr="0056304C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29,900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6304C" w:rsidRDefault="009A03FA" w:rsidP="00456A01">
            <w:pPr>
              <w:rPr>
                <w:sz w:val="24"/>
                <w:szCs w:val="24"/>
              </w:rPr>
            </w:pPr>
            <w:r w:rsidRPr="0056304C">
              <w:rPr>
                <w:sz w:val="24"/>
                <w:szCs w:val="24"/>
              </w:rPr>
              <w:t>0,000</w:t>
            </w:r>
          </w:p>
        </w:tc>
      </w:tr>
      <w:tr w:rsidR="009A03FA" w:rsidRPr="0056304C" w:rsidTr="00621411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6304C" w:rsidRDefault="009A03FA" w:rsidP="00456A01">
            <w:pPr>
              <w:rPr>
                <w:sz w:val="24"/>
                <w:szCs w:val="24"/>
              </w:rPr>
            </w:pPr>
            <w:r w:rsidRPr="0056304C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621411">
        <w:trPr>
          <w:trHeight w:val="31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901C0E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Оказание поддержки субъектам малого и среднего предпринимательства и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1031,500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790,000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118</w:t>
            </w:r>
            <w:r w:rsidRPr="00506E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506E87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506E87">
              <w:rPr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A" w:rsidRPr="00B42A46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  <w:r w:rsidRPr="00B42A46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621411">
        <w:trPr>
          <w:trHeight w:val="31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B42A46" w:rsidRDefault="009A03FA" w:rsidP="00456A01">
            <w:pPr>
              <w:rPr>
                <w:sz w:val="24"/>
                <w:szCs w:val="24"/>
              </w:rPr>
            </w:pPr>
            <w:r w:rsidRPr="00B42A46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</w:t>
            </w:r>
            <w:r w:rsidRPr="00506E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506E87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B42A46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B42A46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A87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B42A46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B42A46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790,000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06E87">
              <w:rPr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B42A46" w:rsidRDefault="009A03FA" w:rsidP="00456A01">
            <w:pPr>
              <w:rPr>
                <w:sz w:val="24"/>
                <w:szCs w:val="24"/>
              </w:rPr>
            </w:pPr>
            <w:r w:rsidRPr="00B42A46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B42A46" w:rsidRDefault="009A03FA" w:rsidP="00456A01">
            <w:pPr>
              <w:rPr>
                <w:sz w:val="24"/>
                <w:szCs w:val="24"/>
              </w:rPr>
            </w:pPr>
            <w:r w:rsidRPr="00B42A46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</w:t>
            </w:r>
            <w:r w:rsidRPr="00506E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506E87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B42A46" w:rsidRDefault="009A03FA" w:rsidP="00456A01">
            <w:pPr>
              <w:rPr>
                <w:sz w:val="24"/>
                <w:szCs w:val="24"/>
              </w:rPr>
            </w:pPr>
            <w:r w:rsidRPr="00B42A46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B42A46" w:rsidRDefault="009A03FA" w:rsidP="00456A01">
            <w:pPr>
              <w:rPr>
                <w:sz w:val="24"/>
                <w:szCs w:val="24"/>
              </w:rPr>
            </w:pPr>
            <w:r w:rsidRPr="00B42A46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2.1.1.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Предоставление субсидий субъектам молодежного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B42A46" w:rsidRDefault="009A03FA" w:rsidP="00456A01">
            <w:pPr>
              <w:rPr>
                <w:sz w:val="24"/>
                <w:szCs w:val="24"/>
              </w:rPr>
            </w:pPr>
            <w:r w:rsidRPr="00B42A46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B42A46" w:rsidRDefault="009A03FA" w:rsidP="00456A01">
            <w:pPr>
              <w:rPr>
                <w:sz w:val="24"/>
                <w:szCs w:val="24"/>
              </w:rPr>
            </w:pPr>
            <w:r w:rsidRPr="00B42A46">
              <w:rPr>
                <w:sz w:val="24"/>
                <w:szCs w:val="24"/>
              </w:rPr>
              <w:t>0,000</w:t>
            </w:r>
          </w:p>
        </w:tc>
      </w:tr>
      <w:tr w:rsidR="009A03FA" w:rsidRPr="00064F3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064F3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064F3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2.1.2.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Предоставление субсидий субъектам предпринимательства, осуществляющим деятельность в приоритетных для района отраслях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06E87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064F3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064F3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064F3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064F3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2.1.3.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Предоставление субсидий субъектам малого и среднего предпринимательства на технологическое присоединение к объектам электросетевого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064F3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064F3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064F3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064F3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2.1.4.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Предоставление субсидий субъектам малого и среднего предпринимательства на модернизацию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064F3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064F3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064F3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064F3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2.1.5.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Предоставление микрозаймов субъектам малого предпринимательства Верхнебуреинского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064F3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064F3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064F3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064F3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2.1.6.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Предоставление субсидии на возмещение затрат в связи с осуществлением пассажирских перевозок между поселениями на территории Верхнебуреинского муниципального района на регулярных перевозках по регулируемым тарифам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064F3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064F3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064F3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064F3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2.1.7.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Мониторинг деятельности субъектов малого и среднего предпринимательства, получивших финансовую поддержку в рамках Муниципальной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2.1.8.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Предоставление субсидий (грантов) начинающим субъектам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918,6</w:t>
            </w:r>
            <w:r w:rsidRPr="00506E87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618,6</w:t>
            </w:r>
            <w:r w:rsidRPr="00506E87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06E87">
              <w:rPr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2.2.1.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Формирование перечня муниципального имущества, которое может быть передано субъектам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064F37" w:rsidRDefault="009A03FA" w:rsidP="00456A01">
            <w:pPr>
              <w:rPr>
                <w:sz w:val="24"/>
                <w:szCs w:val="24"/>
              </w:rPr>
            </w:pPr>
            <w:r w:rsidRPr="00064F37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2.2.2.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Организация имущественной поддержки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03FA" w:rsidRPr="006D2499" w:rsidRDefault="009A03FA" w:rsidP="006E4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</w:t>
            </w:r>
            <w:r w:rsidRPr="006D2499">
              <w:rPr>
                <w:sz w:val="24"/>
                <w:szCs w:val="24"/>
              </w:rPr>
              <w:t xml:space="preserve"> муниципального имущества, </w:t>
            </w:r>
            <w:r>
              <w:rPr>
                <w:sz w:val="24"/>
                <w:szCs w:val="24"/>
              </w:rPr>
              <w:t>в пользование субъектам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3FA" w:rsidRPr="006D2499" w:rsidRDefault="009A03FA" w:rsidP="006E478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03FA" w:rsidRPr="0077442C" w:rsidRDefault="009A03FA" w:rsidP="006E4782">
            <w:pPr>
              <w:rPr>
                <w:sz w:val="24"/>
                <w:szCs w:val="24"/>
              </w:rPr>
            </w:pPr>
            <w:r w:rsidRPr="0077442C">
              <w:rPr>
                <w:sz w:val="24"/>
                <w:szCs w:val="24"/>
              </w:rPr>
              <w:t xml:space="preserve">Приобретение по договору лизинга автобусов малой вместимости (микроавтобус) для предоставления в пользование субъектам малого и среднего предпринимательства с целью организации пассажирских перевозок по муниципальным маршрутам </w:t>
            </w:r>
          </w:p>
          <w:p w:rsidR="009A03FA" w:rsidRPr="006D2499" w:rsidRDefault="009A03FA" w:rsidP="006E478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2.2.3.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Мониторинг за предоставлением муниципального имущества субъектам малого и среднего предпринимательства, а также за отчуждением муниципального имущества с предоставлением субъектам малого и среднего предпринимательства преимущественного права выкупа в установленном законодательством порядке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2.2.4.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Предоставление муниципальной преференции в виде предоставления имущества без проведения торгов по продаже прав субъектам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2.3.1.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Мониторинг решений органов власти в части поддержки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2.3.2.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Доведение до субъектов малого и среднего предпринимательства информации о формах, процедурах и условиях получения муниципальной поддержки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2.3.3.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Информирование и консультирование субъектов малого и среднего предпринимательства по вопросам оказания поддержки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C1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C1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C1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C1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C1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C1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C1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C1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2.3.4.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Проведение обучающих мероприятий по различным аспектам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2.3.5.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Ведение реестра субъектов малого и среднего предпринимательства, получивших поддержку, и опубликование данного реестра на сайте администрации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2.3.6.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Ведение реестра организаций инфраструктуры поддержки субъектов малого и среднего предпринимательства и опубликование данного реестра на сайте администрации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2.3.7.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Совершенствование и развитие страницы "Малый и средний бизнес Верхнебуреинского района" на сайте администрации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Организация поддержки в области подготовки, переподготовки и повышения квалификации работников для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2.4.1.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Сбор информации о потребностях в обучении и в повышении квалификации работников, занятых в малом и среднем бизнесе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2.4.2.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Проведение тематических семинаров для предпринимателей и работников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2.4.3.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Организация подготовки граждан, изъявивших намерение заняться предпринимательской деятельностью, и начинающих предпринимателей основам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jc w:val="right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Содействие повышению престижа предпринимательской деятельности и развитию делового сотрудничества бизнеса и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Содействие проведению ежегодного праздника Дня российского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Проведение торжественного собрания, посвященного дню российского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Организация конкурсов на лучшее предприятие торговли, общественного питания, бытового обслуживания смотра-конкурса профессионального на звание "Лучший по профессии"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3.4.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Проведение конференций, съездов, совещаний, "круглых столов" по актуальным вопросам развития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C15C49" w:rsidRDefault="009A03FA" w:rsidP="00456A01">
            <w:pPr>
              <w:rPr>
                <w:sz w:val="24"/>
                <w:szCs w:val="24"/>
              </w:rPr>
            </w:pPr>
            <w:r w:rsidRPr="00C15C49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3.5.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Проведение общественной экспертизы проектов нормативных правовых актов органов местного самоуправления Верхнебуреинского муниципального района, регулирующих развитие малого и среднего предпринимательства, краевых нормативных актов по вопросам, влияющим на деятельность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3.6.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рекомендаций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rPr>
          <w:trHeight w:val="31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967DE3" w:rsidTr="003F3628">
        <w:trPr>
          <w:trHeight w:val="6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967DE3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993" w:type="dxa"/>
            <w:vMerge w:val="restart"/>
          </w:tcPr>
          <w:p w:rsidR="009A03FA" w:rsidRPr="00506E87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vMerge w:val="restart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Содействие развитию социального предпринимательства</w:t>
            </w:r>
          </w:p>
        </w:tc>
        <w:tc>
          <w:tcPr>
            <w:tcW w:w="1418" w:type="dxa"/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967DE3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993" w:type="dxa"/>
            <w:vMerge/>
          </w:tcPr>
          <w:p w:rsidR="009A03FA" w:rsidRPr="00506E87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967DE3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993" w:type="dxa"/>
            <w:vMerge/>
          </w:tcPr>
          <w:p w:rsidR="009A03FA" w:rsidRPr="00506E87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967DE3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993" w:type="dxa"/>
            <w:vMerge/>
          </w:tcPr>
          <w:p w:rsidR="009A03FA" w:rsidRPr="00506E87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967DE3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993" w:type="dxa"/>
            <w:vMerge w:val="restart"/>
          </w:tcPr>
          <w:p w:rsidR="009A03FA" w:rsidRPr="00506E87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4.1.</w:t>
            </w:r>
          </w:p>
        </w:tc>
        <w:tc>
          <w:tcPr>
            <w:tcW w:w="2693" w:type="dxa"/>
            <w:vMerge w:val="restart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Проведение мониторинга потребности населения в социальных услугах</w:t>
            </w:r>
          </w:p>
        </w:tc>
        <w:tc>
          <w:tcPr>
            <w:tcW w:w="1418" w:type="dxa"/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967DE3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993" w:type="dxa"/>
            <w:vMerge/>
          </w:tcPr>
          <w:p w:rsidR="009A03FA" w:rsidRPr="00506E87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967DE3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993" w:type="dxa"/>
            <w:vMerge/>
          </w:tcPr>
          <w:p w:rsidR="009A03FA" w:rsidRPr="00506E87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967DE3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993" w:type="dxa"/>
            <w:vMerge/>
          </w:tcPr>
          <w:p w:rsidR="009A03FA" w:rsidRPr="00506E87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7"/>
        </w:trPr>
        <w:tc>
          <w:tcPr>
            <w:tcW w:w="993" w:type="dxa"/>
            <w:vMerge w:val="restart"/>
          </w:tcPr>
          <w:p w:rsidR="009A03FA" w:rsidRPr="00506E87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4.2.</w:t>
            </w:r>
          </w:p>
        </w:tc>
        <w:tc>
          <w:tcPr>
            <w:tcW w:w="2693" w:type="dxa"/>
            <w:vMerge w:val="restart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Подготовка и распространение материалов о социальном предпринимательстве в СМИ</w:t>
            </w:r>
          </w:p>
        </w:tc>
        <w:tc>
          <w:tcPr>
            <w:tcW w:w="1418" w:type="dxa"/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4"/>
        </w:trPr>
        <w:tc>
          <w:tcPr>
            <w:tcW w:w="993" w:type="dxa"/>
            <w:vMerge/>
          </w:tcPr>
          <w:p w:rsidR="009A03FA" w:rsidRPr="00506E87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4"/>
        </w:trPr>
        <w:tc>
          <w:tcPr>
            <w:tcW w:w="993" w:type="dxa"/>
            <w:vMerge/>
          </w:tcPr>
          <w:p w:rsidR="009A03FA" w:rsidRPr="00506E87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4"/>
        </w:trPr>
        <w:tc>
          <w:tcPr>
            <w:tcW w:w="993" w:type="dxa"/>
            <w:vMerge/>
          </w:tcPr>
          <w:p w:rsidR="009A03FA" w:rsidRPr="00506E87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993" w:type="dxa"/>
            <w:vMerge w:val="restart"/>
          </w:tcPr>
          <w:p w:rsidR="009A03FA" w:rsidRPr="00506E87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4.3.</w:t>
            </w:r>
          </w:p>
        </w:tc>
        <w:tc>
          <w:tcPr>
            <w:tcW w:w="2693" w:type="dxa"/>
            <w:vMerge w:val="restart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Создание подраздела "Социальное предпринимательство" в разделе "Экономика и малый бизнес". Регулярное обновление информации в разделе</w:t>
            </w:r>
          </w:p>
        </w:tc>
        <w:tc>
          <w:tcPr>
            <w:tcW w:w="1418" w:type="dxa"/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993" w:type="dxa"/>
            <w:vMerge/>
          </w:tcPr>
          <w:p w:rsidR="009A03FA" w:rsidRPr="00506E87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993" w:type="dxa"/>
            <w:vMerge/>
          </w:tcPr>
          <w:p w:rsidR="009A03FA" w:rsidRPr="00506E87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993" w:type="dxa"/>
            <w:vMerge/>
          </w:tcPr>
          <w:p w:rsidR="009A03FA" w:rsidRPr="00506E87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1"/>
        </w:trPr>
        <w:tc>
          <w:tcPr>
            <w:tcW w:w="993" w:type="dxa"/>
            <w:vMerge w:val="restart"/>
          </w:tcPr>
          <w:p w:rsidR="009A03FA" w:rsidRPr="00506E87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4.4.</w:t>
            </w:r>
          </w:p>
        </w:tc>
        <w:tc>
          <w:tcPr>
            <w:tcW w:w="2693" w:type="dxa"/>
            <w:vMerge w:val="restart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Проведение районного конкурса социальных проектов среди старших школьников</w:t>
            </w:r>
          </w:p>
        </w:tc>
        <w:tc>
          <w:tcPr>
            <w:tcW w:w="1418" w:type="dxa"/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993" w:type="dxa"/>
            <w:vMerge/>
          </w:tcPr>
          <w:p w:rsidR="009A03FA" w:rsidRPr="00506E87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993" w:type="dxa"/>
            <w:vMerge/>
          </w:tcPr>
          <w:p w:rsidR="009A03FA" w:rsidRPr="00506E87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993" w:type="dxa"/>
            <w:vMerge/>
          </w:tcPr>
          <w:p w:rsidR="009A03FA" w:rsidRPr="00506E87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993" w:type="dxa"/>
            <w:vMerge w:val="restart"/>
          </w:tcPr>
          <w:p w:rsidR="009A03FA" w:rsidRPr="00506E87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4.5.</w:t>
            </w:r>
          </w:p>
        </w:tc>
        <w:tc>
          <w:tcPr>
            <w:tcW w:w="2693" w:type="dxa"/>
            <w:vMerge w:val="restart"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Дополнение муниципальных программ в сфере образования, культуры, спорта, туризма мероприятиями по развитию социального предпринимательства</w:t>
            </w:r>
          </w:p>
        </w:tc>
        <w:tc>
          <w:tcPr>
            <w:tcW w:w="1418" w:type="dxa"/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993" w:type="dxa"/>
            <w:vMerge/>
          </w:tcPr>
          <w:p w:rsidR="009A03FA" w:rsidRPr="00506E87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993" w:type="dxa"/>
            <w:vMerge/>
          </w:tcPr>
          <w:p w:rsidR="009A03FA" w:rsidRPr="00506E87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993" w:type="dxa"/>
            <w:vMerge/>
          </w:tcPr>
          <w:p w:rsidR="009A03FA" w:rsidRPr="00506E87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03FA" w:rsidRPr="00506E87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03FA" w:rsidRPr="00506E87" w:rsidRDefault="009A03FA" w:rsidP="003F3628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506E87" w:rsidRDefault="009A03FA" w:rsidP="00456A01">
            <w:pPr>
              <w:rPr>
                <w:sz w:val="24"/>
                <w:szCs w:val="24"/>
              </w:rPr>
            </w:pPr>
            <w:r w:rsidRPr="00506E87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4"/>
        </w:trPr>
        <w:tc>
          <w:tcPr>
            <w:tcW w:w="993" w:type="dxa"/>
            <w:vMerge w:val="restart"/>
          </w:tcPr>
          <w:p w:rsidR="009A03FA" w:rsidRPr="00506E87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2693" w:type="dxa"/>
            <w:vMerge w:val="restart"/>
          </w:tcPr>
          <w:p w:rsidR="009A03FA" w:rsidRPr="00967DE3" w:rsidRDefault="009A03FA" w:rsidP="00845CF0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Проведение мероприятий, направленных на поддержку и развитие социального предпринимательства</w:t>
            </w:r>
          </w:p>
        </w:tc>
        <w:tc>
          <w:tcPr>
            <w:tcW w:w="1418" w:type="dxa"/>
          </w:tcPr>
          <w:p w:rsidR="009A03FA" w:rsidRPr="00967DE3" w:rsidRDefault="009A03FA" w:rsidP="003F3628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993" w:type="dxa"/>
            <w:vMerge/>
          </w:tcPr>
          <w:p w:rsidR="009A03FA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03FA" w:rsidRPr="00967DE3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03FA" w:rsidRPr="00967DE3" w:rsidRDefault="009A03FA" w:rsidP="003F3628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993" w:type="dxa"/>
            <w:vMerge/>
          </w:tcPr>
          <w:p w:rsidR="009A03FA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03FA" w:rsidRPr="00967DE3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03FA" w:rsidRPr="00967DE3" w:rsidRDefault="009A03FA" w:rsidP="003F3628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993" w:type="dxa"/>
            <w:vMerge/>
          </w:tcPr>
          <w:p w:rsidR="009A03FA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03FA" w:rsidRPr="00967DE3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03FA" w:rsidRPr="00967DE3" w:rsidRDefault="009A03FA" w:rsidP="003F3628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5"/>
        </w:trPr>
        <w:tc>
          <w:tcPr>
            <w:tcW w:w="993" w:type="dxa"/>
            <w:vMerge w:val="restart"/>
          </w:tcPr>
          <w:p w:rsidR="009A03FA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</w:t>
            </w:r>
          </w:p>
        </w:tc>
        <w:tc>
          <w:tcPr>
            <w:tcW w:w="2693" w:type="dxa"/>
            <w:vMerge w:val="restart"/>
          </w:tcPr>
          <w:p w:rsidR="009A03FA" w:rsidRPr="00967DE3" w:rsidRDefault="009A03FA" w:rsidP="00845CF0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Организация муниципальных форумов, конференций, семинаров, круглых столов по социальному предпринимательству</w:t>
            </w:r>
          </w:p>
        </w:tc>
        <w:tc>
          <w:tcPr>
            <w:tcW w:w="1418" w:type="dxa"/>
          </w:tcPr>
          <w:p w:rsidR="009A03FA" w:rsidRPr="00967DE3" w:rsidRDefault="009A03FA" w:rsidP="003F3628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5"/>
        </w:trPr>
        <w:tc>
          <w:tcPr>
            <w:tcW w:w="993" w:type="dxa"/>
            <w:vMerge/>
          </w:tcPr>
          <w:p w:rsidR="009A03FA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03FA" w:rsidRPr="00967DE3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03FA" w:rsidRPr="00967DE3" w:rsidRDefault="009A03FA" w:rsidP="003F3628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5"/>
        </w:trPr>
        <w:tc>
          <w:tcPr>
            <w:tcW w:w="993" w:type="dxa"/>
            <w:vMerge/>
          </w:tcPr>
          <w:p w:rsidR="009A03FA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03FA" w:rsidRPr="00967DE3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03FA" w:rsidRPr="00967DE3" w:rsidRDefault="009A03FA" w:rsidP="003F3628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  <w:tr w:rsidR="009A03FA" w:rsidRPr="00506E87" w:rsidTr="003F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5"/>
        </w:trPr>
        <w:tc>
          <w:tcPr>
            <w:tcW w:w="993" w:type="dxa"/>
            <w:vMerge/>
          </w:tcPr>
          <w:p w:rsidR="009A03FA" w:rsidRDefault="009A03FA" w:rsidP="00845CF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03FA" w:rsidRPr="00967DE3" w:rsidRDefault="009A03FA" w:rsidP="00845C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03FA" w:rsidRPr="00967DE3" w:rsidRDefault="009A03FA" w:rsidP="003F3628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9A03FA" w:rsidRPr="00967DE3" w:rsidRDefault="009A03FA" w:rsidP="00456A01">
            <w:pPr>
              <w:rPr>
                <w:sz w:val="24"/>
                <w:szCs w:val="24"/>
              </w:rPr>
            </w:pPr>
            <w:r w:rsidRPr="00967DE3">
              <w:rPr>
                <w:sz w:val="24"/>
                <w:szCs w:val="24"/>
              </w:rPr>
              <w:t>0,000</w:t>
            </w:r>
          </w:p>
        </w:tc>
      </w:tr>
    </w:tbl>
    <w:p w:rsidR="009A03FA" w:rsidRDefault="009A03FA" w:rsidP="003F3628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".</w:t>
      </w:r>
    </w:p>
    <w:p w:rsidR="009A03FA" w:rsidRDefault="009A03FA" w:rsidP="003F3628">
      <w:pPr>
        <w:pStyle w:val="ConsPlusNormal"/>
        <w:jc w:val="right"/>
        <w:rPr>
          <w:sz w:val="24"/>
          <w:szCs w:val="24"/>
        </w:rPr>
      </w:pPr>
    </w:p>
    <w:p w:rsidR="009A03FA" w:rsidRDefault="009A03FA" w:rsidP="003F3628">
      <w:pPr>
        <w:pStyle w:val="ConsPlusNormal"/>
        <w:jc w:val="right"/>
        <w:rPr>
          <w:sz w:val="24"/>
          <w:szCs w:val="24"/>
        </w:rPr>
      </w:pPr>
    </w:p>
    <w:p w:rsidR="009A03FA" w:rsidRPr="006D2499" w:rsidRDefault="009A03FA" w:rsidP="00251951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 </w:t>
      </w:r>
    </w:p>
    <w:p w:rsidR="009A03FA" w:rsidRPr="00E10747" w:rsidRDefault="009A03FA" w:rsidP="006F1B5B">
      <w:pPr>
        <w:pStyle w:val="ConsPlusNormal"/>
        <w:jc w:val="both"/>
        <w:rPr>
          <w:szCs w:val="28"/>
        </w:rPr>
      </w:pPr>
    </w:p>
    <w:sectPr w:rsidR="009A03FA" w:rsidRPr="00E10747" w:rsidSect="002F5B73">
      <w:headerReference w:type="default" r:id="rId8"/>
      <w:pgSz w:w="16838" w:h="11906" w:orient="landscape"/>
      <w:pgMar w:top="1985" w:right="1134" w:bottom="68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3FA" w:rsidRDefault="009A03FA">
      <w:r>
        <w:separator/>
      </w:r>
    </w:p>
  </w:endnote>
  <w:endnote w:type="continuationSeparator" w:id="0">
    <w:p w:rsidR="009A03FA" w:rsidRDefault="009A0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3FA" w:rsidRDefault="009A03FA">
      <w:r>
        <w:separator/>
      </w:r>
    </w:p>
  </w:footnote>
  <w:footnote w:type="continuationSeparator" w:id="0">
    <w:p w:rsidR="009A03FA" w:rsidRDefault="009A0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FA" w:rsidRDefault="009A03FA" w:rsidP="0005459D">
    <w:pPr>
      <w:pStyle w:val="Header"/>
      <w:jc w:val="center"/>
    </w:pPr>
  </w:p>
  <w:p w:rsidR="009A03FA" w:rsidRDefault="009A03FA">
    <w:pPr>
      <w:pStyle w:val="Header"/>
      <w:jc w:val="center"/>
    </w:pPr>
    <w:fldSimple w:instr="PAGE   \* MERGEFORMAT">
      <w:r>
        <w:rPr>
          <w:noProof/>
        </w:rPr>
        <w:t>5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FA" w:rsidRDefault="009A03FA" w:rsidP="0005459D">
    <w:pPr>
      <w:pStyle w:val="Header"/>
      <w:jc w:val="center"/>
    </w:pPr>
  </w:p>
  <w:p w:rsidR="009A03FA" w:rsidRPr="00CC00E1" w:rsidRDefault="009A03FA">
    <w:pPr>
      <w:pStyle w:val="Header"/>
      <w:jc w:val="center"/>
      <w:rPr>
        <w:sz w:val="20"/>
        <w:szCs w:val="20"/>
      </w:rPr>
    </w:pPr>
    <w:r w:rsidRPr="00CC00E1">
      <w:rPr>
        <w:sz w:val="20"/>
        <w:szCs w:val="20"/>
      </w:rPr>
      <w:fldChar w:fldCharType="begin"/>
    </w:r>
    <w:r w:rsidRPr="00CC00E1">
      <w:rPr>
        <w:sz w:val="20"/>
        <w:szCs w:val="20"/>
      </w:rPr>
      <w:instrText>PAGE   \* MERGEFORMAT</w:instrText>
    </w:r>
    <w:r w:rsidRPr="00CC00E1">
      <w:rPr>
        <w:sz w:val="20"/>
        <w:szCs w:val="20"/>
      </w:rPr>
      <w:fldChar w:fldCharType="separate"/>
    </w:r>
    <w:r>
      <w:rPr>
        <w:noProof/>
        <w:sz w:val="20"/>
        <w:szCs w:val="20"/>
      </w:rPr>
      <w:t>20</w:t>
    </w:r>
    <w:r w:rsidRPr="00CC00E1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63064"/>
    <w:multiLevelType w:val="hybridMultilevel"/>
    <w:tmpl w:val="5C20B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D0F24"/>
    <w:multiLevelType w:val="hybridMultilevel"/>
    <w:tmpl w:val="B38204FC"/>
    <w:lvl w:ilvl="0" w:tplc="754AFC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A651234"/>
    <w:multiLevelType w:val="hybridMultilevel"/>
    <w:tmpl w:val="2A44F2B2"/>
    <w:lvl w:ilvl="0" w:tplc="FF40E4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19D089C"/>
    <w:multiLevelType w:val="hybridMultilevel"/>
    <w:tmpl w:val="5A68B042"/>
    <w:lvl w:ilvl="0" w:tplc="A57C1E4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8F93704"/>
    <w:multiLevelType w:val="multilevel"/>
    <w:tmpl w:val="CE10F21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5">
    <w:nsid w:val="7FE1310D"/>
    <w:multiLevelType w:val="hybridMultilevel"/>
    <w:tmpl w:val="187A6BB2"/>
    <w:lvl w:ilvl="0" w:tplc="3CCCF0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7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C5B"/>
    <w:rsid w:val="000357C8"/>
    <w:rsid w:val="000363E7"/>
    <w:rsid w:val="0005459D"/>
    <w:rsid w:val="00054DC0"/>
    <w:rsid w:val="00064F37"/>
    <w:rsid w:val="0009125F"/>
    <w:rsid w:val="00095497"/>
    <w:rsid w:val="000A2D38"/>
    <w:rsid w:val="000F799C"/>
    <w:rsid w:val="00124428"/>
    <w:rsid w:val="0015532F"/>
    <w:rsid w:val="001638E4"/>
    <w:rsid w:val="001651FA"/>
    <w:rsid w:val="0016782E"/>
    <w:rsid w:val="00172EC1"/>
    <w:rsid w:val="00175E4A"/>
    <w:rsid w:val="00190C5B"/>
    <w:rsid w:val="001A59A7"/>
    <w:rsid w:val="001C065C"/>
    <w:rsid w:val="001D28BF"/>
    <w:rsid w:val="002110B7"/>
    <w:rsid w:val="0021741F"/>
    <w:rsid w:val="00217B83"/>
    <w:rsid w:val="002238F9"/>
    <w:rsid w:val="00231B1E"/>
    <w:rsid w:val="00246B29"/>
    <w:rsid w:val="00250EE6"/>
    <w:rsid w:val="00251951"/>
    <w:rsid w:val="002522FA"/>
    <w:rsid w:val="00275427"/>
    <w:rsid w:val="002813DB"/>
    <w:rsid w:val="002A29B7"/>
    <w:rsid w:val="002C18EA"/>
    <w:rsid w:val="002D1263"/>
    <w:rsid w:val="002D472E"/>
    <w:rsid w:val="002F306E"/>
    <w:rsid w:val="002F5B73"/>
    <w:rsid w:val="00315DE0"/>
    <w:rsid w:val="00327301"/>
    <w:rsid w:val="003F3628"/>
    <w:rsid w:val="003F4379"/>
    <w:rsid w:val="00447856"/>
    <w:rsid w:val="00451F89"/>
    <w:rsid w:val="00453602"/>
    <w:rsid w:val="00454BFD"/>
    <w:rsid w:val="00456A01"/>
    <w:rsid w:val="004832D0"/>
    <w:rsid w:val="004850D6"/>
    <w:rsid w:val="004B11DE"/>
    <w:rsid w:val="004C2C6D"/>
    <w:rsid w:val="004D7BF1"/>
    <w:rsid w:val="00506E87"/>
    <w:rsid w:val="005348B5"/>
    <w:rsid w:val="0056304C"/>
    <w:rsid w:val="00570B99"/>
    <w:rsid w:val="005C0B38"/>
    <w:rsid w:val="005D0A54"/>
    <w:rsid w:val="005D117E"/>
    <w:rsid w:val="00621411"/>
    <w:rsid w:val="00624EF6"/>
    <w:rsid w:val="006265F0"/>
    <w:rsid w:val="006A28ED"/>
    <w:rsid w:val="006B4F4F"/>
    <w:rsid w:val="006B5DC0"/>
    <w:rsid w:val="006C0A03"/>
    <w:rsid w:val="006D2499"/>
    <w:rsid w:val="006D5355"/>
    <w:rsid w:val="006E4782"/>
    <w:rsid w:val="006F1B5B"/>
    <w:rsid w:val="00723967"/>
    <w:rsid w:val="0074539C"/>
    <w:rsid w:val="00747713"/>
    <w:rsid w:val="0077442C"/>
    <w:rsid w:val="00782367"/>
    <w:rsid w:val="00790EEB"/>
    <w:rsid w:val="007A4018"/>
    <w:rsid w:val="007C5F6B"/>
    <w:rsid w:val="007D078D"/>
    <w:rsid w:val="007F2592"/>
    <w:rsid w:val="00803A2C"/>
    <w:rsid w:val="00807A89"/>
    <w:rsid w:val="00845BA2"/>
    <w:rsid w:val="00845CF0"/>
    <w:rsid w:val="00846357"/>
    <w:rsid w:val="00850CF9"/>
    <w:rsid w:val="0085759B"/>
    <w:rsid w:val="008A3E69"/>
    <w:rsid w:val="008A4DA1"/>
    <w:rsid w:val="008B177D"/>
    <w:rsid w:val="008C2D7D"/>
    <w:rsid w:val="008F3C4A"/>
    <w:rsid w:val="00901C0E"/>
    <w:rsid w:val="00953820"/>
    <w:rsid w:val="00967DE3"/>
    <w:rsid w:val="00976162"/>
    <w:rsid w:val="00981511"/>
    <w:rsid w:val="009A03FA"/>
    <w:rsid w:val="009B330A"/>
    <w:rsid w:val="009B55BF"/>
    <w:rsid w:val="009C2C24"/>
    <w:rsid w:val="009F4D7B"/>
    <w:rsid w:val="00A25124"/>
    <w:rsid w:val="00A30B32"/>
    <w:rsid w:val="00A56EC4"/>
    <w:rsid w:val="00A80EE7"/>
    <w:rsid w:val="00A87224"/>
    <w:rsid w:val="00AB00FC"/>
    <w:rsid w:val="00AB5A7B"/>
    <w:rsid w:val="00AD0116"/>
    <w:rsid w:val="00AD36DE"/>
    <w:rsid w:val="00AE345B"/>
    <w:rsid w:val="00AE4523"/>
    <w:rsid w:val="00AF0E4B"/>
    <w:rsid w:val="00B0166F"/>
    <w:rsid w:val="00B04FE4"/>
    <w:rsid w:val="00B07FC2"/>
    <w:rsid w:val="00B2444B"/>
    <w:rsid w:val="00B411CB"/>
    <w:rsid w:val="00B42A46"/>
    <w:rsid w:val="00B531C8"/>
    <w:rsid w:val="00B5403E"/>
    <w:rsid w:val="00B7725D"/>
    <w:rsid w:val="00B835CF"/>
    <w:rsid w:val="00B848C7"/>
    <w:rsid w:val="00BA2FF4"/>
    <w:rsid w:val="00BD3EEA"/>
    <w:rsid w:val="00C11F3D"/>
    <w:rsid w:val="00C14282"/>
    <w:rsid w:val="00C15C49"/>
    <w:rsid w:val="00C2471C"/>
    <w:rsid w:val="00C3640E"/>
    <w:rsid w:val="00C438E0"/>
    <w:rsid w:val="00C52F2E"/>
    <w:rsid w:val="00C57DE3"/>
    <w:rsid w:val="00C65463"/>
    <w:rsid w:val="00C7221A"/>
    <w:rsid w:val="00C85A88"/>
    <w:rsid w:val="00CB5D43"/>
    <w:rsid w:val="00CB5F93"/>
    <w:rsid w:val="00CC00E1"/>
    <w:rsid w:val="00CD5491"/>
    <w:rsid w:val="00CD7DCF"/>
    <w:rsid w:val="00CE3F7F"/>
    <w:rsid w:val="00CF5872"/>
    <w:rsid w:val="00D52478"/>
    <w:rsid w:val="00D54FF6"/>
    <w:rsid w:val="00D564A0"/>
    <w:rsid w:val="00D63C7D"/>
    <w:rsid w:val="00D6460F"/>
    <w:rsid w:val="00D844DD"/>
    <w:rsid w:val="00D94913"/>
    <w:rsid w:val="00DB4B16"/>
    <w:rsid w:val="00DC1B91"/>
    <w:rsid w:val="00E06336"/>
    <w:rsid w:val="00E10747"/>
    <w:rsid w:val="00E26711"/>
    <w:rsid w:val="00E50551"/>
    <w:rsid w:val="00E8414C"/>
    <w:rsid w:val="00E90E7E"/>
    <w:rsid w:val="00EA625D"/>
    <w:rsid w:val="00ED41EF"/>
    <w:rsid w:val="00F07AD2"/>
    <w:rsid w:val="00F16251"/>
    <w:rsid w:val="00F224E6"/>
    <w:rsid w:val="00F36B3B"/>
    <w:rsid w:val="00F67C48"/>
    <w:rsid w:val="00F85081"/>
    <w:rsid w:val="00F945D7"/>
    <w:rsid w:val="00FA53AE"/>
    <w:rsid w:val="00FA56DB"/>
    <w:rsid w:val="00FE17D4"/>
    <w:rsid w:val="00FE1ECC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1B5B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1B5B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1B5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1B5B"/>
    <w:rPr>
      <w:rFonts w:ascii="Cambria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4D7BF1"/>
    <w:pPr>
      <w:ind w:left="720"/>
      <w:contextualSpacing/>
    </w:pPr>
  </w:style>
  <w:style w:type="paragraph" w:customStyle="1" w:styleId="ConsPlusNormal">
    <w:name w:val="ConsPlusNormal"/>
    <w:uiPriority w:val="99"/>
    <w:rsid w:val="00C3640E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790EEB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790EEB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8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0EEB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FF7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74A7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FF74A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74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1B5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F1B5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F1B5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6F1B5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6F1B5B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6F1B5B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6F1B5B"/>
    <w:pPr>
      <w:widowControl/>
      <w:autoSpaceDE/>
      <w:autoSpaceDN/>
      <w:adjustRightInd/>
    </w:pPr>
    <w:rPr>
      <w:rFonts w:eastAsia="Calibr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F1B5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1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F1B5B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6F1B5B"/>
    <w:pPr>
      <w:widowControl/>
      <w:autoSpaceDE/>
      <w:autoSpaceDN/>
      <w:adjustRightInd/>
    </w:pPr>
    <w:rPr>
      <w:rFonts w:eastAsia="Calibri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F1B5B"/>
    <w:rPr>
      <w:rFonts w:ascii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F1B5B"/>
    <w:pPr>
      <w:widowControl/>
      <w:autoSpaceDE/>
      <w:autoSpaceDN/>
      <w:adjustRightInd/>
    </w:pPr>
    <w:rPr>
      <w:rFonts w:eastAsia="Calibri"/>
      <w:b/>
      <w:bCs/>
      <w:lang w:eastAsia="en-US"/>
    </w:rPr>
  </w:style>
  <w:style w:type="table" w:styleId="TableGrid">
    <w:name w:val="Table Grid"/>
    <w:basedOn w:val="TableNormal"/>
    <w:uiPriority w:val="99"/>
    <w:rsid w:val="00A30B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45</Pages>
  <Words>8380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Org4</cp:lastModifiedBy>
  <cp:revision>4</cp:revision>
  <cp:lastPrinted>2019-03-13T22:32:00Z</cp:lastPrinted>
  <dcterms:created xsi:type="dcterms:W3CDTF">2019-03-13T22:54:00Z</dcterms:created>
  <dcterms:modified xsi:type="dcterms:W3CDTF">2019-03-15T02:01:00Z</dcterms:modified>
</cp:coreProperties>
</file>