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C8" w:rsidRPr="00941E2F" w:rsidRDefault="00224BC8" w:rsidP="00941E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24BC8" w:rsidRPr="00941E2F" w:rsidRDefault="00224BC8" w:rsidP="00941E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24BC8" w:rsidRPr="00941E2F" w:rsidRDefault="00224BC8" w:rsidP="00941E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Pr="00941E2F" w:rsidRDefault="00224BC8" w:rsidP="00941E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24BC8" w:rsidRPr="00941E2F" w:rsidRDefault="00224BC8" w:rsidP="00941E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24BC8" w:rsidRPr="00941E2F" w:rsidRDefault="00224BC8" w:rsidP="00941E2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15.03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 xml:space="preserve">.2019    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41E2F">
        <w:rPr>
          <w:rFonts w:ascii="Times New Roman" w:hAnsi="Times New Roman" w:cs="Times New Roman"/>
          <w:sz w:val="28"/>
          <w:szCs w:val="28"/>
          <w:u w:val="single"/>
        </w:rPr>
        <w:t>6-р</w:t>
      </w:r>
    </w:p>
    <w:p w:rsidR="00224BC8" w:rsidRPr="00941E2F" w:rsidRDefault="00224BC8" w:rsidP="00941E2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1E2F">
        <w:rPr>
          <w:rFonts w:ascii="Times New Roman" w:hAnsi="Times New Roman" w:cs="Times New Roman"/>
          <w:sz w:val="28"/>
          <w:szCs w:val="28"/>
        </w:rPr>
        <w:t>п. Чегдомын</w:t>
      </w:r>
    </w:p>
    <w:p w:rsidR="00224BC8" w:rsidRPr="00941E2F" w:rsidRDefault="00224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F337A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Pr="00594240" w:rsidRDefault="00224BC8" w:rsidP="00F337A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94240">
        <w:rPr>
          <w:rFonts w:ascii="Times New Roman" w:hAnsi="Times New Roman" w:cs="Times New Roman"/>
          <w:b w:val="0"/>
          <w:sz w:val="28"/>
          <w:szCs w:val="28"/>
        </w:rPr>
        <w:t xml:space="preserve"> перечне должностей, относящихся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4240">
        <w:rPr>
          <w:rFonts w:ascii="Times New Roman" w:hAnsi="Times New Roman" w:cs="Times New Roman"/>
          <w:b w:val="0"/>
          <w:sz w:val="28"/>
          <w:szCs w:val="28"/>
        </w:rPr>
        <w:t>к административно-управленческому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вспомогательному</w:t>
      </w:r>
      <w:r w:rsidRPr="00594240">
        <w:rPr>
          <w:rFonts w:ascii="Times New Roman" w:hAnsi="Times New Roman" w:cs="Times New Roman"/>
          <w:b w:val="0"/>
          <w:sz w:val="28"/>
          <w:szCs w:val="28"/>
        </w:rPr>
        <w:t xml:space="preserve"> персоналу</w:t>
      </w:r>
      <w:r w:rsidRPr="00F00F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районных муниципальных</w:t>
      </w:r>
      <w:r w:rsidRPr="00594240">
        <w:rPr>
          <w:rFonts w:ascii="Times New Roman" w:hAnsi="Times New Roman" w:cs="Times New Roman"/>
          <w:b w:val="0"/>
          <w:sz w:val="28"/>
          <w:szCs w:val="28"/>
        </w:rPr>
        <w:t xml:space="preserve"> бюджетных 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594240">
        <w:rPr>
          <w:rFonts w:ascii="Times New Roman" w:hAnsi="Times New Roman" w:cs="Times New Roman"/>
          <w:b w:val="0"/>
          <w:sz w:val="28"/>
          <w:szCs w:val="28"/>
        </w:rPr>
        <w:t>азенных учреждений, находящихся в 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</w:t>
      </w:r>
    </w:p>
    <w:p w:rsidR="00224BC8" w:rsidRDefault="0022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 w:rsidP="00F337AA">
      <w:pPr>
        <w:pStyle w:val="ConsPlusNormal"/>
        <w:tabs>
          <w:tab w:val="left" w:pos="1080"/>
        </w:tabs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5942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1.7 </w:t>
      </w:r>
      <w:r w:rsidRPr="0097714B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714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714B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бюджетных, казенных учреждений, подведомственных администрации Верхнебуреинского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F00F00">
        <w:t xml:space="preserve"> </w:t>
      </w:r>
      <w:r w:rsidRPr="00F00F00">
        <w:rPr>
          <w:rFonts w:ascii="Times New Roman" w:hAnsi="Times New Roman" w:cs="Times New Roman"/>
          <w:sz w:val="28"/>
          <w:szCs w:val="28"/>
        </w:rPr>
        <w:t>постановлением администрации Верхнебуреинского района Хабаровск</w:t>
      </w:r>
      <w:r>
        <w:rPr>
          <w:rFonts w:ascii="Times New Roman" w:hAnsi="Times New Roman" w:cs="Times New Roman"/>
          <w:sz w:val="28"/>
          <w:szCs w:val="28"/>
        </w:rPr>
        <w:t>ого края от 30.10.2015 № 901</w:t>
      </w:r>
      <w:r w:rsidRPr="00594240">
        <w:rPr>
          <w:rFonts w:ascii="Times New Roman" w:hAnsi="Times New Roman" w:cs="Times New Roman"/>
          <w:sz w:val="28"/>
          <w:szCs w:val="28"/>
        </w:rPr>
        <w:t>:</w:t>
      </w:r>
    </w:p>
    <w:p w:rsidR="00224BC8" w:rsidRDefault="00224BC8" w:rsidP="00F337AA">
      <w:pPr>
        <w:pStyle w:val="ConsPlusNormal"/>
        <w:tabs>
          <w:tab w:val="left" w:pos="1080"/>
        </w:tabs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424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594240">
        <w:rPr>
          <w:rFonts w:ascii="Times New Roman" w:hAnsi="Times New Roman" w:cs="Times New Roman"/>
          <w:sz w:val="28"/>
          <w:szCs w:val="28"/>
        </w:rPr>
        <w:t xml:space="preserve"> </w:t>
      </w:r>
      <w:r w:rsidRPr="003304AA">
        <w:rPr>
          <w:rFonts w:ascii="Times New Roman" w:hAnsi="Times New Roman" w:cs="Times New Roman"/>
          <w:sz w:val="28"/>
          <w:szCs w:val="28"/>
        </w:rPr>
        <w:t>должностей, относящихся к административно-управленческому и вспомогательному персоналу ра</w:t>
      </w:r>
      <w:r>
        <w:rPr>
          <w:rFonts w:ascii="Times New Roman" w:hAnsi="Times New Roman" w:cs="Times New Roman"/>
          <w:sz w:val="28"/>
          <w:szCs w:val="28"/>
        </w:rPr>
        <w:t xml:space="preserve">йонных муниципальных бюджетных </w:t>
      </w:r>
      <w:r w:rsidRPr="003304AA">
        <w:rPr>
          <w:rFonts w:ascii="Times New Roman" w:hAnsi="Times New Roman" w:cs="Times New Roman"/>
          <w:sz w:val="28"/>
          <w:szCs w:val="28"/>
        </w:rPr>
        <w:t>и казенных учреждений, находящихся в 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4AA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, согласно приложениям 1-3</w:t>
      </w:r>
      <w:r w:rsidRPr="00594240">
        <w:rPr>
          <w:rFonts w:ascii="Times New Roman" w:hAnsi="Times New Roman" w:cs="Times New Roman"/>
          <w:sz w:val="28"/>
          <w:szCs w:val="28"/>
        </w:rPr>
        <w:t>.</w:t>
      </w:r>
    </w:p>
    <w:p w:rsidR="00224BC8" w:rsidRPr="00E25F4B" w:rsidRDefault="00224BC8" w:rsidP="00F337AA">
      <w:pPr>
        <w:pStyle w:val="ConsPlusNormal"/>
        <w:tabs>
          <w:tab w:val="left" w:pos="1080"/>
        </w:tabs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5F4B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224BC8" w:rsidRDefault="00224BC8" w:rsidP="00F337AA">
      <w:pPr>
        <w:pStyle w:val="ConsPlusNormal"/>
        <w:tabs>
          <w:tab w:val="left" w:pos="1080"/>
        </w:tabs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5F4B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01 марта 2019 года.</w:t>
      </w:r>
    </w:p>
    <w:p w:rsidR="00224BC8" w:rsidRDefault="00224BC8" w:rsidP="00F337AA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А.М. Маслов</w:t>
      </w:r>
    </w:p>
    <w:p w:rsidR="00224BC8" w:rsidRPr="00594240" w:rsidRDefault="00224BC8" w:rsidP="00F337AA">
      <w:pPr>
        <w:pStyle w:val="ConsPlusNormal"/>
        <w:tabs>
          <w:tab w:val="left" w:pos="1080"/>
        </w:tabs>
        <w:spacing w:before="220"/>
        <w:ind w:left="54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24BC8" w:rsidTr="006D4AB3">
        <w:tc>
          <w:tcPr>
            <w:tcW w:w="5508" w:type="dxa"/>
          </w:tcPr>
          <w:p w:rsidR="00224BC8" w:rsidRPr="006D4AB3" w:rsidRDefault="00224BC8" w:rsidP="006D4AB3">
            <w:pPr>
              <w:pStyle w:val="ConsPlusNormal"/>
              <w:spacing w:after="160" w:line="259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15.03.2019  № 66</w:t>
            </w:r>
          </w:p>
        </w:tc>
      </w:tr>
    </w:tbl>
    <w:p w:rsidR="00224BC8" w:rsidRDefault="00224BC8" w:rsidP="00F33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</w:p>
    <w:p w:rsidR="00224BC8" w:rsidRDefault="00224B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Pr="003F4356" w:rsidRDefault="00224B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35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24BC8" w:rsidRPr="00594240" w:rsidRDefault="00224BC8" w:rsidP="00E25F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4356">
        <w:rPr>
          <w:rFonts w:ascii="Times New Roman" w:hAnsi="Times New Roman" w:cs="Times New Roman"/>
          <w:b w:val="0"/>
          <w:sz w:val="28"/>
          <w:szCs w:val="28"/>
        </w:rPr>
        <w:t>должностей, относящихся к административно-управленческому и вспомогательному персоналу районн</w:t>
      </w:r>
      <w:r>
        <w:rPr>
          <w:rFonts w:ascii="Times New Roman" w:hAnsi="Times New Roman" w:cs="Times New Roman"/>
          <w:b w:val="0"/>
          <w:sz w:val="28"/>
          <w:szCs w:val="28"/>
        </w:rPr>
        <w:t>ого м</w:t>
      </w:r>
      <w:r w:rsidRPr="00372FD4">
        <w:rPr>
          <w:rFonts w:ascii="Times New Roman" w:hAnsi="Times New Roman" w:cs="Times New Roman"/>
          <w:b w:val="0"/>
          <w:sz w:val="28"/>
          <w:szCs w:val="28"/>
        </w:rPr>
        <w:t>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72FD4"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72FD4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72F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2FD4">
        <w:rPr>
          <w:rFonts w:ascii="Times New Roman" w:hAnsi="Times New Roman" w:cs="Times New Roman"/>
          <w:b w:val="0"/>
          <w:sz w:val="28"/>
          <w:szCs w:val="28"/>
        </w:rPr>
        <w:t>Единая дежурно-диспетчерская служба Верхнебуреинского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24BC8" w:rsidRDefault="00224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д</w:t>
      </w:r>
      <w:r w:rsidRPr="00594240">
        <w:rPr>
          <w:rFonts w:ascii="Times New Roman" w:hAnsi="Times New Roman" w:cs="Times New Roman"/>
          <w:sz w:val="28"/>
          <w:szCs w:val="28"/>
        </w:rPr>
        <w:t>испетчер</w:t>
      </w:r>
    </w:p>
    <w:p w:rsidR="00224BC8" w:rsidRDefault="00224BC8" w:rsidP="00F337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Pr="00594240" w:rsidRDefault="00224BC8" w:rsidP="00F337AA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24BC8" w:rsidTr="006D4AB3">
        <w:tc>
          <w:tcPr>
            <w:tcW w:w="5508" w:type="dxa"/>
          </w:tcPr>
          <w:p w:rsidR="00224BC8" w:rsidRPr="006D4AB3" w:rsidRDefault="00224BC8" w:rsidP="006D4AB3">
            <w:pPr>
              <w:pStyle w:val="ConsPlusTitle"/>
              <w:spacing w:after="160" w:line="259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62" w:type="dxa"/>
          </w:tcPr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224BC8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C8" w:rsidRPr="006D4AB3" w:rsidRDefault="00224BC8" w:rsidP="00627DA3">
            <w:pPr>
              <w:pStyle w:val="ConsPlusTitle"/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15.03.2019  № 66-р</w:t>
            </w:r>
          </w:p>
        </w:tc>
      </w:tr>
    </w:tbl>
    <w:p w:rsidR="00224BC8" w:rsidRDefault="00224BC8" w:rsidP="00F337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Pr="003F4356" w:rsidRDefault="00224BC8" w:rsidP="007473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35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24BC8" w:rsidRPr="00594240" w:rsidRDefault="00224BC8" w:rsidP="00747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4356">
        <w:rPr>
          <w:rFonts w:ascii="Times New Roman" w:hAnsi="Times New Roman" w:cs="Times New Roman"/>
          <w:b w:val="0"/>
          <w:sz w:val="28"/>
          <w:szCs w:val="28"/>
        </w:rPr>
        <w:t>должностей, относящихся к административно-управленческому и вспомогательному персоналу районн</w:t>
      </w:r>
      <w:r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0A276F"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0A276F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A27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A276F">
        <w:rPr>
          <w:rFonts w:ascii="Times New Roman" w:hAnsi="Times New Roman" w:cs="Times New Roman"/>
          <w:b w:val="0"/>
          <w:sz w:val="28"/>
          <w:szCs w:val="28"/>
        </w:rPr>
        <w:t>Административно-хозяйственная часть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A276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Верхнебуреинского муниципального района Хабаровского края</w:t>
      </w:r>
    </w:p>
    <w:p w:rsidR="00224BC8" w:rsidRDefault="00224BC8" w:rsidP="00747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747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1A673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24BC8" w:rsidRDefault="00224BC8" w:rsidP="001A673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хозяйством</w:t>
      </w:r>
    </w:p>
    <w:p w:rsidR="00224BC8" w:rsidRDefault="00224BC8" w:rsidP="00F337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224BC8" w:rsidRPr="00594240" w:rsidRDefault="00224BC8" w:rsidP="00F337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224BC8" w:rsidTr="006D4AB3">
        <w:tc>
          <w:tcPr>
            <w:tcW w:w="5508" w:type="dxa"/>
          </w:tcPr>
          <w:p w:rsidR="00224BC8" w:rsidRPr="006D4AB3" w:rsidRDefault="00224BC8" w:rsidP="006D4AB3">
            <w:pPr>
              <w:pStyle w:val="ConsPlusTitle"/>
              <w:spacing w:after="160" w:line="259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62" w:type="dxa"/>
          </w:tcPr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224BC8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AB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224BC8" w:rsidRPr="006D4AB3" w:rsidRDefault="00224BC8" w:rsidP="006D4AB3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BC8" w:rsidRDefault="00224BC8" w:rsidP="00627DA3">
            <w:pPr>
              <w:pStyle w:val="ConsPlusTitle"/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15.03.2019  № 66-р</w:t>
            </w:r>
          </w:p>
          <w:p w:rsidR="00224BC8" w:rsidRPr="006D4AB3" w:rsidRDefault="00224BC8" w:rsidP="00627DA3">
            <w:pPr>
              <w:pStyle w:val="ConsPlusTitle"/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24BC8" w:rsidRDefault="00224BC8" w:rsidP="00F337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Default="00224BC8" w:rsidP="001A67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BC8" w:rsidRPr="003F4356" w:rsidRDefault="00224BC8" w:rsidP="001A67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35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24BC8" w:rsidRPr="00594240" w:rsidRDefault="00224BC8" w:rsidP="001A6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4356">
        <w:rPr>
          <w:rFonts w:ascii="Times New Roman" w:hAnsi="Times New Roman" w:cs="Times New Roman"/>
          <w:b w:val="0"/>
          <w:sz w:val="28"/>
          <w:szCs w:val="28"/>
        </w:rPr>
        <w:t>должностей, относящихся к административно-управленческому и вспомогательному персоналу рай</w:t>
      </w:r>
      <w:bookmarkStart w:id="1" w:name="_GoBack"/>
      <w:bookmarkEnd w:id="1"/>
      <w:r w:rsidRPr="003F4356">
        <w:rPr>
          <w:rFonts w:ascii="Times New Roman" w:hAnsi="Times New Roman" w:cs="Times New Roman"/>
          <w:b w:val="0"/>
          <w:sz w:val="28"/>
          <w:szCs w:val="28"/>
        </w:rPr>
        <w:t>онн</w:t>
      </w:r>
      <w:r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0A27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733">
        <w:rPr>
          <w:rFonts w:ascii="Times New Roman" w:hAnsi="Times New Roman" w:cs="Times New Roman"/>
          <w:b w:val="0"/>
          <w:sz w:val="28"/>
          <w:szCs w:val="28"/>
        </w:rPr>
        <w:t>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A6733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A6733">
        <w:rPr>
          <w:rFonts w:ascii="Times New Roman" w:hAnsi="Times New Roman" w:cs="Times New Roman"/>
          <w:b w:val="0"/>
          <w:sz w:val="28"/>
          <w:szCs w:val="28"/>
        </w:rPr>
        <w:t xml:space="preserve"> «Плавательный бассейн п. Чегдомын»</w:t>
      </w:r>
    </w:p>
    <w:p w:rsidR="00224BC8" w:rsidRDefault="00224BC8" w:rsidP="001A67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1A67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8" w:rsidRDefault="00224BC8" w:rsidP="00F337A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24BC8" w:rsidRDefault="00224BC8" w:rsidP="00F337A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:rsidR="00224BC8" w:rsidRDefault="00224BC8" w:rsidP="00F337A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Кассир</w:t>
      </w:r>
    </w:p>
    <w:p w:rsidR="00224BC8" w:rsidRDefault="00224BC8" w:rsidP="00F337A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комплексному обслуживанию зданий</w:t>
      </w:r>
    </w:p>
    <w:p w:rsidR="00224BC8" w:rsidRDefault="00224BC8" w:rsidP="00F337A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</w:p>
    <w:p w:rsidR="00224BC8" w:rsidRPr="00594240" w:rsidRDefault="00224BC8" w:rsidP="00F337A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Сторож-вахтер</w:t>
      </w:r>
    </w:p>
    <w:p w:rsidR="00224BC8" w:rsidRDefault="00224BC8" w:rsidP="00F33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BC8" w:rsidRDefault="00224BC8" w:rsidP="00F33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BC8" w:rsidRPr="00594240" w:rsidRDefault="00224BC8" w:rsidP="00F33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</w:t>
      </w:r>
    </w:p>
    <w:sectPr w:rsidR="00224BC8" w:rsidRPr="00594240" w:rsidSect="00627DA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C8" w:rsidRDefault="00224BC8">
      <w:r>
        <w:separator/>
      </w:r>
    </w:p>
  </w:endnote>
  <w:endnote w:type="continuationSeparator" w:id="0">
    <w:p w:rsidR="00224BC8" w:rsidRDefault="0022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C8" w:rsidRDefault="00224BC8">
      <w:r>
        <w:separator/>
      </w:r>
    </w:p>
  </w:footnote>
  <w:footnote w:type="continuationSeparator" w:id="0">
    <w:p w:rsidR="00224BC8" w:rsidRDefault="0022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C8" w:rsidRDefault="00224BC8" w:rsidP="00242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BC8" w:rsidRDefault="00224B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C8" w:rsidRDefault="00224BC8" w:rsidP="00242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24BC8" w:rsidRDefault="00224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C7C"/>
    <w:multiLevelType w:val="hybridMultilevel"/>
    <w:tmpl w:val="B57CD3B2"/>
    <w:lvl w:ilvl="0" w:tplc="DCF404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7F7273"/>
    <w:multiLevelType w:val="hybridMultilevel"/>
    <w:tmpl w:val="B57CD3B2"/>
    <w:lvl w:ilvl="0" w:tplc="DCF404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AB23A70"/>
    <w:multiLevelType w:val="hybridMultilevel"/>
    <w:tmpl w:val="AD343B12"/>
    <w:lvl w:ilvl="0" w:tplc="75DE5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F652B14"/>
    <w:multiLevelType w:val="hybridMultilevel"/>
    <w:tmpl w:val="23E2FF36"/>
    <w:lvl w:ilvl="0" w:tplc="D68AE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240"/>
    <w:rsid w:val="000A276F"/>
    <w:rsid w:val="000E32C7"/>
    <w:rsid w:val="00121782"/>
    <w:rsid w:val="00160B39"/>
    <w:rsid w:val="001A6733"/>
    <w:rsid w:val="002049F9"/>
    <w:rsid w:val="00224BC8"/>
    <w:rsid w:val="00242293"/>
    <w:rsid w:val="00310AF9"/>
    <w:rsid w:val="003304AA"/>
    <w:rsid w:val="00372FD4"/>
    <w:rsid w:val="003F4356"/>
    <w:rsid w:val="0041720A"/>
    <w:rsid w:val="00417E33"/>
    <w:rsid w:val="004322C0"/>
    <w:rsid w:val="00511B99"/>
    <w:rsid w:val="005423B6"/>
    <w:rsid w:val="00586F47"/>
    <w:rsid w:val="00594240"/>
    <w:rsid w:val="0061415F"/>
    <w:rsid w:val="00627DA3"/>
    <w:rsid w:val="00631C1F"/>
    <w:rsid w:val="00635B4E"/>
    <w:rsid w:val="00675CD6"/>
    <w:rsid w:val="006A65EA"/>
    <w:rsid w:val="006D4AB3"/>
    <w:rsid w:val="0074739A"/>
    <w:rsid w:val="00941E2F"/>
    <w:rsid w:val="0097714B"/>
    <w:rsid w:val="00A73ECF"/>
    <w:rsid w:val="00A95750"/>
    <w:rsid w:val="00B50415"/>
    <w:rsid w:val="00B77746"/>
    <w:rsid w:val="00C8412C"/>
    <w:rsid w:val="00DF27A3"/>
    <w:rsid w:val="00DF6758"/>
    <w:rsid w:val="00E2441C"/>
    <w:rsid w:val="00E25F4B"/>
    <w:rsid w:val="00E979A5"/>
    <w:rsid w:val="00EB7AA5"/>
    <w:rsid w:val="00F00F00"/>
    <w:rsid w:val="00F337AA"/>
    <w:rsid w:val="00F7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424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9424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942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2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F337AA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7D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27D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4</Pages>
  <Words>342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12</cp:revision>
  <cp:lastPrinted>2019-03-15T01:17:00Z</cp:lastPrinted>
  <dcterms:created xsi:type="dcterms:W3CDTF">2019-03-11T04:10:00Z</dcterms:created>
  <dcterms:modified xsi:type="dcterms:W3CDTF">2019-03-15T01:19:00Z</dcterms:modified>
</cp:coreProperties>
</file>