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B5A" w:rsidRPr="00246B29" w:rsidRDefault="00217B5A" w:rsidP="000E4281">
      <w:pPr>
        <w:pStyle w:val="ConsPlusNormal"/>
        <w:jc w:val="center"/>
        <w:outlineLvl w:val="0"/>
        <w:rPr>
          <w:szCs w:val="28"/>
        </w:rPr>
      </w:pPr>
      <w:r w:rsidRPr="00246B29">
        <w:rPr>
          <w:szCs w:val="28"/>
        </w:rPr>
        <w:t>Администрация</w:t>
      </w:r>
    </w:p>
    <w:p w:rsidR="00217B5A" w:rsidRPr="00246B29" w:rsidRDefault="00217B5A" w:rsidP="000E4281">
      <w:pPr>
        <w:pStyle w:val="ConsPlusNormal"/>
        <w:jc w:val="center"/>
        <w:outlineLvl w:val="0"/>
        <w:rPr>
          <w:szCs w:val="28"/>
        </w:rPr>
      </w:pPr>
      <w:r w:rsidRPr="00246B29">
        <w:rPr>
          <w:szCs w:val="28"/>
        </w:rPr>
        <w:t>Верхнебуреинского муниципального района</w:t>
      </w:r>
    </w:p>
    <w:p w:rsidR="00217B5A" w:rsidRPr="00246B29" w:rsidRDefault="00217B5A" w:rsidP="000E4281">
      <w:pPr>
        <w:pStyle w:val="ConsPlusNormal"/>
        <w:jc w:val="center"/>
        <w:outlineLvl w:val="0"/>
        <w:rPr>
          <w:szCs w:val="28"/>
        </w:rPr>
      </w:pPr>
    </w:p>
    <w:p w:rsidR="00217B5A" w:rsidRPr="00246B29" w:rsidRDefault="00217B5A" w:rsidP="000E4281">
      <w:pPr>
        <w:pStyle w:val="ConsPlusNormal"/>
        <w:jc w:val="center"/>
        <w:outlineLvl w:val="0"/>
        <w:rPr>
          <w:szCs w:val="28"/>
        </w:rPr>
      </w:pPr>
      <w:r w:rsidRPr="00246B29">
        <w:rPr>
          <w:szCs w:val="28"/>
        </w:rPr>
        <w:t>ПОСТАНОВЛЕНИЕ</w:t>
      </w:r>
    </w:p>
    <w:p w:rsidR="00217B5A" w:rsidRPr="00246B29" w:rsidRDefault="00217B5A" w:rsidP="000E4281">
      <w:pPr>
        <w:pStyle w:val="ConsPlusNormal"/>
        <w:jc w:val="center"/>
        <w:outlineLvl w:val="0"/>
        <w:rPr>
          <w:szCs w:val="28"/>
          <w:u w:val="single"/>
        </w:rPr>
      </w:pPr>
    </w:p>
    <w:p w:rsidR="00217B5A" w:rsidRDefault="00217B5A" w:rsidP="000E4281">
      <w:pPr>
        <w:pStyle w:val="ConsPlusNormal"/>
        <w:outlineLvl w:val="0"/>
      </w:pPr>
      <w:r>
        <w:rPr>
          <w:szCs w:val="28"/>
          <w:u w:val="single"/>
        </w:rPr>
        <w:t>19.03</w:t>
      </w:r>
      <w:r w:rsidRPr="00246B29">
        <w:rPr>
          <w:szCs w:val="28"/>
          <w:u w:val="single"/>
        </w:rPr>
        <w:t xml:space="preserve">.2019   № </w:t>
      </w:r>
      <w:r>
        <w:rPr>
          <w:szCs w:val="28"/>
          <w:u w:val="single"/>
        </w:rPr>
        <w:t>131</w:t>
      </w:r>
    </w:p>
    <w:p w:rsidR="00217B5A" w:rsidRPr="00246B29" w:rsidRDefault="00217B5A" w:rsidP="000E4281">
      <w:pPr>
        <w:pStyle w:val="ConsPlusNormal"/>
        <w:outlineLvl w:val="0"/>
        <w:rPr>
          <w:szCs w:val="28"/>
        </w:rPr>
      </w:pPr>
      <w:r w:rsidRPr="00246B29">
        <w:rPr>
          <w:szCs w:val="28"/>
        </w:rPr>
        <w:t>п.</w:t>
      </w:r>
      <w:r>
        <w:rPr>
          <w:szCs w:val="28"/>
        </w:rPr>
        <w:t xml:space="preserve"> Чегдомын</w:t>
      </w:r>
    </w:p>
    <w:p w:rsidR="00217B5A" w:rsidRDefault="00217B5A" w:rsidP="005757AB">
      <w:pPr>
        <w:spacing w:line="240" w:lineRule="exact"/>
        <w:jc w:val="both"/>
        <w:rPr>
          <w:sz w:val="28"/>
          <w:szCs w:val="28"/>
        </w:rPr>
      </w:pPr>
    </w:p>
    <w:p w:rsidR="00217B5A" w:rsidRDefault="00217B5A" w:rsidP="005757AB">
      <w:pPr>
        <w:spacing w:line="240" w:lineRule="exact"/>
        <w:jc w:val="both"/>
        <w:rPr>
          <w:sz w:val="28"/>
          <w:szCs w:val="28"/>
        </w:rPr>
      </w:pPr>
    </w:p>
    <w:p w:rsidR="00217B5A" w:rsidRDefault="00217B5A" w:rsidP="005757AB">
      <w:pPr>
        <w:spacing w:line="240" w:lineRule="exact"/>
        <w:jc w:val="both"/>
        <w:rPr>
          <w:sz w:val="28"/>
          <w:szCs w:val="28"/>
        </w:rPr>
      </w:pPr>
    </w:p>
    <w:p w:rsidR="00217B5A" w:rsidRPr="007E50A0" w:rsidRDefault="00217B5A" w:rsidP="005757A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введении</w:t>
      </w:r>
      <w:r w:rsidRPr="007E50A0">
        <w:rPr>
          <w:sz w:val="28"/>
          <w:szCs w:val="28"/>
        </w:rPr>
        <w:t xml:space="preserve"> режима</w:t>
      </w:r>
      <w:r>
        <w:rPr>
          <w:sz w:val="28"/>
          <w:szCs w:val="28"/>
        </w:rPr>
        <w:t xml:space="preserve"> повышенной готовности органов управления сил и средств</w:t>
      </w:r>
      <w:r w:rsidRPr="007E50A0">
        <w:rPr>
          <w:sz w:val="28"/>
          <w:szCs w:val="28"/>
        </w:rPr>
        <w:t xml:space="preserve"> Верхнебуреинского </w:t>
      </w:r>
      <w:r>
        <w:rPr>
          <w:sz w:val="28"/>
          <w:szCs w:val="28"/>
        </w:rPr>
        <w:t>районного звена Хабаровской территориальной подсистемы единой государственной системы предупреждения и ликвидации чрезвычайных ситуаций</w:t>
      </w:r>
    </w:p>
    <w:p w:rsidR="00217B5A" w:rsidRDefault="00217B5A" w:rsidP="005757AB">
      <w:pPr>
        <w:ind w:left="540"/>
        <w:rPr>
          <w:sz w:val="28"/>
          <w:szCs w:val="28"/>
        </w:rPr>
      </w:pPr>
      <w:r w:rsidRPr="007E50A0">
        <w:rPr>
          <w:sz w:val="28"/>
          <w:szCs w:val="28"/>
        </w:rPr>
        <w:t xml:space="preserve">    </w:t>
      </w:r>
    </w:p>
    <w:p w:rsidR="00217B5A" w:rsidRPr="007E50A0" w:rsidRDefault="00217B5A" w:rsidP="005757AB">
      <w:pPr>
        <w:ind w:left="540"/>
        <w:rPr>
          <w:sz w:val="28"/>
          <w:szCs w:val="28"/>
        </w:rPr>
      </w:pPr>
    </w:p>
    <w:p w:rsidR="00217B5A" w:rsidRDefault="00217B5A" w:rsidP="00906A52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По данным ФГБУ «Дальневосточного УГМС»  20.03.2019 года в центральных и северных районах Хабаровского края ожидается ухудшение погодных условий, обусловленных осадками в виде мокрого снега и снега, местами сильного, метелью, усиление ветра до 18 м/с. На дорогах возможны гололедные явления.</w:t>
      </w:r>
    </w:p>
    <w:p w:rsidR="00217B5A" w:rsidRPr="00E84DEE" w:rsidRDefault="00217B5A" w:rsidP="00906A52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целях обеспечения безаварийного функционирования объектов жизнеобеспечения, своевременного реагирования на аварийные и чрезвычайные ситуации в период возможного возникновения происшествий на территории Верхнебуреинского муниципального района, и  в соответствии с Федеральным законом от 21.12.1994 № 68-ФЗ «О защите населения и территорий от чрезвычайных ситуаций природного и техногенного характера», администрация района</w:t>
      </w:r>
    </w:p>
    <w:p w:rsidR="00217B5A" w:rsidRPr="00C35AA1" w:rsidRDefault="00217B5A" w:rsidP="005757AB">
      <w:pPr>
        <w:rPr>
          <w:sz w:val="28"/>
          <w:szCs w:val="28"/>
        </w:rPr>
      </w:pPr>
      <w:r w:rsidRPr="00C35AA1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C35AA1">
        <w:rPr>
          <w:sz w:val="28"/>
          <w:szCs w:val="28"/>
        </w:rPr>
        <w:t>:</w:t>
      </w:r>
    </w:p>
    <w:p w:rsidR="00217B5A" w:rsidRPr="00C35AA1" w:rsidRDefault="00217B5A" w:rsidP="005757AB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 Ввести с 09 часов 00 минут 20.03.2019 года режим повышенной готовности органов управления сил</w:t>
      </w:r>
      <w:r w:rsidRPr="007E50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средств </w:t>
      </w:r>
      <w:r w:rsidRPr="007E50A0">
        <w:rPr>
          <w:sz w:val="28"/>
          <w:szCs w:val="28"/>
        </w:rPr>
        <w:t xml:space="preserve">Верхнебуреинского </w:t>
      </w:r>
      <w:r>
        <w:rPr>
          <w:sz w:val="28"/>
          <w:szCs w:val="28"/>
        </w:rPr>
        <w:t>районного звена Хабаровской территориальной подсистемы единой государственной системы предупреждения и ликвидации чрезвычайных ситуаций</w:t>
      </w:r>
      <w:r w:rsidRPr="00C35AA1">
        <w:rPr>
          <w:sz w:val="28"/>
          <w:szCs w:val="28"/>
        </w:rPr>
        <w:t>.</w:t>
      </w:r>
    </w:p>
    <w:p w:rsidR="00217B5A" w:rsidRDefault="00217B5A" w:rsidP="005757AB">
      <w:pPr>
        <w:ind w:firstLine="708"/>
        <w:jc w:val="both"/>
        <w:rPr>
          <w:sz w:val="28"/>
          <w:szCs w:val="28"/>
        </w:rPr>
      </w:pPr>
      <w:r>
        <w:rPr>
          <w:sz w:val="28"/>
        </w:rPr>
        <w:t>2.</w:t>
      </w:r>
      <w:r w:rsidRPr="00593CAF">
        <w:rPr>
          <w:sz w:val="28"/>
          <w:szCs w:val="28"/>
        </w:rPr>
        <w:t xml:space="preserve"> </w:t>
      </w:r>
      <w:r>
        <w:rPr>
          <w:sz w:val="28"/>
          <w:szCs w:val="28"/>
        </w:rPr>
        <w:t>Рекомендовать главам городских и сельских поселений Верхнебуреинского муниципального района:</w:t>
      </w:r>
    </w:p>
    <w:p w:rsidR="00217B5A" w:rsidRDefault="00217B5A" w:rsidP="00575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Оповестить население об угрозе возникновения чрезвычайных ситуаций и правилах поведения;</w:t>
      </w:r>
    </w:p>
    <w:p w:rsidR="00217B5A" w:rsidRDefault="00217B5A" w:rsidP="00575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Взять под личный контроль работу объектов жизнеобеспечения и энергетики на территории поселений;</w:t>
      </w:r>
    </w:p>
    <w:p w:rsidR="00217B5A" w:rsidRDefault="00217B5A" w:rsidP="00575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Организовать дежурство должностных лиц администрации поселений в период ухудшения погоды;</w:t>
      </w:r>
    </w:p>
    <w:p w:rsidR="00217B5A" w:rsidRDefault="00217B5A" w:rsidP="00575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В период выпадения осадков для проведения неотложных работ по стабилизации обстановки предусмотреть привлечение коммунальных служб и других заинтересованных лиц.</w:t>
      </w:r>
    </w:p>
    <w:p w:rsidR="00217B5A" w:rsidRDefault="00217B5A" w:rsidP="005757AB">
      <w:pPr>
        <w:ind w:firstLine="708"/>
        <w:jc w:val="both"/>
        <w:rPr>
          <w:sz w:val="28"/>
          <w:szCs w:val="28"/>
        </w:rPr>
      </w:pPr>
    </w:p>
    <w:p w:rsidR="00217B5A" w:rsidRDefault="00217B5A" w:rsidP="00575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руководителям предприятий жизнеобеспечения и энергоснабжения назначить распорядительными документами ответственных должностных лиц и привести аварийные и диспетчерские службы, ремонтные бригады в режим повышенной готовности.</w:t>
      </w:r>
    </w:p>
    <w:p w:rsidR="00217B5A" w:rsidRDefault="00217B5A" w:rsidP="00575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МКУ ЕДДС (Вдовин В.И.) обеспечить своевременное информирование руководящего состава, экстренных и дежурных служб при возникновении аварийных и чрезвычайных ситуаций.</w:t>
      </w:r>
    </w:p>
    <w:p w:rsidR="00217B5A" w:rsidRPr="00C35AA1" w:rsidRDefault="00217B5A" w:rsidP="005757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35AA1">
        <w:rPr>
          <w:sz w:val="28"/>
          <w:szCs w:val="28"/>
        </w:rPr>
        <w:t xml:space="preserve">Контроль за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217B5A" w:rsidRPr="00C35AA1" w:rsidRDefault="00217B5A" w:rsidP="005757AB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35AA1">
        <w:rPr>
          <w:sz w:val="28"/>
          <w:szCs w:val="28"/>
        </w:rPr>
        <w:t xml:space="preserve">Настоящее постановление вступает в силу после его </w:t>
      </w:r>
      <w:r>
        <w:rPr>
          <w:sz w:val="28"/>
          <w:szCs w:val="28"/>
        </w:rPr>
        <w:t xml:space="preserve">официального </w:t>
      </w:r>
      <w:r w:rsidRPr="00C35AA1">
        <w:rPr>
          <w:sz w:val="28"/>
          <w:szCs w:val="28"/>
        </w:rPr>
        <w:t>опубликования (обнародования).</w:t>
      </w:r>
    </w:p>
    <w:p w:rsidR="00217B5A" w:rsidRPr="00C35AA1" w:rsidRDefault="00217B5A" w:rsidP="005757AB">
      <w:pPr>
        <w:ind w:firstLine="700"/>
        <w:rPr>
          <w:sz w:val="28"/>
          <w:szCs w:val="28"/>
        </w:rPr>
      </w:pPr>
    </w:p>
    <w:p w:rsidR="00217B5A" w:rsidRDefault="00217B5A" w:rsidP="005757AB">
      <w:pPr>
        <w:rPr>
          <w:sz w:val="28"/>
          <w:szCs w:val="28"/>
        </w:rPr>
      </w:pPr>
    </w:p>
    <w:p w:rsidR="00217B5A" w:rsidRDefault="00217B5A" w:rsidP="005757AB">
      <w:pPr>
        <w:rPr>
          <w:sz w:val="28"/>
          <w:szCs w:val="28"/>
        </w:rPr>
      </w:pPr>
    </w:p>
    <w:p w:rsidR="00217B5A" w:rsidRDefault="00217B5A" w:rsidP="005757A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А.М. Маслов</w:t>
      </w:r>
    </w:p>
    <w:p w:rsidR="00217B5A" w:rsidRDefault="00217B5A"/>
    <w:sectPr w:rsidR="00217B5A" w:rsidSect="006A7C72">
      <w:headerReference w:type="even" r:id="rId6"/>
      <w:headerReference w:type="default" r:id="rId7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B5A" w:rsidRDefault="00217B5A">
      <w:r>
        <w:separator/>
      </w:r>
    </w:p>
  </w:endnote>
  <w:endnote w:type="continuationSeparator" w:id="0">
    <w:p w:rsidR="00217B5A" w:rsidRDefault="00217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B5A" w:rsidRDefault="00217B5A">
      <w:r>
        <w:separator/>
      </w:r>
    </w:p>
  </w:footnote>
  <w:footnote w:type="continuationSeparator" w:id="0">
    <w:p w:rsidR="00217B5A" w:rsidRDefault="00217B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B5A" w:rsidRDefault="00217B5A" w:rsidP="009C642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7B5A" w:rsidRDefault="00217B5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B5A" w:rsidRDefault="00217B5A" w:rsidP="009C642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17B5A" w:rsidRDefault="00217B5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57AB"/>
    <w:rsid w:val="000128EA"/>
    <w:rsid w:val="000746EF"/>
    <w:rsid w:val="000B0501"/>
    <w:rsid w:val="000E4281"/>
    <w:rsid w:val="00103497"/>
    <w:rsid w:val="001175A9"/>
    <w:rsid w:val="001D07EA"/>
    <w:rsid w:val="00217B5A"/>
    <w:rsid w:val="00246B29"/>
    <w:rsid w:val="002507F0"/>
    <w:rsid w:val="00290DD0"/>
    <w:rsid w:val="002E4220"/>
    <w:rsid w:val="00384C5B"/>
    <w:rsid w:val="003A031C"/>
    <w:rsid w:val="003A64BD"/>
    <w:rsid w:val="00487BAB"/>
    <w:rsid w:val="00524117"/>
    <w:rsid w:val="00536048"/>
    <w:rsid w:val="005757AB"/>
    <w:rsid w:val="00587601"/>
    <w:rsid w:val="00593CAF"/>
    <w:rsid w:val="0062669E"/>
    <w:rsid w:val="006A7C72"/>
    <w:rsid w:val="006F74C1"/>
    <w:rsid w:val="0077165D"/>
    <w:rsid w:val="007E50A0"/>
    <w:rsid w:val="007F1457"/>
    <w:rsid w:val="00906A52"/>
    <w:rsid w:val="00921117"/>
    <w:rsid w:val="00997B7F"/>
    <w:rsid w:val="009A257C"/>
    <w:rsid w:val="009C6420"/>
    <w:rsid w:val="009E30C2"/>
    <w:rsid w:val="00A37415"/>
    <w:rsid w:val="00B05761"/>
    <w:rsid w:val="00B90141"/>
    <w:rsid w:val="00B93DA1"/>
    <w:rsid w:val="00BF278D"/>
    <w:rsid w:val="00C35AA1"/>
    <w:rsid w:val="00CB4765"/>
    <w:rsid w:val="00CC0CE0"/>
    <w:rsid w:val="00CF474D"/>
    <w:rsid w:val="00D2108F"/>
    <w:rsid w:val="00D650E5"/>
    <w:rsid w:val="00DA1E33"/>
    <w:rsid w:val="00E44A26"/>
    <w:rsid w:val="00E84DEE"/>
    <w:rsid w:val="00EF19D7"/>
    <w:rsid w:val="00F03E5D"/>
    <w:rsid w:val="00FA4F4A"/>
    <w:rsid w:val="00FE5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7AB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901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0141"/>
    <w:rPr>
      <w:rFonts w:ascii="Tahoma" w:hAnsi="Tahoma" w:cs="Tahoma"/>
      <w:color w:val="auto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6A7C7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6A7C72"/>
    <w:rPr>
      <w:rFonts w:cs="Times New Roman"/>
    </w:rPr>
  </w:style>
  <w:style w:type="paragraph" w:customStyle="1" w:styleId="ConsPlusNormal">
    <w:name w:val="ConsPlusNormal"/>
    <w:uiPriority w:val="99"/>
    <w:rsid w:val="000E4281"/>
    <w:pPr>
      <w:widowControl w:val="0"/>
      <w:autoSpaceDE w:val="0"/>
      <w:autoSpaceDN w:val="0"/>
    </w:pPr>
    <w:rPr>
      <w:rFonts w:eastAsia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2</Pages>
  <Words>384</Words>
  <Characters>2195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</dc:creator>
  <cp:keywords/>
  <dc:description/>
  <cp:lastModifiedBy>Org4</cp:lastModifiedBy>
  <cp:revision>10</cp:revision>
  <cp:lastPrinted>2019-03-19T05:43:00Z</cp:lastPrinted>
  <dcterms:created xsi:type="dcterms:W3CDTF">2017-09-25T07:03:00Z</dcterms:created>
  <dcterms:modified xsi:type="dcterms:W3CDTF">2019-03-19T05:57:00Z</dcterms:modified>
</cp:coreProperties>
</file>