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1" w:rsidRPr="004E2C8C" w:rsidRDefault="00E643D1" w:rsidP="004E2C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43D1" w:rsidRPr="004E2C8C" w:rsidRDefault="00E643D1" w:rsidP="004E2C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E643D1" w:rsidRPr="004E2C8C" w:rsidRDefault="00E643D1" w:rsidP="004E2C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43D1" w:rsidRPr="004E2C8C" w:rsidRDefault="00E643D1" w:rsidP="004E2C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43D1" w:rsidRPr="004E2C8C" w:rsidRDefault="00E643D1" w:rsidP="004E2C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643D1" w:rsidRPr="004E2C8C" w:rsidRDefault="00E643D1" w:rsidP="004E2C8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  <w:u w:val="single"/>
        </w:rPr>
        <w:t>15.03.2019   № 1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E643D1" w:rsidRPr="004E2C8C" w:rsidRDefault="00E643D1" w:rsidP="004E2C8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E2C8C">
        <w:rPr>
          <w:rFonts w:ascii="Times New Roman" w:hAnsi="Times New Roman" w:cs="Times New Roman"/>
          <w:sz w:val="28"/>
          <w:szCs w:val="28"/>
        </w:rPr>
        <w:t>п. Чегдомын</w:t>
      </w:r>
    </w:p>
    <w:p w:rsidR="00E643D1" w:rsidRDefault="00E643D1" w:rsidP="007913CB">
      <w:pPr>
        <w:pStyle w:val="2"/>
        <w:shd w:val="clear" w:color="auto" w:fill="auto"/>
        <w:spacing w:before="0" w:after="0"/>
        <w:jc w:val="both"/>
        <w:rPr>
          <w:sz w:val="28"/>
          <w:szCs w:val="28"/>
        </w:rPr>
      </w:pPr>
    </w:p>
    <w:p w:rsidR="00E643D1" w:rsidRPr="00766331" w:rsidRDefault="00E643D1" w:rsidP="007913CB">
      <w:pPr>
        <w:pStyle w:val="2"/>
        <w:shd w:val="clear" w:color="auto" w:fill="auto"/>
        <w:spacing w:before="0" w:after="0"/>
        <w:jc w:val="both"/>
        <w:rPr>
          <w:sz w:val="28"/>
          <w:szCs w:val="28"/>
        </w:rPr>
      </w:pPr>
      <w:r w:rsidRPr="00766331">
        <w:rPr>
          <w:sz w:val="28"/>
          <w:szCs w:val="28"/>
        </w:rPr>
        <w:t>О внесении изменений в постановление администрации Верхнебуреинского муниципального района Хабаровского края от 28</w:t>
      </w:r>
      <w:r>
        <w:rPr>
          <w:sz w:val="28"/>
          <w:szCs w:val="28"/>
        </w:rPr>
        <w:t>.02.</w:t>
      </w:r>
      <w:r w:rsidRPr="00766331">
        <w:rPr>
          <w:sz w:val="28"/>
          <w:szCs w:val="28"/>
        </w:rPr>
        <w:t xml:space="preserve"> 2019 года № 99 «Об организации и осуществлении регистрации (учета) избирателей, участников референдума на территории Верхнебуреинского муниципального района» </w:t>
      </w:r>
    </w:p>
    <w:p w:rsidR="00E643D1" w:rsidRDefault="00E643D1" w:rsidP="007913CB">
      <w:pPr>
        <w:pStyle w:val="2"/>
        <w:shd w:val="clear" w:color="auto" w:fill="auto"/>
        <w:spacing w:before="0" w:after="0" w:line="240" w:lineRule="auto"/>
        <w:ind w:right="1"/>
        <w:jc w:val="both"/>
        <w:rPr>
          <w:sz w:val="28"/>
          <w:szCs w:val="28"/>
        </w:rPr>
      </w:pPr>
    </w:p>
    <w:p w:rsidR="00E643D1" w:rsidRPr="00766331" w:rsidRDefault="00E643D1" w:rsidP="00F0570A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В целях совершенствования государственной системы регистрации (учета) избирателей и обеспечения гарантий, избирательных прав и права на участие в референдуме граждан Российской Федерации, проживающих на территории Верхнебуреинского муниципального района Хабаровского края, администрация района</w:t>
      </w:r>
    </w:p>
    <w:p w:rsidR="00E643D1" w:rsidRPr="00766331" w:rsidRDefault="00E643D1" w:rsidP="00673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766331">
        <w:rPr>
          <w:rFonts w:ascii="Times New Roman" w:hAnsi="Times New Roman"/>
          <w:sz w:val="28"/>
          <w:szCs w:val="28"/>
        </w:rPr>
        <w:t>Внести изменение в постановление администрации Верхнебуреинского муниципального района Хабаровского края от 28</w:t>
      </w:r>
      <w:r>
        <w:rPr>
          <w:rFonts w:ascii="Times New Roman" w:hAnsi="Times New Roman"/>
          <w:sz w:val="28"/>
          <w:szCs w:val="28"/>
        </w:rPr>
        <w:t>.02.</w:t>
      </w:r>
      <w:r w:rsidRPr="00766331">
        <w:rPr>
          <w:rFonts w:ascii="Times New Roman" w:hAnsi="Times New Roman"/>
          <w:sz w:val="28"/>
          <w:szCs w:val="28"/>
        </w:rPr>
        <w:t>2019 года № 99 «Об организации и осуществлении регистрации (учета) избирателей, участников референдума на территории Верхнебуреинского муниципального района»: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1.1. Пункт 3 изложить в новой редакции: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«Ответственному лицу администрации Верхнебуреинского муниципального района Хабаровского края, уполномоченного на получение и обработку сведений из федеральной государственной системы</w:t>
      </w:r>
      <w:r w:rsidRPr="007663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6331">
        <w:rPr>
          <w:rFonts w:ascii="Times New Roman" w:hAnsi="Times New Roman"/>
          <w:sz w:val="28"/>
          <w:szCs w:val="28"/>
        </w:rPr>
        <w:t>«Единый государственный реестр записей актов гражданского состояния» через систему межведомственного электронного взаимодействия Хабаровского края по утвержденной Положением о Государственной системе регистрации (учета) избирателей, участников референдума в Российской Федерации  форме 1.2. риур и 1.2.1 риур (Приложения №№ 3, 3.1 соответственно к настоящему постановлению), осуществлять передачу их на электронном и бумажном носителях управляющему делами администрации Верхнебуреинского муниципального района в следующие сроки: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- за 60 - 11 дней до дня голосования – еженедельно (по средам);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- за 10 и менее дней до дня голосования – ежедневно;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- в иной период – ежемесячно (до 15 числа).».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1.2. Пункт 5.2 постановления признать утратившим силу.</w:t>
      </w:r>
    </w:p>
    <w:p w:rsidR="00E643D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района.</w:t>
      </w:r>
    </w:p>
    <w:p w:rsidR="00E643D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76633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643D1" w:rsidRPr="00766331" w:rsidRDefault="00E643D1" w:rsidP="00F0570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E643D1" w:rsidRPr="00766331" w:rsidRDefault="00E643D1" w:rsidP="003F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331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А.М. Маслов</w:t>
      </w:r>
    </w:p>
    <w:sectPr w:rsidR="00E643D1" w:rsidRPr="00766331" w:rsidSect="00A30B25">
      <w:headerReference w:type="even" r:id="rId7"/>
      <w:headerReference w:type="default" r:id="rId8"/>
      <w:footnotePr>
        <w:numStart w:val="3"/>
      </w:footnotePr>
      <w:pgSz w:w="11906" w:h="16838" w:code="9"/>
      <w:pgMar w:top="1134" w:right="567" w:bottom="1134" w:left="1985" w:header="284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D1" w:rsidRDefault="00E643D1" w:rsidP="004217B7">
      <w:pPr>
        <w:spacing w:after="0" w:line="240" w:lineRule="auto"/>
      </w:pPr>
      <w:r>
        <w:separator/>
      </w:r>
    </w:p>
  </w:endnote>
  <w:endnote w:type="continuationSeparator" w:id="0">
    <w:p w:rsidR="00E643D1" w:rsidRDefault="00E643D1" w:rsidP="004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D1" w:rsidRDefault="00E643D1" w:rsidP="004217B7">
      <w:pPr>
        <w:spacing w:after="0" w:line="240" w:lineRule="auto"/>
      </w:pPr>
      <w:r>
        <w:separator/>
      </w:r>
    </w:p>
  </w:footnote>
  <w:footnote w:type="continuationSeparator" w:id="0">
    <w:p w:rsidR="00E643D1" w:rsidRDefault="00E643D1" w:rsidP="0042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D1" w:rsidRDefault="00E643D1" w:rsidP="009678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3D1" w:rsidRDefault="00E643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D1" w:rsidRDefault="00E643D1" w:rsidP="009678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43D1" w:rsidRDefault="00E64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0AF"/>
    <w:multiLevelType w:val="multilevel"/>
    <w:tmpl w:val="E604D8D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">
    <w:nsid w:val="0E7C52F8"/>
    <w:multiLevelType w:val="multilevel"/>
    <w:tmpl w:val="7288364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cs="Times New Roman" w:hint="default"/>
      </w:rPr>
    </w:lvl>
  </w:abstractNum>
  <w:abstractNum w:abstractNumId="2">
    <w:nsid w:val="0F8A575F"/>
    <w:multiLevelType w:val="multilevel"/>
    <w:tmpl w:val="3BB293F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F80758"/>
    <w:multiLevelType w:val="multilevel"/>
    <w:tmpl w:val="52A29E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CB6905"/>
    <w:multiLevelType w:val="multilevel"/>
    <w:tmpl w:val="3BB293F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1FB29A5"/>
    <w:multiLevelType w:val="multilevel"/>
    <w:tmpl w:val="22B4A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B9D4308"/>
    <w:multiLevelType w:val="multilevel"/>
    <w:tmpl w:val="B5D8D0F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1F9416C"/>
    <w:multiLevelType w:val="hybridMultilevel"/>
    <w:tmpl w:val="3D3A2C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7F41650"/>
    <w:multiLevelType w:val="multilevel"/>
    <w:tmpl w:val="6450D7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9">
    <w:nsid w:val="570E0CDF"/>
    <w:multiLevelType w:val="multilevel"/>
    <w:tmpl w:val="5F6AEFA6"/>
    <w:lvl w:ilvl="0">
      <w:start w:val="4"/>
      <w:numFmt w:val="decimal"/>
      <w:lvlText w:val="%1."/>
      <w:lvlJc w:val="left"/>
      <w:pPr>
        <w:ind w:left="817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C4F0B99"/>
    <w:multiLevelType w:val="multilevel"/>
    <w:tmpl w:val="A10A953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5025273"/>
    <w:multiLevelType w:val="multilevel"/>
    <w:tmpl w:val="AFBC4EE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6513529F"/>
    <w:multiLevelType w:val="multilevel"/>
    <w:tmpl w:val="DFC403A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3">
    <w:nsid w:val="65472DDD"/>
    <w:multiLevelType w:val="hybridMultilevel"/>
    <w:tmpl w:val="7548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AE6E4D"/>
    <w:multiLevelType w:val="multilevel"/>
    <w:tmpl w:val="03728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B9452F5"/>
    <w:multiLevelType w:val="multilevel"/>
    <w:tmpl w:val="990497A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16">
    <w:nsid w:val="72D92F28"/>
    <w:multiLevelType w:val="multilevel"/>
    <w:tmpl w:val="BA4EEA0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3985ACA"/>
    <w:multiLevelType w:val="multilevel"/>
    <w:tmpl w:val="A3A0BA6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BF40484"/>
    <w:multiLevelType w:val="multilevel"/>
    <w:tmpl w:val="E228D1A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F55258B"/>
    <w:multiLevelType w:val="multilevel"/>
    <w:tmpl w:val="12EEB86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7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1"/>
  </w:num>
  <w:num w:numId="10">
    <w:abstractNumId w:val="13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2"/>
  </w:num>
  <w:num w:numId="16">
    <w:abstractNumId w:val="0"/>
  </w:num>
  <w:num w:numId="17">
    <w:abstractNumId w:val="19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3C8"/>
    <w:rsid w:val="00001EE5"/>
    <w:rsid w:val="00004516"/>
    <w:rsid w:val="00011BB4"/>
    <w:rsid w:val="00011EA9"/>
    <w:rsid w:val="00020811"/>
    <w:rsid w:val="00022EB9"/>
    <w:rsid w:val="00025896"/>
    <w:rsid w:val="0003457B"/>
    <w:rsid w:val="00037FEF"/>
    <w:rsid w:val="00040FB5"/>
    <w:rsid w:val="00050C6B"/>
    <w:rsid w:val="00057628"/>
    <w:rsid w:val="00070823"/>
    <w:rsid w:val="00072C06"/>
    <w:rsid w:val="0007768B"/>
    <w:rsid w:val="00082401"/>
    <w:rsid w:val="000A0955"/>
    <w:rsid w:val="000A150B"/>
    <w:rsid w:val="000A3A0E"/>
    <w:rsid w:val="000A682A"/>
    <w:rsid w:val="000B20A5"/>
    <w:rsid w:val="000B3DBF"/>
    <w:rsid w:val="000B4F6F"/>
    <w:rsid w:val="000C2771"/>
    <w:rsid w:val="000C591B"/>
    <w:rsid w:val="000D0E2D"/>
    <w:rsid w:val="000D16A5"/>
    <w:rsid w:val="000D1827"/>
    <w:rsid w:val="000E016D"/>
    <w:rsid w:val="000E734A"/>
    <w:rsid w:val="000F042C"/>
    <w:rsid w:val="000F0AF5"/>
    <w:rsid w:val="000F0CE2"/>
    <w:rsid w:val="000F431C"/>
    <w:rsid w:val="000F4EEA"/>
    <w:rsid w:val="000F59D5"/>
    <w:rsid w:val="00107677"/>
    <w:rsid w:val="001125FE"/>
    <w:rsid w:val="00114E02"/>
    <w:rsid w:val="00120C36"/>
    <w:rsid w:val="00121E4D"/>
    <w:rsid w:val="001424E1"/>
    <w:rsid w:val="0014515A"/>
    <w:rsid w:val="001470D1"/>
    <w:rsid w:val="00150A28"/>
    <w:rsid w:val="00152C05"/>
    <w:rsid w:val="00157488"/>
    <w:rsid w:val="0016666E"/>
    <w:rsid w:val="00167A25"/>
    <w:rsid w:val="00171D69"/>
    <w:rsid w:val="001741FF"/>
    <w:rsid w:val="00174B75"/>
    <w:rsid w:val="00184156"/>
    <w:rsid w:val="00190ECB"/>
    <w:rsid w:val="00191EB1"/>
    <w:rsid w:val="001936C9"/>
    <w:rsid w:val="00194B42"/>
    <w:rsid w:val="00196427"/>
    <w:rsid w:val="001A2916"/>
    <w:rsid w:val="001B1402"/>
    <w:rsid w:val="001B19B1"/>
    <w:rsid w:val="001B3980"/>
    <w:rsid w:val="001B43E6"/>
    <w:rsid w:val="001B76B0"/>
    <w:rsid w:val="001B779B"/>
    <w:rsid w:val="001C686C"/>
    <w:rsid w:val="001C6EA3"/>
    <w:rsid w:val="001D28BE"/>
    <w:rsid w:val="001E0E2A"/>
    <w:rsid w:val="001E35B3"/>
    <w:rsid w:val="001E4A1E"/>
    <w:rsid w:val="001F402C"/>
    <w:rsid w:val="002010FB"/>
    <w:rsid w:val="00202C2E"/>
    <w:rsid w:val="00225BFA"/>
    <w:rsid w:val="00231750"/>
    <w:rsid w:val="002377B4"/>
    <w:rsid w:val="002446B5"/>
    <w:rsid w:val="0024546E"/>
    <w:rsid w:val="00250C50"/>
    <w:rsid w:val="00260750"/>
    <w:rsid w:val="00263423"/>
    <w:rsid w:val="00265ADF"/>
    <w:rsid w:val="00266FFE"/>
    <w:rsid w:val="0027334B"/>
    <w:rsid w:val="00275D4C"/>
    <w:rsid w:val="00276DE0"/>
    <w:rsid w:val="002A6081"/>
    <w:rsid w:val="002A6972"/>
    <w:rsid w:val="002B10CD"/>
    <w:rsid w:val="002B4C91"/>
    <w:rsid w:val="002B5EE1"/>
    <w:rsid w:val="002B6E58"/>
    <w:rsid w:val="002C0374"/>
    <w:rsid w:val="002C5A2B"/>
    <w:rsid w:val="002C6BE3"/>
    <w:rsid w:val="002D0234"/>
    <w:rsid w:val="002D41C0"/>
    <w:rsid w:val="002E228F"/>
    <w:rsid w:val="00305BFF"/>
    <w:rsid w:val="00310EB9"/>
    <w:rsid w:val="003133E3"/>
    <w:rsid w:val="00313559"/>
    <w:rsid w:val="00316D19"/>
    <w:rsid w:val="00321F19"/>
    <w:rsid w:val="00330D49"/>
    <w:rsid w:val="00331821"/>
    <w:rsid w:val="00336CA3"/>
    <w:rsid w:val="00341F68"/>
    <w:rsid w:val="003456B0"/>
    <w:rsid w:val="00345C6A"/>
    <w:rsid w:val="003823F9"/>
    <w:rsid w:val="00383813"/>
    <w:rsid w:val="003858EC"/>
    <w:rsid w:val="0038613E"/>
    <w:rsid w:val="0038637B"/>
    <w:rsid w:val="003905B7"/>
    <w:rsid w:val="00397275"/>
    <w:rsid w:val="003A1641"/>
    <w:rsid w:val="003B0592"/>
    <w:rsid w:val="003B6DFE"/>
    <w:rsid w:val="003C4F14"/>
    <w:rsid w:val="003D16B2"/>
    <w:rsid w:val="003D28E7"/>
    <w:rsid w:val="003F41B3"/>
    <w:rsid w:val="003F49BD"/>
    <w:rsid w:val="003F5A00"/>
    <w:rsid w:val="004007DA"/>
    <w:rsid w:val="00400FDE"/>
    <w:rsid w:val="00407E1B"/>
    <w:rsid w:val="004217B7"/>
    <w:rsid w:val="0043076E"/>
    <w:rsid w:val="0043119C"/>
    <w:rsid w:val="004407E5"/>
    <w:rsid w:val="004549E7"/>
    <w:rsid w:val="004579DA"/>
    <w:rsid w:val="00457F40"/>
    <w:rsid w:val="00460988"/>
    <w:rsid w:val="004665FA"/>
    <w:rsid w:val="0047180A"/>
    <w:rsid w:val="00472819"/>
    <w:rsid w:val="004772DE"/>
    <w:rsid w:val="00485640"/>
    <w:rsid w:val="00491757"/>
    <w:rsid w:val="0049259C"/>
    <w:rsid w:val="00493F20"/>
    <w:rsid w:val="00497901"/>
    <w:rsid w:val="004A25E6"/>
    <w:rsid w:val="004A74C9"/>
    <w:rsid w:val="004B0468"/>
    <w:rsid w:val="004D08D7"/>
    <w:rsid w:val="004D3B75"/>
    <w:rsid w:val="004E2024"/>
    <w:rsid w:val="004E2C8C"/>
    <w:rsid w:val="004E4801"/>
    <w:rsid w:val="004E59A7"/>
    <w:rsid w:val="004E7B56"/>
    <w:rsid w:val="004F2088"/>
    <w:rsid w:val="004F5055"/>
    <w:rsid w:val="004F7F33"/>
    <w:rsid w:val="005056B6"/>
    <w:rsid w:val="00521DE9"/>
    <w:rsid w:val="00536AF8"/>
    <w:rsid w:val="0053765D"/>
    <w:rsid w:val="00537B2A"/>
    <w:rsid w:val="00544201"/>
    <w:rsid w:val="00551E31"/>
    <w:rsid w:val="0055668A"/>
    <w:rsid w:val="0056362B"/>
    <w:rsid w:val="00567320"/>
    <w:rsid w:val="0057240C"/>
    <w:rsid w:val="0057725F"/>
    <w:rsid w:val="00577762"/>
    <w:rsid w:val="005804CA"/>
    <w:rsid w:val="005B1131"/>
    <w:rsid w:val="005B32A3"/>
    <w:rsid w:val="005B575D"/>
    <w:rsid w:val="005C10B9"/>
    <w:rsid w:val="005C41D1"/>
    <w:rsid w:val="005C43ED"/>
    <w:rsid w:val="005C6B66"/>
    <w:rsid w:val="005D06F7"/>
    <w:rsid w:val="005D1D89"/>
    <w:rsid w:val="005D4A84"/>
    <w:rsid w:val="005D4FE0"/>
    <w:rsid w:val="005E6FCD"/>
    <w:rsid w:val="005F3D93"/>
    <w:rsid w:val="005F6CB9"/>
    <w:rsid w:val="00604715"/>
    <w:rsid w:val="00611850"/>
    <w:rsid w:val="00611F56"/>
    <w:rsid w:val="00612AAD"/>
    <w:rsid w:val="00632F77"/>
    <w:rsid w:val="00635AC3"/>
    <w:rsid w:val="00640BF3"/>
    <w:rsid w:val="006446FE"/>
    <w:rsid w:val="0065256B"/>
    <w:rsid w:val="00664DA9"/>
    <w:rsid w:val="0067273B"/>
    <w:rsid w:val="00673EFC"/>
    <w:rsid w:val="00690875"/>
    <w:rsid w:val="00692AA9"/>
    <w:rsid w:val="00697EA0"/>
    <w:rsid w:val="006A01A4"/>
    <w:rsid w:val="006A1BAA"/>
    <w:rsid w:val="006A673C"/>
    <w:rsid w:val="006A6EA0"/>
    <w:rsid w:val="006D4C28"/>
    <w:rsid w:val="006D7EEF"/>
    <w:rsid w:val="006E1BB3"/>
    <w:rsid w:val="006E3123"/>
    <w:rsid w:val="006E7324"/>
    <w:rsid w:val="006F2C9B"/>
    <w:rsid w:val="006F4BEC"/>
    <w:rsid w:val="006F7DF5"/>
    <w:rsid w:val="0070092D"/>
    <w:rsid w:val="00702992"/>
    <w:rsid w:val="00706994"/>
    <w:rsid w:val="0072015E"/>
    <w:rsid w:val="00721B01"/>
    <w:rsid w:val="00721D6A"/>
    <w:rsid w:val="00727F27"/>
    <w:rsid w:val="007324ED"/>
    <w:rsid w:val="00732DFC"/>
    <w:rsid w:val="007330C8"/>
    <w:rsid w:val="007446EE"/>
    <w:rsid w:val="00745BBF"/>
    <w:rsid w:val="00766331"/>
    <w:rsid w:val="007665DC"/>
    <w:rsid w:val="0077086A"/>
    <w:rsid w:val="007725A1"/>
    <w:rsid w:val="007727DF"/>
    <w:rsid w:val="007754CF"/>
    <w:rsid w:val="00777602"/>
    <w:rsid w:val="007913CB"/>
    <w:rsid w:val="007A64AF"/>
    <w:rsid w:val="007B6210"/>
    <w:rsid w:val="007C329D"/>
    <w:rsid w:val="007C4616"/>
    <w:rsid w:val="007C7E68"/>
    <w:rsid w:val="007D2039"/>
    <w:rsid w:val="007D2AA4"/>
    <w:rsid w:val="007D5BCF"/>
    <w:rsid w:val="007E556C"/>
    <w:rsid w:val="007F39DD"/>
    <w:rsid w:val="007F4E0C"/>
    <w:rsid w:val="007F58C4"/>
    <w:rsid w:val="007F60A8"/>
    <w:rsid w:val="00803D56"/>
    <w:rsid w:val="00817EEB"/>
    <w:rsid w:val="00824708"/>
    <w:rsid w:val="00827474"/>
    <w:rsid w:val="0084197E"/>
    <w:rsid w:val="00860E25"/>
    <w:rsid w:val="00863F66"/>
    <w:rsid w:val="00866466"/>
    <w:rsid w:val="008702AE"/>
    <w:rsid w:val="00871B6E"/>
    <w:rsid w:val="00880EAB"/>
    <w:rsid w:val="0088475D"/>
    <w:rsid w:val="008873AC"/>
    <w:rsid w:val="00894BC1"/>
    <w:rsid w:val="008A0714"/>
    <w:rsid w:val="008B0D1E"/>
    <w:rsid w:val="008B4A33"/>
    <w:rsid w:val="008C22E1"/>
    <w:rsid w:val="008C3C38"/>
    <w:rsid w:val="008E2AFE"/>
    <w:rsid w:val="0090669B"/>
    <w:rsid w:val="009110E8"/>
    <w:rsid w:val="0092023E"/>
    <w:rsid w:val="00920252"/>
    <w:rsid w:val="00922838"/>
    <w:rsid w:val="00931D94"/>
    <w:rsid w:val="00940769"/>
    <w:rsid w:val="0094299C"/>
    <w:rsid w:val="00946AAE"/>
    <w:rsid w:val="00950084"/>
    <w:rsid w:val="00951AA0"/>
    <w:rsid w:val="00951B6D"/>
    <w:rsid w:val="0095597D"/>
    <w:rsid w:val="00955ADF"/>
    <w:rsid w:val="00962FA3"/>
    <w:rsid w:val="00966A5E"/>
    <w:rsid w:val="00967828"/>
    <w:rsid w:val="00974DF0"/>
    <w:rsid w:val="009771F1"/>
    <w:rsid w:val="00991154"/>
    <w:rsid w:val="009A6A45"/>
    <w:rsid w:val="009A76FF"/>
    <w:rsid w:val="009D2DF6"/>
    <w:rsid w:val="009D5D67"/>
    <w:rsid w:val="009D7640"/>
    <w:rsid w:val="009D7CDE"/>
    <w:rsid w:val="009E1CF9"/>
    <w:rsid w:val="009E5B5A"/>
    <w:rsid w:val="009F1FBC"/>
    <w:rsid w:val="00A01122"/>
    <w:rsid w:val="00A01A40"/>
    <w:rsid w:val="00A225D9"/>
    <w:rsid w:val="00A24228"/>
    <w:rsid w:val="00A24C2D"/>
    <w:rsid w:val="00A25A5E"/>
    <w:rsid w:val="00A30B25"/>
    <w:rsid w:val="00A3207C"/>
    <w:rsid w:val="00A33D3C"/>
    <w:rsid w:val="00A36CC8"/>
    <w:rsid w:val="00A37FF0"/>
    <w:rsid w:val="00A47334"/>
    <w:rsid w:val="00A63174"/>
    <w:rsid w:val="00A65431"/>
    <w:rsid w:val="00A67DB6"/>
    <w:rsid w:val="00A711C2"/>
    <w:rsid w:val="00A763D3"/>
    <w:rsid w:val="00A778BB"/>
    <w:rsid w:val="00A824BA"/>
    <w:rsid w:val="00A87B8C"/>
    <w:rsid w:val="00A87E1F"/>
    <w:rsid w:val="00A921B2"/>
    <w:rsid w:val="00A92F46"/>
    <w:rsid w:val="00A93A9B"/>
    <w:rsid w:val="00A95830"/>
    <w:rsid w:val="00AB5A1B"/>
    <w:rsid w:val="00AB77B6"/>
    <w:rsid w:val="00AC07AF"/>
    <w:rsid w:val="00AC0F14"/>
    <w:rsid w:val="00AC4EBC"/>
    <w:rsid w:val="00AD1281"/>
    <w:rsid w:val="00AD4B6E"/>
    <w:rsid w:val="00AD526D"/>
    <w:rsid w:val="00AD7DE6"/>
    <w:rsid w:val="00AE6EB6"/>
    <w:rsid w:val="00AF2D11"/>
    <w:rsid w:val="00AF4FCD"/>
    <w:rsid w:val="00B03BD2"/>
    <w:rsid w:val="00B40DA1"/>
    <w:rsid w:val="00B412AC"/>
    <w:rsid w:val="00B45E4F"/>
    <w:rsid w:val="00B53273"/>
    <w:rsid w:val="00B55B71"/>
    <w:rsid w:val="00B6343D"/>
    <w:rsid w:val="00B673F3"/>
    <w:rsid w:val="00B711F3"/>
    <w:rsid w:val="00B80DD6"/>
    <w:rsid w:val="00B8171B"/>
    <w:rsid w:val="00B84890"/>
    <w:rsid w:val="00B95FE0"/>
    <w:rsid w:val="00BA0B68"/>
    <w:rsid w:val="00BA10EB"/>
    <w:rsid w:val="00BA7913"/>
    <w:rsid w:val="00BB0408"/>
    <w:rsid w:val="00BB6542"/>
    <w:rsid w:val="00BD39B9"/>
    <w:rsid w:val="00BE59E1"/>
    <w:rsid w:val="00BF440B"/>
    <w:rsid w:val="00C04B33"/>
    <w:rsid w:val="00C240A1"/>
    <w:rsid w:val="00C65148"/>
    <w:rsid w:val="00C70635"/>
    <w:rsid w:val="00C70F74"/>
    <w:rsid w:val="00C74C2A"/>
    <w:rsid w:val="00C80739"/>
    <w:rsid w:val="00C80AC7"/>
    <w:rsid w:val="00C903DC"/>
    <w:rsid w:val="00C9110A"/>
    <w:rsid w:val="00C930EC"/>
    <w:rsid w:val="00C94551"/>
    <w:rsid w:val="00C97913"/>
    <w:rsid w:val="00CA027C"/>
    <w:rsid w:val="00CA62C0"/>
    <w:rsid w:val="00CB0AAF"/>
    <w:rsid w:val="00CB1D0E"/>
    <w:rsid w:val="00CD1174"/>
    <w:rsid w:val="00CD4316"/>
    <w:rsid w:val="00CD600C"/>
    <w:rsid w:val="00CE1873"/>
    <w:rsid w:val="00CE40A3"/>
    <w:rsid w:val="00CE6A50"/>
    <w:rsid w:val="00CF37DA"/>
    <w:rsid w:val="00D01172"/>
    <w:rsid w:val="00D013FA"/>
    <w:rsid w:val="00D01E52"/>
    <w:rsid w:val="00D07136"/>
    <w:rsid w:val="00D1366B"/>
    <w:rsid w:val="00D20A68"/>
    <w:rsid w:val="00D21481"/>
    <w:rsid w:val="00D35D68"/>
    <w:rsid w:val="00D4550E"/>
    <w:rsid w:val="00D47F22"/>
    <w:rsid w:val="00D52515"/>
    <w:rsid w:val="00D615D7"/>
    <w:rsid w:val="00D64CFF"/>
    <w:rsid w:val="00D65924"/>
    <w:rsid w:val="00D666D9"/>
    <w:rsid w:val="00D67161"/>
    <w:rsid w:val="00D6761F"/>
    <w:rsid w:val="00D758B5"/>
    <w:rsid w:val="00D760FC"/>
    <w:rsid w:val="00D81713"/>
    <w:rsid w:val="00D81EAD"/>
    <w:rsid w:val="00D90DB9"/>
    <w:rsid w:val="00D918FE"/>
    <w:rsid w:val="00D9594A"/>
    <w:rsid w:val="00DA1E2D"/>
    <w:rsid w:val="00DB3B06"/>
    <w:rsid w:val="00DB437D"/>
    <w:rsid w:val="00DB63D3"/>
    <w:rsid w:val="00DC5E4E"/>
    <w:rsid w:val="00DD59ED"/>
    <w:rsid w:val="00DE6668"/>
    <w:rsid w:val="00DF70BF"/>
    <w:rsid w:val="00DF792F"/>
    <w:rsid w:val="00E00D20"/>
    <w:rsid w:val="00E03E6D"/>
    <w:rsid w:val="00E106F7"/>
    <w:rsid w:val="00E11D10"/>
    <w:rsid w:val="00E176C5"/>
    <w:rsid w:val="00E27174"/>
    <w:rsid w:val="00E327B4"/>
    <w:rsid w:val="00E3471D"/>
    <w:rsid w:val="00E37FEB"/>
    <w:rsid w:val="00E417F5"/>
    <w:rsid w:val="00E43897"/>
    <w:rsid w:val="00E45875"/>
    <w:rsid w:val="00E50A7D"/>
    <w:rsid w:val="00E52467"/>
    <w:rsid w:val="00E55AA5"/>
    <w:rsid w:val="00E5647A"/>
    <w:rsid w:val="00E643D1"/>
    <w:rsid w:val="00E65ECD"/>
    <w:rsid w:val="00E67D4E"/>
    <w:rsid w:val="00E67E5B"/>
    <w:rsid w:val="00E74ED4"/>
    <w:rsid w:val="00E93587"/>
    <w:rsid w:val="00EA27B6"/>
    <w:rsid w:val="00EA2EF7"/>
    <w:rsid w:val="00EA5B76"/>
    <w:rsid w:val="00EB4CE0"/>
    <w:rsid w:val="00EC1D23"/>
    <w:rsid w:val="00EC7688"/>
    <w:rsid w:val="00EC7727"/>
    <w:rsid w:val="00EE4099"/>
    <w:rsid w:val="00EF23E3"/>
    <w:rsid w:val="00F0348A"/>
    <w:rsid w:val="00F038EC"/>
    <w:rsid w:val="00F0570A"/>
    <w:rsid w:val="00F05A21"/>
    <w:rsid w:val="00F17AAB"/>
    <w:rsid w:val="00F243E5"/>
    <w:rsid w:val="00F258C5"/>
    <w:rsid w:val="00F40A0E"/>
    <w:rsid w:val="00F44CDF"/>
    <w:rsid w:val="00F453F6"/>
    <w:rsid w:val="00F468A4"/>
    <w:rsid w:val="00F5078A"/>
    <w:rsid w:val="00F62645"/>
    <w:rsid w:val="00F65721"/>
    <w:rsid w:val="00F663C8"/>
    <w:rsid w:val="00F7685D"/>
    <w:rsid w:val="00F77A1D"/>
    <w:rsid w:val="00F80634"/>
    <w:rsid w:val="00F8096D"/>
    <w:rsid w:val="00F90AFF"/>
    <w:rsid w:val="00FA180B"/>
    <w:rsid w:val="00FA7A17"/>
    <w:rsid w:val="00FB1289"/>
    <w:rsid w:val="00FB13A2"/>
    <w:rsid w:val="00FB31B6"/>
    <w:rsid w:val="00FC5BDA"/>
    <w:rsid w:val="00FD24A5"/>
    <w:rsid w:val="00FD255F"/>
    <w:rsid w:val="00FD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F7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F7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F7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0F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90AF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F90AFF"/>
    <w:pPr>
      <w:widowControl w:val="0"/>
      <w:shd w:val="clear" w:color="auto" w:fill="FFFFFF"/>
      <w:spacing w:before="840" w:after="660" w:line="240" w:lineRule="exact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F90AFF"/>
    <w:pPr>
      <w:ind w:left="720"/>
      <w:contextualSpacing/>
    </w:pPr>
  </w:style>
  <w:style w:type="paragraph" w:styleId="NoSpacing">
    <w:name w:val="No Spacing"/>
    <w:uiPriority w:val="99"/>
    <w:qFormat/>
    <w:rsid w:val="004217B7"/>
    <w:rPr>
      <w:lang w:eastAsia="en-US"/>
    </w:rPr>
  </w:style>
  <w:style w:type="character" w:customStyle="1" w:styleId="a0">
    <w:name w:val="Сноска_"/>
    <w:basedOn w:val="DefaultParagraphFont"/>
    <w:link w:val="a1"/>
    <w:uiPriority w:val="99"/>
    <w:locked/>
    <w:rsid w:val="004217B7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4217B7"/>
    <w:rPr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1">
    <w:name w:val="Сноска"/>
    <w:basedOn w:val="Normal"/>
    <w:link w:val="a0"/>
    <w:uiPriority w:val="99"/>
    <w:rsid w:val="004217B7"/>
    <w:pPr>
      <w:widowControl w:val="0"/>
      <w:shd w:val="clear" w:color="auto" w:fill="FFFFFF"/>
      <w:spacing w:after="0" w:line="240" w:lineRule="atLeast"/>
      <w:jc w:val="right"/>
    </w:pPr>
    <w:rPr>
      <w:rFonts w:ascii="Lucida Sans Unicode" w:hAnsi="Lucida Sans Unicode" w:cs="Lucida Sans Unicode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63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3F6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3F6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0C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0C36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4A25E6"/>
    <w:rPr>
      <w:rFonts w:cs="Times New Roman"/>
    </w:rPr>
  </w:style>
  <w:style w:type="paragraph" w:customStyle="1" w:styleId="ConsPlusTitle">
    <w:name w:val="ConsPlusTitle"/>
    <w:uiPriority w:val="99"/>
    <w:rsid w:val="008B4A3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C70F74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0F74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font0">
    <w:name w:val="font0"/>
    <w:basedOn w:val="Normal"/>
    <w:uiPriority w:val="99"/>
    <w:rsid w:val="00C70F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sz w:val="20"/>
      <w:szCs w:val="20"/>
      <w:lang w:eastAsia="ru-RU"/>
    </w:rPr>
  </w:style>
  <w:style w:type="paragraph" w:customStyle="1" w:styleId="a2">
    <w:name w:val="Ñîäåðæ"/>
    <w:basedOn w:val="Normal"/>
    <w:uiPriority w:val="99"/>
    <w:rsid w:val="005F6CB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6A673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E480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E480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576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5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1</Pages>
  <Words>332</Words>
  <Characters>1897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Org4</cp:lastModifiedBy>
  <cp:revision>34</cp:revision>
  <cp:lastPrinted>2019-03-18T22:50:00Z</cp:lastPrinted>
  <dcterms:created xsi:type="dcterms:W3CDTF">2019-02-27T01:42:00Z</dcterms:created>
  <dcterms:modified xsi:type="dcterms:W3CDTF">2019-03-21T22:30:00Z</dcterms:modified>
</cp:coreProperties>
</file>