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83" w:rsidRPr="00941E2F" w:rsidRDefault="00646983" w:rsidP="00593C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6983" w:rsidRPr="00941E2F" w:rsidRDefault="00646983" w:rsidP="00593C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46983" w:rsidRPr="00941E2F" w:rsidRDefault="00646983" w:rsidP="00593C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983" w:rsidRDefault="00646983" w:rsidP="00593C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6983" w:rsidRDefault="00646983" w:rsidP="00593C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983" w:rsidRPr="00941E2F" w:rsidRDefault="00646983" w:rsidP="00593C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6983" w:rsidRPr="00941E2F" w:rsidRDefault="00646983" w:rsidP="00593C2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22.03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141</w:t>
      </w:r>
    </w:p>
    <w:p w:rsidR="00646983" w:rsidRPr="00941E2F" w:rsidRDefault="00646983" w:rsidP="00593C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п. Чегдомын</w:t>
      </w:r>
    </w:p>
    <w:p w:rsidR="00646983" w:rsidRDefault="00646983" w:rsidP="00912E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6983" w:rsidRDefault="00646983" w:rsidP="00912E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6983" w:rsidRPr="002E0C61" w:rsidRDefault="00646983" w:rsidP="00912E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646983" w:rsidRPr="002E0C61" w:rsidRDefault="00646983" w:rsidP="00912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646983" w:rsidRPr="002E0C61" w:rsidRDefault="00646983" w:rsidP="00912E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</w:t>
      </w:r>
      <w:r w:rsidRPr="002E0C61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646983" w:rsidRPr="002E0C61" w:rsidRDefault="00646983" w:rsidP="0091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646983" w:rsidRPr="002E0C61" w:rsidRDefault="00646983" w:rsidP="00912E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Отменить с 09.00 22.03</w:t>
      </w:r>
      <w:r w:rsidRPr="002E0C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2E0C61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 введённый п</w:t>
      </w:r>
      <w:r w:rsidRPr="002E0C61">
        <w:rPr>
          <w:rFonts w:ascii="Times New Roman" w:hAnsi="Times New Roman"/>
          <w:sz w:val="28"/>
          <w:szCs w:val="28"/>
        </w:rPr>
        <w:t>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19.03.2019 года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131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646983" w:rsidRPr="002E0C61" w:rsidRDefault="0064698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0C6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46983" w:rsidRPr="002E0C61" w:rsidRDefault="00646983" w:rsidP="00912E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2E0C6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46983" w:rsidRPr="002E0C61" w:rsidRDefault="0064698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6983" w:rsidRPr="002E0C61" w:rsidRDefault="0064698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6983" w:rsidRPr="002E0C61" w:rsidRDefault="0064698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6983" w:rsidRPr="002E0C61" w:rsidRDefault="00646983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Глава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А</w:t>
      </w:r>
      <w:r w:rsidRPr="002E0C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2E0C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Маслов</w:t>
      </w:r>
    </w:p>
    <w:p w:rsidR="00646983" w:rsidRPr="002E0C61" w:rsidRDefault="0064698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6983" w:rsidRPr="002E0C61" w:rsidRDefault="0064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46983" w:rsidRPr="002E0C61" w:rsidSect="0076646A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13782E"/>
    <w:rsid w:val="002A31A5"/>
    <w:rsid w:val="002E0C61"/>
    <w:rsid w:val="002E19F5"/>
    <w:rsid w:val="004A1C48"/>
    <w:rsid w:val="004D13E4"/>
    <w:rsid w:val="00593C20"/>
    <w:rsid w:val="005D7A69"/>
    <w:rsid w:val="005F7169"/>
    <w:rsid w:val="00614E9E"/>
    <w:rsid w:val="00646983"/>
    <w:rsid w:val="006F0E21"/>
    <w:rsid w:val="0076646A"/>
    <w:rsid w:val="007956B9"/>
    <w:rsid w:val="007C71B4"/>
    <w:rsid w:val="007C7E68"/>
    <w:rsid w:val="00806503"/>
    <w:rsid w:val="008446EB"/>
    <w:rsid w:val="008623B7"/>
    <w:rsid w:val="008D38D3"/>
    <w:rsid w:val="00912E6A"/>
    <w:rsid w:val="00941E2F"/>
    <w:rsid w:val="00B539F8"/>
    <w:rsid w:val="00BD5F7F"/>
    <w:rsid w:val="00BE36D1"/>
    <w:rsid w:val="00C328CF"/>
    <w:rsid w:val="00D42C90"/>
    <w:rsid w:val="00E144E7"/>
    <w:rsid w:val="00E7118B"/>
    <w:rsid w:val="00E943A3"/>
    <w:rsid w:val="00F34623"/>
    <w:rsid w:val="00FD014A"/>
    <w:rsid w:val="00F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3C20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209</Words>
  <Characters>1193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7</cp:revision>
  <cp:lastPrinted>2019-03-22T04:08:00Z</cp:lastPrinted>
  <dcterms:created xsi:type="dcterms:W3CDTF">2019-01-09T03:41:00Z</dcterms:created>
  <dcterms:modified xsi:type="dcterms:W3CDTF">2019-03-25T03:20:00Z</dcterms:modified>
</cp:coreProperties>
</file>