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B7" w:rsidRPr="00941E2F" w:rsidRDefault="00286AB7" w:rsidP="006D16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86AB7" w:rsidRPr="00941E2F" w:rsidRDefault="00286AB7" w:rsidP="006D16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86AB7" w:rsidRPr="00941E2F" w:rsidRDefault="00286AB7" w:rsidP="006D16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6AB7" w:rsidRPr="00941E2F" w:rsidRDefault="00286AB7" w:rsidP="006D16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86AB7" w:rsidRPr="00941E2F" w:rsidRDefault="00286AB7" w:rsidP="006D16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86AB7" w:rsidRPr="00941E2F" w:rsidRDefault="00286AB7" w:rsidP="006D16B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22.03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286AB7" w:rsidRPr="00941E2F" w:rsidRDefault="00286AB7" w:rsidP="006D16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п. Чегдомын</w:t>
      </w:r>
    </w:p>
    <w:p w:rsidR="00286AB7" w:rsidRDefault="00286AB7" w:rsidP="00DE09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AB7" w:rsidRDefault="00286AB7" w:rsidP="00DE09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AB7" w:rsidRDefault="00286AB7" w:rsidP="00DE09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AB7" w:rsidRDefault="00286AB7" w:rsidP="00DE09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распоряжения администрации Верхнебуреинского муниципального района от 28.04.2017 № 82-р «Об утверждении Порядка взаимодействия контрактной службы администрации Верхнебуреинского муниципального района со структурными подразделениями, формы и содержания заявки на закупку»</w:t>
      </w:r>
    </w:p>
    <w:p w:rsidR="00286AB7" w:rsidRDefault="00286AB7" w:rsidP="00DE09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AB7" w:rsidRDefault="00286AB7" w:rsidP="00BC0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AB7" w:rsidRDefault="00286AB7" w:rsidP="00DE098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нормативно-правовых актов в соответствии с требованиями законодательства, в связи с изданием постановления администрации района от 17.12.2018 № 678 «Об утверждении Порядка взаимодействия контрактной службы администрации Верхнебуреинского муниципального района со структурными подразделениями, формы и содержания заявки на закупку»:</w:t>
      </w:r>
      <w:bookmarkStart w:id="0" w:name="_GoBack"/>
      <w:bookmarkEnd w:id="0"/>
    </w:p>
    <w:p w:rsidR="00286AB7" w:rsidRDefault="00286AB7" w:rsidP="00DE098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Признать утратившим силу распоряжение администрации Верхнебуреинского муниципального района от 28.04.2017 № 82-р «Об утверждении Порядка взаимодействия контрактной службы администрации Верхнебуреинского муниципального района со структурными подразделениями, формы и содержания заявки на закупку».</w:t>
      </w:r>
    </w:p>
    <w:p w:rsidR="00286AB7" w:rsidRDefault="00286AB7" w:rsidP="00DE098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района Крупевского А.Ю.</w:t>
      </w:r>
    </w:p>
    <w:p w:rsidR="00286AB7" w:rsidRDefault="00286AB7" w:rsidP="00DE098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286AB7" w:rsidRDefault="00286AB7" w:rsidP="00DE098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6AB7" w:rsidRDefault="00286AB7" w:rsidP="00DE098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6AB7" w:rsidRDefault="00286AB7" w:rsidP="00BC0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AB7" w:rsidRDefault="00286AB7" w:rsidP="00BC0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286AB7" w:rsidRPr="00BC0B99" w:rsidRDefault="00286AB7" w:rsidP="00BC0B99">
      <w:pPr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</w:p>
    <w:p w:rsidR="00286AB7" w:rsidRDefault="00286AB7" w:rsidP="00BC0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AB7" w:rsidRPr="00BC0B99" w:rsidRDefault="00286AB7" w:rsidP="00BC0B99">
      <w:pPr>
        <w:jc w:val="center"/>
        <w:rPr>
          <w:rFonts w:ascii="Times New Roman" w:hAnsi="Times New Roman"/>
          <w:sz w:val="28"/>
          <w:szCs w:val="28"/>
        </w:rPr>
      </w:pPr>
    </w:p>
    <w:sectPr w:rsidR="00286AB7" w:rsidRPr="00BC0B99" w:rsidSect="00DE0985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2A"/>
    <w:multiLevelType w:val="hybridMultilevel"/>
    <w:tmpl w:val="418026F4"/>
    <w:lvl w:ilvl="0" w:tplc="B8F8701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B99"/>
    <w:rsid w:val="00064703"/>
    <w:rsid w:val="00286AB7"/>
    <w:rsid w:val="00332B63"/>
    <w:rsid w:val="004522D3"/>
    <w:rsid w:val="00484284"/>
    <w:rsid w:val="006A5A94"/>
    <w:rsid w:val="006D16B7"/>
    <w:rsid w:val="006F19E3"/>
    <w:rsid w:val="008421CD"/>
    <w:rsid w:val="00941E2F"/>
    <w:rsid w:val="00B02E39"/>
    <w:rsid w:val="00B74E80"/>
    <w:rsid w:val="00BC0B99"/>
    <w:rsid w:val="00CA17D9"/>
    <w:rsid w:val="00DE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D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E0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6D16B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204</Words>
  <Characters>1164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Org4</cp:lastModifiedBy>
  <cp:revision>6</cp:revision>
  <cp:lastPrinted>2019-03-21T22:13:00Z</cp:lastPrinted>
  <dcterms:created xsi:type="dcterms:W3CDTF">2019-03-21T00:45:00Z</dcterms:created>
  <dcterms:modified xsi:type="dcterms:W3CDTF">2019-03-25T01:29:00Z</dcterms:modified>
</cp:coreProperties>
</file>