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2B" w:rsidRPr="00EF523A" w:rsidRDefault="0013072B" w:rsidP="001A47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Администрация</w:t>
      </w:r>
    </w:p>
    <w:p w:rsidR="0013072B" w:rsidRPr="00EF523A" w:rsidRDefault="0013072B" w:rsidP="001A47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3072B" w:rsidRPr="00EF523A" w:rsidRDefault="0013072B" w:rsidP="001A47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072B" w:rsidRPr="00EF523A" w:rsidRDefault="0013072B" w:rsidP="001A47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ПОСТАНОВЛЕНИЕ</w:t>
      </w:r>
    </w:p>
    <w:p w:rsidR="0013072B" w:rsidRPr="00EF523A" w:rsidRDefault="0013072B" w:rsidP="001A47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072B" w:rsidRPr="00EF523A" w:rsidRDefault="0013072B" w:rsidP="001A47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3072B" w:rsidRPr="00EF523A" w:rsidRDefault="0013072B" w:rsidP="001A474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 w:rsidRPr="00EF523A">
        <w:rPr>
          <w:rFonts w:ascii="Times New Roman" w:hAnsi="Times New Roman"/>
          <w:sz w:val="28"/>
          <w:szCs w:val="28"/>
          <w:u w:val="single"/>
        </w:rPr>
        <w:t xml:space="preserve">01.04.2019    № </w:t>
      </w:r>
      <w:r>
        <w:rPr>
          <w:rFonts w:ascii="Times New Roman" w:hAnsi="Times New Roman"/>
          <w:sz w:val="28"/>
          <w:szCs w:val="28"/>
          <w:u w:val="single"/>
        </w:rPr>
        <w:t>161</w:t>
      </w:r>
    </w:p>
    <w:p w:rsidR="0013072B" w:rsidRPr="00EF523A" w:rsidRDefault="0013072B" w:rsidP="001A474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п. Чегдомын</w:t>
      </w:r>
    </w:p>
    <w:p w:rsidR="0013072B" w:rsidRDefault="0013072B" w:rsidP="00023D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3072B" w:rsidRDefault="0013072B" w:rsidP="00023D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3072B" w:rsidRPr="00154A55" w:rsidRDefault="0013072B" w:rsidP="00023D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Состав</w:t>
      </w:r>
      <w:r w:rsidRPr="00154A55">
        <w:rPr>
          <w:rFonts w:ascii="Times New Roman" w:hAnsi="Times New Roman"/>
          <w:sz w:val="28"/>
          <w:szCs w:val="28"/>
        </w:rPr>
        <w:t xml:space="preserve"> антитеррористической комиссии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</w:t>
      </w:r>
      <w:r w:rsidRPr="00154A55">
        <w:rPr>
          <w:rFonts w:ascii="Times New Roman" w:hAnsi="Times New Roman"/>
          <w:sz w:val="28"/>
          <w:szCs w:val="28"/>
        </w:rPr>
        <w:t xml:space="preserve"> главы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154A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154A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154A5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579</w:t>
      </w:r>
      <w:r w:rsidRPr="00154A55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утверждении Положения, Регламента и Состава </w:t>
      </w:r>
      <w:r w:rsidRPr="00154A55">
        <w:rPr>
          <w:rFonts w:ascii="Times New Roman" w:hAnsi="Times New Roman"/>
          <w:sz w:val="28"/>
          <w:szCs w:val="28"/>
        </w:rPr>
        <w:t>антитеррористической комиссии Верхнебуреинского муниципального района»</w:t>
      </w:r>
    </w:p>
    <w:p w:rsidR="0013072B" w:rsidRDefault="0013072B" w:rsidP="00284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72B" w:rsidRPr="006F3FF6" w:rsidRDefault="0013072B" w:rsidP="00284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F6">
        <w:rPr>
          <w:rFonts w:ascii="Times New Roman" w:hAnsi="Times New Roman"/>
          <w:sz w:val="28"/>
          <w:szCs w:val="28"/>
        </w:rPr>
        <w:t>С целью осуществления мероприятий по профилактике терроризма и экстремизма, а также минимизации и (или) ликвидации последствий проявлений терроризма и экстр</w:t>
      </w:r>
      <w:r>
        <w:rPr>
          <w:rFonts w:ascii="Times New Roman" w:hAnsi="Times New Roman"/>
          <w:sz w:val="28"/>
          <w:szCs w:val="28"/>
        </w:rPr>
        <w:t xml:space="preserve">емизма </w:t>
      </w:r>
      <w:r w:rsidRPr="006F3FF6">
        <w:rPr>
          <w:rFonts w:ascii="Times New Roman" w:hAnsi="Times New Roman"/>
          <w:sz w:val="28"/>
          <w:szCs w:val="28"/>
        </w:rPr>
        <w:t>на территории муниципального района, в соответствии с Федеральным законом от 06.03.2006 № 35 – ФЗ «О противодействии терроризму», Федеральным законом от 06.10.2003 №131 - ФЗ «Об общих принципах организации местного самоуправления в Российской Федерации», Постановлением Губернатора Хабаровского края от 19.02.2007 № 23 «Об антитеррористической комиссии Хабаровского края»</w:t>
      </w:r>
      <w:r>
        <w:rPr>
          <w:rFonts w:ascii="Times New Roman" w:hAnsi="Times New Roman"/>
          <w:sz w:val="28"/>
          <w:szCs w:val="28"/>
        </w:rPr>
        <w:t>,</w:t>
      </w:r>
      <w:r w:rsidRPr="006F3FF6">
        <w:rPr>
          <w:rFonts w:ascii="Times New Roman" w:hAnsi="Times New Roman"/>
          <w:sz w:val="28"/>
          <w:szCs w:val="28"/>
        </w:rPr>
        <w:t xml:space="preserve"> администрация Верхнебуреинского муниципального района </w:t>
      </w:r>
    </w:p>
    <w:p w:rsidR="0013072B" w:rsidRPr="00935B8F" w:rsidRDefault="0013072B" w:rsidP="00284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B8F">
        <w:rPr>
          <w:rFonts w:ascii="Times New Roman" w:hAnsi="Times New Roman"/>
          <w:sz w:val="28"/>
          <w:szCs w:val="28"/>
        </w:rPr>
        <w:t>ПОСТАНОВЛЯЕТ:</w:t>
      </w:r>
    </w:p>
    <w:p w:rsidR="0013072B" w:rsidRDefault="0013072B" w:rsidP="00023DD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Состав</w:t>
      </w:r>
      <w:r w:rsidRPr="00935B8F">
        <w:rPr>
          <w:rFonts w:ascii="Times New Roman" w:hAnsi="Times New Roman"/>
          <w:sz w:val="28"/>
          <w:szCs w:val="28"/>
        </w:rPr>
        <w:t xml:space="preserve"> антитеррористической комиссии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района.</w:t>
      </w:r>
    </w:p>
    <w:p w:rsidR="0013072B" w:rsidRDefault="0013072B" w:rsidP="00023DD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Антитеррористической комиссии Верхнебуреинского муниципального района в своей деятельности руководствоваться Положением и Регламентом об антитеррористической комиссии муниципального образования Хабаровского края, утвержденных Председателем антитеррористической комиссии Хабаровского края от 26.12.2018 года.</w:t>
      </w:r>
    </w:p>
    <w:p w:rsidR="0013072B" w:rsidRDefault="0013072B" w:rsidP="00023DD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154A5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154A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154A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154A5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579</w:t>
      </w:r>
      <w:r w:rsidRPr="00154A55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утверждении Положения, Регламента и Состава </w:t>
      </w:r>
      <w:r w:rsidRPr="00154A55">
        <w:rPr>
          <w:rFonts w:ascii="Times New Roman" w:hAnsi="Times New Roman"/>
          <w:sz w:val="28"/>
          <w:szCs w:val="28"/>
        </w:rPr>
        <w:t>антитеррористической комиссии Верхнебуреинского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13072B" w:rsidRDefault="0013072B" w:rsidP="00023DD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5B8F">
        <w:rPr>
          <w:rFonts w:ascii="Times New Roman" w:hAnsi="Times New Roman"/>
          <w:sz w:val="28"/>
          <w:szCs w:val="28"/>
        </w:rPr>
        <w:t>Контроль 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3072B" w:rsidRPr="00935B8F" w:rsidRDefault="0013072B" w:rsidP="00023DD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35B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3072B" w:rsidRPr="00935B8F" w:rsidRDefault="0013072B" w:rsidP="00284C9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3072B" w:rsidRDefault="0013072B" w:rsidP="00284C97">
      <w:pPr>
        <w:spacing w:after="0" w:line="240" w:lineRule="auto"/>
      </w:pPr>
    </w:p>
    <w:p w:rsidR="0013072B" w:rsidRDefault="0013072B" w:rsidP="00284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A55">
        <w:rPr>
          <w:rFonts w:ascii="Times New Roman" w:hAnsi="Times New Roman"/>
          <w:sz w:val="28"/>
          <w:szCs w:val="28"/>
        </w:rPr>
        <w:t xml:space="preserve">Глава района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54A5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А.М. Маслов</w:t>
      </w:r>
    </w:p>
    <w:p w:rsidR="0013072B" w:rsidRDefault="0013072B" w:rsidP="00284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13072B" w:rsidTr="00920DBC">
        <w:tc>
          <w:tcPr>
            <w:tcW w:w="5498" w:type="dxa"/>
          </w:tcPr>
          <w:p w:rsidR="0013072B" w:rsidRPr="00920DBC" w:rsidRDefault="001307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13072B" w:rsidRPr="00920DBC" w:rsidRDefault="0013072B" w:rsidP="00920DBC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20DBC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УТВЕРЖДЕН</w:t>
            </w:r>
          </w:p>
          <w:p w:rsidR="0013072B" w:rsidRPr="00920DBC" w:rsidRDefault="0013072B" w:rsidP="00920DBC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3072B" w:rsidRPr="00920DBC" w:rsidRDefault="0013072B" w:rsidP="00920DBC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20DBC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постановлением администрации</w:t>
            </w:r>
          </w:p>
          <w:p w:rsidR="0013072B" w:rsidRPr="00920DBC" w:rsidRDefault="0013072B" w:rsidP="00920DBC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20DBC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Верхнебуреинского муниципального района</w:t>
            </w:r>
          </w:p>
          <w:p w:rsidR="0013072B" w:rsidRPr="00920DBC" w:rsidRDefault="0013072B" w:rsidP="00920DBC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3072B" w:rsidRPr="00920DBC" w:rsidRDefault="0013072B" w:rsidP="00920DBC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3072B" w:rsidRPr="00920DBC" w:rsidRDefault="0013072B" w:rsidP="00920DB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01.04.2019   № 161</w:t>
            </w:r>
          </w:p>
        </w:tc>
      </w:tr>
    </w:tbl>
    <w:p w:rsidR="0013072B" w:rsidRDefault="0013072B">
      <w:pPr>
        <w:rPr>
          <w:rFonts w:ascii="Times New Roman" w:hAnsi="Times New Roman"/>
          <w:sz w:val="28"/>
          <w:szCs w:val="28"/>
        </w:rPr>
      </w:pPr>
    </w:p>
    <w:p w:rsidR="0013072B" w:rsidRPr="00023DD1" w:rsidRDefault="0013072B" w:rsidP="00E17A5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color w:val="000000"/>
          <w:sz w:val="28"/>
          <w:szCs w:val="28"/>
          <w:bdr w:val="none" w:sz="0" w:space="0" w:color="auto" w:frame="1"/>
        </w:rPr>
      </w:pPr>
    </w:p>
    <w:p w:rsidR="0013072B" w:rsidRPr="00023DD1" w:rsidRDefault="0013072B" w:rsidP="00E17A5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color w:val="000000"/>
          <w:sz w:val="28"/>
          <w:szCs w:val="28"/>
          <w:bdr w:val="none" w:sz="0" w:space="0" w:color="auto" w:frame="1"/>
        </w:rPr>
      </w:pPr>
      <w:r w:rsidRPr="00023DD1">
        <w:rPr>
          <w:rStyle w:val="Strong"/>
          <w:bCs/>
          <w:color w:val="000000"/>
          <w:sz w:val="28"/>
          <w:szCs w:val="28"/>
          <w:bdr w:val="none" w:sz="0" w:space="0" w:color="auto" w:frame="1"/>
        </w:rPr>
        <w:t>СОСТАВ</w:t>
      </w:r>
    </w:p>
    <w:p w:rsidR="0013072B" w:rsidRPr="00023DD1" w:rsidRDefault="0013072B" w:rsidP="00E17A59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Cs/>
          <w:caps/>
          <w:color w:val="000000"/>
          <w:sz w:val="28"/>
          <w:szCs w:val="28"/>
          <w:bdr w:val="none" w:sz="0" w:space="0" w:color="auto" w:frame="1"/>
        </w:rPr>
      </w:pPr>
      <w:r w:rsidRPr="00023DD1">
        <w:rPr>
          <w:rStyle w:val="Strong"/>
          <w:bCs/>
          <w:caps/>
          <w:color w:val="000000"/>
          <w:sz w:val="28"/>
          <w:szCs w:val="28"/>
          <w:bdr w:val="none" w:sz="0" w:space="0" w:color="auto" w:frame="1"/>
        </w:rPr>
        <w:t>антитеррористической комиссии Верхнебуреинского</w:t>
      </w:r>
    </w:p>
    <w:p w:rsidR="0013072B" w:rsidRPr="00023DD1" w:rsidRDefault="0013072B" w:rsidP="00A81B5D">
      <w:pPr>
        <w:jc w:val="center"/>
        <w:rPr>
          <w:rStyle w:val="Strong"/>
          <w:rFonts w:ascii="Times New Roman" w:hAnsi="Times New Roman"/>
          <w:bCs/>
          <w:caps/>
          <w:color w:val="000000"/>
          <w:sz w:val="28"/>
          <w:szCs w:val="28"/>
          <w:bdr w:val="none" w:sz="0" w:space="0" w:color="auto" w:frame="1"/>
        </w:rPr>
      </w:pPr>
      <w:r w:rsidRPr="00023DD1">
        <w:rPr>
          <w:rStyle w:val="Strong"/>
          <w:rFonts w:ascii="Times New Roman" w:hAnsi="Times New Roman"/>
          <w:bCs/>
          <w:caps/>
          <w:color w:val="000000"/>
          <w:sz w:val="28"/>
          <w:szCs w:val="28"/>
          <w:bdr w:val="none" w:sz="0" w:space="0" w:color="auto" w:frame="1"/>
        </w:rPr>
        <w:t>муниципального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6836"/>
      </w:tblGrid>
      <w:tr w:rsidR="0013072B" w:rsidRPr="00E01AB6" w:rsidTr="003559C1">
        <w:trPr>
          <w:trHeight w:val="701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Председатель АТК</w:t>
            </w:r>
          </w:p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глава Верхнебуреинского муниципального района</w:t>
            </w:r>
          </w:p>
        </w:tc>
      </w:tr>
      <w:tr w:rsidR="0013072B" w:rsidRPr="00E01AB6" w:rsidTr="003559C1">
        <w:trPr>
          <w:trHeight w:val="693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Заместитель Председателя АТК</w:t>
            </w:r>
          </w:p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начальник отделения УФСБ по Верхнебуреинскому району</w:t>
            </w:r>
          </w:p>
        </w:tc>
      </w:tr>
      <w:tr w:rsidR="0013072B" w:rsidRPr="00E01AB6" w:rsidTr="003559C1">
        <w:trPr>
          <w:trHeight w:val="701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начальник ОМВД России по Верхнебуреинскому району</w:t>
            </w:r>
          </w:p>
        </w:tc>
      </w:tr>
      <w:tr w:rsidR="0013072B" w:rsidRPr="00E01AB6" w:rsidTr="003559C1">
        <w:trPr>
          <w:trHeight w:val="709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Верхнебуреинского муниципального района</w:t>
            </w:r>
          </w:p>
        </w:tc>
      </w:tr>
      <w:tr w:rsidR="0013072B" w:rsidRPr="00E01AB6" w:rsidTr="003559C1">
        <w:trPr>
          <w:trHeight w:val="629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заведующий сектором ГО и ЧС администрации Верхнебуреинского муниципального района</w:t>
            </w:r>
          </w:p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72B" w:rsidRPr="00E01AB6" w:rsidTr="003559C1">
        <w:trPr>
          <w:trHeight w:val="701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начальник ОВО по Верхнебуреинскому району филиала ФГКУ «УВО ВНГ России по Хабаровскому краю»</w:t>
            </w:r>
          </w:p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72B" w:rsidRPr="00E01AB6" w:rsidTr="003559C1">
        <w:trPr>
          <w:trHeight w:val="701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начальник отдела надзорной деятельности и профилактики по Верхнебуреинскому району управления надзорной деятельности ГУ МЧС России по Хабаровскому краю</w:t>
            </w:r>
          </w:p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72B" w:rsidRPr="00E01AB6" w:rsidTr="003559C1">
        <w:trPr>
          <w:trHeight w:val="701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главный врач КГБУЗ «ВЦРБ»</w:t>
            </w:r>
          </w:p>
        </w:tc>
      </w:tr>
      <w:tr w:rsidR="0013072B" w:rsidRPr="00E01AB6" w:rsidTr="003559C1">
        <w:trPr>
          <w:trHeight w:val="515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первый заместитель главы Верхнебуреинского муниципального района</w:t>
            </w:r>
          </w:p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72B" w:rsidRPr="00E01AB6" w:rsidTr="003559C1">
        <w:trPr>
          <w:trHeight w:val="1108"/>
          <w:jc w:val="center"/>
        </w:trPr>
        <w:tc>
          <w:tcPr>
            <w:tcW w:w="2522" w:type="dxa"/>
            <w:vAlign w:val="center"/>
          </w:tcPr>
          <w:p w:rsidR="0013072B" w:rsidRPr="00E01AB6" w:rsidRDefault="0013072B" w:rsidP="003559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6836" w:type="dxa"/>
            <w:vAlign w:val="center"/>
          </w:tcPr>
          <w:p w:rsidR="0013072B" w:rsidRPr="00E01AB6" w:rsidRDefault="0013072B" w:rsidP="00023D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01AB6">
              <w:rPr>
                <w:rFonts w:ascii="Times New Roman" w:hAnsi="Times New Roman"/>
                <w:sz w:val="28"/>
                <w:szCs w:val="28"/>
              </w:rPr>
              <w:t>- начальник ЛОП на ст. Новый Ургал</w:t>
            </w:r>
          </w:p>
        </w:tc>
      </w:tr>
    </w:tbl>
    <w:p w:rsidR="0013072B" w:rsidRDefault="0013072B" w:rsidP="00E17A59">
      <w:pPr>
        <w:jc w:val="center"/>
        <w:rPr>
          <w:rStyle w:val="Strong"/>
          <w:rFonts w:ascii="Times New Roman" w:hAnsi="Times New Roman"/>
          <w:b w:val="0"/>
          <w:bCs/>
          <w:caps/>
          <w:color w:val="000000"/>
          <w:sz w:val="24"/>
          <w:szCs w:val="24"/>
          <w:bdr w:val="none" w:sz="0" w:space="0" w:color="auto" w:frame="1"/>
        </w:rPr>
      </w:pPr>
    </w:p>
    <w:p w:rsidR="0013072B" w:rsidRPr="00023DD1" w:rsidRDefault="0013072B" w:rsidP="00E17A59">
      <w:pPr>
        <w:jc w:val="center"/>
        <w:rPr>
          <w:rFonts w:ascii="Times New Roman" w:hAnsi="Times New Roman"/>
          <w:sz w:val="24"/>
          <w:szCs w:val="24"/>
        </w:rPr>
      </w:pPr>
      <w:r w:rsidRPr="00023DD1">
        <w:rPr>
          <w:rFonts w:ascii="Times New Roman" w:hAnsi="Times New Roman"/>
          <w:sz w:val="24"/>
          <w:szCs w:val="24"/>
        </w:rPr>
        <w:t>__________________________________</w:t>
      </w:r>
    </w:p>
    <w:p w:rsidR="0013072B" w:rsidRPr="00E17A59" w:rsidRDefault="0013072B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13072B" w:rsidRPr="00E17A59" w:rsidSect="00284C9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8CB"/>
    <w:multiLevelType w:val="singleLevel"/>
    <w:tmpl w:val="3796E326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8745735"/>
    <w:multiLevelType w:val="singleLevel"/>
    <w:tmpl w:val="C4A2F35A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A8801B3"/>
    <w:multiLevelType w:val="singleLevel"/>
    <w:tmpl w:val="9B08F1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F2221F6"/>
    <w:multiLevelType w:val="singleLevel"/>
    <w:tmpl w:val="187EED8E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BE57A93"/>
    <w:multiLevelType w:val="singleLevel"/>
    <w:tmpl w:val="26BEC39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421266F9"/>
    <w:multiLevelType w:val="singleLevel"/>
    <w:tmpl w:val="6B6EFB20"/>
    <w:lvl w:ilvl="0">
      <w:start w:val="3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48F06082"/>
    <w:multiLevelType w:val="singleLevel"/>
    <w:tmpl w:val="3EF23470"/>
    <w:lvl w:ilvl="0">
      <w:start w:val="1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59FE36E5"/>
    <w:multiLevelType w:val="singleLevel"/>
    <w:tmpl w:val="4B00AD3E"/>
    <w:lvl w:ilvl="0">
      <w:start w:val="3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634C24BF"/>
    <w:multiLevelType w:val="singleLevel"/>
    <w:tmpl w:val="F9A85508"/>
    <w:lvl w:ilvl="0">
      <w:start w:val="2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65901281"/>
    <w:multiLevelType w:val="singleLevel"/>
    <w:tmpl w:val="3E6409B8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6D4F44E8"/>
    <w:multiLevelType w:val="singleLevel"/>
    <w:tmpl w:val="920A08E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731C430A"/>
    <w:multiLevelType w:val="singleLevel"/>
    <w:tmpl w:val="26BEC39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9864DB7"/>
    <w:multiLevelType w:val="singleLevel"/>
    <w:tmpl w:val="4216C962"/>
    <w:lvl w:ilvl="0">
      <w:start w:val="1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B8A3BB3"/>
    <w:multiLevelType w:val="singleLevel"/>
    <w:tmpl w:val="E16443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6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4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2"/>
  </w:num>
  <w:num w:numId="8">
    <w:abstractNumId w:val="1"/>
  </w:num>
  <w:num w:numId="9">
    <w:abstractNumId w:val="13"/>
  </w:num>
  <w:num w:numId="10">
    <w:abstractNumId w:val="10"/>
  </w:num>
  <w:num w:numId="11">
    <w:abstractNumId w:val="10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1"/>
    <w:lvlOverride w:ilvl="0">
      <w:lvl w:ilvl="0">
        <w:start w:val="10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3"/>
    <w:lvlOverride w:ilvl="0">
      <w:lvl w:ilvl="0">
        <w:start w:val="16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</w:num>
  <w:num w:numId="17">
    <w:abstractNumId w:val="0"/>
    <w:lvlOverride w:ilvl="0">
      <w:lvl w:ilvl="0">
        <w:start w:val="2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29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7"/>
  </w:num>
  <w:num w:numId="22">
    <w:abstractNumId w:val="7"/>
    <w:lvlOverride w:ilvl="0">
      <w:lvl w:ilvl="0">
        <w:start w:val="3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061"/>
    <w:rsid w:val="00023DD1"/>
    <w:rsid w:val="000C5EBE"/>
    <w:rsid w:val="001111BB"/>
    <w:rsid w:val="0013072B"/>
    <w:rsid w:val="00154A55"/>
    <w:rsid w:val="001633DE"/>
    <w:rsid w:val="001A4747"/>
    <w:rsid w:val="001B5F0E"/>
    <w:rsid w:val="0021458D"/>
    <w:rsid w:val="00284C8C"/>
    <w:rsid w:val="00284C97"/>
    <w:rsid w:val="002B27EF"/>
    <w:rsid w:val="002C427F"/>
    <w:rsid w:val="0030628B"/>
    <w:rsid w:val="00312C13"/>
    <w:rsid w:val="003559C1"/>
    <w:rsid w:val="0037389C"/>
    <w:rsid w:val="004345EE"/>
    <w:rsid w:val="004A0E52"/>
    <w:rsid w:val="004E13D6"/>
    <w:rsid w:val="005C27FB"/>
    <w:rsid w:val="006026F5"/>
    <w:rsid w:val="00621C45"/>
    <w:rsid w:val="00630B96"/>
    <w:rsid w:val="00640D32"/>
    <w:rsid w:val="00674D0D"/>
    <w:rsid w:val="006F3FF6"/>
    <w:rsid w:val="007475F2"/>
    <w:rsid w:val="00766960"/>
    <w:rsid w:val="007A0AEB"/>
    <w:rsid w:val="007F4847"/>
    <w:rsid w:val="00856FD9"/>
    <w:rsid w:val="00867DAE"/>
    <w:rsid w:val="00883CCC"/>
    <w:rsid w:val="008D0A58"/>
    <w:rsid w:val="008F74B3"/>
    <w:rsid w:val="00910663"/>
    <w:rsid w:val="00912996"/>
    <w:rsid w:val="00920DBC"/>
    <w:rsid w:val="00931FB4"/>
    <w:rsid w:val="00935B8F"/>
    <w:rsid w:val="009A0FCC"/>
    <w:rsid w:val="00A07D2A"/>
    <w:rsid w:val="00A46F13"/>
    <w:rsid w:val="00A81B5D"/>
    <w:rsid w:val="00AA52B1"/>
    <w:rsid w:val="00AB2062"/>
    <w:rsid w:val="00AC7356"/>
    <w:rsid w:val="00B4216D"/>
    <w:rsid w:val="00B70C7D"/>
    <w:rsid w:val="00B821F0"/>
    <w:rsid w:val="00B84FC9"/>
    <w:rsid w:val="00C058F2"/>
    <w:rsid w:val="00CD646F"/>
    <w:rsid w:val="00D22127"/>
    <w:rsid w:val="00D90AD5"/>
    <w:rsid w:val="00D934E7"/>
    <w:rsid w:val="00DF7E29"/>
    <w:rsid w:val="00E01AB6"/>
    <w:rsid w:val="00E17A59"/>
    <w:rsid w:val="00E309F1"/>
    <w:rsid w:val="00EC2F13"/>
    <w:rsid w:val="00EE5A57"/>
    <w:rsid w:val="00EF523A"/>
    <w:rsid w:val="00F55061"/>
    <w:rsid w:val="00F64478"/>
    <w:rsid w:val="00F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5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A52B1"/>
    <w:rPr>
      <w:rFonts w:cs="Times New Roman"/>
      <w:b/>
    </w:rPr>
  </w:style>
  <w:style w:type="paragraph" w:customStyle="1" w:styleId="Style4">
    <w:name w:val="Style4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483" w:lineRule="exact"/>
      <w:ind w:firstLine="682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058F2"/>
    <w:rPr>
      <w:rFonts w:ascii="Times New Roman" w:hAnsi="Times New Roman"/>
      <w:sz w:val="26"/>
    </w:rPr>
  </w:style>
  <w:style w:type="paragraph" w:customStyle="1" w:styleId="Style1">
    <w:name w:val="Style1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3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F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23DD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A4747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A4747"/>
    <w:rPr>
      <w:rFonts w:ascii="Arial" w:eastAsia="Times New Roman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543</TotalTime>
  <Pages>2</Pages>
  <Words>454</Words>
  <Characters>2591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17</cp:revision>
  <cp:lastPrinted>2019-04-01T04:58:00Z</cp:lastPrinted>
  <dcterms:created xsi:type="dcterms:W3CDTF">2017-09-06T23:57:00Z</dcterms:created>
  <dcterms:modified xsi:type="dcterms:W3CDTF">2019-04-02T04:21:00Z</dcterms:modified>
</cp:coreProperties>
</file>