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CF" w:rsidRPr="00EF523A" w:rsidRDefault="002C42CF" w:rsidP="00D078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Администрация</w:t>
      </w:r>
    </w:p>
    <w:p w:rsidR="002C42CF" w:rsidRPr="00EF523A" w:rsidRDefault="002C42CF" w:rsidP="00D0789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C42CF" w:rsidRPr="00EF523A" w:rsidRDefault="002C42CF" w:rsidP="00D0789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42CF" w:rsidRPr="00EF523A" w:rsidRDefault="002C42CF" w:rsidP="00D0789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ПОСТАНОВЛЕНИЕ</w:t>
      </w:r>
    </w:p>
    <w:p w:rsidR="002C42CF" w:rsidRPr="00EF523A" w:rsidRDefault="002C42CF" w:rsidP="00D0789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42CF" w:rsidRPr="00EF523A" w:rsidRDefault="002C42CF" w:rsidP="00D0789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C42CF" w:rsidRPr="00EF523A" w:rsidRDefault="002C42CF" w:rsidP="00D0789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Pr="00EF523A">
        <w:rPr>
          <w:rFonts w:ascii="Times New Roman" w:hAnsi="Times New Roman"/>
          <w:sz w:val="28"/>
          <w:szCs w:val="28"/>
          <w:u w:val="single"/>
        </w:rPr>
        <w:t xml:space="preserve">.04.2019    № </w:t>
      </w:r>
      <w:r>
        <w:rPr>
          <w:rFonts w:ascii="Times New Roman" w:hAnsi="Times New Roman"/>
          <w:sz w:val="28"/>
          <w:szCs w:val="28"/>
          <w:u w:val="single"/>
        </w:rPr>
        <w:t>164</w:t>
      </w:r>
    </w:p>
    <w:p w:rsidR="002C42CF" w:rsidRPr="00EF523A" w:rsidRDefault="002C42CF" w:rsidP="00D0789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EF523A">
        <w:rPr>
          <w:rFonts w:ascii="Times New Roman" w:hAnsi="Times New Roman"/>
          <w:sz w:val="28"/>
          <w:szCs w:val="28"/>
        </w:rPr>
        <w:t>п. Чегдомын</w:t>
      </w: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районной акции </w:t>
      </w: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выбираю – ЖИЗНЬ!»</w:t>
      </w: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551F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24.06.1999 № 120 – ФЗ «Об основах системы профилактики безнадзорности и правонарушений несовершеннолетних», с целью предупреждения безнадзорности и правонарушений несовершеннолетних, профилактики употребления спиртосодержащей продукции и немедикаментозного потребления наркотических веществ среди подростков, администрация района</w:t>
      </w:r>
    </w:p>
    <w:p w:rsidR="002C42CF" w:rsidRDefault="002C42CF" w:rsidP="00551FD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42CF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F5420">
        <w:rPr>
          <w:rFonts w:ascii="Times New Roman" w:hAnsi="Times New Roman"/>
          <w:sz w:val="28"/>
          <w:szCs w:val="28"/>
        </w:rPr>
        <w:t>Утвердить положение о проведении районной акции «Я выбираю – ЖИЗНЬ!»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C42CF" w:rsidRPr="00EF5420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F5420">
        <w:rPr>
          <w:rFonts w:ascii="Times New Roman" w:hAnsi="Times New Roman"/>
          <w:sz w:val="28"/>
          <w:szCs w:val="28"/>
        </w:rPr>
        <w:t xml:space="preserve">Определить сроки проведения акции с 01 апреля по 31 декабря </w:t>
      </w:r>
      <w:smartTag w:uri="urn:schemas-microsoft-com:office:smarttags" w:element="metricconverter">
        <w:smartTagPr>
          <w:attr w:name="ProductID" w:val="2019 г"/>
        </w:smartTagPr>
        <w:r w:rsidRPr="00EF5420">
          <w:rPr>
            <w:rFonts w:ascii="Times New Roman" w:hAnsi="Times New Roman"/>
            <w:sz w:val="28"/>
            <w:szCs w:val="28"/>
          </w:rPr>
          <w:t>2019 г</w:t>
        </w:r>
      </w:smartTag>
      <w:r w:rsidRPr="00EF5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F5420">
        <w:rPr>
          <w:rFonts w:ascii="Times New Roman" w:hAnsi="Times New Roman"/>
          <w:sz w:val="28"/>
          <w:szCs w:val="28"/>
        </w:rPr>
        <w:t>Рекомендовать службам системы профилактики безнадзорности и правонарушений несовершеннолетних принимать участие в организации мероприятий акции.</w:t>
      </w:r>
    </w:p>
    <w:p w:rsidR="002C42CF" w:rsidRPr="00677369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77369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C42CF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736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77369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2C42CF" w:rsidRDefault="002C42CF" w:rsidP="00551F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2CF" w:rsidRPr="00677369" w:rsidRDefault="002C42CF" w:rsidP="00677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Н.А. Федоренко   </w:t>
      </w: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6"/>
      </w:tblGrid>
      <w:tr w:rsidR="002C42CF" w:rsidTr="009A3248">
        <w:tc>
          <w:tcPr>
            <w:tcW w:w="5508" w:type="dxa"/>
          </w:tcPr>
          <w:p w:rsidR="002C42CF" w:rsidRPr="009A3248" w:rsidRDefault="002C42CF" w:rsidP="009A324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4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48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4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 № 164</w:t>
            </w:r>
          </w:p>
          <w:p w:rsidR="002C42CF" w:rsidRPr="009A3248" w:rsidRDefault="002C42CF" w:rsidP="009A324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2CF" w:rsidRPr="00DF2CA0" w:rsidRDefault="002C42CF" w:rsidP="00833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CA0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2C42CF" w:rsidRPr="00DF2CA0" w:rsidRDefault="002C42CF" w:rsidP="00833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CA0">
        <w:rPr>
          <w:rFonts w:ascii="Times New Roman" w:hAnsi="Times New Roman"/>
          <w:b/>
          <w:bCs/>
          <w:color w:val="000000"/>
          <w:sz w:val="28"/>
          <w:szCs w:val="28"/>
        </w:rPr>
        <w:t>о проведении районной акции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2CA0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 выбираю – ЖИЗНЬ!</w:t>
      </w:r>
      <w:r w:rsidRPr="00DF2CA0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2C42CF" w:rsidRPr="00551FD3" w:rsidRDefault="002C42CF" w:rsidP="008334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551FD3">
        <w:rPr>
          <w:rFonts w:ascii="Times New Roman" w:hAnsi="Times New Roman"/>
          <w:b/>
          <w:color w:val="000000"/>
          <w:sz w:val="28"/>
          <w:szCs w:val="28"/>
        </w:rPr>
        <w:t>1. Ц</w:t>
      </w:r>
      <w:r>
        <w:rPr>
          <w:rFonts w:ascii="Times New Roman" w:hAnsi="Times New Roman"/>
          <w:b/>
          <w:color w:val="000000"/>
          <w:sz w:val="28"/>
          <w:szCs w:val="28"/>
        </w:rPr>
        <w:t>ели и задачи</w:t>
      </w:r>
    </w:p>
    <w:p w:rsidR="002C42CF" w:rsidRPr="00DF2CA0" w:rsidRDefault="002C42CF" w:rsidP="008334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2CF" w:rsidRPr="00DF2CA0" w:rsidRDefault="002C42CF" w:rsidP="006A28CB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A0">
        <w:rPr>
          <w:rFonts w:ascii="Times New Roman" w:hAnsi="Times New Roman"/>
          <w:color w:val="000000"/>
          <w:sz w:val="28"/>
          <w:szCs w:val="28"/>
        </w:rPr>
        <w:t>Районная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акция "Я выбираю - ЖИЗНЬ</w:t>
      </w:r>
      <w:r w:rsidRPr="00DF2CA0">
        <w:rPr>
          <w:rFonts w:ascii="Times New Roman" w:hAnsi="Times New Roman"/>
          <w:color w:val="000000"/>
          <w:sz w:val="28"/>
          <w:szCs w:val="28"/>
        </w:rPr>
        <w:t>!" проводится с целью пропаганды здорового образа жизни среди молодежи.</w:t>
      </w:r>
    </w:p>
    <w:p w:rsidR="002C42CF" w:rsidRPr="00DF2CA0" w:rsidRDefault="002C42CF" w:rsidP="006A28CB">
      <w:pPr>
        <w:shd w:val="clear" w:color="auto" w:fill="FFFFFF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A0">
        <w:rPr>
          <w:rFonts w:ascii="Times New Roman" w:hAnsi="Times New Roman"/>
          <w:color w:val="000000"/>
          <w:sz w:val="28"/>
          <w:szCs w:val="28"/>
        </w:rPr>
        <w:t>Основные задачи: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F0B0F">
        <w:rPr>
          <w:rFonts w:ascii="Times New Roman" w:hAnsi="Times New Roman"/>
          <w:color w:val="000000"/>
          <w:sz w:val="28"/>
          <w:szCs w:val="28"/>
        </w:rPr>
        <w:t>активизация пропаганды здорового образа жизни среди детей и подростков, ранняя профилактика табакокурения, алкоголизма и наркомании;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F0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молодежи к активной общественной деятельности, направленной на формирование здорового образа жизни</w:t>
      </w:r>
      <w:r w:rsidRPr="005F0B0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5F0B0F">
        <w:rPr>
          <w:rFonts w:ascii="Times New Roman" w:hAnsi="Times New Roman"/>
          <w:color w:val="000000"/>
          <w:sz w:val="28"/>
          <w:szCs w:val="28"/>
        </w:rPr>
        <w:t>;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F0B0F">
        <w:rPr>
          <w:rFonts w:ascii="Times New Roman" w:hAnsi="Times New Roman"/>
          <w:color w:val="000000"/>
          <w:sz w:val="28"/>
          <w:szCs w:val="28"/>
        </w:rPr>
        <w:t>привлечение внимания государственных, коммерческих и негосударственных организаций и широкой общественности к проблемам сохранения и укрепления здоровья подрастающего поколения и молодежи;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F0B0F">
        <w:rPr>
          <w:rFonts w:ascii="Times New Roman" w:hAnsi="Times New Roman"/>
          <w:color w:val="000000"/>
          <w:sz w:val="28"/>
          <w:szCs w:val="28"/>
        </w:rPr>
        <w:t>формирование установок у молодежи на сохранение и укрепление своего здоровья, на самореализацию в социально позитивных сферах жизнедеятельности (культуре, спорте, искусстве, науке, общественной жизни).</w:t>
      </w:r>
    </w:p>
    <w:p w:rsidR="002C42CF" w:rsidRPr="00551FD3" w:rsidRDefault="002C42CF" w:rsidP="0083341C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FD3">
        <w:rPr>
          <w:rFonts w:ascii="Times New Roman" w:hAnsi="Times New Roman"/>
          <w:b/>
          <w:color w:val="000000"/>
          <w:sz w:val="28"/>
          <w:szCs w:val="28"/>
        </w:rPr>
        <w:t>2. О</w:t>
      </w:r>
      <w:r>
        <w:rPr>
          <w:rFonts w:ascii="Times New Roman" w:hAnsi="Times New Roman"/>
          <w:b/>
          <w:color w:val="000000"/>
          <w:sz w:val="28"/>
          <w:szCs w:val="28"/>
        </w:rPr>
        <w:t>рганизаторы акции</w:t>
      </w:r>
    </w:p>
    <w:p w:rsidR="002C42CF" w:rsidRDefault="002C42CF" w:rsidP="006A28C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Организаторами акции являются: 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F0B0F">
        <w:rPr>
          <w:rFonts w:ascii="Times New Roman" w:hAnsi="Times New Roman"/>
          <w:color w:val="000000"/>
          <w:sz w:val="28"/>
          <w:szCs w:val="28"/>
        </w:rPr>
        <w:t>отдел по спорту, туризму, молодежной и социальной политике администрации Верхнебуреинского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42CF" w:rsidRPr="00363B1C" w:rsidRDefault="002C42CF" w:rsidP="006A28C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Соисполнителями мероприятий  акции являются:</w:t>
      </w:r>
    </w:p>
    <w:p w:rsidR="002C42C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управление образования</w:t>
      </w:r>
    </w:p>
    <w:p w:rsidR="002C42CF" w:rsidRPr="005F0B0F" w:rsidRDefault="002C42CF" w:rsidP="006A28CB">
      <w:pPr>
        <w:pStyle w:val="a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службы системы профилактики безнадзорности и правонарушений несовершеннолетних Верхнебуреинского муниципального района.</w:t>
      </w:r>
    </w:p>
    <w:p w:rsidR="002C42CF" w:rsidRDefault="002C42CF" w:rsidP="006A28C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2CF" w:rsidRPr="00551FD3" w:rsidRDefault="002C42CF" w:rsidP="00551FD3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FD3">
        <w:rPr>
          <w:rFonts w:ascii="Times New Roman" w:hAnsi="Times New Roman"/>
          <w:b/>
          <w:color w:val="000000"/>
          <w:sz w:val="28"/>
          <w:szCs w:val="28"/>
        </w:rPr>
        <w:t>3. Порядок организации и проведения</w:t>
      </w:r>
    </w:p>
    <w:p w:rsidR="002C42CF" w:rsidRPr="00551FD3" w:rsidRDefault="002C42CF" w:rsidP="00551FD3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FD3">
        <w:rPr>
          <w:rFonts w:ascii="Times New Roman" w:hAnsi="Times New Roman"/>
          <w:b/>
          <w:color w:val="000000"/>
          <w:sz w:val="28"/>
          <w:szCs w:val="28"/>
        </w:rPr>
        <w:t>Районной акции</w:t>
      </w:r>
    </w:p>
    <w:p w:rsidR="002C42CF" w:rsidRPr="00DF2CA0" w:rsidRDefault="002C42CF" w:rsidP="008334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2CF" w:rsidRPr="00DF2CA0" w:rsidRDefault="002C42CF" w:rsidP="008334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Районная акция проводится в несколько этапов с 1 апреля 2019 года по 31 декабря 2019 года. </w:t>
      </w:r>
    </w:p>
    <w:p w:rsidR="002C42CF" w:rsidRDefault="002C42CF" w:rsidP="006A28C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3.1.1.</w:t>
      </w:r>
      <w:r>
        <w:rPr>
          <w:rFonts w:ascii="Times New Roman" w:hAnsi="Times New Roman"/>
          <w:color w:val="000000"/>
          <w:sz w:val="28"/>
          <w:szCs w:val="28"/>
        </w:rPr>
        <w:tab/>
        <w:t>Проведение мероприятий по выявлению факторов продажи несовершеннолетним спиртных напитков и табачных изделий с участием сотрудников ОМВД по Верхнебуреинскому району.</w:t>
      </w:r>
    </w:p>
    <w:p w:rsidR="002C42CF" w:rsidRDefault="002C42CF" w:rsidP="006A28C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Показ видеоролика о вреде алкоголя и никотина на молодой организм в учреждениях образования. </w:t>
      </w:r>
    </w:p>
    <w:p w:rsidR="002C42CF" w:rsidRDefault="002C42CF" w:rsidP="006A28C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</w:t>
      </w:r>
      <w:r>
        <w:rPr>
          <w:rFonts w:ascii="Times New Roman" w:hAnsi="Times New Roman"/>
          <w:color w:val="000000"/>
          <w:sz w:val="28"/>
          <w:szCs w:val="28"/>
        </w:rPr>
        <w:tab/>
        <w:t>Публикация статей о пропаганде здорового образа жизни в районной газете «Рабочее слово».</w:t>
      </w:r>
    </w:p>
    <w:p w:rsidR="002C42CF" w:rsidRDefault="002C42CF" w:rsidP="006A28C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76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Вечерние рейды в места скопления молодежи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участием сотрудников ОМВД по Верхнебуреинскому району.</w:t>
      </w:r>
    </w:p>
    <w:p w:rsidR="002C42CF" w:rsidRPr="00C37F7C" w:rsidRDefault="002C42CF" w:rsidP="006A28C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C42CF" w:rsidRPr="00551FD3" w:rsidRDefault="002C42CF" w:rsidP="006A28CB">
      <w:pPr>
        <w:shd w:val="clear" w:color="auto" w:fill="FFFFFF"/>
        <w:tabs>
          <w:tab w:val="left" w:pos="709"/>
          <w:tab w:val="center" w:pos="4677"/>
          <w:tab w:val="left" w:pos="6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51FD3">
        <w:rPr>
          <w:rFonts w:ascii="Times New Roman" w:hAnsi="Times New Roman"/>
          <w:b/>
          <w:color w:val="000000"/>
          <w:sz w:val="28"/>
          <w:szCs w:val="28"/>
        </w:rPr>
        <w:t>4. Участники акции</w:t>
      </w:r>
    </w:p>
    <w:p w:rsidR="002C42CF" w:rsidRDefault="002C42CF" w:rsidP="0083341C">
      <w:pPr>
        <w:shd w:val="clear" w:color="auto" w:fill="FFFFFF"/>
        <w:tabs>
          <w:tab w:val="left" w:pos="709"/>
          <w:tab w:val="center" w:pos="4677"/>
          <w:tab w:val="left" w:pos="6360"/>
        </w:tabs>
        <w:spacing w:before="75" w:after="75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 Возраст участников мероприятий акции от 14 до 30 лет.  </w:t>
      </w:r>
    </w:p>
    <w:p w:rsidR="002C42CF" w:rsidRDefault="002C42CF" w:rsidP="0083341C">
      <w:pPr>
        <w:shd w:val="clear" w:color="auto" w:fill="FFFFFF"/>
        <w:tabs>
          <w:tab w:val="left" w:pos="709"/>
          <w:tab w:val="center" w:pos="4677"/>
          <w:tab w:val="left" w:pos="6360"/>
        </w:tabs>
        <w:spacing w:before="75" w:after="75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42CF" w:rsidRDefault="002C42CF" w:rsidP="0083341C">
      <w:pPr>
        <w:shd w:val="clear" w:color="auto" w:fill="FFFFFF"/>
        <w:tabs>
          <w:tab w:val="left" w:pos="709"/>
          <w:tab w:val="center" w:pos="4677"/>
          <w:tab w:val="left" w:pos="6360"/>
        </w:tabs>
        <w:spacing w:before="75" w:after="75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42CF" w:rsidRPr="00DF2CA0" w:rsidRDefault="002C42CF" w:rsidP="006A28CB">
      <w:pPr>
        <w:shd w:val="clear" w:color="auto" w:fill="FFFFFF"/>
        <w:tabs>
          <w:tab w:val="left" w:pos="709"/>
          <w:tab w:val="center" w:pos="4677"/>
          <w:tab w:val="left" w:pos="6360"/>
        </w:tabs>
        <w:spacing w:before="75" w:after="75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 </w:t>
      </w:r>
    </w:p>
    <w:p w:rsidR="002C42CF" w:rsidRPr="00DF2CA0" w:rsidRDefault="002C42CF" w:rsidP="008334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2CA0">
        <w:rPr>
          <w:rFonts w:ascii="Times New Roman" w:hAnsi="Times New Roman"/>
          <w:color w:val="000000"/>
          <w:sz w:val="28"/>
          <w:szCs w:val="28"/>
        </w:rPr>
        <w:br/>
      </w:r>
      <w:r w:rsidRPr="00DF2CA0">
        <w:rPr>
          <w:rFonts w:ascii="Times New Roman" w:hAnsi="Times New Roman"/>
          <w:color w:val="000000"/>
          <w:sz w:val="28"/>
          <w:szCs w:val="28"/>
        </w:rPr>
        <w:br/>
      </w:r>
      <w:r w:rsidRPr="00DF2CA0">
        <w:rPr>
          <w:rFonts w:ascii="Times New Roman" w:hAnsi="Times New Roman"/>
          <w:color w:val="000000"/>
          <w:sz w:val="28"/>
          <w:szCs w:val="28"/>
        </w:rPr>
        <w:br/>
      </w:r>
    </w:p>
    <w:p w:rsidR="002C42CF" w:rsidRPr="00EF5420" w:rsidRDefault="002C42CF" w:rsidP="00EF54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2C42CF" w:rsidRPr="00EF5420" w:rsidSect="006A28CB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CF" w:rsidRDefault="002C42CF">
      <w:r>
        <w:separator/>
      </w:r>
    </w:p>
  </w:endnote>
  <w:endnote w:type="continuationSeparator" w:id="0">
    <w:p w:rsidR="002C42CF" w:rsidRDefault="002C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CF" w:rsidRDefault="002C42CF">
      <w:r>
        <w:separator/>
      </w:r>
    </w:p>
  </w:footnote>
  <w:footnote w:type="continuationSeparator" w:id="0">
    <w:p w:rsidR="002C42CF" w:rsidRDefault="002C4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CF" w:rsidRDefault="002C42CF" w:rsidP="006A28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2CF" w:rsidRDefault="002C42CF" w:rsidP="006A28C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CF" w:rsidRDefault="002C42CF" w:rsidP="006A28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42CF" w:rsidRDefault="002C42CF" w:rsidP="006A28C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FD1"/>
    <w:multiLevelType w:val="hybridMultilevel"/>
    <w:tmpl w:val="CC02DF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E122EB"/>
    <w:multiLevelType w:val="hybridMultilevel"/>
    <w:tmpl w:val="A7D086E0"/>
    <w:lvl w:ilvl="0" w:tplc="BD8069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EB2CBA"/>
    <w:multiLevelType w:val="hybridMultilevel"/>
    <w:tmpl w:val="85BC0B9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485FB5"/>
    <w:multiLevelType w:val="hybridMultilevel"/>
    <w:tmpl w:val="B5FC0F60"/>
    <w:lvl w:ilvl="0" w:tplc="BD8069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E66"/>
    <w:rsid w:val="000817F4"/>
    <w:rsid w:val="000E243E"/>
    <w:rsid w:val="00276B3B"/>
    <w:rsid w:val="002C42CF"/>
    <w:rsid w:val="00304E71"/>
    <w:rsid w:val="00363B1C"/>
    <w:rsid w:val="00382EE5"/>
    <w:rsid w:val="004A3CF2"/>
    <w:rsid w:val="004D6B9F"/>
    <w:rsid w:val="00551FD3"/>
    <w:rsid w:val="005E3E66"/>
    <w:rsid w:val="005F0B0F"/>
    <w:rsid w:val="00677369"/>
    <w:rsid w:val="006A28CB"/>
    <w:rsid w:val="0083341C"/>
    <w:rsid w:val="0093173F"/>
    <w:rsid w:val="009A3248"/>
    <w:rsid w:val="00A020A1"/>
    <w:rsid w:val="00BB511E"/>
    <w:rsid w:val="00C37F7C"/>
    <w:rsid w:val="00D07897"/>
    <w:rsid w:val="00D65CC0"/>
    <w:rsid w:val="00DD230D"/>
    <w:rsid w:val="00DF2CA0"/>
    <w:rsid w:val="00EF523A"/>
    <w:rsid w:val="00EF5420"/>
    <w:rsid w:val="00F0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E66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83341C"/>
    <w:pPr>
      <w:ind w:left="720"/>
      <w:contextualSpacing/>
    </w:pPr>
    <w:rPr>
      <w:lang w:eastAsia="ru-RU"/>
    </w:rPr>
  </w:style>
  <w:style w:type="table" w:styleId="TableGrid">
    <w:name w:val="Table Grid"/>
    <w:basedOn w:val="TableNormal"/>
    <w:uiPriority w:val="99"/>
    <w:locked/>
    <w:rsid w:val="00551FD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28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A28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28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2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D07897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07897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480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8</cp:revision>
  <cp:lastPrinted>2019-04-02T23:41:00Z</cp:lastPrinted>
  <dcterms:created xsi:type="dcterms:W3CDTF">2019-03-29T03:55:00Z</dcterms:created>
  <dcterms:modified xsi:type="dcterms:W3CDTF">2019-04-05T05:05:00Z</dcterms:modified>
</cp:coreProperties>
</file>