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BF" w:rsidRPr="00F849E3" w:rsidRDefault="007E6CBF" w:rsidP="00C53849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F849E3">
        <w:rPr>
          <w:rFonts w:ascii="Times New Roman" w:hAnsi="Times New Roman"/>
          <w:szCs w:val="28"/>
        </w:rPr>
        <w:t>Администрация</w:t>
      </w:r>
    </w:p>
    <w:p w:rsidR="007E6CBF" w:rsidRPr="00F849E3" w:rsidRDefault="007E6CBF" w:rsidP="003D715C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F849E3">
        <w:rPr>
          <w:rFonts w:ascii="Times New Roman" w:hAnsi="Times New Roman"/>
          <w:szCs w:val="28"/>
        </w:rPr>
        <w:t>Верхнебуреинского муниципального района</w:t>
      </w:r>
    </w:p>
    <w:p w:rsidR="007E6CBF" w:rsidRPr="00F849E3" w:rsidRDefault="007E6CBF" w:rsidP="003D715C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7E6CBF" w:rsidRPr="00F849E3" w:rsidRDefault="007E6CBF" w:rsidP="003D715C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F849E3">
        <w:rPr>
          <w:rFonts w:ascii="Times New Roman" w:hAnsi="Times New Roman"/>
          <w:szCs w:val="28"/>
        </w:rPr>
        <w:t>ПОСТАНОВЛЕНИЕ</w:t>
      </w:r>
    </w:p>
    <w:p w:rsidR="007E6CBF" w:rsidRPr="00F849E3" w:rsidRDefault="007E6CBF" w:rsidP="003D715C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7E6CBF" w:rsidRPr="00F849E3" w:rsidRDefault="007E6CBF" w:rsidP="003D715C">
      <w:pPr>
        <w:pStyle w:val="ConsPlusNormal"/>
        <w:jc w:val="center"/>
        <w:outlineLvl w:val="0"/>
        <w:rPr>
          <w:rFonts w:ascii="Times New Roman" w:hAnsi="Times New Roman"/>
          <w:szCs w:val="28"/>
          <w:u w:val="single"/>
        </w:rPr>
      </w:pPr>
    </w:p>
    <w:p w:rsidR="007E6CBF" w:rsidRPr="00F849E3" w:rsidRDefault="007E6CBF" w:rsidP="003D715C">
      <w:pPr>
        <w:pStyle w:val="ConsPlusNormal"/>
        <w:outlineLvl w:val="0"/>
        <w:rPr>
          <w:rFonts w:ascii="Times New Roman" w:hAnsi="Times New Roman"/>
          <w:szCs w:val="28"/>
          <w:u w:val="single"/>
        </w:rPr>
      </w:pPr>
      <w:r w:rsidRPr="00F849E3">
        <w:rPr>
          <w:rFonts w:ascii="Times New Roman" w:hAnsi="Times New Roman"/>
          <w:szCs w:val="28"/>
          <w:u w:val="single"/>
        </w:rPr>
        <w:t>03.04.2019    № 165</w:t>
      </w:r>
    </w:p>
    <w:p w:rsidR="007E6CBF" w:rsidRPr="00F849E3" w:rsidRDefault="007E6CBF" w:rsidP="003D715C">
      <w:pPr>
        <w:pStyle w:val="ConsPlusNormal"/>
        <w:outlineLvl w:val="0"/>
        <w:rPr>
          <w:rFonts w:ascii="Times New Roman" w:hAnsi="Times New Roman"/>
          <w:szCs w:val="28"/>
        </w:rPr>
      </w:pPr>
      <w:r w:rsidRPr="00F849E3">
        <w:rPr>
          <w:rFonts w:ascii="Times New Roman" w:hAnsi="Times New Roman"/>
          <w:szCs w:val="28"/>
        </w:rPr>
        <w:t>п. Чегдомын</w:t>
      </w:r>
    </w:p>
    <w:p w:rsidR="007E6CBF" w:rsidRPr="00F849E3" w:rsidRDefault="007E6CBF" w:rsidP="00B625B3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E6CBF" w:rsidRPr="00F849E3" w:rsidRDefault="007E6CBF" w:rsidP="00B625B3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E6CBF" w:rsidRPr="00F849E3" w:rsidRDefault="007E6CBF" w:rsidP="00B625B3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E6CBF" w:rsidRPr="00F849E3" w:rsidRDefault="007E6CBF" w:rsidP="00B625B3">
      <w:pPr>
        <w:pStyle w:val="ConsPlusNormal"/>
        <w:spacing w:line="240" w:lineRule="exact"/>
        <w:jc w:val="both"/>
        <w:rPr>
          <w:rFonts w:ascii="Times New Roman" w:hAnsi="Times New Roman"/>
          <w:b/>
          <w:szCs w:val="28"/>
        </w:rPr>
      </w:pPr>
      <w:r w:rsidRPr="00F849E3">
        <w:rPr>
          <w:rFonts w:ascii="Times New Roman" w:hAnsi="Times New Roman"/>
          <w:szCs w:val="28"/>
        </w:rPr>
        <w:t>О внесении изменений в муниципальную программу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на 2015-2021 годы", утвержденную постановлением администрации Верхнебуреинского муниципального района от 16.10.2014 № 1138</w:t>
      </w:r>
    </w:p>
    <w:p w:rsidR="007E6CBF" w:rsidRPr="00F849E3" w:rsidRDefault="007E6CBF" w:rsidP="00B625B3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E6CBF" w:rsidRPr="00F849E3" w:rsidRDefault="007E6CBF" w:rsidP="00B625B3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E6CBF" w:rsidRPr="00F849E3" w:rsidRDefault="007E6CBF" w:rsidP="00B625B3">
      <w:pPr>
        <w:pStyle w:val="ConsPlusNormal"/>
        <w:tabs>
          <w:tab w:val="left" w:pos="1080"/>
        </w:tabs>
        <w:ind w:firstLine="720"/>
        <w:jc w:val="both"/>
        <w:rPr>
          <w:rFonts w:ascii="Times New Roman" w:hAnsi="Times New Roman"/>
          <w:color w:val="FF0000"/>
          <w:szCs w:val="28"/>
        </w:rPr>
      </w:pPr>
      <w:r w:rsidRPr="00F849E3">
        <w:rPr>
          <w:rFonts w:ascii="Times New Roman" w:hAnsi="Times New Roman"/>
          <w:szCs w:val="28"/>
        </w:rPr>
        <w:t>В целях приведения муниципальной программы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 на 2015-2021 годы", утвержденной постановлением администрации Верхнебуреинского муниципального района от 16.10.2014 №1138 в соответствие с действующим законодательством и нормативно правовыми актами  Правительства Хабаровского края, администрация района</w:t>
      </w:r>
      <w:r w:rsidRPr="00F849E3">
        <w:rPr>
          <w:rFonts w:ascii="Times New Roman" w:hAnsi="Times New Roman"/>
          <w:color w:val="FF0000"/>
          <w:szCs w:val="28"/>
        </w:rPr>
        <w:t xml:space="preserve"> </w:t>
      </w:r>
    </w:p>
    <w:p w:rsidR="007E6CBF" w:rsidRPr="00F849E3" w:rsidRDefault="007E6CBF" w:rsidP="00E018D6">
      <w:pPr>
        <w:pStyle w:val="ConsPlusNormal"/>
        <w:jc w:val="both"/>
        <w:rPr>
          <w:rFonts w:ascii="Times New Roman" w:hAnsi="Times New Roman"/>
          <w:szCs w:val="28"/>
        </w:rPr>
      </w:pPr>
      <w:r w:rsidRPr="00F849E3">
        <w:rPr>
          <w:rFonts w:ascii="Times New Roman" w:hAnsi="Times New Roman"/>
          <w:szCs w:val="28"/>
        </w:rPr>
        <w:t>ПОСТАНОВЛЯЕТ:</w:t>
      </w:r>
    </w:p>
    <w:p w:rsidR="007E6CBF" w:rsidRPr="00F849E3" w:rsidRDefault="007E6CBF" w:rsidP="00B625B3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r w:rsidRPr="00F849E3">
        <w:rPr>
          <w:rFonts w:ascii="Times New Roman" w:hAnsi="Times New Roman"/>
          <w:szCs w:val="28"/>
        </w:rPr>
        <w:t>1.</w:t>
      </w:r>
      <w:r w:rsidRPr="00F849E3">
        <w:rPr>
          <w:rFonts w:ascii="Times New Roman" w:hAnsi="Times New Roman"/>
          <w:szCs w:val="28"/>
        </w:rPr>
        <w:tab/>
        <w:t>Внести в муниципальную программу "Содействие развитию сельского хозяйства и расширение рынков сельскохозяйственной продукции, сырья и продовольствия в Верхнебуреинском муниципальном районе", утвержденную постановлением администрации Верхнебуреинского муниципального района  от 16.10.2014 №1138 (далее – муниципальная программа), следующие изменения:</w:t>
      </w:r>
    </w:p>
    <w:p w:rsidR="007E6CBF" w:rsidRPr="00F849E3" w:rsidRDefault="007E6CBF" w:rsidP="00B625B3">
      <w:pPr>
        <w:tabs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9E3">
        <w:rPr>
          <w:rFonts w:ascii="Times New Roman" w:hAnsi="Times New Roman"/>
          <w:sz w:val="28"/>
          <w:szCs w:val="28"/>
        </w:rPr>
        <w:t>1.1. В паспорте муниципальной программы позицию "Основание для разработки Муниципальной программы " изложить в следующей редакции:</w:t>
      </w:r>
    </w:p>
    <w:p w:rsidR="007E6CBF" w:rsidRPr="00F849E3" w:rsidRDefault="007E6CBF" w:rsidP="00B625B3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r w:rsidRPr="00F849E3">
        <w:rPr>
          <w:rFonts w:ascii="Times New Roman" w:hAnsi="Times New Roman"/>
          <w:szCs w:val="28"/>
        </w:rPr>
        <w:t xml:space="preserve">" Федеральный </w:t>
      </w:r>
      <w:hyperlink r:id="rId7" w:history="1">
        <w:r w:rsidRPr="00F849E3">
          <w:rPr>
            <w:rFonts w:ascii="Times New Roman" w:hAnsi="Times New Roman"/>
            <w:szCs w:val="28"/>
          </w:rPr>
          <w:t>закон</w:t>
        </w:r>
      </w:hyperlink>
      <w:r w:rsidRPr="00F849E3">
        <w:rPr>
          <w:rFonts w:ascii="Times New Roman" w:hAnsi="Times New Roman"/>
          <w:szCs w:val="28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7E6CBF" w:rsidRPr="00F849E3" w:rsidRDefault="007E6CBF" w:rsidP="00B625B3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r w:rsidRPr="00F849E3">
        <w:rPr>
          <w:rFonts w:ascii="Times New Roman" w:hAnsi="Times New Roman"/>
          <w:szCs w:val="28"/>
        </w:rPr>
        <w:t xml:space="preserve">Федеральный </w:t>
      </w:r>
      <w:hyperlink r:id="rId8" w:history="1">
        <w:r w:rsidRPr="00F849E3">
          <w:rPr>
            <w:rFonts w:ascii="Times New Roman" w:hAnsi="Times New Roman"/>
            <w:szCs w:val="28"/>
          </w:rPr>
          <w:t>закон</w:t>
        </w:r>
      </w:hyperlink>
      <w:r w:rsidRPr="00F849E3">
        <w:rPr>
          <w:rFonts w:ascii="Times New Roman" w:hAnsi="Times New Roman"/>
          <w:szCs w:val="28"/>
        </w:rPr>
        <w:t xml:space="preserve"> от 07.07.2003 № 112-ФЗ "О личном подсобном хозяйстве";</w:t>
      </w:r>
    </w:p>
    <w:p w:rsidR="007E6CBF" w:rsidRPr="00F849E3" w:rsidRDefault="007E6CBF" w:rsidP="00B625B3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r w:rsidRPr="00F849E3">
        <w:rPr>
          <w:rFonts w:ascii="Times New Roman" w:hAnsi="Times New Roman"/>
          <w:szCs w:val="28"/>
        </w:rPr>
        <w:t xml:space="preserve">Федеральный </w:t>
      </w:r>
      <w:hyperlink r:id="rId9" w:history="1">
        <w:r w:rsidRPr="00F849E3">
          <w:rPr>
            <w:rFonts w:ascii="Times New Roman" w:hAnsi="Times New Roman"/>
            <w:szCs w:val="28"/>
          </w:rPr>
          <w:t>закон</w:t>
        </w:r>
      </w:hyperlink>
      <w:r w:rsidRPr="00F849E3">
        <w:rPr>
          <w:rFonts w:ascii="Times New Roman" w:hAnsi="Times New Roman"/>
          <w:szCs w:val="28"/>
        </w:rPr>
        <w:t xml:space="preserve"> от 24.07.2002 № 101-ФЗ "Об обороте земель сельскохозяйственного назначения";</w:t>
      </w:r>
    </w:p>
    <w:p w:rsidR="007E6CBF" w:rsidRPr="00F849E3" w:rsidRDefault="007E6CBF" w:rsidP="00B625B3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r w:rsidRPr="00F849E3">
        <w:rPr>
          <w:rFonts w:ascii="Times New Roman" w:hAnsi="Times New Roman"/>
          <w:szCs w:val="28"/>
        </w:rPr>
        <w:t xml:space="preserve">Федеральный закон от 19.06.1992 № 3085-1 "О потребительской кооперации (потребительских обществах, их союзах) в Российской Федерации"; </w:t>
      </w:r>
    </w:p>
    <w:p w:rsidR="007E6CBF" w:rsidRPr="00F849E3" w:rsidRDefault="007E6CBF" w:rsidP="00B625B3">
      <w:pPr>
        <w:pStyle w:val="ConsPlusCell"/>
        <w:tabs>
          <w:tab w:val="left" w:pos="1080"/>
        </w:tabs>
        <w:ind w:firstLine="709"/>
        <w:jc w:val="both"/>
      </w:pPr>
      <w:r w:rsidRPr="00F849E3">
        <w:t>Федеральный закон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7E6CBF" w:rsidRPr="00F849E3" w:rsidRDefault="007E6CBF" w:rsidP="00B625B3">
      <w:pPr>
        <w:pStyle w:val="ConsPlusCell"/>
        <w:tabs>
          <w:tab w:val="left" w:pos="1080"/>
        </w:tabs>
        <w:ind w:firstLine="709"/>
        <w:jc w:val="both"/>
      </w:pPr>
    </w:p>
    <w:p w:rsidR="007E6CBF" w:rsidRPr="00F849E3" w:rsidRDefault="007E6CBF" w:rsidP="00B625B3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hyperlink r:id="rId10" w:history="1">
        <w:r w:rsidRPr="00F849E3">
          <w:rPr>
            <w:rFonts w:ascii="Times New Roman" w:hAnsi="Times New Roman"/>
            <w:szCs w:val="28"/>
          </w:rPr>
          <w:t>Закон</w:t>
        </w:r>
      </w:hyperlink>
      <w:r w:rsidRPr="00F849E3">
        <w:rPr>
          <w:rFonts w:ascii="Times New Roman" w:hAnsi="Times New Roman"/>
          <w:szCs w:val="28"/>
        </w:rPr>
        <w:t xml:space="preserve"> Хабаровского края от 26.07.2005 № 288 "О поддержке сельскохозяйственного производства в Хабаровском крае";</w:t>
      </w:r>
    </w:p>
    <w:p w:rsidR="007E6CBF" w:rsidRPr="00F849E3" w:rsidRDefault="007E6CBF" w:rsidP="00B625B3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hyperlink r:id="rId11" w:history="1">
        <w:r w:rsidRPr="00F849E3">
          <w:rPr>
            <w:rFonts w:ascii="Times New Roman" w:hAnsi="Times New Roman"/>
            <w:szCs w:val="28"/>
          </w:rPr>
          <w:t>постановление</w:t>
        </w:r>
      </w:hyperlink>
      <w:r w:rsidRPr="00F849E3">
        <w:rPr>
          <w:rFonts w:ascii="Times New Roman" w:hAnsi="Times New Roman"/>
          <w:szCs w:val="28"/>
        </w:rPr>
        <w:t xml:space="preserve"> Правительства Хабаровского края от 17.08.2012 № 277-пр "Об утверждении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крае";</w:t>
      </w:r>
    </w:p>
    <w:p w:rsidR="007E6CBF" w:rsidRPr="00F849E3" w:rsidRDefault="007E6CBF" w:rsidP="00B625B3">
      <w:pPr>
        <w:tabs>
          <w:tab w:val="left" w:pos="851"/>
          <w:tab w:val="left" w:pos="1080"/>
          <w:tab w:val="left" w:pos="5103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9E3">
        <w:rPr>
          <w:rFonts w:ascii="Times New Roman" w:hAnsi="Times New Roman"/>
          <w:sz w:val="28"/>
          <w:szCs w:val="28"/>
        </w:rPr>
        <w:t>Постановление администрации района от 02.02.2017 № 47 "Об утверждении Порядка принятия решения о разработке муниципальных программ Верхнебуреинского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Верхнебуреинского муниципального района Хабаровского края".</w:t>
      </w:r>
    </w:p>
    <w:p w:rsidR="007E6CBF" w:rsidRPr="00F849E3" w:rsidRDefault="007E6CBF" w:rsidP="00B625B3">
      <w:pPr>
        <w:tabs>
          <w:tab w:val="left" w:pos="1080"/>
          <w:tab w:val="left" w:pos="40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9E3">
        <w:rPr>
          <w:rFonts w:ascii="Times New Roman" w:hAnsi="Times New Roman"/>
          <w:sz w:val="28"/>
          <w:szCs w:val="28"/>
        </w:rPr>
        <w:t xml:space="preserve">1.2. По тексту муниципальной программы слова "садоводческие, огороднические некоммерческие объединения граждан" в соответствующем падеже заменить словами "садоводческие, огороднические некоммерческие товарищества" в соответствующем падеже. </w:t>
      </w:r>
    </w:p>
    <w:p w:rsidR="007E6CBF" w:rsidRPr="00F849E3" w:rsidRDefault="007E6CBF" w:rsidP="00B625B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9E3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7E6CBF" w:rsidRPr="00F849E3" w:rsidRDefault="007E6CBF" w:rsidP="00B625B3">
      <w:pPr>
        <w:pStyle w:val="ListParagraph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 w:rsidRPr="00F849E3">
        <w:rPr>
          <w:rFonts w:cs="Times New Roman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7E6CBF" w:rsidRPr="00F849E3" w:rsidRDefault="007E6CBF" w:rsidP="00A93A9C">
      <w:pPr>
        <w:pStyle w:val="Title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7E6CBF" w:rsidRPr="00F849E3" w:rsidRDefault="007E6CBF" w:rsidP="005B5482">
      <w:pPr>
        <w:tabs>
          <w:tab w:val="left" w:pos="40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CBF" w:rsidRPr="00F849E3" w:rsidRDefault="007E6CBF" w:rsidP="005B5482">
      <w:pPr>
        <w:tabs>
          <w:tab w:val="left" w:pos="40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CBF" w:rsidRPr="00F849E3" w:rsidRDefault="007E6CBF" w:rsidP="002A6A16">
      <w:pPr>
        <w:tabs>
          <w:tab w:val="left" w:pos="407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F849E3">
        <w:rPr>
          <w:rFonts w:ascii="Times New Roman" w:hAnsi="Times New Roman"/>
          <w:sz w:val="28"/>
          <w:szCs w:val="28"/>
        </w:rPr>
        <w:t>И.о. главы</w:t>
      </w:r>
    </w:p>
    <w:p w:rsidR="007E6CBF" w:rsidRPr="00F849E3" w:rsidRDefault="007E6CBF" w:rsidP="002A6A16">
      <w:pPr>
        <w:tabs>
          <w:tab w:val="left" w:pos="4070"/>
        </w:tabs>
        <w:spacing w:after="0" w:line="240" w:lineRule="exact"/>
        <w:rPr>
          <w:rFonts w:ascii="Times New Roman" w:hAnsi="Times New Roman"/>
        </w:rPr>
      </w:pPr>
      <w:r w:rsidRPr="00F849E3"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Н.А. Федоренко</w:t>
      </w:r>
    </w:p>
    <w:sectPr w:rsidR="007E6CBF" w:rsidRPr="00F849E3" w:rsidSect="00B625B3">
      <w:headerReference w:type="even" r:id="rId12"/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BF" w:rsidRDefault="007E6CBF" w:rsidP="00CE600C">
      <w:pPr>
        <w:spacing w:after="0" w:line="240" w:lineRule="auto"/>
      </w:pPr>
      <w:r>
        <w:separator/>
      </w:r>
    </w:p>
  </w:endnote>
  <w:endnote w:type="continuationSeparator" w:id="0">
    <w:p w:rsidR="007E6CBF" w:rsidRDefault="007E6CBF" w:rsidP="00CE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BF" w:rsidRDefault="007E6CBF" w:rsidP="00CE600C">
      <w:pPr>
        <w:spacing w:after="0" w:line="240" w:lineRule="auto"/>
      </w:pPr>
      <w:r>
        <w:separator/>
      </w:r>
    </w:p>
  </w:footnote>
  <w:footnote w:type="continuationSeparator" w:id="0">
    <w:p w:rsidR="007E6CBF" w:rsidRDefault="007E6CBF" w:rsidP="00CE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BF" w:rsidRDefault="007E6CBF" w:rsidP="00FC4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CBF" w:rsidRDefault="007E6C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BF" w:rsidRDefault="007E6CBF" w:rsidP="00FC4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E6CBF" w:rsidRDefault="007E6C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1CD"/>
    <w:multiLevelType w:val="hybridMultilevel"/>
    <w:tmpl w:val="12FCBB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72"/>
    <w:rsid w:val="00012C6A"/>
    <w:rsid w:val="00074C0F"/>
    <w:rsid w:val="00083DD6"/>
    <w:rsid w:val="0009137C"/>
    <w:rsid w:val="000A43BF"/>
    <w:rsid w:val="000B05BD"/>
    <w:rsid w:val="000B5CCE"/>
    <w:rsid w:val="000C7651"/>
    <w:rsid w:val="000F7E39"/>
    <w:rsid w:val="00101D91"/>
    <w:rsid w:val="00110EF3"/>
    <w:rsid w:val="00112A7D"/>
    <w:rsid w:val="00117526"/>
    <w:rsid w:val="001278CB"/>
    <w:rsid w:val="00134D48"/>
    <w:rsid w:val="001A73BC"/>
    <w:rsid w:val="001B2683"/>
    <w:rsid w:val="00201022"/>
    <w:rsid w:val="0020545B"/>
    <w:rsid w:val="00214218"/>
    <w:rsid w:val="00280F18"/>
    <w:rsid w:val="002859F7"/>
    <w:rsid w:val="00295A58"/>
    <w:rsid w:val="002A6A16"/>
    <w:rsid w:val="002D7406"/>
    <w:rsid w:val="002E782B"/>
    <w:rsid w:val="002F7D2E"/>
    <w:rsid w:val="00303D77"/>
    <w:rsid w:val="003060A7"/>
    <w:rsid w:val="00336130"/>
    <w:rsid w:val="0037580B"/>
    <w:rsid w:val="00376A50"/>
    <w:rsid w:val="00397578"/>
    <w:rsid w:val="003B4F42"/>
    <w:rsid w:val="003D366A"/>
    <w:rsid w:val="003D69B5"/>
    <w:rsid w:val="003D715C"/>
    <w:rsid w:val="003F4218"/>
    <w:rsid w:val="00462C29"/>
    <w:rsid w:val="00476E7E"/>
    <w:rsid w:val="004B4CA7"/>
    <w:rsid w:val="004E74A9"/>
    <w:rsid w:val="0050097B"/>
    <w:rsid w:val="00523ADF"/>
    <w:rsid w:val="00530C6E"/>
    <w:rsid w:val="00533173"/>
    <w:rsid w:val="00587732"/>
    <w:rsid w:val="005B5482"/>
    <w:rsid w:val="005C0F1F"/>
    <w:rsid w:val="005C29F9"/>
    <w:rsid w:val="006133FA"/>
    <w:rsid w:val="00646C40"/>
    <w:rsid w:val="00656C8B"/>
    <w:rsid w:val="00666247"/>
    <w:rsid w:val="006A500F"/>
    <w:rsid w:val="006B1098"/>
    <w:rsid w:val="006C57CA"/>
    <w:rsid w:val="006E2A65"/>
    <w:rsid w:val="00722246"/>
    <w:rsid w:val="00734081"/>
    <w:rsid w:val="007354E3"/>
    <w:rsid w:val="00756562"/>
    <w:rsid w:val="00770272"/>
    <w:rsid w:val="00774F44"/>
    <w:rsid w:val="00784900"/>
    <w:rsid w:val="007911F1"/>
    <w:rsid w:val="00792054"/>
    <w:rsid w:val="007A54EF"/>
    <w:rsid w:val="007C4321"/>
    <w:rsid w:val="007C4540"/>
    <w:rsid w:val="007E409E"/>
    <w:rsid w:val="007E6CBF"/>
    <w:rsid w:val="00801D86"/>
    <w:rsid w:val="00816FB0"/>
    <w:rsid w:val="00834892"/>
    <w:rsid w:val="00837C4F"/>
    <w:rsid w:val="008A7A74"/>
    <w:rsid w:val="008C23E3"/>
    <w:rsid w:val="008E735B"/>
    <w:rsid w:val="008F3370"/>
    <w:rsid w:val="00925BF9"/>
    <w:rsid w:val="009565D1"/>
    <w:rsid w:val="00956A0A"/>
    <w:rsid w:val="009A6582"/>
    <w:rsid w:val="009E28A8"/>
    <w:rsid w:val="009E6FAE"/>
    <w:rsid w:val="009E7211"/>
    <w:rsid w:val="009F4E32"/>
    <w:rsid w:val="00A152C2"/>
    <w:rsid w:val="00A420EB"/>
    <w:rsid w:val="00A764C3"/>
    <w:rsid w:val="00A93A9C"/>
    <w:rsid w:val="00A96C64"/>
    <w:rsid w:val="00AA0181"/>
    <w:rsid w:val="00B01752"/>
    <w:rsid w:val="00B01899"/>
    <w:rsid w:val="00B35A37"/>
    <w:rsid w:val="00B625B3"/>
    <w:rsid w:val="00B8382A"/>
    <w:rsid w:val="00BA2C52"/>
    <w:rsid w:val="00BC0EA8"/>
    <w:rsid w:val="00BD095E"/>
    <w:rsid w:val="00BE49C7"/>
    <w:rsid w:val="00BE6148"/>
    <w:rsid w:val="00C02730"/>
    <w:rsid w:val="00C25358"/>
    <w:rsid w:val="00C3008C"/>
    <w:rsid w:val="00C53849"/>
    <w:rsid w:val="00C53F68"/>
    <w:rsid w:val="00C82823"/>
    <w:rsid w:val="00C85298"/>
    <w:rsid w:val="00C93AF1"/>
    <w:rsid w:val="00CA13DC"/>
    <w:rsid w:val="00CC5805"/>
    <w:rsid w:val="00CE600C"/>
    <w:rsid w:val="00D14BD1"/>
    <w:rsid w:val="00D453C8"/>
    <w:rsid w:val="00D90FA3"/>
    <w:rsid w:val="00DB2717"/>
    <w:rsid w:val="00E017A7"/>
    <w:rsid w:val="00E018D6"/>
    <w:rsid w:val="00E11F58"/>
    <w:rsid w:val="00E3364E"/>
    <w:rsid w:val="00E35D35"/>
    <w:rsid w:val="00E65B38"/>
    <w:rsid w:val="00E9524F"/>
    <w:rsid w:val="00EA13B5"/>
    <w:rsid w:val="00EA25A1"/>
    <w:rsid w:val="00ED0AC2"/>
    <w:rsid w:val="00F040DC"/>
    <w:rsid w:val="00F216FC"/>
    <w:rsid w:val="00F3154E"/>
    <w:rsid w:val="00F43836"/>
    <w:rsid w:val="00F801F1"/>
    <w:rsid w:val="00F849E3"/>
    <w:rsid w:val="00F945FE"/>
    <w:rsid w:val="00FB1AEA"/>
    <w:rsid w:val="00FB758C"/>
    <w:rsid w:val="00FC4F02"/>
    <w:rsid w:val="00FF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8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10EF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0EF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770272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770272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styleId="Title">
    <w:name w:val="Title"/>
    <w:basedOn w:val="Normal"/>
    <w:link w:val="TitleChar"/>
    <w:uiPriority w:val="99"/>
    <w:qFormat/>
    <w:rsid w:val="0066624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6247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66247"/>
    <w:pPr>
      <w:spacing w:after="0" w:line="240" w:lineRule="auto"/>
      <w:ind w:left="720" w:firstLine="709"/>
      <w:contextualSpacing/>
    </w:pPr>
    <w:rPr>
      <w:rFonts w:ascii="Times New Roman" w:hAnsi="Times New Roman" w:cs="Calibri"/>
      <w:sz w:val="28"/>
      <w:lang w:eastAsia="en-US"/>
    </w:rPr>
  </w:style>
  <w:style w:type="table" w:styleId="TableGrid">
    <w:name w:val="Table Grid"/>
    <w:basedOn w:val="TableNormal"/>
    <w:uiPriority w:val="99"/>
    <w:rsid w:val="006B10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E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600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600C"/>
    <w:rPr>
      <w:rFonts w:cs="Times New Roman"/>
    </w:rPr>
  </w:style>
  <w:style w:type="paragraph" w:customStyle="1" w:styleId="ConsPlusCell">
    <w:name w:val="ConsPlusCell"/>
    <w:uiPriority w:val="99"/>
    <w:rsid w:val="009E28A8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B625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2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1F1"/>
    <w:rPr>
      <w:rFonts w:ascii="Times New Roman" w:hAnsi="Times New Roman" w:cs="Times New Roman"/>
      <w:sz w:val="2"/>
    </w:rPr>
  </w:style>
  <w:style w:type="character" w:customStyle="1" w:styleId="ConsPlusNormal0">
    <w:name w:val="ConsPlusNormal Знак"/>
    <w:link w:val="ConsPlusNormal"/>
    <w:uiPriority w:val="99"/>
    <w:locked/>
    <w:rsid w:val="003D715C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EE9CBF891846F8F507F3F4253E8241A1ABE518680A74829272EE5EEF2Ca0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EE9CBF891846F8F507F3F4253E8241A2A3E21D6F0174829272EE5EEF2Ca0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EE9CBF891846F8F507EDF93352DC4DA1A9BC106B097BDDC922E809B0902391AD2FaA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EE9CBF891846F8F507EDF93352DC4DA1A9BC10620B7FD6C92DB503B8C92F932Aa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EE9CBF891846F8F507F3F4253E8241A2A2E31B6F0874829272EE5EEF2Ca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2</Pages>
  <Words>568</Words>
  <Characters>3242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Org4</cp:lastModifiedBy>
  <cp:revision>17</cp:revision>
  <cp:lastPrinted>2019-04-02T23:50:00Z</cp:lastPrinted>
  <dcterms:created xsi:type="dcterms:W3CDTF">2018-04-23T01:27:00Z</dcterms:created>
  <dcterms:modified xsi:type="dcterms:W3CDTF">2019-04-05T05:38:00Z</dcterms:modified>
</cp:coreProperties>
</file>