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E0" w:rsidRPr="00941E2F" w:rsidRDefault="008742E0" w:rsidP="006A018D">
      <w:pPr>
        <w:pStyle w:val="ConsPlusNormal"/>
        <w:jc w:val="center"/>
        <w:outlineLvl w:val="0"/>
      </w:pPr>
      <w:r w:rsidRPr="00941E2F">
        <w:t>Администрация</w:t>
      </w:r>
    </w:p>
    <w:p w:rsidR="008742E0" w:rsidRPr="00941E2F" w:rsidRDefault="008742E0" w:rsidP="006A018D">
      <w:pPr>
        <w:pStyle w:val="ConsPlusNormal"/>
        <w:jc w:val="center"/>
        <w:outlineLvl w:val="0"/>
      </w:pPr>
      <w:r w:rsidRPr="00941E2F">
        <w:t>Верхнебуреинского муниципального района</w:t>
      </w:r>
    </w:p>
    <w:p w:rsidR="008742E0" w:rsidRPr="00941E2F" w:rsidRDefault="008742E0" w:rsidP="006A018D">
      <w:pPr>
        <w:pStyle w:val="ConsPlusNormal"/>
        <w:jc w:val="center"/>
        <w:outlineLvl w:val="0"/>
      </w:pPr>
    </w:p>
    <w:p w:rsidR="008742E0" w:rsidRPr="00941E2F" w:rsidRDefault="008742E0" w:rsidP="006A018D">
      <w:pPr>
        <w:pStyle w:val="ConsPlusNormal"/>
        <w:jc w:val="center"/>
        <w:outlineLvl w:val="0"/>
      </w:pPr>
      <w:r w:rsidRPr="00941E2F">
        <w:t>РАСПОРЯЖЕНИЕ</w:t>
      </w:r>
    </w:p>
    <w:p w:rsidR="008742E0" w:rsidRPr="00941E2F" w:rsidRDefault="008742E0" w:rsidP="006A018D">
      <w:pPr>
        <w:pStyle w:val="ConsPlusNormal"/>
        <w:jc w:val="center"/>
        <w:outlineLvl w:val="0"/>
        <w:rPr>
          <w:u w:val="single"/>
        </w:rPr>
      </w:pPr>
    </w:p>
    <w:p w:rsidR="008742E0" w:rsidRPr="00941E2F" w:rsidRDefault="008742E0" w:rsidP="006A018D">
      <w:pPr>
        <w:pStyle w:val="ConsPlusNormal"/>
        <w:outlineLvl w:val="0"/>
        <w:rPr>
          <w:u w:val="single"/>
        </w:rPr>
      </w:pPr>
      <w:r>
        <w:rPr>
          <w:u w:val="single"/>
        </w:rPr>
        <w:t>12.04</w:t>
      </w:r>
      <w:r w:rsidRPr="00941E2F">
        <w:rPr>
          <w:u w:val="single"/>
        </w:rPr>
        <w:t xml:space="preserve">.2019    № </w:t>
      </w:r>
      <w:r>
        <w:rPr>
          <w:u w:val="single"/>
        </w:rPr>
        <w:t>92</w:t>
      </w:r>
      <w:r w:rsidRPr="00941E2F">
        <w:rPr>
          <w:u w:val="single"/>
        </w:rPr>
        <w:t>-р</w:t>
      </w:r>
    </w:p>
    <w:p w:rsidR="008742E0" w:rsidRPr="00941E2F" w:rsidRDefault="008742E0" w:rsidP="006A018D">
      <w:pPr>
        <w:pStyle w:val="ConsPlusNormal"/>
        <w:outlineLvl w:val="0"/>
      </w:pPr>
      <w:r w:rsidRPr="00941E2F">
        <w:t>п. Чегдомын</w:t>
      </w:r>
    </w:p>
    <w:p w:rsidR="008742E0" w:rsidRDefault="008742E0" w:rsidP="00970E12">
      <w:pPr>
        <w:pStyle w:val="ConsPlusNormal"/>
        <w:rPr>
          <w:bCs/>
        </w:rPr>
      </w:pPr>
    </w:p>
    <w:p w:rsidR="008742E0" w:rsidRDefault="008742E0" w:rsidP="00494A91">
      <w:pPr>
        <w:pStyle w:val="ConsPlusNormal"/>
        <w:spacing w:line="240" w:lineRule="exact"/>
        <w:jc w:val="both"/>
        <w:rPr>
          <w:bCs/>
        </w:rPr>
      </w:pPr>
    </w:p>
    <w:p w:rsidR="008742E0" w:rsidRDefault="008742E0" w:rsidP="00494A91">
      <w:pPr>
        <w:pStyle w:val="ConsPlusNormal"/>
        <w:spacing w:line="240" w:lineRule="exact"/>
        <w:jc w:val="both"/>
        <w:rPr>
          <w:bCs/>
        </w:rPr>
      </w:pPr>
    </w:p>
    <w:p w:rsidR="008742E0" w:rsidRDefault="008742E0" w:rsidP="00494A91">
      <w:pPr>
        <w:pStyle w:val="ConsPlusNormal"/>
        <w:spacing w:line="240" w:lineRule="exact"/>
        <w:jc w:val="both"/>
        <w:rPr>
          <w:bCs/>
        </w:rPr>
      </w:pPr>
    </w:p>
    <w:p w:rsidR="008742E0" w:rsidRDefault="008742E0" w:rsidP="00494A91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>О внесении изменений в График проведения проверок физических лиц на соблюдение земельного законодательства на 2 квартал 2019 года, утвержденного распоряжением администрации района от 01.03.2019 года № 50-р</w:t>
      </w:r>
    </w:p>
    <w:p w:rsidR="008742E0" w:rsidRPr="00494A91" w:rsidRDefault="008742E0" w:rsidP="00494A91">
      <w:pPr>
        <w:pStyle w:val="ConsPlusNormal"/>
        <w:spacing w:line="240" w:lineRule="exact"/>
        <w:jc w:val="both"/>
      </w:pPr>
      <w:r w:rsidRPr="00494A91">
        <w:t xml:space="preserve"> </w:t>
      </w:r>
    </w:p>
    <w:p w:rsidR="008742E0" w:rsidRDefault="008742E0" w:rsidP="0090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72 Земельного кодекса Российской Федерации, Федеральным законом от 06.10.2003 г. № 131-ФЗ </w:t>
      </w:r>
      <w:r w:rsidRPr="00A3089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2739">
        <w:rPr>
          <w:rFonts w:ascii="Times New Roman" w:hAnsi="Times New Roman"/>
          <w:sz w:val="28"/>
          <w:szCs w:val="28"/>
        </w:rPr>
        <w:t>в целях повышения качества и эффективности проверок, проводимых администрацие</w:t>
      </w:r>
      <w:r>
        <w:rPr>
          <w:rFonts w:ascii="Times New Roman" w:hAnsi="Times New Roman"/>
          <w:sz w:val="28"/>
          <w:szCs w:val="28"/>
        </w:rPr>
        <w:t>й Верхнебуреинского муниципального района</w:t>
      </w:r>
      <w:r w:rsidRPr="00902739">
        <w:rPr>
          <w:rFonts w:ascii="Times New Roman" w:hAnsi="Times New Roman"/>
          <w:sz w:val="28"/>
          <w:szCs w:val="28"/>
        </w:rPr>
        <w:t xml:space="preserve"> в сфере муниципального земельного контроля, защиты прав участников земельных правоотношений</w:t>
      </w:r>
      <w:r>
        <w:rPr>
          <w:rFonts w:ascii="Times New Roman" w:hAnsi="Times New Roman"/>
          <w:sz w:val="28"/>
          <w:szCs w:val="28"/>
        </w:rPr>
        <w:t>:</w:t>
      </w:r>
    </w:p>
    <w:p w:rsidR="008742E0" w:rsidRDefault="008742E0" w:rsidP="0090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изменения в график проведения проверок физических лиц на соблюдение земельного законодательства на 2 квартал 2019 года.</w:t>
      </w:r>
    </w:p>
    <w:p w:rsidR="008742E0" w:rsidRPr="005359C1" w:rsidRDefault="008742E0" w:rsidP="00535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Pr="005359C1">
        <w:rPr>
          <w:rFonts w:ascii="Times New Roman" w:hAnsi="Times New Roman"/>
          <w:sz w:val="28"/>
          <w:szCs w:val="28"/>
        </w:rPr>
        <w:t>Сектору информационных технологий (Н.Л. Макаренко) ра</w:t>
      </w:r>
      <w:r>
        <w:rPr>
          <w:rFonts w:ascii="Times New Roman" w:hAnsi="Times New Roman"/>
          <w:sz w:val="28"/>
          <w:szCs w:val="28"/>
        </w:rPr>
        <w:t>зместить настоящее распоряжение</w:t>
      </w:r>
      <w:r w:rsidRPr="005359C1">
        <w:rPr>
          <w:rFonts w:ascii="Times New Roman" w:hAnsi="Times New Roman"/>
          <w:sz w:val="28"/>
          <w:szCs w:val="28"/>
        </w:rPr>
        <w:t xml:space="preserve"> на сайте администрации Верхнеб</w:t>
      </w:r>
      <w:r>
        <w:rPr>
          <w:rFonts w:ascii="Times New Roman" w:hAnsi="Times New Roman"/>
          <w:sz w:val="28"/>
          <w:szCs w:val="28"/>
        </w:rPr>
        <w:t xml:space="preserve">уреинского </w:t>
      </w:r>
      <w:r w:rsidRPr="005359C1">
        <w:rPr>
          <w:rFonts w:ascii="Times New Roman" w:hAnsi="Times New Roman"/>
          <w:sz w:val="28"/>
          <w:szCs w:val="28"/>
        </w:rPr>
        <w:t>муниципального района: vbradm.khabkrai.ru/Deyatelnost/Municipalnyj-kontrol.</w:t>
      </w:r>
    </w:p>
    <w:p w:rsidR="008742E0" w:rsidRDefault="008742E0" w:rsidP="00C86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Контроль за выполнением настоящего распоряжения возложить на первого заместителя главы администрации Верхнебуреинского муниципального района Крупевского А.Ю.</w:t>
      </w:r>
    </w:p>
    <w:p w:rsidR="008742E0" w:rsidRDefault="008742E0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Настоящее распоряжение вступает в силу со дня его подписания.</w:t>
      </w:r>
    </w:p>
    <w:p w:rsidR="008742E0" w:rsidRDefault="008742E0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42E0" w:rsidRDefault="008742E0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А.М. Маслов              </w:t>
      </w: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E0" w:rsidRDefault="008742E0" w:rsidP="00442F01">
      <w:pPr>
        <w:pStyle w:val="ConsPlusNormal"/>
        <w:rPr>
          <w:color w:val="000000"/>
          <w:sz w:val="22"/>
          <w:szCs w:val="22"/>
        </w:rPr>
      </w:pPr>
    </w:p>
    <w:p w:rsidR="008742E0" w:rsidRDefault="008742E0" w:rsidP="00A15C1A">
      <w:pPr>
        <w:spacing w:after="0" w:line="240" w:lineRule="exact"/>
        <w:jc w:val="right"/>
        <w:rPr>
          <w:rFonts w:ascii="Times New Roman" w:hAnsi="Times New Roman"/>
        </w:rPr>
        <w:sectPr w:rsidR="008742E0" w:rsidSect="00D02DB5">
          <w:headerReference w:type="even" r:id="rId7"/>
          <w:headerReference w:type="default" r:id="rId8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8742E0" w:rsidRDefault="008742E0" w:rsidP="00A15C1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8742E0" w:rsidRDefault="008742E0" w:rsidP="00A15C1A">
      <w:pPr>
        <w:spacing w:after="0" w:line="240" w:lineRule="exact"/>
        <w:jc w:val="right"/>
        <w:rPr>
          <w:rFonts w:ascii="Times New Roman" w:hAnsi="Times New Roman"/>
        </w:rPr>
      </w:pPr>
      <w:r w:rsidRPr="001809C0">
        <w:rPr>
          <w:rFonts w:ascii="Times New Roman" w:hAnsi="Times New Roman"/>
        </w:rPr>
        <w:t xml:space="preserve">Приложение  </w:t>
      </w:r>
    </w:p>
    <w:p w:rsidR="008742E0" w:rsidRPr="001809C0" w:rsidRDefault="008742E0" w:rsidP="00A15C1A">
      <w:pPr>
        <w:spacing w:after="0" w:line="240" w:lineRule="exact"/>
        <w:jc w:val="right"/>
        <w:rPr>
          <w:rFonts w:ascii="Times New Roman" w:hAnsi="Times New Roman"/>
        </w:rPr>
      </w:pPr>
      <w:r w:rsidRPr="001809C0">
        <w:rPr>
          <w:rFonts w:ascii="Times New Roman" w:hAnsi="Times New Roman"/>
        </w:rPr>
        <w:t xml:space="preserve">                                               </w:t>
      </w:r>
    </w:p>
    <w:p w:rsidR="008742E0" w:rsidRPr="001809C0" w:rsidRDefault="008742E0" w:rsidP="00A15C1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</w:t>
      </w:r>
      <w:r w:rsidRPr="001809C0">
        <w:rPr>
          <w:rFonts w:ascii="Times New Roman" w:hAnsi="Times New Roman"/>
        </w:rPr>
        <w:t xml:space="preserve">аспоряжению </w:t>
      </w:r>
    </w:p>
    <w:p w:rsidR="008742E0" w:rsidRPr="001809C0" w:rsidRDefault="008742E0" w:rsidP="00A15C1A">
      <w:pPr>
        <w:spacing w:after="0" w:line="240" w:lineRule="exact"/>
        <w:jc w:val="right"/>
        <w:rPr>
          <w:rFonts w:ascii="Times New Roman" w:hAnsi="Times New Roman"/>
        </w:rPr>
      </w:pPr>
      <w:r w:rsidRPr="001809C0">
        <w:rPr>
          <w:rFonts w:ascii="Times New Roman" w:hAnsi="Times New Roman"/>
        </w:rPr>
        <w:t xml:space="preserve">администрации района </w:t>
      </w:r>
    </w:p>
    <w:p w:rsidR="008742E0" w:rsidRDefault="008742E0" w:rsidP="00A15C1A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12.04.2019 № 92-р</w:t>
      </w:r>
    </w:p>
    <w:p w:rsidR="008742E0" w:rsidRDefault="008742E0" w:rsidP="00A15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2E0" w:rsidRPr="009C1797" w:rsidRDefault="008742E0" w:rsidP="00A15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2E0" w:rsidRPr="009C1797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797">
        <w:rPr>
          <w:rFonts w:ascii="Times New Roman" w:hAnsi="Times New Roman"/>
          <w:sz w:val="28"/>
          <w:szCs w:val="28"/>
        </w:rPr>
        <w:t xml:space="preserve">ГРАФИК </w:t>
      </w:r>
    </w:p>
    <w:p w:rsidR="008742E0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797">
        <w:rPr>
          <w:rFonts w:ascii="Times New Roman" w:hAnsi="Times New Roman"/>
          <w:sz w:val="28"/>
          <w:szCs w:val="28"/>
        </w:rPr>
        <w:t xml:space="preserve">проведения проверок физических лиц на соблюдение </w:t>
      </w:r>
      <w:r>
        <w:rPr>
          <w:rFonts w:ascii="Times New Roman" w:hAnsi="Times New Roman"/>
          <w:sz w:val="28"/>
          <w:szCs w:val="28"/>
        </w:rPr>
        <w:t xml:space="preserve">земельного законодательства </w:t>
      </w:r>
    </w:p>
    <w:p w:rsidR="008742E0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</w:t>
      </w:r>
      <w:r w:rsidRPr="009C1797">
        <w:rPr>
          <w:rFonts w:ascii="Times New Roman" w:hAnsi="Times New Roman"/>
          <w:sz w:val="28"/>
          <w:szCs w:val="28"/>
        </w:rPr>
        <w:t xml:space="preserve"> квартал 2019 года</w:t>
      </w:r>
    </w:p>
    <w:p w:rsidR="008742E0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09" w:type="dxa"/>
        <w:tblInd w:w="817" w:type="dxa"/>
        <w:tblLayout w:type="fixed"/>
        <w:tblLook w:val="00A0"/>
      </w:tblPr>
      <w:tblGrid>
        <w:gridCol w:w="567"/>
        <w:gridCol w:w="1862"/>
        <w:gridCol w:w="2344"/>
        <w:gridCol w:w="4214"/>
        <w:gridCol w:w="1760"/>
        <w:gridCol w:w="1572"/>
        <w:gridCol w:w="2090"/>
      </w:tblGrid>
      <w:tr w:rsidR="008742E0" w:rsidRPr="004719D8" w:rsidTr="00052233">
        <w:trPr>
          <w:trHeight w:val="1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Субъект проверки (ФИО физического лица, местожительство или место регистрации)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Цель </w:t>
            </w:r>
            <w:r w:rsidRPr="004523F5">
              <w:rPr>
                <w:rFonts w:ascii="Times New Roman" w:hAnsi="Times New Roman"/>
                <w:color w:val="000000"/>
              </w:rPr>
              <w:br/>
              <w:t xml:space="preserve"> Проведения</w:t>
            </w:r>
            <w:r w:rsidRPr="004523F5">
              <w:rPr>
                <w:rFonts w:ascii="Times New Roman" w:hAnsi="Times New Roman"/>
                <w:color w:val="000000"/>
              </w:rPr>
              <w:br/>
              <w:t>проверки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Дата начала проведения проверки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Срок проведения проверки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Форма проведения проверки (выездная, документарная)</w:t>
            </w:r>
          </w:p>
        </w:tc>
      </w:tr>
      <w:tr w:rsidR="008742E0" w:rsidRPr="004719D8" w:rsidTr="000522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2E0" w:rsidRPr="004523F5" w:rsidRDefault="008742E0" w:rsidP="00EC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2E0" w:rsidRPr="004523F5" w:rsidRDefault="008742E0" w:rsidP="00EC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2E0" w:rsidRPr="004523F5" w:rsidRDefault="008742E0" w:rsidP="00EC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2E0" w:rsidRPr="004523F5" w:rsidRDefault="008742E0" w:rsidP="00EC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2E0" w:rsidRPr="004523F5" w:rsidRDefault="008742E0" w:rsidP="00EC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2E0" w:rsidRPr="004523F5" w:rsidRDefault="008742E0" w:rsidP="00EC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2E0" w:rsidRPr="004523F5" w:rsidRDefault="008742E0" w:rsidP="00EC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742E0" w:rsidRPr="004719D8" w:rsidTr="00052233">
        <w:trPr>
          <w:trHeight w:val="1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Плишкина Галина Ивановна,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4523F5">
              <w:rPr>
                <w:rFonts w:ascii="Times New Roman" w:hAnsi="Times New Roman"/>
                <w:color w:val="000000"/>
              </w:rPr>
              <w:t>п. Алонка, ул. Молдавская, 3-1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27:05:0801006:122 Хабаровский край, Верхнебуреинский район, п. Алонка, ул. Молдавская, 1б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08.04.2019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8742E0" w:rsidRPr="004719D8" w:rsidTr="00052233">
        <w:trPr>
          <w:trHeight w:val="1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Капитонов Джорж Анатольевич,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п. Алонка, ул. Лазо, д. 1, кв. 5.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046CEE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27:05:0801003:58</w:t>
            </w:r>
          </w:p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19D8">
              <w:rPr>
                <w:rFonts w:ascii="Times New Roman" w:hAnsi="Times New Roman"/>
              </w:rPr>
              <w:t>Хабаровский край, Верхнебуреинский район, п. Алонка,      ул. Лазо, 8Л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22.04.2019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8742E0" w:rsidRPr="004719D8" w:rsidTr="0005223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742E0" w:rsidRPr="004719D8" w:rsidTr="00052233">
        <w:trPr>
          <w:trHeight w:val="3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Романчукевич Николай Богданович, место регистрации: с. Средний Ургал, ул. Лесная, 6-2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27:05:0401001:152</w:t>
            </w:r>
          </w:p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участок примыкает с юго-восточной стороны к земельному участку, расположенного за пределами участка: Хабаровский край, Верхнебуреинский район, с. Средний Ургал, ул. Лесная, д. 6-2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26.04.2019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8742E0" w:rsidRPr="004719D8" w:rsidTr="00052233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Чураков Игорь Викторович, место регистрации: п. Герби, ул. Саратовская, д. 15, кв. 8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27:05:0901002:38</w:t>
            </w:r>
          </w:p>
          <w:p w:rsidR="008742E0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Хабаровский край, Верхнебуреинский район, п. Герби, ул. Школьная, 17А</w:t>
            </w:r>
          </w:p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06.05.2019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8742E0" w:rsidRPr="004719D8" w:rsidTr="00052233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Бекешева Валентина Петровна,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  <w:t>Гаражная ул., д. 1, кв. 1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046CEE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27:05:1202001:182</w:t>
            </w:r>
          </w:p>
          <w:p w:rsidR="008742E0" w:rsidRPr="004719D8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9D8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4719D8">
                <w:rPr>
                  <w:rFonts w:ascii="Times New Roman" w:hAnsi="Times New Roman"/>
                </w:rPr>
                <w:t>150 м</w:t>
              </w:r>
            </w:smartTag>
            <w:r w:rsidRPr="004719D8">
              <w:rPr>
                <w:rFonts w:ascii="Times New Roman" w:hAnsi="Times New Roman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17.06.2019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8742E0" w:rsidRPr="004719D8" w:rsidTr="0005223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AC7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742E0" w:rsidRPr="004719D8" w:rsidTr="00052233">
        <w:trPr>
          <w:trHeight w:val="2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Кригер Яков Иванович,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Гаражная ул., д. 14, а, кв. 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046CEE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27:05:1202001:161</w:t>
            </w:r>
          </w:p>
          <w:p w:rsidR="008742E0" w:rsidRPr="004719D8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9D8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4719D8">
                <w:rPr>
                  <w:rFonts w:ascii="Times New Roman" w:hAnsi="Times New Roman"/>
                </w:rPr>
                <w:t>80 м</w:t>
              </w:r>
            </w:smartTag>
            <w:r w:rsidRPr="004719D8">
              <w:rPr>
                <w:rFonts w:ascii="Times New Roman" w:hAnsi="Times New Roman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Верхнебуреинский, с. Усть-Ургал, ул. Центральная, 22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20.06.2019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8742E0" w:rsidRPr="004719D8" w:rsidTr="00052233">
        <w:trPr>
          <w:trHeight w:val="2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Кригер Виталий Иванович,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с. Усть-Ургал,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  <w:t>Полевая ул., д. 1, кв. 2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046CEE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27:05:1202001:186</w:t>
            </w:r>
          </w:p>
          <w:p w:rsidR="008742E0" w:rsidRPr="004719D8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19D8">
              <w:rPr>
                <w:rFonts w:ascii="Times New Roman" w:hAnsi="Times New Roman"/>
              </w:rPr>
              <w:t>Местоположение:</w:t>
            </w:r>
            <w:r w:rsidRPr="004719D8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4719D8">
              <w:rPr>
                <w:rFonts w:ascii="Times New Roman" w:hAnsi="Times New Roman"/>
                <w:bCs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4719D8">
                <w:rPr>
                  <w:rFonts w:ascii="Times New Roman" w:hAnsi="Times New Roman"/>
                  <w:bCs/>
                </w:rPr>
                <w:t>85 м</w:t>
              </w:r>
            </w:smartTag>
            <w:r w:rsidRPr="004719D8">
              <w:rPr>
                <w:rFonts w:ascii="Times New Roman" w:hAnsi="Times New Roman"/>
                <w:bCs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26.06.2019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2E0" w:rsidRPr="004523F5" w:rsidRDefault="008742E0" w:rsidP="00052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</w:tbl>
    <w:p w:rsidR="008742E0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2E0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8742E0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2E0" w:rsidRDefault="008742E0" w:rsidP="00A15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2E0" w:rsidRDefault="008742E0" w:rsidP="00A15C1A">
      <w:pPr>
        <w:spacing w:after="0" w:line="240" w:lineRule="auto"/>
        <w:rPr>
          <w:rFonts w:ascii="Times New Roman" w:hAnsi="Times New Roman"/>
          <w:sz w:val="28"/>
          <w:szCs w:val="28"/>
        </w:rPr>
        <w:sectPr w:rsidR="008742E0" w:rsidSect="00A15C1A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8742E0" w:rsidRPr="007F384D" w:rsidRDefault="008742E0" w:rsidP="00A15C1A">
      <w:pPr>
        <w:pStyle w:val="ConsPlusNormal"/>
      </w:pPr>
    </w:p>
    <w:sectPr w:rsidR="008742E0" w:rsidRPr="007F384D" w:rsidSect="00AB75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E0" w:rsidRDefault="008742E0">
      <w:r>
        <w:separator/>
      </w:r>
    </w:p>
  </w:endnote>
  <w:endnote w:type="continuationSeparator" w:id="0">
    <w:p w:rsidR="008742E0" w:rsidRDefault="0087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E0" w:rsidRDefault="008742E0">
      <w:r>
        <w:separator/>
      </w:r>
    </w:p>
  </w:footnote>
  <w:footnote w:type="continuationSeparator" w:id="0">
    <w:p w:rsidR="008742E0" w:rsidRDefault="00874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E0" w:rsidRDefault="008742E0" w:rsidP="009C76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2E0" w:rsidRDefault="008742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E0" w:rsidRDefault="008742E0" w:rsidP="009C76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742E0" w:rsidRDefault="008742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52251098"/>
    <w:multiLevelType w:val="hybridMultilevel"/>
    <w:tmpl w:val="A68E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054B2"/>
    <w:rsid w:val="00020F54"/>
    <w:rsid w:val="000217A6"/>
    <w:rsid w:val="000237D6"/>
    <w:rsid w:val="00046CEE"/>
    <w:rsid w:val="00052233"/>
    <w:rsid w:val="0009701A"/>
    <w:rsid w:val="000A1BC1"/>
    <w:rsid w:val="000C7645"/>
    <w:rsid w:val="000D5930"/>
    <w:rsid w:val="000F218A"/>
    <w:rsid w:val="00110715"/>
    <w:rsid w:val="00112D4F"/>
    <w:rsid w:val="0012569F"/>
    <w:rsid w:val="00161BB9"/>
    <w:rsid w:val="001809C0"/>
    <w:rsid w:val="001D15D5"/>
    <w:rsid w:val="002101C2"/>
    <w:rsid w:val="00217813"/>
    <w:rsid w:val="0022577D"/>
    <w:rsid w:val="00287506"/>
    <w:rsid w:val="002C0918"/>
    <w:rsid w:val="002E72EF"/>
    <w:rsid w:val="00346DA9"/>
    <w:rsid w:val="00370EEA"/>
    <w:rsid w:val="00390879"/>
    <w:rsid w:val="003A1512"/>
    <w:rsid w:val="003B702D"/>
    <w:rsid w:val="003D2F92"/>
    <w:rsid w:val="003E3701"/>
    <w:rsid w:val="00426253"/>
    <w:rsid w:val="00442F01"/>
    <w:rsid w:val="00447AE7"/>
    <w:rsid w:val="004523F5"/>
    <w:rsid w:val="004668CE"/>
    <w:rsid w:val="004719D8"/>
    <w:rsid w:val="00477E50"/>
    <w:rsid w:val="00483C4F"/>
    <w:rsid w:val="004929D5"/>
    <w:rsid w:val="00494A91"/>
    <w:rsid w:val="00495605"/>
    <w:rsid w:val="004C0604"/>
    <w:rsid w:val="005359C1"/>
    <w:rsid w:val="005554DA"/>
    <w:rsid w:val="005728C5"/>
    <w:rsid w:val="005F1340"/>
    <w:rsid w:val="006122F3"/>
    <w:rsid w:val="00621323"/>
    <w:rsid w:val="006342E7"/>
    <w:rsid w:val="00635B25"/>
    <w:rsid w:val="00667E77"/>
    <w:rsid w:val="006A018D"/>
    <w:rsid w:val="006B6239"/>
    <w:rsid w:val="006D1259"/>
    <w:rsid w:val="00714AFA"/>
    <w:rsid w:val="007863CA"/>
    <w:rsid w:val="00791273"/>
    <w:rsid w:val="007A72E9"/>
    <w:rsid w:val="007F384D"/>
    <w:rsid w:val="007F3E3F"/>
    <w:rsid w:val="008742E0"/>
    <w:rsid w:val="00892232"/>
    <w:rsid w:val="008A7F6B"/>
    <w:rsid w:val="008E0EF2"/>
    <w:rsid w:val="00902739"/>
    <w:rsid w:val="009066B4"/>
    <w:rsid w:val="00941E2F"/>
    <w:rsid w:val="00950966"/>
    <w:rsid w:val="00953FE5"/>
    <w:rsid w:val="00954C8B"/>
    <w:rsid w:val="009629C3"/>
    <w:rsid w:val="00970D07"/>
    <w:rsid w:val="00970E12"/>
    <w:rsid w:val="009B4BCE"/>
    <w:rsid w:val="009C1797"/>
    <w:rsid w:val="009C1E85"/>
    <w:rsid w:val="009C762C"/>
    <w:rsid w:val="009E2E3A"/>
    <w:rsid w:val="009E5E29"/>
    <w:rsid w:val="00A00A55"/>
    <w:rsid w:val="00A1069F"/>
    <w:rsid w:val="00A15C1A"/>
    <w:rsid w:val="00A165D4"/>
    <w:rsid w:val="00A30895"/>
    <w:rsid w:val="00A439AD"/>
    <w:rsid w:val="00A47F04"/>
    <w:rsid w:val="00A91C53"/>
    <w:rsid w:val="00AA17BB"/>
    <w:rsid w:val="00AB7578"/>
    <w:rsid w:val="00AB7A61"/>
    <w:rsid w:val="00AC72EA"/>
    <w:rsid w:val="00AD508E"/>
    <w:rsid w:val="00AD655A"/>
    <w:rsid w:val="00B026F8"/>
    <w:rsid w:val="00B073BE"/>
    <w:rsid w:val="00B27961"/>
    <w:rsid w:val="00B4731C"/>
    <w:rsid w:val="00BF0A8A"/>
    <w:rsid w:val="00C43C4C"/>
    <w:rsid w:val="00C76358"/>
    <w:rsid w:val="00C8605A"/>
    <w:rsid w:val="00CB2935"/>
    <w:rsid w:val="00CE394D"/>
    <w:rsid w:val="00CF6303"/>
    <w:rsid w:val="00D02DB5"/>
    <w:rsid w:val="00D110C3"/>
    <w:rsid w:val="00D12770"/>
    <w:rsid w:val="00D468E1"/>
    <w:rsid w:val="00D46BE2"/>
    <w:rsid w:val="00D52371"/>
    <w:rsid w:val="00D55C7E"/>
    <w:rsid w:val="00D56FD5"/>
    <w:rsid w:val="00D678B6"/>
    <w:rsid w:val="00D75196"/>
    <w:rsid w:val="00D942FA"/>
    <w:rsid w:val="00DA4203"/>
    <w:rsid w:val="00DD15B2"/>
    <w:rsid w:val="00DE00E8"/>
    <w:rsid w:val="00DE6583"/>
    <w:rsid w:val="00E36920"/>
    <w:rsid w:val="00E62696"/>
    <w:rsid w:val="00E67B7A"/>
    <w:rsid w:val="00E74421"/>
    <w:rsid w:val="00EC6E14"/>
    <w:rsid w:val="00EF210C"/>
    <w:rsid w:val="00F017F0"/>
    <w:rsid w:val="00F16381"/>
    <w:rsid w:val="00F4554F"/>
    <w:rsid w:val="00F611AE"/>
    <w:rsid w:val="00FB39B1"/>
    <w:rsid w:val="00FB4CE7"/>
    <w:rsid w:val="00FB72A5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C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02D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6920"/>
    <w:rPr>
      <w:rFonts w:cs="Times New Roman"/>
    </w:rPr>
  </w:style>
  <w:style w:type="character" w:styleId="PageNumber">
    <w:name w:val="page number"/>
    <w:basedOn w:val="DefaultParagraphFont"/>
    <w:uiPriority w:val="99"/>
    <w:rsid w:val="00D02D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5</Pages>
  <Words>777</Words>
  <Characters>4433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20</cp:revision>
  <cp:lastPrinted>2019-04-11T22:28:00Z</cp:lastPrinted>
  <dcterms:created xsi:type="dcterms:W3CDTF">2019-04-03T01:53:00Z</dcterms:created>
  <dcterms:modified xsi:type="dcterms:W3CDTF">2019-04-13T01:15:00Z</dcterms:modified>
</cp:coreProperties>
</file>