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A8" w:rsidRPr="00FE5846" w:rsidRDefault="004970A8" w:rsidP="00BC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584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70A8" w:rsidRPr="00FE5846" w:rsidRDefault="004970A8" w:rsidP="00BC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584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970A8" w:rsidRPr="00FE5846" w:rsidRDefault="004970A8" w:rsidP="00BC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70A8" w:rsidRPr="00FE5846" w:rsidRDefault="004970A8" w:rsidP="00BC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58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70A8" w:rsidRPr="00FE5846" w:rsidRDefault="004970A8" w:rsidP="00BC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970A8" w:rsidRPr="00FE5846" w:rsidRDefault="004970A8" w:rsidP="00BC30D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FE5846">
        <w:rPr>
          <w:rFonts w:ascii="Times New Roman" w:hAnsi="Times New Roman" w:cs="Times New Roman"/>
          <w:sz w:val="28"/>
          <w:szCs w:val="28"/>
          <w:u w:val="single"/>
        </w:rPr>
        <w:t xml:space="preserve">.04.2019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</w:p>
    <w:p w:rsidR="004970A8" w:rsidRPr="00FE5846" w:rsidRDefault="004970A8" w:rsidP="00BC30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FE5846">
        <w:rPr>
          <w:rFonts w:ascii="Times New Roman" w:hAnsi="Times New Roman" w:cs="Times New Roman"/>
          <w:sz w:val="28"/>
          <w:szCs w:val="28"/>
        </w:rPr>
        <w:t>п. Чегдомын</w:t>
      </w:r>
    </w:p>
    <w:p w:rsidR="004970A8" w:rsidRDefault="004970A8" w:rsidP="0061367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0A8" w:rsidRDefault="004970A8" w:rsidP="0061367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0A8" w:rsidRDefault="004970A8" w:rsidP="0061367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утратившими силу постановления администрации Верхнебуреинского муниципального района от 25.11.2013 № 1189 «О порядке предоставления из районного бюджета субсидий по возмещению организациям затрат, связанных с производством тепловой и (или) электрической энергии в 2013 году»</w:t>
      </w:r>
    </w:p>
    <w:p w:rsidR="004970A8" w:rsidRDefault="004970A8" w:rsidP="0061367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0A8" w:rsidRDefault="004970A8" w:rsidP="0061367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</w:t>
      </w:r>
      <w:r w:rsidRPr="0018035E">
        <w:rPr>
          <w:rFonts w:ascii="Times New Roman" w:hAnsi="Times New Roman" w:cs="Times New Roman"/>
          <w:sz w:val="28"/>
          <w:szCs w:val="28"/>
        </w:rPr>
        <w:t xml:space="preserve">юджетным кодексом Российской Федерации,  Федеральным </w:t>
      </w:r>
      <w:hyperlink r:id="rId5" w:history="1">
        <w:r w:rsidRPr="001803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18035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Федерации", </w:t>
      </w:r>
      <w:hyperlink r:id="rId6" w:history="1">
        <w:r w:rsidRPr="001803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18035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 администрация Верхнебуреинского муниципального района</w:t>
      </w:r>
    </w:p>
    <w:p w:rsidR="004970A8" w:rsidRDefault="004970A8" w:rsidP="00613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70A8" w:rsidRPr="00874A0C" w:rsidRDefault="004970A8" w:rsidP="0061367B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Верхнебуреинского муниципального района </w:t>
      </w:r>
      <w:r w:rsidRPr="00874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25.11.2013 </w:t>
      </w:r>
      <w:r w:rsidRPr="00874A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1189</w:t>
      </w:r>
      <w:r w:rsidRPr="00874A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 из районного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бюджета субсидий по возмещению организациям затрат, связанных с производством тепловой и (или) электрической энергии в 2013 году</w:t>
      </w:r>
      <w:r w:rsidRPr="00874A0C">
        <w:rPr>
          <w:rFonts w:ascii="Times New Roman" w:hAnsi="Times New Roman" w:cs="Times New Roman"/>
          <w:sz w:val="28"/>
          <w:szCs w:val="28"/>
        </w:rPr>
        <w:t>»</w:t>
      </w:r>
    </w:p>
    <w:p w:rsidR="004970A8" w:rsidRDefault="004970A8" w:rsidP="0061367B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70A8" w:rsidRDefault="004970A8" w:rsidP="0061367B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970A8" w:rsidRDefault="004970A8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0A8" w:rsidRDefault="004970A8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0A8" w:rsidRDefault="004970A8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0A8" w:rsidRDefault="004970A8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970A8" w:rsidRDefault="004970A8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4970A8" w:rsidRDefault="004970A8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70A8" w:rsidRPr="0018035E" w:rsidRDefault="004970A8" w:rsidP="0018035E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970A8" w:rsidRPr="0018035E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14"/>
    <w:rsid w:val="000D086B"/>
    <w:rsid w:val="00117FDC"/>
    <w:rsid w:val="0018035E"/>
    <w:rsid w:val="00441165"/>
    <w:rsid w:val="004970A8"/>
    <w:rsid w:val="0061367B"/>
    <w:rsid w:val="006514A1"/>
    <w:rsid w:val="006768D7"/>
    <w:rsid w:val="00774BA2"/>
    <w:rsid w:val="00874A0C"/>
    <w:rsid w:val="008B6E14"/>
    <w:rsid w:val="009D0978"/>
    <w:rsid w:val="00A06FC1"/>
    <w:rsid w:val="00A861B8"/>
    <w:rsid w:val="00AC040E"/>
    <w:rsid w:val="00AE0497"/>
    <w:rsid w:val="00B357A4"/>
    <w:rsid w:val="00B57835"/>
    <w:rsid w:val="00BC30D2"/>
    <w:rsid w:val="00C9317F"/>
    <w:rsid w:val="00CE487C"/>
    <w:rsid w:val="00DC5068"/>
    <w:rsid w:val="00E27E58"/>
    <w:rsid w:val="00EC56F3"/>
    <w:rsid w:val="00FE5846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035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8035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1B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C30D2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4E80482DF9219E4F52827EC418B03B7B19EBC430DCFE771485EA6D011E75279403a2A" TargetMode="External"/><Relationship Id="rId5" Type="http://schemas.openxmlformats.org/officeDocument/2006/relationships/hyperlink" Target="consultantplus://offline/ref=9F4E80482DF9219E4F529C73D274EE377812B5C133D9F4284AD9EC3A5E04a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221</Words>
  <Characters>1261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Org4</cp:lastModifiedBy>
  <cp:revision>9</cp:revision>
  <cp:lastPrinted>2019-04-16T04:16:00Z</cp:lastPrinted>
  <dcterms:created xsi:type="dcterms:W3CDTF">2017-08-24T04:50:00Z</dcterms:created>
  <dcterms:modified xsi:type="dcterms:W3CDTF">2019-04-17T23:19:00Z</dcterms:modified>
</cp:coreProperties>
</file>