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B9" w:rsidRPr="00FE5846" w:rsidRDefault="00A746B9" w:rsidP="002D7C26">
      <w:pPr>
        <w:pStyle w:val="ConsPlusNormal"/>
        <w:jc w:val="center"/>
        <w:outlineLvl w:val="0"/>
        <w:rPr>
          <w:sz w:val="28"/>
          <w:szCs w:val="28"/>
        </w:rPr>
      </w:pPr>
      <w:r w:rsidRPr="00FE5846">
        <w:rPr>
          <w:sz w:val="28"/>
          <w:szCs w:val="28"/>
        </w:rPr>
        <w:t>Администрация</w:t>
      </w:r>
    </w:p>
    <w:p w:rsidR="00A746B9" w:rsidRPr="00FE5846" w:rsidRDefault="00A746B9" w:rsidP="002D7C26">
      <w:pPr>
        <w:pStyle w:val="ConsPlusNormal"/>
        <w:jc w:val="center"/>
        <w:outlineLvl w:val="0"/>
        <w:rPr>
          <w:sz w:val="28"/>
          <w:szCs w:val="28"/>
        </w:rPr>
      </w:pPr>
      <w:r w:rsidRPr="00FE5846">
        <w:rPr>
          <w:sz w:val="28"/>
          <w:szCs w:val="28"/>
        </w:rPr>
        <w:t>Верхнебуреинского муниципального района</w:t>
      </w:r>
    </w:p>
    <w:p w:rsidR="00A746B9" w:rsidRPr="00FE5846" w:rsidRDefault="00A746B9" w:rsidP="002D7C26">
      <w:pPr>
        <w:pStyle w:val="ConsPlusNormal"/>
        <w:jc w:val="center"/>
        <w:outlineLvl w:val="0"/>
        <w:rPr>
          <w:sz w:val="28"/>
          <w:szCs w:val="28"/>
        </w:rPr>
      </w:pPr>
    </w:p>
    <w:p w:rsidR="00A746B9" w:rsidRPr="00FE5846" w:rsidRDefault="00A746B9" w:rsidP="002D7C26">
      <w:pPr>
        <w:pStyle w:val="ConsPlusNormal"/>
        <w:jc w:val="center"/>
        <w:outlineLvl w:val="0"/>
        <w:rPr>
          <w:sz w:val="28"/>
          <w:szCs w:val="28"/>
        </w:rPr>
      </w:pPr>
      <w:r w:rsidRPr="00FE5846">
        <w:rPr>
          <w:sz w:val="28"/>
          <w:szCs w:val="28"/>
        </w:rPr>
        <w:t>ПОСТАНОВЛЕНИЕ</w:t>
      </w:r>
    </w:p>
    <w:p w:rsidR="00A746B9" w:rsidRPr="00FE5846" w:rsidRDefault="00A746B9" w:rsidP="002D7C26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A746B9" w:rsidRPr="00FE5846" w:rsidRDefault="00A746B9" w:rsidP="002D7C26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FE5846">
        <w:rPr>
          <w:sz w:val="28"/>
          <w:szCs w:val="28"/>
          <w:u w:val="single"/>
        </w:rPr>
        <w:t xml:space="preserve">.04.2019    № </w:t>
      </w:r>
      <w:r>
        <w:rPr>
          <w:sz w:val="28"/>
          <w:szCs w:val="28"/>
          <w:u w:val="single"/>
        </w:rPr>
        <w:t>213</w:t>
      </w:r>
    </w:p>
    <w:p w:rsidR="00A746B9" w:rsidRPr="00FE5846" w:rsidRDefault="00A746B9" w:rsidP="002D7C26">
      <w:pPr>
        <w:pStyle w:val="ConsPlusNormal"/>
        <w:outlineLvl w:val="0"/>
        <w:rPr>
          <w:sz w:val="28"/>
          <w:szCs w:val="28"/>
        </w:rPr>
      </w:pPr>
      <w:r w:rsidRPr="00FE5846">
        <w:rPr>
          <w:sz w:val="28"/>
          <w:szCs w:val="28"/>
        </w:rPr>
        <w:t>п. Чегдомын</w:t>
      </w:r>
    </w:p>
    <w:p w:rsidR="00A746B9" w:rsidRDefault="00A746B9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46B9" w:rsidRDefault="00A746B9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46B9" w:rsidRDefault="00A746B9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46B9" w:rsidRDefault="00A746B9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46B9" w:rsidRDefault="00A746B9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46B9" w:rsidRDefault="00A746B9" w:rsidP="00692010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предоставления  организациям субсидий  в целях  возмещения убытков, связанных с  примен</w:t>
      </w:r>
      <w:r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утвержденный </w:t>
      </w:r>
      <w:r w:rsidRPr="006B0CA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B0CA0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2016 № 698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A746B9" w:rsidRDefault="00A746B9" w:rsidP="00CE416B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234C4F">
        <w:rPr>
          <w:rFonts w:ascii="Times New Roman" w:hAnsi="Times New Roman"/>
          <w:bCs/>
          <w:sz w:val="28"/>
          <w:szCs w:val="28"/>
        </w:rPr>
        <w:t xml:space="preserve">В целях приведения </w:t>
      </w:r>
      <w:r w:rsidRPr="00A57B7A">
        <w:rPr>
          <w:rFonts w:ascii="Times New Roman" w:hAnsi="Times New Roman"/>
          <w:bCs/>
          <w:sz w:val="28"/>
          <w:szCs w:val="28"/>
        </w:rPr>
        <w:t>муниципальных нормативно-правовых актов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234C4F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234C4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района  </w:t>
      </w:r>
    </w:p>
    <w:p w:rsidR="00A746B9" w:rsidRPr="008C001C" w:rsidRDefault="00A746B9" w:rsidP="00CE416B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ПОСТАНОВЛЯЕТ: </w:t>
      </w:r>
      <w:r w:rsidRPr="006B0CA0">
        <w:rPr>
          <w:rFonts w:ascii="Times New Roman" w:hAnsi="Times New Roman"/>
          <w:sz w:val="28"/>
          <w:szCs w:val="28"/>
        </w:rPr>
        <w:br/>
      </w:r>
      <w:r w:rsidRPr="008C001C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 xml:space="preserve">изменения в порядок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предоставления  организациям субсидий  в целях  возмещения убытков, связанных с  применением регулируемых </w:t>
      </w:r>
      <w:r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утвержденный </w:t>
      </w:r>
      <w:r w:rsidRPr="006B0CA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B0CA0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2016 № 698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0A75B0">
        <w:rPr>
          <w:rFonts w:ascii="Times New Roman" w:hAnsi="Times New Roman"/>
          <w:bCs/>
          <w:kern w:val="36"/>
          <w:sz w:val="28"/>
          <w:szCs w:val="28"/>
        </w:rPr>
        <w:t>(далее- Порядок)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заменив в </w:t>
      </w:r>
      <w:r>
        <w:rPr>
          <w:rFonts w:ascii="Times New Roman" w:hAnsi="Times New Roman"/>
          <w:bCs/>
          <w:sz w:val="28"/>
          <w:szCs w:val="28"/>
        </w:rPr>
        <w:t>приложениях</w:t>
      </w:r>
      <w:r w:rsidRPr="00AE2D58">
        <w:rPr>
          <w:rFonts w:ascii="Times New Roman" w:hAnsi="Times New Roman"/>
          <w:bCs/>
          <w:sz w:val="28"/>
          <w:szCs w:val="28"/>
        </w:rPr>
        <w:t xml:space="preserve"> № 2-4  к Порядку слова "Ф.И.О." словами "Ф.И.О. (последнее - при наличии</w:t>
      </w:r>
      <w:r w:rsidRPr="00AE2D58">
        <w:rPr>
          <w:rFonts w:ascii="Times New Roman" w:hAnsi="Times New Roman"/>
          <w:bCs/>
        </w:rPr>
        <w:t>)</w:t>
      </w:r>
      <w:r w:rsidRPr="00AE2D58">
        <w:rPr>
          <w:rFonts w:ascii="Times New Roman" w:hAnsi="Times New Roman"/>
          <w:bCs/>
          <w:sz w:val="28"/>
          <w:szCs w:val="28"/>
        </w:rPr>
        <w:t>".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A746B9" w:rsidRDefault="00A746B9" w:rsidP="00CE416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556A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746B9" w:rsidRPr="0096347B" w:rsidRDefault="00A746B9" w:rsidP="00CE41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634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746B9" w:rsidRDefault="00A746B9" w:rsidP="004506D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</w:t>
      </w:r>
    </w:p>
    <w:p w:rsidR="00A746B9" w:rsidRDefault="00A746B9" w:rsidP="004506D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A746B9" w:rsidRPr="008C001C" w:rsidRDefault="00A746B9" w:rsidP="004506D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A746B9" w:rsidRDefault="00A746B9" w:rsidP="008A0A20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И.о. главы </w:t>
      </w:r>
    </w:p>
    <w:p w:rsidR="00A746B9" w:rsidRDefault="00A746B9" w:rsidP="00CE416B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администрации  района                                                              А.Ю. Крупевский</w:t>
      </w:r>
    </w:p>
    <w:sectPr w:rsidR="00A746B9" w:rsidSect="0069201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B9" w:rsidRDefault="00A746B9">
      <w:r>
        <w:separator/>
      </w:r>
    </w:p>
  </w:endnote>
  <w:endnote w:type="continuationSeparator" w:id="0">
    <w:p w:rsidR="00A746B9" w:rsidRDefault="00A74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B9" w:rsidRDefault="00A746B9">
      <w:r>
        <w:separator/>
      </w:r>
    </w:p>
  </w:footnote>
  <w:footnote w:type="continuationSeparator" w:id="0">
    <w:p w:rsidR="00A746B9" w:rsidRDefault="00A74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B9" w:rsidRDefault="00A746B9" w:rsidP="00777A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6B9" w:rsidRDefault="00A746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B9" w:rsidRDefault="00A746B9" w:rsidP="00777A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46B9" w:rsidRDefault="00A746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756"/>
    <w:rsid w:val="00012CB4"/>
    <w:rsid w:val="00021DC7"/>
    <w:rsid w:val="00023FDD"/>
    <w:rsid w:val="000318EB"/>
    <w:rsid w:val="000543ED"/>
    <w:rsid w:val="00055EB9"/>
    <w:rsid w:val="00060A5E"/>
    <w:rsid w:val="000618D2"/>
    <w:rsid w:val="00063CFF"/>
    <w:rsid w:val="00064032"/>
    <w:rsid w:val="00072530"/>
    <w:rsid w:val="00072630"/>
    <w:rsid w:val="00081FB6"/>
    <w:rsid w:val="000826CA"/>
    <w:rsid w:val="00084670"/>
    <w:rsid w:val="00094B7D"/>
    <w:rsid w:val="00095105"/>
    <w:rsid w:val="000965BA"/>
    <w:rsid w:val="00096CD7"/>
    <w:rsid w:val="000977C2"/>
    <w:rsid w:val="000A75B0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204FD"/>
    <w:rsid w:val="00122D97"/>
    <w:rsid w:val="0013179C"/>
    <w:rsid w:val="00135C53"/>
    <w:rsid w:val="00135EB3"/>
    <w:rsid w:val="00143016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21C49"/>
    <w:rsid w:val="00224EBD"/>
    <w:rsid w:val="00232D9C"/>
    <w:rsid w:val="00233C4D"/>
    <w:rsid w:val="00234C4F"/>
    <w:rsid w:val="002360C7"/>
    <w:rsid w:val="00242C23"/>
    <w:rsid w:val="002443CD"/>
    <w:rsid w:val="002465D1"/>
    <w:rsid w:val="002556A4"/>
    <w:rsid w:val="002570D8"/>
    <w:rsid w:val="00261C50"/>
    <w:rsid w:val="00263061"/>
    <w:rsid w:val="00264AE9"/>
    <w:rsid w:val="00264B0F"/>
    <w:rsid w:val="0026575A"/>
    <w:rsid w:val="00265811"/>
    <w:rsid w:val="00271392"/>
    <w:rsid w:val="00281A81"/>
    <w:rsid w:val="00297E05"/>
    <w:rsid w:val="002A30F0"/>
    <w:rsid w:val="002A6A04"/>
    <w:rsid w:val="002A6EDD"/>
    <w:rsid w:val="002B731E"/>
    <w:rsid w:val="002C7226"/>
    <w:rsid w:val="002C72EC"/>
    <w:rsid w:val="002D1038"/>
    <w:rsid w:val="002D436D"/>
    <w:rsid w:val="002D635A"/>
    <w:rsid w:val="002D7C26"/>
    <w:rsid w:val="002E38B7"/>
    <w:rsid w:val="002E65AA"/>
    <w:rsid w:val="002F1480"/>
    <w:rsid w:val="002F18BF"/>
    <w:rsid w:val="002F502C"/>
    <w:rsid w:val="002F53E8"/>
    <w:rsid w:val="00315DC6"/>
    <w:rsid w:val="0032078A"/>
    <w:rsid w:val="00322862"/>
    <w:rsid w:val="00334F49"/>
    <w:rsid w:val="003357FB"/>
    <w:rsid w:val="00336C5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3EDB"/>
    <w:rsid w:val="003B64B6"/>
    <w:rsid w:val="003C00D9"/>
    <w:rsid w:val="003C12B6"/>
    <w:rsid w:val="003C2A7B"/>
    <w:rsid w:val="003D19C4"/>
    <w:rsid w:val="003D4B07"/>
    <w:rsid w:val="003D547E"/>
    <w:rsid w:val="003E481F"/>
    <w:rsid w:val="003F14CC"/>
    <w:rsid w:val="0040522D"/>
    <w:rsid w:val="004056FA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341F6"/>
    <w:rsid w:val="00445E69"/>
    <w:rsid w:val="004466EE"/>
    <w:rsid w:val="004506DE"/>
    <w:rsid w:val="00454920"/>
    <w:rsid w:val="00460F3C"/>
    <w:rsid w:val="00471AD6"/>
    <w:rsid w:val="00472768"/>
    <w:rsid w:val="004803CC"/>
    <w:rsid w:val="00481F4F"/>
    <w:rsid w:val="0049034B"/>
    <w:rsid w:val="0049103F"/>
    <w:rsid w:val="00493A75"/>
    <w:rsid w:val="004A0060"/>
    <w:rsid w:val="004A5D3C"/>
    <w:rsid w:val="004B4171"/>
    <w:rsid w:val="004B52C8"/>
    <w:rsid w:val="004C019D"/>
    <w:rsid w:val="004C22E8"/>
    <w:rsid w:val="004C2661"/>
    <w:rsid w:val="004D28CE"/>
    <w:rsid w:val="004D3D37"/>
    <w:rsid w:val="004D5B72"/>
    <w:rsid w:val="004F0983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2E37"/>
    <w:rsid w:val="00575D52"/>
    <w:rsid w:val="005803D1"/>
    <w:rsid w:val="0058416C"/>
    <w:rsid w:val="0058510F"/>
    <w:rsid w:val="005907AE"/>
    <w:rsid w:val="00590E69"/>
    <w:rsid w:val="005926CD"/>
    <w:rsid w:val="00596F33"/>
    <w:rsid w:val="005A0A19"/>
    <w:rsid w:val="005A0EE8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D21"/>
    <w:rsid w:val="00636D8F"/>
    <w:rsid w:val="00643B58"/>
    <w:rsid w:val="00645546"/>
    <w:rsid w:val="00647B52"/>
    <w:rsid w:val="006521E4"/>
    <w:rsid w:val="00655763"/>
    <w:rsid w:val="00655BF6"/>
    <w:rsid w:val="00657D5D"/>
    <w:rsid w:val="0066469C"/>
    <w:rsid w:val="00665D84"/>
    <w:rsid w:val="0067045E"/>
    <w:rsid w:val="006757EF"/>
    <w:rsid w:val="0067682E"/>
    <w:rsid w:val="00677B77"/>
    <w:rsid w:val="00683E10"/>
    <w:rsid w:val="00692010"/>
    <w:rsid w:val="006931F1"/>
    <w:rsid w:val="0069597C"/>
    <w:rsid w:val="00696010"/>
    <w:rsid w:val="00696F16"/>
    <w:rsid w:val="006A0CB3"/>
    <w:rsid w:val="006B0CA0"/>
    <w:rsid w:val="006D5BDC"/>
    <w:rsid w:val="006E1C31"/>
    <w:rsid w:val="006F1AAE"/>
    <w:rsid w:val="006F1D72"/>
    <w:rsid w:val="006F2392"/>
    <w:rsid w:val="006F359B"/>
    <w:rsid w:val="007039DB"/>
    <w:rsid w:val="0070413B"/>
    <w:rsid w:val="00704592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745D2"/>
    <w:rsid w:val="00777A3A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B4345"/>
    <w:rsid w:val="007C68B4"/>
    <w:rsid w:val="007C7DEB"/>
    <w:rsid w:val="007D48DD"/>
    <w:rsid w:val="007D7596"/>
    <w:rsid w:val="007E721A"/>
    <w:rsid w:val="007F2C98"/>
    <w:rsid w:val="007F5C9A"/>
    <w:rsid w:val="007F5ED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A0A20"/>
    <w:rsid w:val="008B2935"/>
    <w:rsid w:val="008B7B0C"/>
    <w:rsid w:val="008B7CD7"/>
    <w:rsid w:val="008C001C"/>
    <w:rsid w:val="008D4E41"/>
    <w:rsid w:val="008F1594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347B"/>
    <w:rsid w:val="00964C70"/>
    <w:rsid w:val="00970BA6"/>
    <w:rsid w:val="00974772"/>
    <w:rsid w:val="00976D1A"/>
    <w:rsid w:val="009773D9"/>
    <w:rsid w:val="00977D11"/>
    <w:rsid w:val="00995961"/>
    <w:rsid w:val="009A1C62"/>
    <w:rsid w:val="009B33BF"/>
    <w:rsid w:val="009B4F3C"/>
    <w:rsid w:val="009C1AD2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936"/>
    <w:rsid w:val="00A227E9"/>
    <w:rsid w:val="00A240FE"/>
    <w:rsid w:val="00A411C9"/>
    <w:rsid w:val="00A42C52"/>
    <w:rsid w:val="00A44FC7"/>
    <w:rsid w:val="00A56154"/>
    <w:rsid w:val="00A57B7A"/>
    <w:rsid w:val="00A6205A"/>
    <w:rsid w:val="00A66064"/>
    <w:rsid w:val="00A729DA"/>
    <w:rsid w:val="00A746B9"/>
    <w:rsid w:val="00A83AD5"/>
    <w:rsid w:val="00A852EA"/>
    <w:rsid w:val="00A85EA1"/>
    <w:rsid w:val="00A929C7"/>
    <w:rsid w:val="00A93425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2D58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3869"/>
    <w:rsid w:val="00B7691F"/>
    <w:rsid w:val="00B7776B"/>
    <w:rsid w:val="00B831C3"/>
    <w:rsid w:val="00B90467"/>
    <w:rsid w:val="00B9645B"/>
    <w:rsid w:val="00B979E4"/>
    <w:rsid w:val="00BA3446"/>
    <w:rsid w:val="00BA575A"/>
    <w:rsid w:val="00BB0579"/>
    <w:rsid w:val="00BB0BAF"/>
    <w:rsid w:val="00BB65C1"/>
    <w:rsid w:val="00BC0465"/>
    <w:rsid w:val="00BC5941"/>
    <w:rsid w:val="00BD46CA"/>
    <w:rsid w:val="00BD7A8C"/>
    <w:rsid w:val="00BE13B7"/>
    <w:rsid w:val="00BF1209"/>
    <w:rsid w:val="00BF7070"/>
    <w:rsid w:val="00BF73D8"/>
    <w:rsid w:val="00BF754B"/>
    <w:rsid w:val="00C06843"/>
    <w:rsid w:val="00C10A39"/>
    <w:rsid w:val="00C110BA"/>
    <w:rsid w:val="00C11EB8"/>
    <w:rsid w:val="00C129E6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929C8"/>
    <w:rsid w:val="00C931AE"/>
    <w:rsid w:val="00C934F1"/>
    <w:rsid w:val="00C93A8E"/>
    <w:rsid w:val="00C954E5"/>
    <w:rsid w:val="00C95522"/>
    <w:rsid w:val="00C956F7"/>
    <w:rsid w:val="00CA0189"/>
    <w:rsid w:val="00CA076A"/>
    <w:rsid w:val="00CB7A23"/>
    <w:rsid w:val="00CC0563"/>
    <w:rsid w:val="00CD07E5"/>
    <w:rsid w:val="00CE416B"/>
    <w:rsid w:val="00CE52A2"/>
    <w:rsid w:val="00CE5CFC"/>
    <w:rsid w:val="00CE7A16"/>
    <w:rsid w:val="00CF643A"/>
    <w:rsid w:val="00D025E9"/>
    <w:rsid w:val="00D050D6"/>
    <w:rsid w:val="00D064FF"/>
    <w:rsid w:val="00D0710D"/>
    <w:rsid w:val="00D15D4E"/>
    <w:rsid w:val="00D172CD"/>
    <w:rsid w:val="00D21C29"/>
    <w:rsid w:val="00D266B7"/>
    <w:rsid w:val="00D60ED4"/>
    <w:rsid w:val="00D74081"/>
    <w:rsid w:val="00D747F7"/>
    <w:rsid w:val="00D82D63"/>
    <w:rsid w:val="00D90E1A"/>
    <w:rsid w:val="00DA0DBF"/>
    <w:rsid w:val="00DA0DE1"/>
    <w:rsid w:val="00DB3495"/>
    <w:rsid w:val="00DB493D"/>
    <w:rsid w:val="00DC489A"/>
    <w:rsid w:val="00DC69E0"/>
    <w:rsid w:val="00DC74DC"/>
    <w:rsid w:val="00DD30A2"/>
    <w:rsid w:val="00DF3653"/>
    <w:rsid w:val="00DF598D"/>
    <w:rsid w:val="00E010FA"/>
    <w:rsid w:val="00E032C1"/>
    <w:rsid w:val="00E0417D"/>
    <w:rsid w:val="00E056EF"/>
    <w:rsid w:val="00E058F8"/>
    <w:rsid w:val="00E077D9"/>
    <w:rsid w:val="00E1066A"/>
    <w:rsid w:val="00E114A8"/>
    <w:rsid w:val="00E13098"/>
    <w:rsid w:val="00E23D83"/>
    <w:rsid w:val="00E34577"/>
    <w:rsid w:val="00E4217A"/>
    <w:rsid w:val="00E43D01"/>
    <w:rsid w:val="00E441DA"/>
    <w:rsid w:val="00E46CF5"/>
    <w:rsid w:val="00E5153F"/>
    <w:rsid w:val="00E62BF7"/>
    <w:rsid w:val="00E62C1B"/>
    <w:rsid w:val="00E6425C"/>
    <w:rsid w:val="00E67594"/>
    <w:rsid w:val="00E73B96"/>
    <w:rsid w:val="00E7434B"/>
    <w:rsid w:val="00E761DB"/>
    <w:rsid w:val="00E77845"/>
    <w:rsid w:val="00E82007"/>
    <w:rsid w:val="00E859F7"/>
    <w:rsid w:val="00E91573"/>
    <w:rsid w:val="00E91D48"/>
    <w:rsid w:val="00E9371A"/>
    <w:rsid w:val="00E95A80"/>
    <w:rsid w:val="00EA155A"/>
    <w:rsid w:val="00EB139C"/>
    <w:rsid w:val="00EB6054"/>
    <w:rsid w:val="00EC4DEC"/>
    <w:rsid w:val="00EC5794"/>
    <w:rsid w:val="00ED0C2B"/>
    <w:rsid w:val="00ED4BAA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5F2F"/>
    <w:rsid w:val="00F267D2"/>
    <w:rsid w:val="00F31EB8"/>
    <w:rsid w:val="00F33212"/>
    <w:rsid w:val="00F34081"/>
    <w:rsid w:val="00F344DB"/>
    <w:rsid w:val="00F36178"/>
    <w:rsid w:val="00F373BC"/>
    <w:rsid w:val="00F450F2"/>
    <w:rsid w:val="00F4572B"/>
    <w:rsid w:val="00F45968"/>
    <w:rsid w:val="00F5198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5DA7"/>
    <w:rsid w:val="00FB7B36"/>
    <w:rsid w:val="00FC0735"/>
    <w:rsid w:val="00FC47B7"/>
    <w:rsid w:val="00FC6CBB"/>
    <w:rsid w:val="00FC76CB"/>
    <w:rsid w:val="00FD219A"/>
    <w:rsid w:val="00FE0E1E"/>
    <w:rsid w:val="00FE3CCD"/>
    <w:rsid w:val="00FE5846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450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920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3869"/>
    <w:rPr>
      <w:rFonts w:cs="Times New Roman"/>
    </w:rPr>
  </w:style>
  <w:style w:type="character" w:styleId="PageNumber">
    <w:name w:val="page number"/>
    <w:basedOn w:val="DefaultParagraphFont"/>
    <w:uiPriority w:val="99"/>
    <w:rsid w:val="00692010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D7C26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372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7137</TotalTime>
  <Pages>1</Pages>
  <Words>219</Words>
  <Characters>1250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236</cp:revision>
  <cp:lastPrinted>2019-04-19T05:52:00Z</cp:lastPrinted>
  <dcterms:created xsi:type="dcterms:W3CDTF">2016-09-19T06:47:00Z</dcterms:created>
  <dcterms:modified xsi:type="dcterms:W3CDTF">2019-04-22T01:04:00Z</dcterms:modified>
</cp:coreProperties>
</file>