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5C" w:rsidRPr="00EF51EE" w:rsidRDefault="008B245C" w:rsidP="0089657C">
      <w:pPr>
        <w:pStyle w:val="ConsPlusNormal"/>
        <w:jc w:val="center"/>
        <w:outlineLvl w:val="0"/>
        <w:rPr>
          <w:sz w:val="28"/>
          <w:szCs w:val="28"/>
        </w:rPr>
      </w:pPr>
      <w:r w:rsidRPr="00EF51EE">
        <w:rPr>
          <w:sz w:val="28"/>
          <w:szCs w:val="28"/>
        </w:rPr>
        <w:t>Администрация</w:t>
      </w:r>
    </w:p>
    <w:p w:rsidR="008B245C" w:rsidRPr="00EF51EE" w:rsidRDefault="008B245C" w:rsidP="004B2431">
      <w:pPr>
        <w:pStyle w:val="ConsPlusNormal"/>
        <w:jc w:val="center"/>
        <w:outlineLvl w:val="0"/>
        <w:rPr>
          <w:sz w:val="28"/>
          <w:szCs w:val="28"/>
        </w:rPr>
      </w:pPr>
      <w:r w:rsidRPr="00EF51EE">
        <w:rPr>
          <w:sz w:val="28"/>
          <w:szCs w:val="28"/>
        </w:rPr>
        <w:t>Верхнебуреинского муниципального района</w:t>
      </w:r>
    </w:p>
    <w:p w:rsidR="008B245C" w:rsidRPr="00EF51EE" w:rsidRDefault="008B245C" w:rsidP="004B2431">
      <w:pPr>
        <w:pStyle w:val="ConsPlusNormal"/>
        <w:jc w:val="center"/>
        <w:outlineLvl w:val="0"/>
        <w:rPr>
          <w:sz w:val="28"/>
          <w:szCs w:val="28"/>
        </w:rPr>
      </w:pPr>
    </w:p>
    <w:p w:rsidR="008B245C" w:rsidRPr="00EF51EE" w:rsidRDefault="008B245C" w:rsidP="004B2431">
      <w:pPr>
        <w:pStyle w:val="ConsPlusNormal"/>
        <w:jc w:val="center"/>
        <w:outlineLvl w:val="0"/>
        <w:rPr>
          <w:sz w:val="28"/>
          <w:szCs w:val="28"/>
        </w:rPr>
      </w:pPr>
      <w:r w:rsidRPr="00EF51EE">
        <w:rPr>
          <w:sz w:val="28"/>
          <w:szCs w:val="28"/>
        </w:rPr>
        <w:t>ПОСТАНОВЛЕНИЕ</w:t>
      </w:r>
    </w:p>
    <w:p w:rsidR="008B245C" w:rsidRPr="00EF51EE" w:rsidRDefault="008B245C" w:rsidP="004B2431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8B245C" w:rsidRPr="00EF51EE" w:rsidRDefault="008B245C" w:rsidP="004B2431">
      <w:pPr>
        <w:pStyle w:val="ConsPlusNormal"/>
        <w:outlineLvl w:val="0"/>
        <w:rPr>
          <w:sz w:val="28"/>
          <w:szCs w:val="28"/>
          <w:u w:val="single"/>
        </w:rPr>
      </w:pPr>
      <w:r w:rsidRPr="00EF51EE">
        <w:rPr>
          <w:sz w:val="28"/>
          <w:szCs w:val="28"/>
          <w:u w:val="single"/>
        </w:rPr>
        <w:t xml:space="preserve">19.04.2019    № </w:t>
      </w:r>
      <w:r>
        <w:rPr>
          <w:sz w:val="28"/>
          <w:szCs w:val="28"/>
          <w:u w:val="single"/>
        </w:rPr>
        <w:t>214</w:t>
      </w:r>
    </w:p>
    <w:p w:rsidR="008B245C" w:rsidRPr="00EF51EE" w:rsidRDefault="008B245C" w:rsidP="004B2431">
      <w:pPr>
        <w:pStyle w:val="ConsPlusNormal"/>
        <w:outlineLvl w:val="0"/>
        <w:rPr>
          <w:sz w:val="28"/>
          <w:szCs w:val="28"/>
        </w:rPr>
      </w:pPr>
      <w:r w:rsidRPr="00EF51EE">
        <w:rPr>
          <w:sz w:val="28"/>
          <w:szCs w:val="28"/>
        </w:rPr>
        <w:t>п. Чегдомын</w:t>
      </w:r>
    </w:p>
    <w:p w:rsidR="008B245C" w:rsidRPr="00EF51EE" w:rsidRDefault="008B245C" w:rsidP="004B2431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245C" w:rsidRDefault="008B245C" w:rsidP="000912F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245C" w:rsidRDefault="008B245C" w:rsidP="000912F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245C" w:rsidRDefault="008B245C" w:rsidP="000912F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245C" w:rsidRDefault="008B245C" w:rsidP="000912FE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6B0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kern w:val="36"/>
          <w:sz w:val="28"/>
          <w:szCs w:val="28"/>
        </w:rPr>
        <w:t>порядок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предоставления  организациям субсидий в целях  возмещения убытков, связанных с  применением регулируемых </w:t>
      </w:r>
      <w:r>
        <w:rPr>
          <w:rFonts w:ascii="Times New Roman" w:hAnsi="Times New Roman"/>
          <w:bCs/>
          <w:kern w:val="36"/>
          <w:sz w:val="28"/>
          <w:szCs w:val="28"/>
        </w:rPr>
        <w:t>цен (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тарифов</w:t>
      </w:r>
      <w:r>
        <w:rPr>
          <w:rFonts w:ascii="Times New Roman" w:hAnsi="Times New Roman"/>
          <w:bCs/>
          <w:kern w:val="36"/>
          <w:sz w:val="28"/>
          <w:szCs w:val="28"/>
        </w:rPr>
        <w:t>)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на тепловую энергию, поставляемую населению н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а территории Верхнебуреинского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, утвержденный</w:t>
      </w:r>
      <w:r w:rsidRPr="002B4949">
        <w:rPr>
          <w:rFonts w:ascii="Times New Roman" w:hAnsi="Times New Roman"/>
          <w:sz w:val="28"/>
          <w:szCs w:val="28"/>
        </w:rPr>
        <w:t xml:space="preserve"> </w:t>
      </w:r>
      <w:r w:rsidRPr="006B0CA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B0CA0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от 13.01.2017 </w:t>
      </w:r>
    </w:p>
    <w:p w:rsidR="008B245C" w:rsidRDefault="008B245C" w:rsidP="000912FE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bCs/>
          <w:kern w:val="36"/>
          <w:sz w:val="28"/>
          <w:szCs w:val="28"/>
        </w:rPr>
        <w:t>№ 16</w:t>
      </w:r>
    </w:p>
    <w:p w:rsidR="008B245C" w:rsidRPr="002B4949" w:rsidRDefault="008B245C" w:rsidP="001334E8">
      <w:pPr>
        <w:tabs>
          <w:tab w:val="left" w:pos="108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 w:rsidRPr="006B0CA0">
        <w:rPr>
          <w:sz w:val="28"/>
          <w:szCs w:val="28"/>
        </w:rPr>
        <w:t xml:space="preserve">            </w:t>
      </w:r>
      <w:r w:rsidRPr="00234C4F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 w:rsidRPr="00A57B7A">
        <w:rPr>
          <w:rFonts w:ascii="Times New Roman" w:hAnsi="Times New Roman"/>
          <w:bCs/>
          <w:sz w:val="28"/>
          <w:szCs w:val="28"/>
        </w:rPr>
        <w:t>муниципальных нормативно-правовых актов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234C4F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234C4F">
        <w:rPr>
          <w:rFonts w:ascii="Times New Roman" w:hAnsi="Times New Roman"/>
          <w:bCs/>
          <w:sz w:val="28"/>
          <w:szCs w:val="28"/>
        </w:rPr>
        <w:t xml:space="preserve"> администрация района</w:t>
      </w:r>
      <w:r w:rsidRPr="006B0CA0">
        <w:rPr>
          <w:sz w:val="28"/>
          <w:szCs w:val="28"/>
        </w:rPr>
        <w:t xml:space="preserve"> </w:t>
      </w:r>
    </w:p>
    <w:p w:rsidR="008B245C" w:rsidRPr="00AE2D58" w:rsidRDefault="008B245C" w:rsidP="001334E8">
      <w:pPr>
        <w:tabs>
          <w:tab w:val="left" w:pos="1080"/>
          <w:tab w:val="left" w:pos="126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Внести изменения в порядок</w:t>
      </w:r>
      <w:r w:rsidRPr="008C001C">
        <w:rPr>
          <w:rFonts w:ascii="Times New Roman" w:hAnsi="Times New Roman"/>
          <w:sz w:val="28"/>
          <w:szCs w:val="28"/>
        </w:rPr>
        <w:t xml:space="preserve"> предоставления организациям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субсидий  в целях  возмещения убытков, связанных с  применением регулируемых </w:t>
      </w:r>
      <w:r>
        <w:rPr>
          <w:rFonts w:ascii="Times New Roman" w:hAnsi="Times New Roman"/>
          <w:bCs/>
          <w:kern w:val="36"/>
          <w:sz w:val="28"/>
          <w:szCs w:val="28"/>
        </w:rPr>
        <w:t>цен (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тарифов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на тепловую энергию, поставляемую населению на территории Верхнебуреинского муниципального района, </w:t>
      </w:r>
      <w:r>
        <w:rPr>
          <w:rFonts w:ascii="Times New Roman" w:hAnsi="Times New Roman"/>
          <w:bCs/>
          <w:kern w:val="36"/>
          <w:sz w:val="28"/>
          <w:szCs w:val="28"/>
        </w:rPr>
        <w:t>утвержденный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постановлением </w:t>
      </w:r>
      <w:r w:rsidRPr="008C001C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от 13.01.2017 № 16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(далее - Порядок), заменив в </w:t>
      </w:r>
      <w:r>
        <w:rPr>
          <w:rFonts w:ascii="Times New Roman" w:hAnsi="Times New Roman"/>
          <w:bCs/>
          <w:sz w:val="28"/>
          <w:szCs w:val="28"/>
        </w:rPr>
        <w:t>приложениях</w:t>
      </w:r>
      <w:r w:rsidRPr="00AE2D58">
        <w:rPr>
          <w:rFonts w:ascii="Times New Roman" w:hAnsi="Times New Roman"/>
          <w:bCs/>
          <w:sz w:val="28"/>
          <w:szCs w:val="28"/>
        </w:rPr>
        <w:t xml:space="preserve"> № 2-4  к Порядку слова "Ф.И.О." словами "Ф.И.О. (последнее - при наличии</w:t>
      </w:r>
      <w:r w:rsidRPr="00AE2D58">
        <w:rPr>
          <w:rFonts w:ascii="Times New Roman" w:hAnsi="Times New Roman"/>
          <w:bCs/>
        </w:rPr>
        <w:t>)</w:t>
      </w:r>
      <w:r w:rsidRPr="00AE2D58">
        <w:rPr>
          <w:rFonts w:ascii="Times New Roman" w:hAnsi="Times New Roman"/>
          <w:bCs/>
          <w:sz w:val="28"/>
          <w:szCs w:val="28"/>
        </w:rPr>
        <w:t>".</w:t>
      </w:r>
    </w:p>
    <w:p w:rsidR="008B245C" w:rsidRDefault="008B245C" w:rsidP="001334E8">
      <w:pPr>
        <w:tabs>
          <w:tab w:val="left" w:pos="1080"/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8B245C" w:rsidRDefault="008B245C" w:rsidP="001334E8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B245C" w:rsidRDefault="008B245C" w:rsidP="001334E8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B245C" w:rsidRDefault="008B245C" w:rsidP="000912F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B245C" w:rsidRPr="008C001C" w:rsidRDefault="008B245C" w:rsidP="000912F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8B245C" w:rsidRDefault="008B245C" w:rsidP="000912FE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И.о. главы </w:t>
      </w:r>
    </w:p>
    <w:p w:rsidR="008B245C" w:rsidRDefault="008B245C" w:rsidP="000912FE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 района                                                             А.Ю. Крупевский</w:t>
      </w:r>
    </w:p>
    <w:p w:rsidR="008B245C" w:rsidRPr="00BA6509" w:rsidRDefault="008B245C" w:rsidP="000912FE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</w:t>
      </w:r>
    </w:p>
    <w:p w:rsidR="008B245C" w:rsidRDefault="008B245C" w:rsidP="00091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5C" w:rsidRDefault="008B245C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245C" w:rsidSect="001334E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4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3FDD"/>
    <w:rsid w:val="000318EB"/>
    <w:rsid w:val="00040A57"/>
    <w:rsid w:val="000543ED"/>
    <w:rsid w:val="00055EB9"/>
    <w:rsid w:val="00060A5E"/>
    <w:rsid w:val="000618D2"/>
    <w:rsid w:val="00063CFF"/>
    <w:rsid w:val="00064032"/>
    <w:rsid w:val="00072530"/>
    <w:rsid w:val="00072630"/>
    <w:rsid w:val="000769BC"/>
    <w:rsid w:val="000826CA"/>
    <w:rsid w:val="00084670"/>
    <w:rsid w:val="000912FE"/>
    <w:rsid w:val="00094B7D"/>
    <w:rsid w:val="00095105"/>
    <w:rsid w:val="000965BA"/>
    <w:rsid w:val="000977C2"/>
    <w:rsid w:val="000A4B7C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14CAE"/>
    <w:rsid w:val="001204FD"/>
    <w:rsid w:val="00122D97"/>
    <w:rsid w:val="0013179C"/>
    <w:rsid w:val="001334E8"/>
    <w:rsid w:val="00135C53"/>
    <w:rsid w:val="00135EB3"/>
    <w:rsid w:val="00143016"/>
    <w:rsid w:val="00165287"/>
    <w:rsid w:val="00172548"/>
    <w:rsid w:val="001735D3"/>
    <w:rsid w:val="0017494D"/>
    <w:rsid w:val="0018014B"/>
    <w:rsid w:val="00186F4F"/>
    <w:rsid w:val="00190BE6"/>
    <w:rsid w:val="00195D8D"/>
    <w:rsid w:val="00195FCC"/>
    <w:rsid w:val="001A0428"/>
    <w:rsid w:val="001A4172"/>
    <w:rsid w:val="001B48F4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11D3"/>
    <w:rsid w:val="00224EBD"/>
    <w:rsid w:val="00233C4D"/>
    <w:rsid w:val="00234C4F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8598A"/>
    <w:rsid w:val="00297E05"/>
    <w:rsid w:val="002A00F2"/>
    <w:rsid w:val="002A30F0"/>
    <w:rsid w:val="002A6A04"/>
    <w:rsid w:val="002A6EDD"/>
    <w:rsid w:val="002B4949"/>
    <w:rsid w:val="002C7226"/>
    <w:rsid w:val="002C72EC"/>
    <w:rsid w:val="002D1038"/>
    <w:rsid w:val="002D635A"/>
    <w:rsid w:val="002E38B7"/>
    <w:rsid w:val="002E65AA"/>
    <w:rsid w:val="002F04F7"/>
    <w:rsid w:val="002F1480"/>
    <w:rsid w:val="002F18BF"/>
    <w:rsid w:val="002F502C"/>
    <w:rsid w:val="002F53E8"/>
    <w:rsid w:val="0030737C"/>
    <w:rsid w:val="00315DC6"/>
    <w:rsid w:val="0032078A"/>
    <w:rsid w:val="00322862"/>
    <w:rsid w:val="00323C0F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64B6"/>
    <w:rsid w:val="003C00D9"/>
    <w:rsid w:val="003C12B6"/>
    <w:rsid w:val="003C2A7B"/>
    <w:rsid w:val="003C7B6F"/>
    <w:rsid w:val="003D19C4"/>
    <w:rsid w:val="003D547E"/>
    <w:rsid w:val="003F14CC"/>
    <w:rsid w:val="003F245F"/>
    <w:rsid w:val="0040764C"/>
    <w:rsid w:val="00410597"/>
    <w:rsid w:val="004113F8"/>
    <w:rsid w:val="0041161B"/>
    <w:rsid w:val="00412654"/>
    <w:rsid w:val="00414E29"/>
    <w:rsid w:val="0041516B"/>
    <w:rsid w:val="00416804"/>
    <w:rsid w:val="00420971"/>
    <w:rsid w:val="004235AA"/>
    <w:rsid w:val="00425E12"/>
    <w:rsid w:val="00426FEF"/>
    <w:rsid w:val="00445E69"/>
    <w:rsid w:val="004466E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A7746"/>
    <w:rsid w:val="004B2431"/>
    <w:rsid w:val="004B4171"/>
    <w:rsid w:val="004B52C8"/>
    <w:rsid w:val="004C019D"/>
    <w:rsid w:val="004C22E8"/>
    <w:rsid w:val="004C2661"/>
    <w:rsid w:val="004D28CE"/>
    <w:rsid w:val="004D3D37"/>
    <w:rsid w:val="004D5B72"/>
    <w:rsid w:val="004F423F"/>
    <w:rsid w:val="004F6B7E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45F7D"/>
    <w:rsid w:val="005550D7"/>
    <w:rsid w:val="00557B71"/>
    <w:rsid w:val="005602C1"/>
    <w:rsid w:val="00562296"/>
    <w:rsid w:val="00563FB9"/>
    <w:rsid w:val="005656A4"/>
    <w:rsid w:val="00570084"/>
    <w:rsid w:val="00571BB6"/>
    <w:rsid w:val="00572E37"/>
    <w:rsid w:val="00575076"/>
    <w:rsid w:val="00575D52"/>
    <w:rsid w:val="005803D1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54244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13FD1"/>
    <w:rsid w:val="00730415"/>
    <w:rsid w:val="0073176C"/>
    <w:rsid w:val="0073335A"/>
    <w:rsid w:val="007379CE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6DC3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264D"/>
    <w:rsid w:val="0083420C"/>
    <w:rsid w:val="00851505"/>
    <w:rsid w:val="00853A1E"/>
    <w:rsid w:val="00855085"/>
    <w:rsid w:val="00855BA8"/>
    <w:rsid w:val="00870BAC"/>
    <w:rsid w:val="0087244B"/>
    <w:rsid w:val="00885D23"/>
    <w:rsid w:val="00895D42"/>
    <w:rsid w:val="00895D64"/>
    <w:rsid w:val="0089657C"/>
    <w:rsid w:val="00896EE4"/>
    <w:rsid w:val="008B245C"/>
    <w:rsid w:val="008B2935"/>
    <w:rsid w:val="008B7B0C"/>
    <w:rsid w:val="008C001C"/>
    <w:rsid w:val="008C1524"/>
    <w:rsid w:val="008D4E41"/>
    <w:rsid w:val="008D6ADD"/>
    <w:rsid w:val="008E40ED"/>
    <w:rsid w:val="008E6E30"/>
    <w:rsid w:val="008F1594"/>
    <w:rsid w:val="008F6298"/>
    <w:rsid w:val="009010B1"/>
    <w:rsid w:val="00901B47"/>
    <w:rsid w:val="00904732"/>
    <w:rsid w:val="00906AF3"/>
    <w:rsid w:val="00907570"/>
    <w:rsid w:val="00910EEC"/>
    <w:rsid w:val="0091261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4C70"/>
    <w:rsid w:val="00970BA6"/>
    <w:rsid w:val="0097284C"/>
    <w:rsid w:val="00974772"/>
    <w:rsid w:val="00976D1A"/>
    <w:rsid w:val="009773D9"/>
    <w:rsid w:val="009776CF"/>
    <w:rsid w:val="00977D11"/>
    <w:rsid w:val="00984464"/>
    <w:rsid w:val="00995961"/>
    <w:rsid w:val="009A1C62"/>
    <w:rsid w:val="009B33BF"/>
    <w:rsid w:val="009B4F3C"/>
    <w:rsid w:val="009C1AD2"/>
    <w:rsid w:val="009C3E3A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4FC7"/>
    <w:rsid w:val="00A5048F"/>
    <w:rsid w:val="00A56154"/>
    <w:rsid w:val="00A57B7A"/>
    <w:rsid w:val="00A6091C"/>
    <w:rsid w:val="00A6205A"/>
    <w:rsid w:val="00A66064"/>
    <w:rsid w:val="00A83AD5"/>
    <w:rsid w:val="00A852EA"/>
    <w:rsid w:val="00A85EA1"/>
    <w:rsid w:val="00A929C7"/>
    <w:rsid w:val="00A93425"/>
    <w:rsid w:val="00A93A0C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2D58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1D9F"/>
    <w:rsid w:val="00B831C3"/>
    <w:rsid w:val="00B90467"/>
    <w:rsid w:val="00B9645B"/>
    <w:rsid w:val="00B96532"/>
    <w:rsid w:val="00B979E4"/>
    <w:rsid w:val="00BA3446"/>
    <w:rsid w:val="00BA575A"/>
    <w:rsid w:val="00BA6509"/>
    <w:rsid w:val="00BB0BAF"/>
    <w:rsid w:val="00BC0465"/>
    <w:rsid w:val="00BC5941"/>
    <w:rsid w:val="00BD46CA"/>
    <w:rsid w:val="00BD7A8C"/>
    <w:rsid w:val="00BE13B7"/>
    <w:rsid w:val="00BF1209"/>
    <w:rsid w:val="00BF354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55300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C3E3B"/>
    <w:rsid w:val="00CD07E5"/>
    <w:rsid w:val="00CE52A2"/>
    <w:rsid w:val="00CE5CFC"/>
    <w:rsid w:val="00CE7A16"/>
    <w:rsid w:val="00CF4550"/>
    <w:rsid w:val="00CF643A"/>
    <w:rsid w:val="00D025E9"/>
    <w:rsid w:val="00D050D6"/>
    <w:rsid w:val="00D064FF"/>
    <w:rsid w:val="00D12F65"/>
    <w:rsid w:val="00D15D4E"/>
    <w:rsid w:val="00D172CD"/>
    <w:rsid w:val="00D21C29"/>
    <w:rsid w:val="00D266B7"/>
    <w:rsid w:val="00D60ED4"/>
    <w:rsid w:val="00D61E13"/>
    <w:rsid w:val="00D66D70"/>
    <w:rsid w:val="00D74081"/>
    <w:rsid w:val="00D82D63"/>
    <w:rsid w:val="00D90E1A"/>
    <w:rsid w:val="00DA0DBF"/>
    <w:rsid w:val="00DA0DE1"/>
    <w:rsid w:val="00DB3495"/>
    <w:rsid w:val="00DB40F8"/>
    <w:rsid w:val="00DC489A"/>
    <w:rsid w:val="00DC69E0"/>
    <w:rsid w:val="00DC74DC"/>
    <w:rsid w:val="00DE4A6C"/>
    <w:rsid w:val="00DF3653"/>
    <w:rsid w:val="00DF598D"/>
    <w:rsid w:val="00E010FA"/>
    <w:rsid w:val="00E032C1"/>
    <w:rsid w:val="00E033EF"/>
    <w:rsid w:val="00E0417D"/>
    <w:rsid w:val="00E056EF"/>
    <w:rsid w:val="00E058F8"/>
    <w:rsid w:val="00E077D9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67B36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B139C"/>
    <w:rsid w:val="00EB6054"/>
    <w:rsid w:val="00EC4DEC"/>
    <w:rsid w:val="00EC5794"/>
    <w:rsid w:val="00EE2B8C"/>
    <w:rsid w:val="00EF1C8F"/>
    <w:rsid w:val="00EF4723"/>
    <w:rsid w:val="00EF477C"/>
    <w:rsid w:val="00EF51EE"/>
    <w:rsid w:val="00EF59B5"/>
    <w:rsid w:val="00EF7C59"/>
    <w:rsid w:val="00F00A6E"/>
    <w:rsid w:val="00F02B54"/>
    <w:rsid w:val="00F03319"/>
    <w:rsid w:val="00F050E1"/>
    <w:rsid w:val="00F06F40"/>
    <w:rsid w:val="00F07DA3"/>
    <w:rsid w:val="00F13B31"/>
    <w:rsid w:val="00F17E7F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CC3E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2431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3097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7109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238</cp:revision>
  <cp:lastPrinted>2019-04-19T05:47:00Z</cp:lastPrinted>
  <dcterms:created xsi:type="dcterms:W3CDTF">2016-09-19T06:47:00Z</dcterms:created>
  <dcterms:modified xsi:type="dcterms:W3CDTF">2019-04-22T01:14:00Z</dcterms:modified>
</cp:coreProperties>
</file>