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49" w:rsidRPr="0001495F" w:rsidRDefault="001C5049" w:rsidP="00FC0A6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495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C5049" w:rsidRPr="0001495F" w:rsidRDefault="001C5049" w:rsidP="00FC0A6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495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C5049" w:rsidRPr="0001495F" w:rsidRDefault="001C5049" w:rsidP="00FC0A6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5049" w:rsidRPr="0001495F" w:rsidRDefault="001C5049" w:rsidP="00FC0A6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495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5049" w:rsidRPr="0001495F" w:rsidRDefault="001C5049" w:rsidP="00FC0A6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C5049" w:rsidRPr="0001495F" w:rsidRDefault="001C5049" w:rsidP="00FC0A66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1495F">
        <w:rPr>
          <w:rFonts w:ascii="Times New Roman" w:hAnsi="Times New Roman" w:cs="Times New Roman"/>
          <w:sz w:val="28"/>
          <w:szCs w:val="28"/>
          <w:u w:val="single"/>
        </w:rPr>
        <w:t xml:space="preserve">19.04.2019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215</w:t>
      </w:r>
    </w:p>
    <w:p w:rsidR="001C5049" w:rsidRPr="0001495F" w:rsidRDefault="001C5049" w:rsidP="00FC0A66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 w:rsidRPr="0001495F">
        <w:rPr>
          <w:rFonts w:ascii="Times New Roman" w:hAnsi="Times New Roman" w:cs="Times New Roman"/>
          <w:sz w:val="28"/>
          <w:szCs w:val="28"/>
        </w:rPr>
        <w:t>п. Чегдомын</w:t>
      </w:r>
    </w:p>
    <w:p w:rsidR="001C5049" w:rsidRPr="006C4B53" w:rsidRDefault="001C5049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C5049" w:rsidRPr="006C4B53" w:rsidRDefault="001C5049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C5049" w:rsidRDefault="001C5049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C5049" w:rsidRDefault="001C5049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C5049" w:rsidRPr="006C4B53" w:rsidRDefault="001C5049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4B53">
        <w:rPr>
          <w:rFonts w:ascii="Times New Roman" w:hAnsi="Times New Roman"/>
          <w:sz w:val="28"/>
          <w:szCs w:val="28"/>
        </w:rPr>
        <w:t xml:space="preserve">О внесении изменений в Положение о порядке проведения  главным распорядителем бюджетных средств обязательных проверок соблюдения получателями субсидий условий, целей и порядка их предоставления,  </w:t>
      </w:r>
      <w:r w:rsidRPr="006C4B53">
        <w:rPr>
          <w:rFonts w:ascii="Times New Roman" w:hAnsi="Times New Roman"/>
          <w:bCs/>
          <w:kern w:val="36"/>
          <w:sz w:val="28"/>
          <w:szCs w:val="28"/>
        </w:rPr>
        <w:t xml:space="preserve">утвержденное </w:t>
      </w:r>
      <w:r w:rsidRPr="006C4B53">
        <w:rPr>
          <w:rFonts w:ascii="Times New Roman" w:hAnsi="Times New Roman"/>
          <w:sz w:val="28"/>
          <w:szCs w:val="28"/>
        </w:rPr>
        <w:t>постановлением администрации Верхнебуреинского муниципального района</w:t>
      </w:r>
      <w:r w:rsidRPr="006C4B53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6C4B53">
        <w:rPr>
          <w:rFonts w:ascii="Times New Roman" w:hAnsi="Times New Roman"/>
          <w:bCs/>
          <w:kern w:val="36"/>
          <w:sz w:val="28"/>
          <w:szCs w:val="28"/>
        </w:rPr>
        <w:t>от 18.07.2018 № 368</w:t>
      </w:r>
      <w:r w:rsidRPr="006C4B53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1C5049" w:rsidRDefault="001C5049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C4B53">
        <w:rPr>
          <w:rFonts w:ascii="Times New Roman" w:hAnsi="Times New Roman"/>
          <w:sz w:val="28"/>
          <w:szCs w:val="28"/>
        </w:rPr>
        <w:t xml:space="preserve"> </w:t>
      </w:r>
    </w:p>
    <w:p w:rsidR="001C5049" w:rsidRPr="006C4B53" w:rsidRDefault="001C5049" w:rsidP="002669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C5049" w:rsidRPr="006C4B53" w:rsidRDefault="001C5049" w:rsidP="00F603B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4B53">
        <w:rPr>
          <w:rFonts w:ascii="Times New Roman" w:hAnsi="Times New Roman"/>
          <w:bCs/>
          <w:sz w:val="28"/>
          <w:szCs w:val="28"/>
        </w:rPr>
        <w:t>В целях приведения</w:t>
      </w:r>
      <w:r w:rsidRPr="006C4B53">
        <w:rPr>
          <w:bCs/>
          <w:sz w:val="28"/>
          <w:szCs w:val="28"/>
        </w:rPr>
        <w:t xml:space="preserve"> </w:t>
      </w:r>
      <w:r w:rsidRPr="00A57B7A">
        <w:rPr>
          <w:rFonts w:ascii="Times New Roman" w:hAnsi="Times New Roman"/>
          <w:bCs/>
          <w:sz w:val="28"/>
          <w:szCs w:val="28"/>
        </w:rPr>
        <w:t>муниципальных нормативно-правовых актов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</w:t>
      </w:r>
      <w:r w:rsidRPr="006C4B53">
        <w:rPr>
          <w:rFonts w:ascii="Times New Roman" w:hAnsi="Times New Roman"/>
          <w:sz w:val="28"/>
          <w:szCs w:val="28"/>
        </w:rPr>
        <w:t xml:space="preserve"> с действующим законодательством,</w:t>
      </w:r>
      <w:r w:rsidRPr="006C4B53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6C4B53">
        <w:rPr>
          <w:rFonts w:ascii="Times New Roman" w:hAnsi="Times New Roman"/>
          <w:color w:val="000000"/>
          <w:sz w:val="28"/>
          <w:szCs w:val="28"/>
        </w:rPr>
        <w:t>администрация  района</w:t>
      </w:r>
      <w:r w:rsidRPr="006C4B53">
        <w:rPr>
          <w:rFonts w:ascii="Times New Roman" w:hAnsi="Times New Roman"/>
          <w:sz w:val="24"/>
          <w:szCs w:val="24"/>
        </w:rPr>
        <w:br/>
      </w:r>
      <w:r w:rsidRPr="006C4B53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1C5049" w:rsidRPr="006C4B53" w:rsidRDefault="001C5049" w:rsidP="0026690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4B53">
        <w:rPr>
          <w:rFonts w:ascii="Times New Roman" w:hAnsi="Times New Roman"/>
          <w:sz w:val="28"/>
          <w:szCs w:val="28"/>
        </w:rPr>
        <w:t>1. Внести изменения в  Положение о порядке</w:t>
      </w:r>
      <w:r w:rsidRPr="006C4B53">
        <w:rPr>
          <w:rFonts w:ascii="Times New Roman" w:hAnsi="Times New Roman"/>
          <w:sz w:val="24"/>
          <w:szCs w:val="24"/>
        </w:rPr>
        <w:t xml:space="preserve"> </w:t>
      </w:r>
      <w:r w:rsidRPr="006C4B53">
        <w:rPr>
          <w:rFonts w:ascii="Times New Roman" w:hAnsi="Times New Roman"/>
          <w:sz w:val="28"/>
          <w:szCs w:val="28"/>
        </w:rPr>
        <w:t>проведения  главным распорядителем бюджетных средств обязательных проверок соблюдения получателями субсидий условий, целей и порядка их предоставления,</w:t>
      </w:r>
      <w:r w:rsidRPr="006C4B53">
        <w:rPr>
          <w:rFonts w:ascii="Times New Roman" w:hAnsi="Times New Roman"/>
          <w:bCs/>
          <w:kern w:val="36"/>
          <w:sz w:val="28"/>
          <w:szCs w:val="28"/>
        </w:rPr>
        <w:t xml:space="preserve"> утвержденное </w:t>
      </w:r>
      <w:r w:rsidRPr="006C4B53">
        <w:rPr>
          <w:rFonts w:ascii="Times New Roman" w:hAnsi="Times New Roman"/>
          <w:sz w:val="28"/>
          <w:szCs w:val="28"/>
        </w:rPr>
        <w:t>постановлением администрации Верхнебуреинского муниципального района</w:t>
      </w:r>
      <w:r w:rsidRPr="006C4B53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6C4B53">
        <w:rPr>
          <w:rFonts w:ascii="Times New Roman" w:hAnsi="Times New Roman"/>
          <w:bCs/>
          <w:kern w:val="36"/>
          <w:sz w:val="28"/>
          <w:szCs w:val="28"/>
        </w:rPr>
        <w:t>от 18.07.2018 № 368, заменив в абзаце четвертом пункта 2.3, абзаце шестом пункта 4.3. слово «отчества» на слова «отчества (при наличии)».</w:t>
      </w:r>
    </w:p>
    <w:p w:rsidR="001C5049" w:rsidRPr="006C4B53" w:rsidRDefault="001C5049" w:rsidP="00266908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C4B53">
        <w:rPr>
          <w:rFonts w:ascii="Times New Roman" w:hAnsi="Times New Roman"/>
          <w:color w:val="000000"/>
          <w:sz w:val="28"/>
          <w:szCs w:val="28"/>
        </w:rPr>
        <w:t>2. Контроль за выполнением настоящего постановления оставляю за собой.</w:t>
      </w:r>
    </w:p>
    <w:p w:rsidR="001C5049" w:rsidRPr="006C4B53" w:rsidRDefault="001C5049" w:rsidP="0026690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C4B5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 официального опубликования  (обнародования).</w:t>
      </w:r>
    </w:p>
    <w:p w:rsidR="001C5049" w:rsidRPr="006C4B53" w:rsidRDefault="001C5049" w:rsidP="00E9251E">
      <w:pPr>
        <w:spacing w:after="0" w:line="240" w:lineRule="exac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C5049" w:rsidRPr="006C4B53" w:rsidRDefault="001C5049" w:rsidP="00E9251E">
      <w:pPr>
        <w:spacing w:after="0" w:line="240" w:lineRule="exac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C5049" w:rsidRPr="006C4B53" w:rsidRDefault="001C5049" w:rsidP="00E9251E">
      <w:pPr>
        <w:spacing w:after="0" w:line="240" w:lineRule="exac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C5049" w:rsidRDefault="001C5049" w:rsidP="006C4B53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C4B53">
        <w:rPr>
          <w:rFonts w:ascii="Times New Roman" w:hAnsi="Times New Roman"/>
          <w:bCs/>
          <w:kern w:val="36"/>
          <w:sz w:val="28"/>
          <w:szCs w:val="28"/>
        </w:rPr>
        <w:t xml:space="preserve">И.о. главы </w:t>
      </w:r>
    </w:p>
    <w:p w:rsidR="001C5049" w:rsidRPr="006C4B53" w:rsidRDefault="001C5049" w:rsidP="006C4B53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C4B53">
        <w:rPr>
          <w:rFonts w:ascii="Times New Roman" w:hAnsi="Times New Roman"/>
          <w:bCs/>
          <w:kern w:val="36"/>
          <w:sz w:val="28"/>
          <w:szCs w:val="28"/>
        </w:rPr>
        <w:t xml:space="preserve">администрации  </w:t>
      </w:r>
      <w:r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Pr="006C4B53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    </w:t>
      </w:r>
      <w:r w:rsidRPr="006C4B53">
        <w:rPr>
          <w:rFonts w:ascii="Times New Roman" w:hAnsi="Times New Roman"/>
          <w:bCs/>
          <w:kern w:val="36"/>
          <w:sz w:val="28"/>
          <w:szCs w:val="28"/>
        </w:rPr>
        <w:t>А.Ю.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C4B53">
        <w:rPr>
          <w:rFonts w:ascii="Times New Roman" w:hAnsi="Times New Roman"/>
          <w:bCs/>
          <w:kern w:val="36"/>
          <w:sz w:val="28"/>
          <w:szCs w:val="28"/>
        </w:rPr>
        <w:t>Крупевский</w:t>
      </w:r>
    </w:p>
    <w:p w:rsidR="001C5049" w:rsidRDefault="001C5049" w:rsidP="006C4B53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                        </w:t>
      </w:r>
    </w:p>
    <w:p w:rsidR="001C5049" w:rsidRDefault="001C5049" w:rsidP="006C4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049" w:rsidRPr="00A56610" w:rsidRDefault="001C5049" w:rsidP="00E9251E">
      <w:pPr>
        <w:spacing w:after="0" w:line="240" w:lineRule="exac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C5049" w:rsidRPr="00E9251E" w:rsidRDefault="001C5049" w:rsidP="00E9251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56610">
        <w:rPr>
          <w:rFonts w:ascii="Times New Roman" w:hAnsi="Times New Roman"/>
          <w:color w:val="000000"/>
          <w:sz w:val="28"/>
          <w:szCs w:val="28"/>
        </w:rPr>
        <w:br/>
      </w:r>
    </w:p>
    <w:p w:rsidR="001C5049" w:rsidRDefault="001C5049" w:rsidP="005277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C5049" w:rsidRPr="00527703" w:rsidRDefault="001C5049" w:rsidP="0052770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C5049" w:rsidRDefault="001C5049" w:rsidP="00527703">
      <w:pPr>
        <w:spacing w:before="100" w:beforeAutospacing="1" w:after="24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C5049" w:rsidSect="00F603BF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49" w:rsidRDefault="001C5049">
      <w:r>
        <w:separator/>
      </w:r>
    </w:p>
  </w:endnote>
  <w:endnote w:type="continuationSeparator" w:id="0">
    <w:p w:rsidR="001C5049" w:rsidRDefault="001C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49" w:rsidRDefault="001C5049">
      <w:r>
        <w:separator/>
      </w:r>
    </w:p>
  </w:footnote>
  <w:footnote w:type="continuationSeparator" w:id="0">
    <w:p w:rsidR="001C5049" w:rsidRDefault="001C5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49" w:rsidRDefault="001C5049" w:rsidP="004257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5049" w:rsidRDefault="001C50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49" w:rsidRDefault="001C5049" w:rsidP="004257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C5049" w:rsidRDefault="001C50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1F7B"/>
    <w:multiLevelType w:val="hybridMultilevel"/>
    <w:tmpl w:val="98B283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E05FD4"/>
    <w:multiLevelType w:val="hybridMultilevel"/>
    <w:tmpl w:val="07C6A0D8"/>
    <w:lvl w:ilvl="0" w:tplc="0419000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2">
    <w:nsid w:val="5AC92174"/>
    <w:multiLevelType w:val="hybridMultilevel"/>
    <w:tmpl w:val="096E0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121E77"/>
    <w:multiLevelType w:val="hybridMultilevel"/>
    <w:tmpl w:val="F15C0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703"/>
    <w:rsid w:val="0001495F"/>
    <w:rsid w:val="00016F5F"/>
    <w:rsid w:val="00025095"/>
    <w:rsid w:val="00032806"/>
    <w:rsid w:val="00034C2C"/>
    <w:rsid w:val="000434B0"/>
    <w:rsid w:val="000674DE"/>
    <w:rsid w:val="0009695D"/>
    <w:rsid w:val="000A5452"/>
    <w:rsid w:val="000B5C68"/>
    <w:rsid w:val="000B647C"/>
    <w:rsid w:val="000C19B0"/>
    <w:rsid w:val="000D1379"/>
    <w:rsid w:val="000E0EB7"/>
    <w:rsid w:val="00114AEF"/>
    <w:rsid w:val="00127C7F"/>
    <w:rsid w:val="001527D1"/>
    <w:rsid w:val="00157CCF"/>
    <w:rsid w:val="001632F1"/>
    <w:rsid w:val="00193F1E"/>
    <w:rsid w:val="00195D96"/>
    <w:rsid w:val="001A7BD3"/>
    <w:rsid w:val="001B331F"/>
    <w:rsid w:val="001B545E"/>
    <w:rsid w:val="001C20BD"/>
    <w:rsid w:val="001C5049"/>
    <w:rsid w:val="001F746F"/>
    <w:rsid w:val="00210D7C"/>
    <w:rsid w:val="0021461C"/>
    <w:rsid w:val="002221B3"/>
    <w:rsid w:val="00230258"/>
    <w:rsid w:val="00260409"/>
    <w:rsid w:val="002634FF"/>
    <w:rsid w:val="00264B61"/>
    <w:rsid w:val="002662E6"/>
    <w:rsid w:val="00266908"/>
    <w:rsid w:val="00272229"/>
    <w:rsid w:val="00281B6D"/>
    <w:rsid w:val="00284431"/>
    <w:rsid w:val="00284F53"/>
    <w:rsid w:val="002A0C9E"/>
    <w:rsid w:val="002B0D8B"/>
    <w:rsid w:val="002C1B7C"/>
    <w:rsid w:val="002D27BF"/>
    <w:rsid w:val="002D5FA8"/>
    <w:rsid w:val="002D718E"/>
    <w:rsid w:val="002E232E"/>
    <w:rsid w:val="002E31B0"/>
    <w:rsid w:val="003135B4"/>
    <w:rsid w:val="0032727E"/>
    <w:rsid w:val="00340068"/>
    <w:rsid w:val="00345886"/>
    <w:rsid w:val="00350460"/>
    <w:rsid w:val="003522D6"/>
    <w:rsid w:val="00364112"/>
    <w:rsid w:val="003664D4"/>
    <w:rsid w:val="0038262D"/>
    <w:rsid w:val="003A0595"/>
    <w:rsid w:val="003A7F2B"/>
    <w:rsid w:val="003B1216"/>
    <w:rsid w:val="003C5AB1"/>
    <w:rsid w:val="003E5D81"/>
    <w:rsid w:val="003F6C5B"/>
    <w:rsid w:val="004101F5"/>
    <w:rsid w:val="00412006"/>
    <w:rsid w:val="004133A3"/>
    <w:rsid w:val="0042086B"/>
    <w:rsid w:val="004243F7"/>
    <w:rsid w:val="004257D8"/>
    <w:rsid w:val="00426C50"/>
    <w:rsid w:val="004414F9"/>
    <w:rsid w:val="0044452C"/>
    <w:rsid w:val="00455CF7"/>
    <w:rsid w:val="0046339F"/>
    <w:rsid w:val="004758D2"/>
    <w:rsid w:val="004A281F"/>
    <w:rsid w:val="004B7760"/>
    <w:rsid w:val="004C4CFE"/>
    <w:rsid w:val="004C66F7"/>
    <w:rsid w:val="004D28DA"/>
    <w:rsid w:val="004D49FB"/>
    <w:rsid w:val="004F3626"/>
    <w:rsid w:val="004F4AFC"/>
    <w:rsid w:val="00512007"/>
    <w:rsid w:val="005251B0"/>
    <w:rsid w:val="00527703"/>
    <w:rsid w:val="00534AB4"/>
    <w:rsid w:val="00534D85"/>
    <w:rsid w:val="00555E35"/>
    <w:rsid w:val="00556E7E"/>
    <w:rsid w:val="0056654E"/>
    <w:rsid w:val="0057193A"/>
    <w:rsid w:val="00572FF5"/>
    <w:rsid w:val="00576FF9"/>
    <w:rsid w:val="00581396"/>
    <w:rsid w:val="00582CCB"/>
    <w:rsid w:val="005A0F22"/>
    <w:rsid w:val="005B53DC"/>
    <w:rsid w:val="005C20EF"/>
    <w:rsid w:val="005C7B24"/>
    <w:rsid w:val="005D32B1"/>
    <w:rsid w:val="005E3C07"/>
    <w:rsid w:val="00602B6A"/>
    <w:rsid w:val="00613504"/>
    <w:rsid w:val="00622A84"/>
    <w:rsid w:val="0064162F"/>
    <w:rsid w:val="006434CD"/>
    <w:rsid w:val="00665845"/>
    <w:rsid w:val="00665B73"/>
    <w:rsid w:val="0067106E"/>
    <w:rsid w:val="0067174E"/>
    <w:rsid w:val="006862D0"/>
    <w:rsid w:val="0068648A"/>
    <w:rsid w:val="006902FA"/>
    <w:rsid w:val="006926A0"/>
    <w:rsid w:val="006A12D1"/>
    <w:rsid w:val="006A16F6"/>
    <w:rsid w:val="006A4EAF"/>
    <w:rsid w:val="006B14ED"/>
    <w:rsid w:val="006C38B6"/>
    <w:rsid w:val="006C4B53"/>
    <w:rsid w:val="006C5ECC"/>
    <w:rsid w:val="006D3CC9"/>
    <w:rsid w:val="006E0639"/>
    <w:rsid w:val="006F6907"/>
    <w:rsid w:val="00721397"/>
    <w:rsid w:val="00722FE0"/>
    <w:rsid w:val="00743B6B"/>
    <w:rsid w:val="00762D1B"/>
    <w:rsid w:val="00773CFD"/>
    <w:rsid w:val="007B2E28"/>
    <w:rsid w:val="007B59F1"/>
    <w:rsid w:val="007B75EA"/>
    <w:rsid w:val="007C030A"/>
    <w:rsid w:val="007C34C0"/>
    <w:rsid w:val="007F025A"/>
    <w:rsid w:val="007F0420"/>
    <w:rsid w:val="007F6A0D"/>
    <w:rsid w:val="00801434"/>
    <w:rsid w:val="00804E7B"/>
    <w:rsid w:val="00812998"/>
    <w:rsid w:val="00814403"/>
    <w:rsid w:val="00822CDA"/>
    <w:rsid w:val="0084762B"/>
    <w:rsid w:val="00851D56"/>
    <w:rsid w:val="0085324D"/>
    <w:rsid w:val="00870163"/>
    <w:rsid w:val="00870B81"/>
    <w:rsid w:val="008715DF"/>
    <w:rsid w:val="00882002"/>
    <w:rsid w:val="00887F44"/>
    <w:rsid w:val="00892EA7"/>
    <w:rsid w:val="008943F4"/>
    <w:rsid w:val="00894998"/>
    <w:rsid w:val="008A5216"/>
    <w:rsid w:val="008A5A95"/>
    <w:rsid w:val="008B0531"/>
    <w:rsid w:val="008B785D"/>
    <w:rsid w:val="008C65F2"/>
    <w:rsid w:val="008D58C7"/>
    <w:rsid w:val="008E2F07"/>
    <w:rsid w:val="00904B42"/>
    <w:rsid w:val="009148D8"/>
    <w:rsid w:val="00932473"/>
    <w:rsid w:val="009463A3"/>
    <w:rsid w:val="00954856"/>
    <w:rsid w:val="00980E65"/>
    <w:rsid w:val="00984976"/>
    <w:rsid w:val="009C4B87"/>
    <w:rsid w:val="009D6AE2"/>
    <w:rsid w:val="009F2DD0"/>
    <w:rsid w:val="009F7F83"/>
    <w:rsid w:val="00A0737B"/>
    <w:rsid w:val="00A2154B"/>
    <w:rsid w:val="00A227AB"/>
    <w:rsid w:val="00A255D7"/>
    <w:rsid w:val="00A374B0"/>
    <w:rsid w:val="00A56610"/>
    <w:rsid w:val="00A57B7A"/>
    <w:rsid w:val="00A70587"/>
    <w:rsid w:val="00A71135"/>
    <w:rsid w:val="00A928EB"/>
    <w:rsid w:val="00A956A9"/>
    <w:rsid w:val="00AA10FB"/>
    <w:rsid w:val="00AB1712"/>
    <w:rsid w:val="00AE2D39"/>
    <w:rsid w:val="00AE5C76"/>
    <w:rsid w:val="00AF7E47"/>
    <w:rsid w:val="00B005A1"/>
    <w:rsid w:val="00B22F2F"/>
    <w:rsid w:val="00B33A6C"/>
    <w:rsid w:val="00B35422"/>
    <w:rsid w:val="00B36C0F"/>
    <w:rsid w:val="00B40252"/>
    <w:rsid w:val="00B42102"/>
    <w:rsid w:val="00B42CBC"/>
    <w:rsid w:val="00B5370E"/>
    <w:rsid w:val="00B55ADB"/>
    <w:rsid w:val="00B655A6"/>
    <w:rsid w:val="00B768FC"/>
    <w:rsid w:val="00B80AAD"/>
    <w:rsid w:val="00B8392B"/>
    <w:rsid w:val="00BA16BC"/>
    <w:rsid w:val="00BC7749"/>
    <w:rsid w:val="00BE1271"/>
    <w:rsid w:val="00BF1265"/>
    <w:rsid w:val="00C10B12"/>
    <w:rsid w:val="00C1103E"/>
    <w:rsid w:val="00C2642F"/>
    <w:rsid w:val="00C363BB"/>
    <w:rsid w:val="00C51B4C"/>
    <w:rsid w:val="00C53AA7"/>
    <w:rsid w:val="00C60318"/>
    <w:rsid w:val="00C64A30"/>
    <w:rsid w:val="00C66832"/>
    <w:rsid w:val="00C82859"/>
    <w:rsid w:val="00C83764"/>
    <w:rsid w:val="00C912CF"/>
    <w:rsid w:val="00C9462B"/>
    <w:rsid w:val="00CA6A40"/>
    <w:rsid w:val="00CA6BF6"/>
    <w:rsid w:val="00CB5906"/>
    <w:rsid w:val="00CD3E1A"/>
    <w:rsid w:val="00CE1C46"/>
    <w:rsid w:val="00CE7374"/>
    <w:rsid w:val="00D038C7"/>
    <w:rsid w:val="00D070EA"/>
    <w:rsid w:val="00D16570"/>
    <w:rsid w:val="00D17EE4"/>
    <w:rsid w:val="00D21094"/>
    <w:rsid w:val="00D23865"/>
    <w:rsid w:val="00D27A79"/>
    <w:rsid w:val="00D35389"/>
    <w:rsid w:val="00D37760"/>
    <w:rsid w:val="00D605E7"/>
    <w:rsid w:val="00D66DC7"/>
    <w:rsid w:val="00D85090"/>
    <w:rsid w:val="00D87699"/>
    <w:rsid w:val="00DA5DBD"/>
    <w:rsid w:val="00DB1889"/>
    <w:rsid w:val="00DB3FCF"/>
    <w:rsid w:val="00DB547E"/>
    <w:rsid w:val="00DC3DD7"/>
    <w:rsid w:val="00DD08C5"/>
    <w:rsid w:val="00DD1E2D"/>
    <w:rsid w:val="00DE2619"/>
    <w:rsid w:val="00DE4952"/>
    <w:rsid w:val="00DE5F87"/>
    <w:rsid w:val="00DF2DF0"/>
    <w:rsid w:val="00E157BF"/>
    <w:rsid w:val="00E33A21"/>
    <w:rsid w:val="00E453E9"/>
    <w:rsid w:val="00E45B83"/>
    <w:rsid w:val="00E4723C"/>
    <w:rsid w:val="00E50E6D"/>
    <w:rsid w:val="00E514E4"/>
    <w:rsid w:val="00E53B86"/>
    <w:rsid w:val="00E637D9"/>
    <w:rsid w:val="00E8369F"/>
    <w:rsid w:val="00E878A3"/>
    <w:rsid w:val="00E9251E"/>
    <w:rsid w:val="00E93270"/>
    <w:rsid w:val="00E970B2"/>
    <w:rsid w:val="00E9739F"/>
    <w:rsid w:val="00E97815"/>
    <w:rsid w:val="00EB1743"/>
    <w:rsid w:val="00EE7B59"/>
    <w:rsid w:val="00F00356"/>
    <w:rsid w:val="00F10EEE"/>
    <w:rsid w:val="00F25EFD"/>
    <w:rsid w:val="00F4422B"/>
    <w:rsid w:val="00F603BF"/>
    <w:rsid w:val="00F60E25"/>
    <w:rsid w:val="00F648F2"/>
    <w:rsid w:val="00F77E0A"/>
    <w:rsid w:val="00F82DCD"/>
    <w:rsid w:val="00F91E85"/>
    <w:rsid w:val="00F9517F"/>
    <w:rsid w:val="00FC0A66"/>
    <w:rsid w:val="00FC213F"/>
    <w:rsid w:val="00FD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8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27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2770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52770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770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27703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27703"/>
    <w:rPr>
      <w:rFonts w:ascii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Normal"/>
    <w:uiPriority w:val="99"/>
    <w:rsid w:val="00527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27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27703"/>
    <w:rPr>
      <w:rFonts w:cs="Times New Roman"/>
      <w:color w:val="0000FF"/>
      <w:u w:val="single"/>
    </w:rPr>
  </w:style>
  <w:style w:type="paragraph" w:customStyle="1" w:styleId="unformattext">
    <w:name w:val="unformattext"/>
    <w:basedOn w:val="Normal"/>
    <w:uiPriority w:val="99"/>
    <w:rsid w:val="00527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DE4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E4952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Normal"/>
    <w:uiPriority w:val="99"/>
    <w:rsid w:val="00DE4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E4952"/>
    <w:rPr>
      <w:rFonts w:cs="Times New Roman"/>
      <w:b/>
      <w:bCs/>
    </w:rPr>
  </w:style>
  <w:style w:type="paragraph" w:customStyle="1" w:styleId="consplusnormal">
    <w:name w:val="consplusnormal"/>
    <w:basedOn w:val="Normal"/>
    <w:uiPriority w:val="99"/>
    <w:rsid w:val="00DE4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DE4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ags-links">
    <w:name w:val="tags-links"/>
    <w:basedOn w:val="DefaultParagraphFont"/>
    <w:uiPriority w:val="99"/>
    <w:rsid w:val="00F91E85"/>
    <w:rPr>
      <w:rFonts w:cs="Times New Roman"/>
    </w:rPr>
  </w:style>
  <w:style w:type="table" w:styleId="TableGrid">
    <w:name w:val="Table Grid"/>
    <w:basedOn w:val="TableNormal"/>
    <w:uiPriority w:val="99"/>
    <w:rsid w:val="004C66F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E7374"/>
    <w:pPr>
      <w:spacing w:after="0" w:line="240" w:lineRule="auto"/>
      <w:ind w:firstLine="709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37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F4422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302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0E6D"/>
    <w:rPr>
      <w:rFonts w:cs="Times New Roman"/>
    </w:rPr>
  </w:style>
  <w:style w:type="character" w:styleId="PageNumber">
    <w:name w:val="page number"/>
    <w:basedOn w:val="DefaultParagraphFont"/>
    <w:uiPriority w:val="99"/>
    <w:rsid w:val="002302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0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E6D"/>
    <w:rPr>
      <w:rFonts w:ascii="Times New Roman" w:hAnsi="Times New Roman" w:cs="Times New Roman"/>
      <w:sz w:val="2"/>
    </w:rPr>
  </w:style>
  <w:style w:type="character" w:customStyle="1" w:styleId="ConsPlusNormal1">
    <w:name w:val="ConsPlusNormal Знак"/>
    <w:link w:val="ConsPlusNormal0"/>
    <w:uiPriority w:val="99"/>
    <w:locked/>
    <w:rsid w:val="00FC0A66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7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3765</TotalTime>
  <Pages>1</Pages>
  <Words>200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102</cp:revision>
  <cp:lastPrinted>2019-04-19T05:49:00Z</cp:lastPrinted>
  <dcterms:created xsi:type="dcterms:W3CDTF">2018-04-24T23:47:00Z</dcterms:created>
  <dcterms:modified xsi:type="dcterms:W3CDTF">2019-04-22T01:18:00Z</dcterms:modified>
</cp:coreProperties>
</file>