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39" w:rsidRDefault="00CB6E39" w:rsidP="005C156B">
      <w:pPr>
        <w:pStyle w:val="20"/>
        <w:shd w:val="clear" w:color="auto" w:fill="auto"/>
        <w:spacing w:after="0" w:line="240" w:lineRule="exact"/>
        <w:ind w:right="159" w:firstLine="0"/>
        <w:jc w:val="both"/>
        <w:rPr>
          <w:color w:val="auto"/>
        </w:rPr>
      </w:pPr>
    </w:p>
    <w:p w:rsidR="00CB6E39" w:rsidRPr="0001495F" w:rsidRDefault="00CB6E39" w:rsidP="006311D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1495F">
        <w:rPr>
          <w:rFonts w:ascii="Times New Roman" w:hAnsi="Times New Roman"/>
          <w:sz w:val="28"/>
          <w:szCs w:val="28"/>
        </w:rPr>
        <w:t>Администрация</w:t>
      </w:r>
    </w:p>
    <w:p w:rsidR="00CB6E39" w:rsidRPr="0001495F" w:rsidRDefault="00CB6E39" w:rsidP="006311D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1495F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B6E39" w:rsidRPr="0001495F" w:rsidRDefault="00CB6E39" w:rsidP="006311D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6E39" w:rsidRPr="0001495F" w:rsidRDefault="00CB6E39" w:rsidP="006311D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1495F">
        <w:rPr>
          <w:rFonts w:ascii="Times New Roman" w:hAnsi="Times New Roman"/>
          <w:sz w:val="28"/>
          <w:szCs w:val="28"/>
        </w:rPr>
        <w:t>ПОСТАНОВЛЕНИЕ</w:t>
      </w:r>
    </w:p>
    <w:p w:rsidR="00CB6E39" w:rsidRPr="0001495F" w:rsidRDefault="00CB6E39" w:rsidP="006311D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CB6E39" w:rsidRPr="0001495F" w:rsidRDefault="00CB6E39" w:rsidP="006311D2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 w:rsidRPr="0001495F">
        <w:rPr>
          <w:rFonts w:ascii="Times New Roman" w:hAnsi="Times New Roman"/>
          <w:sz w:val="28"/>
          <w:szCs w:val="28"/>
          <w:u w:val="single"/>
        </w:rPr>
        <w:t xml:space="preserve">19.04.2019    № </w:t>
      </w:r>
      <w:r>
        <w:rPr>
          <w:rFonts w:ascii="Times New Roman" w:hAnsi="Times New Roman"/>
          <w:sz w:val="28"/>
          <w:szCs w:val="28"/>
          <w:u w:val="single"/>
        </w:rPr>
        <w:t>216</w:t>
      </w:r>
    </w:p>
    <w:p w:rsidR="00CB6E39" w:rsidRPr="0001495F" w:rsidRDefault="00CB6E39" w:rsidP="006311D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01495F">
        <w:rPr>
          <w:rFonts w:ascii="Times New Roman" w:hAnsi="Times New Roman"/>
          <w:sz w:val="28"/>
          <w:szCs w:val="28"/>
        </w:rPr>
        <w:t>п. Чегдомын</w:t>
      </w:r>
    </w:p>
    <w:p w:rsidR="00CB6E39" w:rsidRDefault="00CB6E39" w:rsidP="005C156B">
      <w:pPr>
        <w:pStyle w:val="20"/>
        <w:shd w:val="clear" w:color="auto" w:fill="auto"/>
        <w:spacing w:after="0" w:line="240" w:lineRule="exact"/>
        <w:ind w:right="159" w:firstLine="0"/>
        <w:jc w:val="both"/>
        <w:rPr>
          <w:color w:val="auto"/>
        </w:rPr>
      </w:pPr>
    </w:p>
    <w:p w:rsidR="00CB6E39" w:rsidRDefault="00CB6E39" w:rsidP="005C156B">
      <w:pPr>
        <w:pStyle w:val="20"/>
        <w:shd w:val="clear" w:color="auto" w:fill="auto"/>
        <w:spacing w:after="0" w:line="240" w:lineRule="exact"/>
        <w:ind w:right="159" w:firstLine="0"/>
        <w:jc w:val="both"/>
        <w:rPr>
          <w:color w:val="auto"/>
        </w:rPr>
      </w:pPr>
    </w:p>
    <w:p w:rsidR="00CB6E39" w:rsidRDefault="00CB6E39" w:rsidP="005C156B">
      <w:pPr>
        <w:pStyle w:val="20"/>
        <w:shd w:val="clear" w:color="auto" w:fill="auto"/>
        <w:spacing w:after="0" w:line="240" w:lineRule="exact"/>
        <w:ind w:right="159" w:firstLine="0"/>
        <w:jc w:val="both"/>
        <w:rPr>
          <w:color w:val="auto"/>
        </w:rPr>
      </w:pPr>
    </w:p>
    <w:p w:rsidR="00CB6E39" w:rsidRDefault="00CB6E39" w:rsidP="005C156B">
      <w:pPr>
        <w:pStyle w:val="20"/>
        <w:shd w:val="clear" w:color="auto" w:fill="auto"/>
        <w:spacing w:after="0" w:line="240" w:lineRule="exact"/>
        <w:ind w:right="159" w:firstLine="0"/>
        <w:jc w:val="both"/>
        <w:rPr>
          <w:color w:val="auto"/>
        </w:rPr>
      </w:pPr>
      <w:r w:rsidRPr="006B061A">
        <w:rPr>
          <w:color w:val="auto"/>
        </w:rPr>
        <w:t>Об утверждении Порядка подготовки документа планирования регулярных перевозок по муниципальным маршрутам вне границ населенных пунктов на территории Верхнебур</w:t>
      </w:r>
      <w:r>
        <w:rPr>
          <w:color w:val="auto"/>
        </w:rPr>
        <w:t>еинского муниципального  района</w:t>
      </w:r>
    </w:p>
    <w:p w:rsidR="00CB6E39" w:rsidRDefault="00CB6E39" w:rsidP="005C156B">
      <w:pPr>
        <w:pStyle w:val="20"/>
        <w:shd w:val="clear" w:color="auto" w:fill="auto"/>
        <w:spacing w:after="0" w:line="240" w:lineRule="exact"/>
        <w:ind w:right="159" w:firstLine="0"/>
        <w:jc w:val="both"/>
        <w:rPr>
          <w:color w:val="auto"/>
        </w:rPr>
      </w:pPr>
    </w:p>
    <w:p w:rsidR="00CB6E39" w:rsidRPr="006B061A" w:rsidRDefault="00CB6E39" w:rsidP="005C156B">
      <w:pPr>
        <w:pStyle w:val="20"/>
        <w:shd w:val="clear" w:color="auto" w:fill="auto"/>
        <w:spacing w:after="0" w:line="240" w:lineRule="exact"/>
        <w:ind w:right="159" w:firstLine="0"/>
        <w:jc w:val="both"/>
        <w:rPr>
          <w:color w:val="auto"/>
        </w:rPr>
      </w:pPr>
    </w:p>
    <w:p w:rsidR="00CB6E39" w:rsidRPr="00012159" w:rsidRDefault="00CB6E39" w:rsidP="005C156B">
      <w:pPr>
        <w:widowControl/>
        <w:tabs>
          <w:tab w:val="left" w:pos="1086"/>
        </w:tabs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215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Федеральными законами от 13.07.2015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06.10.2003 №131-ФЗ «Об общих принципах организации местного самоуправления в Российской Федерации», </w:t>
      </w:r>
      <w:r w:rsidRPr="00143F10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 Хабаровского края от 25.03.2016 года № 74-пр «Об утверждении порядка подготовки документа планирования регулярных перевозок пассажиров и багажа автомобильным транспортом по межмуниципальным маршрутам регулярных перевозок в Хабаровском крае»,</w:t>
      </w:r>
    </w:p>
    <w:p w:rsidR="00CB6E39" w:rsidRPr="006B061A" w:rsidRDefault="00CB6E39" w:rsidP="005C156B">
      <w:pPr>
        <w:pStyle w:val="20"/>
        <w:shd w:val="clear" w:color="auto" w:fill="auto"/>
        <w:tabs>
          <w:tab w:val="left" w:pos="1086"/>
        </w:tabs>
        <w:spacing w:after="0" w:line="317" w:lineRule="exact"/>
        <w:ind w:right="160" w:firstLine="0"/>
        <w:jc w:val="both"/>
        <w:rPr>
          <w:color w:val="auto"/>
        </w:rPr>
      </w:pPr>
      <w:r w:rsidRPr="006B061A">
        <w:rPr>
          <w:color w:val="auto"/>
        </w:rPr>
        <w:t xml:space="preserve">Уставом Верхнебуреинского муниципального  района, администрация </w:t>
      </w:r>
      <w:r>
        <w:rPr>
          <w:color w:val="auto"/>
        </w:rPr>
        <w:t>района</w:t>
      </w:r>
    </w:p>
    <w:p w:rsidR="00CB6E39" w:rsidRPr="006B061A" w:rsidRDefault="00CB6E39" w:rsidP="005C156B">
      <w:pPr>
        <w:pStyle w:val="20"/>
        <w:shd w:val="clear" w:color="auto" w:fill="auto"/>
        <w:spacing w:after="0" w:line="317" w:lineRule="exact"/>
        <w:ind w:right="160" w:firstLine="0"/>
        <w:jc w:val="both"/>
        <w:rPr>
          <w:color w:val="auto"/>
        </w:rPr>
      </w:pPr>
      <w:r w:rsidRPr="006B061A">
        <w:rPr>
          <w:bCs/>
          <w:color w:val="auto"/>
        </w:rPr>
        <w:t>ПОСТАНОВЛЯЕТ</w:t>
      </w:r>
      <w:r w:rsidRPr="006B061A">
        <w:rPr>
          <w:color w:val="auto"/>
        </w:rPr>
        <w:t>:</w:t>
      </w:r>
    </w:p>
    <w:p w:rsidR="00CB6E39" w:rsidRPr="006B061A" w:rsidRDefault="00CB6E39" w:rsidP="005C156B">
      <w:pPr>
        <w:pStyle w:val="20"/>
        <w:numPr>
          <w:ilvl w:val="0"/>
          <w:numId w:val="1"/>
        </w:numPr>
        <w:shd w:val="clear" w:color="auto" w:fill="auto"/>
        <w:tabs>
          <w:tab w:val="left" w:pos="1086"/>
          <w:tab w:val="left" w:pos="1286"/>
        </w:tabs>
        <w:spacing w:after="0" w:line="317" w:lineRule="exact"/>
        <w:ind w:right="160" w:firstLine="724"/>
        <w:jc w:val="both"/>
        <w:rPr>
          <w:color w:val="auto"/>
        </w:rPr>
      </w:pPr>
      <w:r w:rsidRPr="006B061A">
        <w:rPr>
          <w:color w:val="auto"/>
        </w:rPr>
        <w:t>Утвердить Порядок подготовки документа планирования регулярных перевозок по муниципальным маршрутам вне границ населенных пунктов на территории Верхнебуреинского муниципального  района согласно приложению № 1.</w:t>
      </w:r>
    </w:p>
    <w:p w:rsidR="00CB6E39" w:rsidRPr="0028651D" w:rsidRDefault="00CB6E39" w:rsidP="005C156B">
      <w:pPr>
        <w:pStyle w:val="ListParagraph"/>
        <w:widowControl/>
        <w:numPr>
          <w:ilvl w:val="0"/>
          <w:numId w:val="1"/>
        </w:numPr>
        <w:tabs>
          <w:tab w:val="left" w:pos="1086"/>
          <w:tab w:val="left" w:pos="1190"/>
        </w:tabs>
        <w:autoSpaceDE w:val="0"/>
        <w:autoSpaceDN w:val="0"/>
        <w:adjustRightInd w:val="0"/>
        <w:spacing w:line="317" w:lineRule="exact"/>
        <w:ind w:left="0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651D">
        <w:rPr>
          <w:rFonts w:ascii="Times New Roman" w:hAnsi="Times New Roman" w:cs="Times New Roman"/>
          <w:color w:val="auto"/>
          <w:sz w:val="28"/>
          <w:szCs w:val="28"/>
        </w:rPr>
        <w:t>Утвердить документ планирования регулярных перевозок по муниципальным маршрутам вне границ населенных пунктов на территории Верхнебуреинского муниципального  района на 2019-2023 годы согласно приложению № 2</w:t>
      </w:r>
    </w:p>
    <w:p w:rsidR="00CB6E39" w:rsidRPr="005C156B" w:rsidRDefault="00CB6E39" w:rsidP="005C156B">
      <w:pPr>
        <w:pStyle w:val="ListParagraph"/>
        <w:widowControl/>
        <w:numPr>
          <w:ilvl w:val="0"/>
          <w:numId w:val="1"/>
        </w:numPr>
        <w:tabs>
          <w:tab w:val="left" w:pos="1086"/>
        </w:tabs>
        <w:autoSpaceDE w:val="0"/>
        <w:autoSpaceDN w:val="0"/>
        <w:adjustRightInd w:val="0"/>
        <w:ind w:left="0" w:firstLine="72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3F10">
        <w:rPr>
          <w:rFonts w:ascii="Times New Roman" w:hAnsi="Times New Roman" w:cs="Times New Roman"/>
          <w:color w:val="auto"/>
          <w:sz w:val="28"/>
          <w:szCs w:val="28"/>
        </w:rPr>
        <w:t>Рекомендовать администрациям городских и сельских поселений Верхнебуреинского муниципального района в соответствии с п. 2 постановления Правительства Хабаровского края от 25.03.2016 года № 74-пр «Об утверждении порядка подготовки документа планирования регулярных перевозок пассажиров и багажа автомобильным транспортом по межмуниципальным маршрутам регулярных перевозок в Хабаровском крае» разработать и принять нормативные правовые акты, устанавливающие порядок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перевозок.</w:t>
      </w:r>
    </w:p>
    <w:p w:rsidR="00CB6E39" w:rsidRPr="0028651D" w:rsidRDefault="00CB6E39" w:rsidP="005C156B">
      <w:pPr>
        <w:pStyle w:val="ListParagraph"/>
        <w:widowControl/>
        <w:tabs>
          <w:tab w:val="left" w:pos="108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6E39" w:rsidRPr="006B061A" w:rsidRDefault="00CB6E39" w:rsidP="005C156B">
      <w:pPr>
        <w:pStyle w:val="20"/>
        <w:shd w:val="clear" w:color="auto" w:fill="auto"/>
        <w:tabs>
          <w:tab w:val="left" w:pos="1086"/>
          <w:tab w:val="left" w:pos="1190"/>
        </w:tabs>
        <w:spacing w:after="0" w:line="317" w:lineRule="exact"/>
        <w:ind w:firstLine="724"/>
        <w:jc w:val="both"/>
        <w:rPr>
          <w:color w:val="auto"/>
        </w:rPr>
      </w:pPr>
      <w:r>
        <w:rPr>
          <w:color w:val="auto"/>
        </w:rPr>
        <w:t xml:space="preserve">4. </w:t>
      </w:r>
      <w:r w:rsidRPr="006B061A">
        <w:rPr>
          <w:color w:val="auto"/>
        </w:rPr>
        <w:t xml:space="preserve">Контроль за исполнением настоящего </w:t>
      </w:r>
      <w:r>
        <w:rPr>
          <w:color w:val="auto"/>
        </w:rPr>
        <w:t>постановления оставляю за собой.</w:t>
      </w:r>
    </w:p>
    <w:p w:rsidR="00CB6E39" w:rsidRPr="006B061A" w:rsidRDefault="00CB6E39" w:rsidP="005C156B">
      <w:pPr>
        <w:pStyle w:val="20"/>
        <w:numPr>
          <w:ilvl w:val="0"/>
          <w:numId w:val="9"/>
        </w:numPr>
        <w:shd w:val="clear" w:color="auto" w:fill="auto"/>
        <w:tabs>
          <w:tab w:val="clear" w:pos="1440"/>
          <w:tab w:val="num" w:pos="0"/>
          <w:tab w:val="left" w:pos="1086"/>
          <w:tab w:val="left" w:pos="1190"/>
        </w:tabs>
        <w:spacing w:after="0" w:line="317" w:lineRule="exact"/>
        <w:ind w:left="0" w:right="160" w:firstLine="724"/>
        <w:jc w:val="both"/>
        <w:rPr>
          <w:color w:val="auto"/>
        </w:rPr>
      </w:pPr>
      <w:r w:rsidRPr="006B061A">
        <w:rPr>
          <w:color w:val="auto"/>
        </w:rPr>
        <w:t xml:space="preserve">Настоящее постановление </w:t>
      </w:r>
      <w:r>
        <w:rPr>
          <w:color w:val="auto"/>
        </w:rPr>
        <w:t xml:space="preserve">вступает в </w:t>
      </w:r>
      <w:r w:rsidRPr="006B061A">
        <w:rPr>
          <w:color w:val="auto"/>
        </w:rPr>
        <w:t>силу со дня его официального опубликования (обнародования)</w:t>
      </w:r>
    </w:p>
    <w:p w:rsidR="00CB6E39" w:rsidRPr="006B061A" w:rsidRDefault="00CB6E39" w:rsidP="005C156B">
      <w:pPr>
        <w:pStyle w:val="20"/>
        <w:shd w:val="clear" w:color="auto" w:fill="auto"/>
        <w:tabs>
          <w:tab w:val="num" w:pos="0"/>
          <w:tab w:val="left" w:pos="1086"/>
          <w:tab w:val="left" w:pos="1190"/>
        </w:tabs>
        <w:spacing w:after="0" w:line="317" w:lineRule="exact"/>
        <w:ind w:right="160" w:hanging="360"/>
        <w:jc w:val="both"/>
        <w:rPr>
          <w:color w:val="auto"/>
        </w:rPr>
      </w:pPr>
    </w:p>
    <w:p w:rsidR="00CB6E39" w:rsidRPr="006B061A" w:rsidRDefault="00CB6E39" w:rsidP="005C156B">
      <w:pPr>
        <w:pStyle w:val="20"/>
        <w:shd w:val="clear" w:color="auto" w:fill="auto"/>
        <w:tabs>
          <w:tab w:val="num" w:pos="0"/>
          <w:tab w:val="left" w:pos="1086"/>
          <w:tab w:val="left" w:pos="1190"/>
        </w:tabs>
        <w:spacing w:after="0" w:line="317" w:lineRule="exact"/>
        <w:ind w:right="160" w:hanging="360"/>
        <w:jc w:val="both"/>
        <w:rPr>
          <w:color w:val="auto"/>
        </w:rPr>
      </w:pPr>
    </w:p>
    <w:p w:rsidR="00CB6E39" w:rsidRPr="006B061A" w:rsidRDefault="00CB6E39" w:rsidP="00FE6ECF">
      <w:pPr>
        <w:pStyle w:val="20"/>
        <w:shd w:val="clear" w:color="auto" w:fill="auto"/>
        <w:tabs>
          <w:tab w:val="left" w:pos="1190"/>
        </w:tabs>
        <w:spacing w:after="0" w:line="317" w:lineRule="exact"/>
        <w:ind w:right="160" w:firstLine="0"/>
        <w:jc w:val="both"/>
        <w:rPr>
          <w:color w:val="auto"/>
        </w:rPr>
      </w:pPr>
    </w:p>
    <w:p w:rsidR="00CB6E39" w:rsidRDefault="00CB6E39" w:rsidP="005C156B">
      <w:pPr>
        <w:pStyle w:val="20"/>
        <w:shd w:val="clear" w:color="auto" w:fill="auto"/>
        <w:tabs>
          <w:tab w:val="left" w:pos="1190"/>
        </w:tabs>
        <w:spacing w:after="0" w:line="240" w:lineRule="exact"/>
        <w:ind w:right="160" w:firstLine="0"/>
        <w:jc w:val="both"/>
        <w:rPr>
          <w:color w:val="auto"/>
        </w:rPr>
      </w:pPr>
      <w:r>
        <w:rPr>
          <w:color w:val="auto"/>
        </w:rPr>
        <w:t xml:space="preserve"> И.о. главы</w:t>
      </w:r>
    </w:p>
    <w:p w:rsidR="00CB6E39" w:rsidRPr="006B061A" w:rsidRDefault="00CB6E39" w:rsidP="005C156B">
      <w:pPr>
        <w:pStyle w:val="20"/>
        <w:shd w:val="clear" w:color="auto" w:fill="auto"/>
        <w:tabs>
          <w:tab w:val="left" w:pos="1190"/>
        </w:tabs>
        <w:spacing w:after="0" w:line="240" w:lineRule="exact"/>
        <w:ind w:right="160" w:firstLine="0"/>
        <w:jc w:val="left"/>
        <w:rPr>
          <w:color w:val="auto"/>
        </w:rPr>
      </w:pPr>
      <w:r>
        <w:rPr>
          <w:color w:val="auto"/>
        </w:rPr>
        <w:t xml:space="preserve"> администрации </w:t>
      </w:r>
      <w:r w:rsidRPr="006B061A">
        <w:rPr>
          <w:color w:val="auto"/>
        </w:rPr>
        <w:t xml:space="preserve"> района                                     </w:t>
      </w:r>
      <w:r>
        <w:rPr>
          <w:color w:val="auto"/>
        </w:rPr>
        <w:t xml:space="preserve">                         А.Ю. Крупевский</w:t>
      </w:r>
    </w:p>
    <w:p w:rsidR="00CB6E39" w:rsidRPr="006B061A" w:rsidRDefault="00CB6E39" w:rsidP="005C156B">
      <w:pPr>
        <w:pStyle w:val="20"/>
        <w:shd w:val="clear" w:color="auto" w:fill="auto"/>
        <w:tabs>
          <w:tab w:val="left" w:pos="1190"/>
        </w:tabs>
        <w:spacing w:after="0" w:line="240" w:lineRule="exact"/>
        <w:ind w:right="160" w:firstLine="0"/>
        <w:jc w:val="both"/>
        <w:rPr>
          <w:color w:val="auto"/>
        </w:rPr>
      </w:pPr>
    </w:p>
    <w:p w:rsidR="00CB6E39" w:rsidRPr="006B061A" w:rsidRDefault="00CB6E39" w:rsidP="005C156B">
      <w:pPr>
        <w:pStyle w:val="20"/>
        <w:shd w:val="clear" w:color="auto" w:fill="auto"/>
        <w:tabs>
          <w:tab w:val="left" w:pos="1190"/>
        </w:tabs>
        <w:spacing w:after="0" w:line="240" w:lineRule="exact"/>
        <w:ind w:right="160" w:firstLine="0"/>
        <w:jc w:val="both"/>
        <w:rPr>
          <w:color w:val="auto"/>
        </w:rPr>
      </w:pPr>
    </w:p>
    <w:p w:rsidR="00CB6E39" w:rsidRPr="006B061A" w:rsidRDefault="00CB6E39" w:rsidP="005C156B">
      <w:pPr>
        <w:pStyle w:val="20"/>
        <w:shd w:val="clear" w:color="auto" w:fill="auto"/>
        <w:spacing w:after="0" w:line="240" w:lineRule="exact"/>
        <w:ind w:left="5860" w:firstLine="0"/>
        <w:jc w:val="left"/>
        <w:rPr>
          <w:color w:val="auto"/>
        </w:rPr>
      </w:pPr>
    </w:p>
    <w:p w:rsidR="00CB6E39" w:rsidRPr="006B061A" w:rsidRDefault="00CB6E39" w:rsidP="00FE6ECF">
      <w:pPr>
        <w:pStyle w:val="20"/>
        <w:shd w:val="clear" w:color="auto" w:fill="auto"/>
        <w:spacing w:after="234" w:line="280" w:lineRule="exact"/>
        <w:ind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p w:rsidR="00CB6E39" w:rsidRPr="006B061A" w:rsidRDefault="00CB6E39" w:rsidP="00FE6ECF">
      <w:pPr>
        <w:pStyle w:val="20"/>
        <w:shd w:val="clear" w:color="auto" w:fill="auto"/>
        <w:spacing w:after="234" w:line="280" w:lineRule="exact"/>
        <w:ind w:left="5860" w:firstLine="0"/>
        <w:jc w:val="left"/>
        <w:rPr>
          <w:color w:val="auto"/>
        </w:rPr>
      </w:pPr>
    </w:p>
    <w:tbl>
      <w:tblPr>
        <w:tblW w:w="0" w:type="auto"/>
        <w:tblLook w:val="01E0"/>
      </w:tblPr>
      <w:tblGrid>
        <w:gridCol w:w="5538"/>
        <w:gridCol w:w="4026"/>
      </w:tblGrid>
      <w:tr w:rsidR="00CB6E39" w:rsidTr="00C95C72">
        <w:tc>
          <w:tcPr>
            <w:tcW w:w="5538" w:type="dxa"/>
          </w:tcPr>
          <w:p w:rsidR="00CB6E39" w:rsidRPr="00C95C72" w:rsidRDefault="00CB6E39" w:rsidP="00C95C72">
            <w:pPr>
              <w:pStyle w:val="20"/>
              <w:shd w:val="clear" w:color="auto" w:fill="auto"/>
              <w:spacing w:after="234" w:line="28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4026" w:type="dxa"/>
          </w:tcPr>
          <w:p w:rsidR="00CB6E39" w:rsidRPr="00C95C72" w:rsidRDefault="00CB6E39" w:rsidP="00C95C72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C95C72">
              <w:rPr>
                <w:color w:val="auto"/>
              </w:rPr>
              <w:t>Приложение № 1</w:t>
            </w:r>
          </w:p>
          <w:p w:rsidR="00CB6E39" w:rsidRPr="00C95C72" w:rsidRDefault="00CB6E39" w:rsidP="00C95C72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</w:p>
          <w:p w:rsidR="00CB6E39" w:rsidRPr="00C95C72" w:rsidRDefault="00CB6E39" w:rsidP="00C95C72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C95C72">
              <w:rPr>
                <w:color w:val="auto"/>
              </w:rPr>
              <w:t>УТВЕРЖДЕН</w:t>
            </w:r>
          </w:p>
          <w:p w:rsidR="00CB6E39" w:rsidRPr="00C95C72" w:rsidRDefault="00CB6E39" w:rsidP="00C95C72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</w:p>
          <w:p w:rsidR="00CB6E39" w:rsidRPr="00C95C72" w:rsidRDefault="00CB6E39" w:rsidP="00C95C72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C95C72">
              <w:rPr>
                <w:color w:val="auto"/>
              </w:rPr>
              <w:t>постановлением</w:t>
            </w:r>
          </w:p>
          <w:p w:rsidR="00CB6E39" w:rsidRPr="00C95C72" w:rsidRDefault="00CB6E39" w:rsidP="00C95C72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C95C72">
              <w:rPr>
                <w:color w:val="auto"/>
              </w:rPr>
              <w:t>администрации района</w:t>
            </w:r>
          </w:p>
          <w:p w:rsidR="00CB6E39" w:rsidRPr="00C95C72" w:rsidRDefault="00CB6E39" w:rsidP="00C95C72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19.04.2019 № 216</w:t>
            </w:r>
          </w:p>
          <w:p w:rsidR="00CB6E39" w:rsidRPr="00C95C72" w:rsidRDefault="00CB6E39" w:rsidP="00C95C72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</w:p>
        </w:tc>
      </w:tr>
    </w:tbl>
    <w:p w:rsidR="00CB6E39" w:rsidRDefault="00CB6E39" w:rsidP="005C156B">
      <w:pPr>
        <w:pStyle w:val="20"/>
        <w:shd w:val="clear" w:color="auto" w:fill="auto"/>
        <w:spacing w:after="234" w:line="280" w:lineRule="exact"/>
        <w:ind w:firstLine="0"/>
        <w:jc w:val="left"/>
        <w:rPr>
          <w:color w:val="auto"/>
        </w:rPr>
      </w:pPr>
    </w:p>
    <w:p w:rsidR="00CB6E39" w:rsidRPr="006B061A" w:rsidRDefault="00CB6E39" w:rsidP="00FE6ECF">
      <w:pPr>
        <w:pStyle w:val="20"/>
        <w:shd w:val="clear" w:color="auto" w:fill="auto"/>
        <w:spacing w:after="0" w:line="322" w:lineRule="exact"/>
        <w:ind w:firstLine="0"/>
        <w:rPr>
          <w:color w:val="auto"/>
        </w:rPr>
      </w:pPr>
      <w:r w:rsidRPr="006B061A">
        <w:rPr>
          <w:color w:val="auto"/>
        </w:rPr>
        <w:t>П</w:t>
      </w:r>
      <w:r>
        <w:rPr>
          <w:color w:val="auto"/>
        </w:rPr>
        <w:t>ОРЯДОК</w:t>
      </w:r>
    </w:p>
    <w:p w:rsidR="00CB6E39" w:rsidRPr="006B061A" w:rsidRDefault="00CB6E39" w:rsidP="005C156B">
      <w:pPr>
        <w:pStyle w:val="20"/>
        <w:shd w:val="clear" w:color="auto" w:fill="auto"/>
        <w:spacing w:after="0" w:line="240" w:lineRule="exact"/>
        <w:ind w:firstLine="0"/>
        <w:rPr>
          <w:color w:val="auto"/>
        </w:rPr>
      </w:pPr>
      <w:r w:rsidRPr="006B061A">
        <w:rPr>
          <w:color w:val="auto"/>
        </w:rPr>
        <w:t>подготовки документа планирования регулярных перевозок по</w:t>
      </w:r>
    </w:p>
    <w:p w:rsidR="00CB6E39" w:rsidRDefault="00CB6E39" w:rsidP="005C156B">
      <w:pPr>
        <w:pStyle w:val="20"/>
        <w:shd w:val="clear" w:color="auto" w:fill="auto"/>
        <w:spacing w:after="0" w:line="240" w:lineRule="exact"/>
        <w:ind w:firstLine="760"/>
        <w:rPr>
          <w:color w:val="auto"/>
        </w:rPr>
      </w:pPr>
      <w:r w:rsidRPr="006B061A">
        <w:rPr>
          <w:color w:val="auto"/>
        </w:rPr>
        <w:t>муниципальным маршрутам вне границ населенных пунктов на территории  Верхнебуреинского муниципального района</w:t>
      </w:r>
    </w:p>
    <w:p w:rsidR="00CB6E39" w:rsidRPr="006B061A" w:rsidRDefault="00CB6E39" w:rsidP="005C156B">
      <w:pPr>
        <w:pStyle w:val="20"/>
        <w:shd w:val="clear" w:color="auto" w:fill="auto"/>
        <w:spacing w:after="0" w:line="240" w:lineRule="exact"/>
        <w:ind w:firstLine="760"/>
        <w:rPr>
          <w:color w:val="auto"/>
        </w:rPr>
      </w:pPr>
    </w:p>
    <w:p w:rsidR="00CB6E39" w:rsidRDefault="00CB6E39" w:rsidP="0028651D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after="239" w:line="280" w:lineRule="exact"/>
        <w:rPr>
          <w:color w:val="auto"/>
        </w:rPr>
      </w:pPr>
      <w:bookmarkStart w:id="0" w:name="bookmark0"/>
      <w:r w:rsidRPr="006B061A">
        <w:rPr>
          <w:color w:val="auto"/>
        </w:rPr>
        <w:t>Общие положения</w:t>
      </w:r>
      <w:bookmarkEnd w:id="0"/>
    </w:p>
    <w:p w:rsidR="00CB6E39" w:rsidRDefault="00CB6E39" w:rsidP="005C156B">
      <w:pPr>
        <w:tabs>
          <w:tab w:val="left" w:pos="1086"/>
        </w:tabs>
        <w:autoSpaceDE w:val="0"/>
        <w:autoSpaceDN w:val="0"/>
        <w:adjustRightInd w:val="0"/>
        <w:spacing w:before="280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 </w:t>
      </w:r>
      <w:r w:rsidRPr="000853B1">
        <w:rPr>
          <w:rFonts w:ascii="Times New Roman" w:hAnsi="Times New Roman" w:cs="Times New Roman"/>
          <w:color w:val="auto"/>
          <w:sz w:val="28"/>
          <w:szCs w:val="28"/>
        </w:rPr>
        <w:t>Документ планирования регулярных перевозок разрабатывается структурным подразделением администрации района – сектором по транспорту, дорожной деятельности и связи,  в компетенцию которого входит организация транспортного обслуживания населения (далее - уполномоченный орган), сроком на пять лет  и утверждается постановлением администрации района.</w:t>
      </w:r>
      <w:r w:rsidRPr="000853B1">
        <w:rPr>
          <w:rFonts w:ascii="Times New Roman" w:hAnsi="Times New Roman" w:cs="Times New Roman"/>
          <w:sz w:val="28"/>
          <w:szCs w:val="28"/>
        </w:rPr>
        <w:t xml:space="preserve"> Последующие </w:t>
      </w:r>
      <w:r>
        <w:rPr>
          <w:rFonts w:ascii="Times New Roman" w:hAnsi="Times New Roman"/>
          <w:sz w:val="28"/>
          <w:szCs w:val="28"/>
        </w:rPr>
        <w:t>документы планирования утверждаются на пять лет до 01 декабря года, предшествующего году начала действия документа планирования.</w:t>
      </w:r>
    </w:p>
    <w:p w:rsidR="00CB6E39" w:rsidRPr="00143F10" w:rsidRDefault="00CB6E39" w:rsidP="005C156B">
      <w:pPr>
        <w:pStyle w:val="20"/>
        <w:shd w:val="clear" w:color="auto" w:fill="auto"/>
        <w:tabs>
          <w:tab w:val="left" w:pos="1086"/>
          <w:tab w:val="left" w:pos="1267"/>
        </w:tabs>
        <w:spacing w:after="0" w:line="322" w:lineRule="exact"/>
        <w:ind w:firstLine="724"/>
        <w:jc w:val="both"/>
        <w:rPr>
          <w:color w:val="auto"/>
        </w:rPr>
      </w:pPr>
      <w:r>
        <w:rPr>
          <w:color w:val="auto"/>
        </w:rPr>
        <w:t xml:space="preserve">1.2. </w:t>
      </w:r>
      <w:r w:rsidRPr="006B061A">
        <w:rPr>
          <w:color w:val="auto"/>
        </w:rPr>
        <w:t xml:space="preserve">Настоящий Порядок определяет процедуру подготовки и ведения документа планирования регулярных перевозок вне границ населенных пунктов, устанавливающего мероприятия, направленные на развитие регулярных перевозок в границах  Верхнебуреинского муниципального района, организация которых в соответствии с Федеральным законом </w:t>
      </w:r>
      <w:r>
        <w:rPr>
          <w:color w:val="auto"/>
        </w:rPr>
        <w:t xml:space="preserve">от 13.07.2015 года </w:t>
      </w:r>
      <w:r w:rsidRPr="006B061A">
        <w:rPr>
          <w:color w:val="auto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143F10">
        <w:rPr>
          <w:color w:val="auto"/>
        </w:rPr>
        <w:t>», постановления Правительства Хабаровского края от 25.03.2016 года № 74-пр «Об утверждении порядка подготовки документа планирования регулярных перевозок пассажиров и багажа автомобильным транспортом по межмуниципальным маршрутам регулярных перевозок в Хабаровском крае»,  отнесена к компетенции администрации  Верхнебуреинского  муниципалтьного  района.</w:t>
      </w:r>
    </w:p>
    <w:p w:rsidR="00CB6E39" w:rsidRPr="006B061A" w:rsidRDefault="00CB6E39" w:rsidP="005C156B">
      <w:pPr>
        <w:pStyle w:val="20"/>
        <w:numPr>
          <w:ilvl w:val="1"/>
          <w:numId w:val="5"/>
        </w:numPr>
        <w:shd w:val="clear" w:color="auto" w:fill="auto"/>
        <w:tabs>
          <w:tab w:val="left" w:pos="0"/>
          <w:tab w:val="left" w:pos="1267"/>
        </w:tabs>
        <w:spacing w:after="0" w:line="322" w:lineRule="exact"/>
        <w:ind w:left="0" w:firstLine="724"/>
        <w:jc w:val="both"/>
        <w:rPr>
          <w:color w:val="auto"/>
        </w:rPr>
      </w:pPr>
      <w:r w:rsidRPr="006B061A">
        <w:rPr>
          <w:color w:val="auto"/>
        </w:rPr>
        <w:t>Документ планирования регулярных перевозок содержит в себе сведения о:</w:t>
      </w:r>
    </w:p>
    <w:p w:rsidR="00CB6E39" w:rsidRPr="006B061A" w:rsidRDefault="00CB6E39" w:rsidP="005C156B">
      <w:pPr>
        <w:pStyle w:val="20"/>
        <w:shd w:val="clear" w:color="auto" w:fill="auto"/>
        <w:tabs>
          <w:tab w:val="left" w:pos="0"/>
          <w:tab w:val="left" w:pos="1086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а)</w:t>
      </w:r>
      <w:r w:rsidRPr="006B061A">
        <w:rPr>
          <w:color w:val="auto"/>
        </w:rPr>
        <w:tab/>
        <w:t>муниципальных маршрутах, отнесенных к соответствующему виду регулярных перевозок, с указанием номера и наименования маршрута;</w:t>
      </w:r>
    </w:p>
    <w:p w:rsidR="00CB6E39" w:rsidRPr="006B061A" w:rsidRDefault="00CB6E39" w:rsidP="005C156B">
      <w:pPr>
        <w:pStyle w:val="20"/>
        <w:shd w:val="clear" w:color="auto" w:fill="auto"/>
        <w:tabs>
          <w:tab w:val="left" w:pos="0"/>
          <w:tab w:val="left" w:pos="1086"/>
        </w:tabs>
        <w:spacing w:after="0" w:line="322" w:lineRule="exact"/>
        <w:ind w:firstLine="724"/>
        <w:jc w:val="both"/>
        <w:rPr>
          <w:color w:val="auto"/>
        </w:rPr>
      </w:pPr>
      <w:r>
        <w:rPr>
          <w:color w:val="auto"/>
        </w:rPr>
        <w:t>б)</w:t>
      </w:r>
      <w:r>
        <w:rPr>
          <w:color w:val="auto"/>
        </w:rPr>
        <w:tab/>
      </w:r>
      <w:r w:rsidRPr="006B061A">
        <w:rPr>
          <w:color w:val="auto"/>
        </w:rPr>
        <w:t>планировании изменения вида регулярных перевозок на муниципальных маршрутах;</w:t>
      </w:r>
    </w:p>
    <w:p w:rsidR="00CB6E39" w:rsidRPr="006B061A" w:rsidRDefault="00CB6E39" w:rsidP="005C156B">
      <w:pPr>
        <w:pStyle w:val="20"/>
        <w:shd w:val="clear" w:color="auto" w:fill="auto"/>
        <w:tabs>
          <w:tab w:val="left" w:pos="0"/>
          <w:tab w:val="left" w:pos="1086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в)</w:t>
      </w:r>
      <w:r w:rsidRPr="006B061A">
        <w:rPr>
          <w:color w:val="auto"/>
        </w:rPr>
        <w:tab/>
        <w:t>планировании установления, изменения и отмены муниципальных маршрутов;</w:t>
      </w:r>
    </w:p>
    <w:p w:rsidR="00CB6E39" w:rsidRPr="006B061A" w:rsidRDefault="00CB6E39" w:rsidP="005C156B">
      <w:pPr>
        <w:pStyle w:val="20"/>
        <w:shd w:val="clear" w:color="auto" w:fill="auto"/>
        <w:tabs>
          <w:tab w:val="left" w:pos="1086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г)</w:t>
      </w:r>
      <w:r w:rsidRPr="006B061A">
        <w:rPr>
          <w:color w:val="auto"/>
        </w:rPr>
        <w:tab/>
        <w:t>графике, в соответствии с которым в отношении регулярных перевозок, частично или полностью оплачиваемых за счет бюджета района, должен быть заключен муниципальный контракт на осуществление регулярных перевозок по регулируемым тарифам;</w:t>
      </w:r>
    </w:p>
    <w:p w:rsidR="00CB6E39" w:rsidRPr="006B061A" w:rsidRDefault="00CB6E39" w:rsidP="005C156B">
      <w:pPr>
        <w:pStyle w:val="20"/>
        <w:shd w:val="clear" w:color="auto" w:fill="auto"/>
        <w:tabs>
          <w:tab w:val="left" w:pos="1086"/>
        </w:tabs>
        <w:spacing w:after="0" w:line="322" w:lineRule="exact"/>
        <w:ind w:firstLine="724"/>
        <w:jc w:val="both"/>
        <w:rPr>
          <w:color w:val="auto"/>
        </w:rPr>
      </w:pPr>
      <w:r>
        <w:rPr>
          <w:color w:val="auto"/>
        </w:rPr>
        <w:t>д)</w:t>
      </w:r>
      <w:r>
        <w:rPr>
          <w:color w:val="auto"/>
        </w:rPr>
        <w:tab/>
      </w:r>
      <w:r w:rsidRPr="006B061A">
        <w:rPr>
          <w:color w:val="auto"/>
        </w:rPr>
        <w:t>планировании заключения муниципальных контрактов на выполнение работ, связанных с осуществлением регулярных перевозок по регулируемым тарифам;</w:t>
      </w:r>
    </w:p>
    <w:p w:rsidR="00CB6E39" w:rsidRPr="006B061A" w:rsidRDefault="00CB6E39" w:rsidP="005C156B">
      <w:pPr>
        <w:pStyle w:val="20"/>
        <w:shd w:val="clear" w:color="auto" w:fill="auto"/>
        <w:tabs>
          <w:tab w:val="left" w:pos="1086"/>
          <w:tab w:val="left" w:pos="1267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е)</w:t>
      </w:r>
      <w:r w:rsidRPr="006B061A">
        <w:rPr>
          <w:color w:val="auto"/>
        </w:rPr>
        <w:tab/>
        <w:t>планировании проведения открытых конкурсов на право осуществления перевозок по нерегулируемым тарифам на муниципальных маршрутах;</w:t>
      </w:r>
    </w:p>
    <w:p w:rsidR="00CB6E39" w:rsidRPr="006B061A" w:rsidRDefault="00CB6E39" w:rsidP="005C156B">
      <w:pPr>
        <w:pStyle w:val="20"/>
        <w:shd w:val="clear" w:color="auto" w:fill="auto"/>
        <w:tabs>
          <w:tab w:val="left" w:pos="1086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ж)</w:t>
      </w:r>
      <w:r w:rsidRPr="006B061A">
        <w:rPr>
          <w:color w:val="auto"/>
        </w:rPr>
        <w:tab/>
        <w:t>планировании проведения иных мероприятий, направленных на обеспечение транспортного обслуживания населения вне границ населенных пунктов на территории Верхнебуреинского муниципального  района.</w:t>
      </w:r>
    </w:p>
    <w:p w:rsidR="00CB6E39" w:rsidRPr="006B061A" w:rsidRDefault="00CB6E39" w:rsidP="007331B5">
      <w:pPr>
        <w:pStyle w:val="20"/>
        <w:numPr>
          <w:ilvl w:val="1"/>
          <w:numId w:val="7"/>
        </w:numPr>
        <w:shd w:val="clear" w:color="auto" w:fill="auto"/>
        <w:tabs>
          <w:tab w:val="left" w:pos="1086"/>
          <w:tab w:val="left" w:pos="1427"/>
        </w:tabs>
        <w:spacing w:after="0" w:line="322" w:lineRule="exact"/>
        <w:ind w:left="0" w:firstLine="724"/>
        <w:jc w:val="both"/>
        <w:rPr>
          <w:color w:val="auto"/>
        </w:rPr>
      </w:pPr>
      <w:r>
        <w:rPr>
          <w:color w:val="auto"/>
        </w:rPr>
        <w:t xml:space="preserve"> </w:t>
      </w:r>
      <w:r w:rsidRPr="006B061A">
        <w:rPr>
          <w:color w:val="auto"/>
        </w:rPr>
        <w:t>Внесение изменений в документ планирования регулярных перевозок осуществляется постановлением администрации района, проект которого разрабатывается уполномоченным органом.</w:t>
      </w:r>
    </w:p>
    <w:p w:rsidR="00CB6E39" w:rsidRPr="006B061A" w:rsidRDefault="00CB6E39" w:rsidP="007331B5">
      <w:pPr>
        <w:pStyle w:val="20"/>
        <w:numPr>
          <w:ilvl w:val="1"/>
          <w:numId w:val="7"/>
        </w:numPr>
        <w:shd w:val="clear" w:color="auto" w:fill="auto"/>
        <w:tabs>
          <w:tab w:val="left" w:pos="1086"/>
          <w:tab w:val="left" w:pos="1427"/>
        </w:tabs>
        <w:spacing w:after="333" w:line="322" w:lineRule="exact"/>
        <w:ind w:left="0" w:firstLine="724"/>
        <w:jc w:val="both"/>
        <w:rPr>
          <w:color w:val="auto"/>
        </w:rPr>
      </w:pPr>
      <w:r>
        <w:rPr>
          <w:color w:val="auto"/>
        </w:rPr>
        <w:t>.</w:t>
      </w:r>
      <w:r w:rsidRPr="006B061A">
        <w:rPr>
          <w:color w:val="auto"/>
        </w:rPr>
        <w:t>Документ планирования регулярных перевозок размещается уполномоченным органом на официальном сайте администрации района в информационно-телек</w:t>
      </w:r>
      <w:r>
        <w:rPr>
          <w:color w:val="auto"/>
        </w:rPr>
        <w:t>оммуникационной сети «Интернет» в течении 15дней со дня его утверждения.</w:t>
      </w:r>
    </w:p>
    <w:p w:rsidR="00CB6E39" w:rsidRPr="006B061A" w:rsidRDefault="00CB6E39" w:rsidP="007331B5">
      <w:pPr>
        <w:pStyle w:val="10"/>
        <w:keepNext/>
        <w:keepLines/>
        <w:shd w:val="clear" w:color="auto" w:fill="auto"/>
        <w:spacing w:before="0" w:after="0" w:line="240" w:lineRule="exact"/>
        <w:rPr>
          <w:color w:val="auto"/>
        </w:rPr>
      </w:pPr>
      <w:bookmarkStart w:id="1" w:name="bookmark1"/>
      <w:r w:rsidRPr="006B061A">
        <w:rPr>
          <w:color w:val="auto"/>
        </w:rPr>
        <w:t>2. Структура и информация документа планирования регулярных</w:t>
      </w:r>
      <w:bookmarkEnd w:id="1"/>
    </w:p>
    <w:p w:rsidR="00CB6E39" w:rsidRPr="006B061A" w:rsidRDefault="00CB6E39" w:rsidP="007331B5">
      <w:pPr>
        <w:pStyle w:val="10"/>
        <w:keepNext/>
        <w:keepLines/>
        <w:shd w:val="clear" w:color="auto" w:fill="auto"/>
        <w:spacing w:before="0" w:after="0" w:line="240" w:lineRule="exact"/>
        <w:rPr>
          <w:color w:val="auto"/>
        </w:rPr>
      </w:pPr>
      <w:bookmarkStart w:id="2" w:name="bookmark2"/>
      <w:r w:rsidRPr="006B061A">
        <w:rPr>
          <w:color w:val="auto"/>
        </w:rPr>
        <w:t>перевозок</w:t>
      </w:r>
      <w:bookmarkEnd w:id="2"/>
    </w:p>
    <w:p w:rsidR="00CB6E39" w:rsidRPr="006B061A" w:rsidRDefault="00CB6E39" w:rsidP="007331B5">
      <w:pPr>
        <w:pStyle w:val="20"/>
        <w:shd w:val="clear" w:color="auto" w:fill="auto"/>
        <w:tabs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2.1.Документ планирования регулярных перевозок ведется уполномоченным органом в электронном виде и на бумажном носителе путем внесения сведений о мероприятиях, направленных на развитие регулярных перевозок вне границ населенных пунктов на территории Верхнебуреинского муниципального  района   по форме согласно приложению к настоящему Порядку.</w:t>
      </w:r>
    </w:p>
    <w:p w:rsidR="00CB6E39" w:rsidRPr="00143F10" w:rsidRDefault="00CB6E39" w:rsidP="007331B5">
      <w:pPr>
        <w:pStyle w:val="20"/>
        <w:shd w:val="clear" w:color="auto" w:fill="auto"/>
        <w:tabs>
          <w:tab w:val="left" w:pos="1152"/>
          <w:tab w:val="left" w:pos="1285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 xml:space="preserve">2.2. Документ планирования </w:t>
      </w:r>
      <w:r w:rsidRPr="00143F10">
        <w:rPr>
          <w:color w:val="auto"/>
        </w:rPr>
        <w:t>регулярных перевозок состоит из четырех разделов:</w:t>
      </w:r>
    </w:p>
    <w:p w:rsidR="00CB6E39" w:rsidRPr="00143F10" w:rsidRDefault="00CB6E39" w:rsidP="007331B5">
      <w:pPr>
        <w:pStyle w:val="20"/>
        <w:shd w:val="clear" w:color="auto" w:fill="auto"/>
        <w:tabs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>
        <w:rPr>
          <w:color w:val="auto"/>
        </w:rPr>
        <w:t xml:space="preserve">Раздел I </w:t>
      </w:r>
      <w:r w:rsidRPr="00143F10">
        <w:rPr>
          <w:color w:val="auto"/>
        </w:rPr>
        <w:t>- «Виды регулярных перевозок по муниципальным маршрутам»,</w:t>
      </w:r>
    </w:p>
    <w:p w:rsidR="00CB6E39" w:rsidRPr="00143F10" w:rsidRDefault="00CB6E39" w:rsidP="007331B5">
      <w:pPr>
        <w:pStyle w:val="20"/>
        <w:shd w:val="clear" w:color="auto" w:fill="auto"/>
        <w:tabs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143F10">
        <w:rPr>
          <w:color w:val="auto"/>
        </w:rPr>
        <w:t>Раздел II - «План изменения муниципальных маршрутов»,</w:t>
      </w:r>
    </w:p>
    <w:p w:rsidR="00CB6E39" w:rsidRPr="00143F10" w:rsidRDefault="00CB6E39" w:rsidP="007331B5">
      <w:pPr>
        <w:pStyle w:val="20"/>
        <w:shd w:val="clear" w:color="auto" w:fill="auto"/>
        <w:tabs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143F10">
        <w:rPr>
          <w:color w:val="auto"/>
        </w:rPr>
        <w:t xml:space="preserve">Раздел </w:t>
      </w:r>
      <w:r w:rsidRPr="00143F10">
        <w:rPr>
          <w:color w:val="auto"/>
          <w:lang w:val="en-US" w:eastAsia="en-US"/>
        </w:rPr>
        <w:t>III</w:t>
      </w:r>
      <w:r w:rsidRPr="00143F10">
        <w:rPr>
          <w:color w:val="auto"/>
        </w:rPr>
        <w:t>- «План-график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маршрутам»,</w:t>
      </w:r>
    </w:p>
    <w:p w:rsidR="00CB6E39" w:rsidRPr="00143F10" w:rsidRDefault="00CB6E39" w:rsidP="007331B5">
      <w:pPr>
        <w:pStyle w:val="20"/>
        <w:shd w:val="clear" w:color="auto" w:fill="auto"/>
        <w:tabs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143F10">
        <w:rPr>
          <w:color w:val="auto"/>
        </w:rPr>
        <w:t>Раздел IV - «План проведения иных мероприятий, направленных на обеспечение транспортного обслуживания населения».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152"/>
          <w:tab w:val="left" w:pos="1250"/>
        </w:tabs>
        <w:spacing w:after="0" w:line="322" w:lineRule="exact"/>
        <w:ind w:firstLine="724"/>
        <w:jc w:val="both"/>
        <w:rPr>
          <w:color w:val="auto"/>
        </w:rPr>
      </w:pPr>
      <w:r w:rsidRPr="00143F10">
        <w:rPr>
          <w:color w:val="auto"/>
        </w:rPr>
        <w:t>2.3. Раздел I документа планирования регулярных перевозок, должен</w:t>
      </w:r>
      <w:r w:rsidRPr="006B061A">
        <w:rPr>
          <w:color w:val="auto"/>
        </w:rPr>
        <w:t xml:space="preserve"> содержать информацию о каждом муниципальном маршруте со следующими сведениями: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088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а)</w:t>
      </w:r>
      <w:r w:rsidRPr="006B061A">
        <w:rPr>
          <w:color w:val="auto"/>
        </w:rPr>
        <w:tab/>
        <w:t>порядковый номер записи в документе планирования;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087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б)</w:t>
      </w:r>
      <w:r w:rsidRPr="006B061A">
        <w:rPr>
          <w:color w:val="auto"/>
        </w:rPr>
        <w:tab/>
        <w:t>номер и наименование муниципального маршрута в соответствии с реестром муниципальных маршрутов района;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в) фактический вид регулярных перевозок, установленный для муниципального маршрута на момент утверждения документа планирования (по регулируемым тарифам/ по нерегулируемым тарифам);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г) планируемый вид регулярных перевозок на соответствующем муниципальном маршруте (по регулируемым тарифам/ по нерегулируемым тарифам);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д)</w:t>
      </w:r>
      <w:r w:rsidRPr="006B061A">
        <w:rPr>
          <w:color w:val="auto"/>
        </w:rPr>
        <w:tab/>
        <w:t>дата изменения вида регулярных перевозок на соответствующем муниципальном маршруте (заполняется в случае изменения вида регулярных перевозок на муниципальном маршруте, должна соответствовать требованиям, указанным в пункте 2.7 настоящего Порядка).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152"/>
          <w:tab w:val="left" w:pos="1239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2.4. Раздел II документа планирования</w:t>
      </w:r>
      <w:r>
        <w:rPr>
          <w:color w:val="auto"/>
        </w:rPr>
        <w:t xml:space="preserve"> </w:t>
      </w:r>
      <w:r w:rsidRPr="00143F10">
        <w:rPr>
          <w:color w:val="auto"/>
        </w:rPr>
        <w:t>регулярных перевозок</w:t>
      </w:r>
      <w:r w:rsidRPr="006B061A">
        <w:rPr>
          <w:color w:val="auto"/>
        </w:rPr>
        <w:t>, должен содержать информацию о муниципальных маршрутах, подлежащих установлению, изменению или отмене, со следующими сведениями: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077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а)</w:t>
      </w:r>
      <w:r w:rsidRPr="006B061A">
        <w:rPr>
          <w:color w:val="auto"/>
        </w:rPr>
        <w:tab/>
        <w:t>порядковый номер записи в документе планирования;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076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б)</w:t>
      </w:r>
      <w:r w:rsidRPr="006B061A">
        <w:rPr>
          <w:color w:val="auto"/>
        </w:rPr>
        <w:tab/>
        <w:t>номер и наименование муниципального маршрута в соответствии с реестром муниципальных маршрутов Верхнебуреинского муниципального  района;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062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в)</w:t>
      </w:r>
      <w:r w:rsidRPr="006B061A">
        <w:rPr>
          <w:color w:val="auto"/>
        </w:rPr>
        <w:tab/>
        <w:t>вид изменения муниципального маршрута (установление, изменение или отмена);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062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г)</w:t>
      </w:r>
      <w:r w:rsidRPr="006B061A">
        <w:rPr>
          <w:color w:val="auto"/>
        </w:rPr>
        <w:tab/>
        <w:t>содержание изменения (заполняется в случае установления нового или изменения действующего муниципального маршрута);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071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д)</w:t>
      </w:r>
      <w:r w:rsidRPr="006B061A">
        <w:rPr>
          <w:color w:val="auto"/>
        </w:rPr>
        <w:tab/>
        <w:t>дата изменения (должна соответствовать требованиям, указанным в пункте 2.7 настоящего Порядка).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152"/>
          <w:tab w:val="left" w:pos="1464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 xml:space="preserve">2.5. Раздел III документа </w:t>
      </w:r>
      <w:r w:rsidRPr="00143F10">
        <w:rPr>
          <w:color w:val="auto"/>
        </w:rPr>
        <w:t>планирования регулярных перевозок,</w:t>
      </w:r>
      <w:r w:rsidRPr="006B061A">
        <w:rPr>
          <w:color w:val="auto"/>
        </w:rPr>
        <w:t xml:space="preserve"> должен содержать информацию о муниципальных маршрутах, по которым запланированы мероприятия по заключению муниципальных контрактов на выполнение работ, связанных с осуществлением регулярных перевозок по регулируемым тарифам, и выдаче свидетельств об осуществлении перевозок по муниципальным маршрутам, со следующими сведениями: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077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а)</w:t>
      </w:r>
      <w:r w:rsidRPr="006B061A">
        <w:rPr>
          <w:color w:val="auto"/>
        </w:rPr>
        <w:tab/>
        <w:t>порядковый номер записи в документе планирования;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076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б)</w:t>
      </w:r>
      <w:r w:rsidRPr="006B061A">
        <w:rPr>
          <w:color w:val="auto"/>
        </w:rPr>
        <w:tab/>
        <w:t>номер и наименование муниципального маршрута в соответствии с реестром муниципальных маршрутов Верхнебуреинского муниципального  района;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066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в)</w:t>
      </w:r>
      <w:r w:rsidRPr="006B061A">
        <w:rPr>
          <w:color w:val="auto"/>
        </w:rPr>
        <w:tab/>
        <w:t xml:space="preserve">срок проведения закупок работ (открытого конкурса), связанных с осуществлением регулярных перевозок по регулируемым тарифам, в соответствии </w:t>
      </w:r>
      <w:r w:rsidRPr="00143F10">
        <w:rPr>
          <w:color w:val="auto"/>
        </w:rPr>
        <w:t>с Федеральным законом от  05.04.2013 года  №44-ФЗ «О контрактной системе в сфере закупок товаров, работ, услуг для обеспечения государственных и муниципальных нужд» (заполняется в отношении муниципальных маршрутов, по которым установлен вид перевозок</w:t>
      </w:r>
      <w:r w:rsidRPr="006B061A">
        <w:rPr>
          <w:color w:val="auto"/>
        </w:rPr>
        <w:t xml:space="preserve"> «по регулируемым тарифам»);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066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г)</w:t>
      </w:r>
      <w:r w:rsidRPr="006B061A">
        <w:rPr>
          <w:color w:val="auto"/>
        </w:rPr>
        <w:tab/>
        <w:t>дата начала действия муниципального контракта на выполнение работ, связанных с осуществлением регулярных перевозок по регулируемым тарифам (заполняется в отношении муниципальных маршрутов, по которым установлен вид перевозок «по регулируемым тарифам»);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152"/>
          <w:tab w:val="left" w:pos="1224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д)</w:t>
      </w:r>
      <w:r w:rsidRPr="006B061A">
        <w:rPr>
          <w:color w:val="auto"/>
        </w:rPr>
        <w:tab/>
        <w:t>срок проведения конкурсных процедур в соответствии с Федеральным законом от 13.07.2015 № 220-ФЗ (заполняется в отношении муниципальных маршрутов, по которым установлен вид перевозок «по нерегулируемым тарифам», в случае наличия предусмотренных Федеральным законом от 13.07.2015 № 220-ФЗ оснований для проведения конкурса);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081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е)</w:t>
      </w:r>
      <w:r w:rsidRPr="006B061A">
        <w:rPr>
          <w:color w:val="auto"/>
        </w:rPr>
        <w:tab/>
        <w:t>дата начала действия свидетельства об осуществлении перевозок по муниципальному маршруту (заполняется в отношении муниципальных маршрутов, по которым установлен вид перевозок «по нерегулируемым тарифам»).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152"/>
          <w:tab w:val="left" w:pos="1464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2.6. Раздел IV документа планирования</w:t>
      </w:r>
      <w:r>
        <w:rPr>
          <w:color w:val="auto"/>
        </w:rPr>
        <w:t xml:space="preserve"> регулярных перевозок</w:t>
      </w:r>
      <w:r w:rsidRPr="006B061A">
        <w:rPr>
          <w:color w:val="auto"/>
        </w:rPr>
        <w:t>, должен содержать информацию о муниципальных маршрутах, на которых запланировано проведение иных мероприятий, направленных на обеспечение транспортного обслуживания населения, со следующими сведениями: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077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а)</w:t>
      </w:r>
      <w:r w:rsidRPr="006B061A">
        <w:rPr>
          <w:color w:val="auto"/>
        </w:rPr>
        <w:tab/>
        <w:t>порядковый номер записи в документе планирования;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076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б)</w:t>
      </w:r>
      <w:r w:rsidRPr="006B061A">
        <w:rPr>
          <w:color w:val="auto"/>
        </w:rPr>
        <w:tab/>
        <w:t>номер и наименование муниципального маршрута в соответствии с реестром муниципальных маршрутов Верхнебуреинского муниципального  района;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070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в)</w:t>
      </w:r>
      <w:r w:rsidRPr="006B061A">
        <w:rPr>
          <w:color w:val="auto"/>
        </w:rPr>
        <w:tab/>
        <w:t>наименование мероприятия (в том числе изменение технико</w:t>
      </w:r>
      <w:r w:rsidRPr="006B061A">
        <w:rPr>
          <w:color w:val="auto"/>
        </w:rPr>
        <w:softHyphen/>
        <w:t>эксплуатационных условий на муниципальном маршруте, установление, упразднение, переименование остановочного пункта на муниципальном маршруте);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086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г)</w:t>
      </w:r>
      <w:r w:rsidRPr="006B061A">
        <w:rPr>
          <w:color w:val="auto"/>
        </w:rPr>
        <w:tab/>
        <w:t>содержание мероприятия;</w:t>
      </w:r>
    </w:p>
    <w:p w:rsidR="00CB6E39" w:rsidRPr="006B061A" w:rsidRDefault="00CB6E39" w:rsidP="007331B5">
      <w:pPr>
        <w:pStyle w:val="20"/>
        <w:shd w:val="clear" w:color="auto" w:fill="auto"/>
        <w:tabs>
          <w:tab w:val="left" w:pos="1101"/>
          <w:tab w:val="left" w:pos="115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д)</w:t>
      </w:r>
      <w:r w:rsidRPr="006B061A">
        <w:rPr>
          <w:color w:val="auto"/>
        </w:rPr>
        <w:tab/>
        <w:t>срок проведения мероприятия.</w:t>
      </w:r>
    </w:p>
    <w:p w:rsidR="00CB6E39" w:rsidRDefault="00CB6E39" w:rsidP="007331B5">
      <w:pPr>
        <w:pStyle w:val="20"/>
        <w:shd w:val="clear" w:color="auto" w:fill="auto"/>
        <w:tabs>
          <w:tab w:val="left" w:pos="1152"/>
          <w:tab w:val="left" w:pos="1262"/>
        </w:tabs>
        <w:spacing w:after="0" w:line="322" w:lineRule="exact"/>
        <w:ind w:firstLine="724"/>
        <w:jc w:val="both"/>
        <w:rPr>
          <w:color w:val="auto"/>
        </w:rPr>
      </w:pPr>
      <w:r w:rsidRPr="006B061A">
        <w:rPr>
          <w:color w:val="auto"/>
        </w:rPr>
        <w:t>2.7. Сроки (даты) проведения мероприятий, связанных с изменением вида регулярных перевозок, изменением или отменой муниципальных маршрутов, должны указываться в документе планирования</w:t>
      </w:r>
      <w:r>
        <w:rPr>
          <w:color w:val="auto"/>
        </w:rPr>
        <w:t xml:space="preserve"> регулярных перевозок </w:t>
      </w:r>
      <w:r w:rsidRPr="006B061A">
        <w:rPr>
          <w:color w:val="auto"/>
        </w:rPr>
        <w:t xml:space="preserve"> с учетом необходимости извещения об этих мероприятиях перевозчиков, осуществляющих регулярные перевозки по муниципальным маршрутам, не позднее, чем за сто восемьдесят дней до дня вступления в силу постановления администрации Верхнебуреинского муниципального  района об утверждении документа планирования регулярных перевозок (о внесении изменений в документ планирования регулярных перевозок).</w:t>
      </w:r>
    </w:p>
    <w:p w:rsidR="00CB6E39" w:rsidRDefault="00CB6E39" w:rsidP="007331B5">
      <w:pPr>
        <w:pStyle w:val="20"/>
        <w:shd w:val="clear" w:color="auto" w:fill="auto"/>
        <w:tabs>
          <w:tab w:val="left" w:pos="1152"/>
          <w:tab w:val="left" w:pos="1262"/>
        </w:tabs>
        <w:spacing w:after="0" w:line="322" w:lineRule="exact"/>
        <w:ind w:firstLine="724"/>
        <w:jc w:val="both"/>
        <w:rPr>
          <w:color w:val="auto"/>
        </w:rPr>
      </w:pPr>
    </w:p>
    <w:p w:rsidR="00CB6E39" w:rsidRDefault="00CB6E39" w:rsidP="007331B5">
      <w:pPr>
        <w:pStyle w:val="20"/>
        <w:shd w:val="clear" w:color="auto" w:fill="auto"/>
        <w:tabs>
          <w:tab w:val="left" w:pos="1152"/>
          <w:tab w:val="left" w:pos="1262"/>
        </w:tabs>
        <w:spacing w:after="0" w:line="322" w:lineRule="exact"/>
        <w:ind w:firstLine="724"/>
        <w:jc w:val="both"/>
        <w:rPr>
          <w:color w:val="auto"/>
        </w:rPr>
      </w:pPr>
    </w:p>
    <w:p w:rsidR="00CB6E39" w:rsidRPr="006B061A" w:rsidRDefault="00CB6E39" w:rsidP="007331B5">
      <w:pPr>
        <w:pStyle w:val="20"/>
        <w:shd w:val="clear" w:color="auto" w:fill="auto"/>
        <w:tabs>
          <w:tab w:val="left" w:pos="1152"/>
          <w:tab w:val="left" w:pos="1262"/>
        </w:tabs>
        <w:spacing w:after="0" w:line="322" w:lineRule="exact"/>
        <w:ind w:firstLine="724"/>
        <w:rPr>
          <w:color w:val="auto"/>
        </w:rPr>
        <w:sectPr w:rsidR="00CB6E39" w:rsidRPr="006B061A" w:rsidSect="005C156B">
          <w:headerReference w:type="even" r:id="rId7"/>
          <w:headerReference w:type="default" r:id="rId8"/>
          <w:pgSz w:w="11900" w:h="16840"/>
          <w:pgMar w:top="1134" w:right="567" w:bottom="1134" w:left="1985" w:header="0" w:footer="6" w:gutter="0"/>
          <w:cols w:space="720"/>
          <w:noEndnote/>
          <w:titlePg/>
          <w:docGrid w:linePitch="360"/>
        </w:sectPr>
      </w:pPr>
      <w:r>
        <w:rPr>
          <w:color w:val="auto"/>
        </w:rPr>
        <w:t xml:space="preserve">____________________________ </w:t>
      </w:r>
    </w:p>
    <w:p w:rsidR="00CB6E39" w:rsidRPr="007331B5" w:rsidRDefault="00CB6E39" w:rsidP="007331B5">
      <w:pPr>
        <w:pStyle w:val="20"/>
        <w:shd w:val="clear" w:color="auto" w:fill="auto"/>
        <w:spacing w:after="0" w:line="240" w:lineRule="exact"/>
        <w:ind w:left="6800" w:firstLine="0"/>
        <w:jc w:val="left"/>
        <w:rPr>
          <w:color w:val="auto"/>
          <w:sz w:val="24"/>
          <w:szCs w:val="24"/>
        </w:rPr>
      </w:pPr>
      <w:r w:rsidRPr="007331B5">
        <w:rPr>
          <w:color w:val="auto"/>
          <w:sz w:val="24"/>
          <w:szCs w:val="24"/>
        </w:rPr>
        <w:t>ПРИЛОЖЕНИЕ № 1</w:t>
      </w:r>
    </w:p>
    <w:p w:rsidR="00CB6E39" w:rsidRDefault="00CB6E39" w:rsidP="007331B5">
      <w:pPr>
        <w:pStyle w:val="20"/>
        <w:shd w:val="clear" w:color="auto" w:fill="auto"/>
        <w:spacing w:after="0" w:line="240" w:lineRule="exact"/>
        <w:ind w:left="5040" w:firstLine="0"/>
        <w:jc w:val="right"/>
        <w:rPr>
          <w:color w:val="auto"/>
          <w:sz w:val="24"/>
          <w:szCs w:val="24"/>
        </w:rPr>
      </w:pPr>
      <w:r w:rsidRPr="007331B5">
        <w:rPr>
          <w:color w:val="auto"/>
          <w:sz w:val="24"/>
          <w:szCs w:val="24"/>
        </w:rPr>
        <w:t>к Порядку подготовки документа планирования регулярных перевозок по муниципальным маршрутам на территории Верхнебуреинского муниципального  района</w:t>
      </w:r>
    </w:p>
    <w:p w:rsidR="00CB6E39" w:rsidRDefault="00CB6E39" w:rsidP="007331B5">
      <w:pPr>
        <w:pStyle w:val="20"/>
        <w:shd w:val="clear" w:color="auto" w:fill="auto"/>
        <w:spacing w:after="0" w:line="240" w:lineRule="exact"/>
        <w:ind w:left="5040" w:firstLine="0"/>
        <w:jc w:val="right"/>
        <w:rPr>
          <w:color w:val="auto"/>
          <w:sz w:val="24"/>
          <w:szCs w:val="24"/>
        </w:rPr>
      </w:pPr>
    </w:p>
    <w:p w:rsidR="00CB6E39" w:rsidRDefault="00CB6E39" w:rsidP="007331B5">
      <w:pPr>
        <w:pStyle w:val="20"/>
        <w:shd w:val="clear" w:color="auto" w:fill="auto"/>
        <w:spacing w:after="0" w:line="240" w:lineRule="exact"/>
        <w:ind w:left="5040" w:firstLine="0"/>
        <w:jc w:val="right"/>
        <w:rPr>
          <w:color w:val="auto"/>
          <w:sz w:val="24"/>
          <w:szCs w:val="24"/>
        </w:rPr>
      </w:pPr>
    </w:p>
    <w:p w:rsidR="00CB6E39" w:rsidRDefault="00CB6E39" w:rsidP="007331B5">
      <w:pPr>
        <w:pStyle w:val="20"/>
        <w:shd w:val="clear" w:color="auto" w:fill="auto"/>
        <w:spacing w:after="0" w:line="240" w:lineRule="exact"/>
        <w:ind w:left="5040" w:firstLine="0"/>
        <w:jc w:val="right"/>
        <w:rPr>
          <w:color w:val="auto"/>
          <w:sz w:val="24"/>
          <w:szCs w:val="24"/>
        </w:rPr>
      </w:pPr>
    </w:p>
    <w:p w:rsidR="00CB6E39" w:rsidRDefault="00CB6E39" w:rsidP="007331B5">
      <w:pPr>
        <w:pStyle w:val="20"/>
        <w:shd w:val="clear" w:color="auto" w:fill="auto"/>
        <w:spacing w:after="0" w:line="240" w:lineRule="exact"/>
        <w:ind w:left="5040" w:firstLine="0"/>
        <w:jc w:val="right"/>
        <w:rPr>
          <w:color w:val="auto"/>
          <w:sz w:val="24"/>
          <w:szCs w:val="24"/>
        </w:rPr>
      </w:pPr>
    </w:p>
    <w:p w:rsidR="00CB6E39" w:rsidRPr="007331B5" w:rsidRDefault="00CB6E39" w:rsidP="007331B5">
      <w:pPr>
        <w:pStyle w:val="20"/>
        <w:shd w:val="clear" w:color="auto" w:fill="auto"/>
        <w:spacing w:after="0" w:line="240" w:lineRule="exact"/>
        <w:ind w:left="5040" w:firstLine="0"/>
        <w:jc w:val="right"/>
        <w:rPr>
          <w:color w:val="auto"/>
          <w:sz w:val="24"/>
          <w:szCs w:val="24"/>
        </w:rPr>
      </w:pPr>
    </w:p>
    <w:p w:rsidR="00CB6E39" w:rsidRPr="00423BE1" w:rsidRDefault="00CB6E39" w:rsidP="009F4EEE">
      <w:pPr>
        <w:pStyle w:val="20"/>
        <w:shd w:val="clear" w:color="auto" w:fill="auto"/>
        <w:spacing w:after="304" w:line="322" w:lineRule="exact"/>
        <w:ind w:left="5040" w:firstLine="0"/>
        <w:jc w:val="right"/>
        <w:rPr>
          <w:color w:val="auto"/>
        </w:rPr>
      </w:pPr>
      <w:r w:rsidRPr="00423BE1">
        <w:rPr>
          <w:color w:val="auto"/>
        </w:rPr>
        <w:t>форма</w:t>
      </w:r>
    </w:p>
    <w:p w:rsidR="00CB6E39" w:rsidRDefault="00CB6E39" w:rsidP="00204AAB">
      <w:pPr>
        <w:pStyle w:val="20"/>
        <w:shd w:val="clear" w:color="auto" w:fill="auto"/>
        <w:tabs>
          <w:tab w:val="left" w:leader="underscore" w:pos="7371"/>
          <w:tab w:val="left" w:leader="underscore" w:pos="8240"/>
        </w:tabs>
        <w:spacing w:after="362" w:line="317" w:lineRule="exact"/>
        <w:ind w:left="560" w:firstLine="240"/>
        <w:rPr>
          <w:rStyle w:val="21"/>
          <w:b w:val="0"/>
          <w:color w:val="auto"/>
        </w:rPr>
      </w:pPr>
      <w:r w:rsidRPr="00423BE1">
        <w:rPr>
          <w:color w:val="auto"/>
        </w:rPr>
        <w:t xml:space="preserve">Документ планирования регулярных перевозок по муниципальным маршрутам на территории Верхнебуреинского муниципального  района </w:t>
      </w:r>
      <w:r w:rsidRPr="00423BE1">
        <w:rPr>
          <w:rStyle w:val="21"/>
          <w:b w:val="0"/>
          <w:color w:val="auto"/>
        </w:rPr>
        <w:t>на 2019- 2023 годы</w:t>
      </w:r>
    </w:p>
    <w:p w:rsidR="00CB6E39" w:rsidRPr="00423BE1" w:rsidRDefault="00CB6E39" w:rsidP="00204AAB">
      <w:pPr>
        <w:pStyle w:val="20"/>
        <w:shd w:val="clear" w:color="auto" w:fill="auto"/>
        <w:tabs>
          <w:tab w:val="left" w:leader="underscore" w:pos="7371"/>
          <w:tab w:val="left" w:leader="underscore" w:pos="8240"/>
        </w:tabs>
        <w:spacing w:after="362" w:line="317" w:lineRule="exact"/>
        <w:ind w:left="560" w:firstLine="240"/>
        <w:rPr>
          <w:b/>
          <w:color w:val="auto"/>
        </w:rPr>
      </w:pPr>
    </w:p>
    <w:p w:rsidR="00CB6E39" w:rsidRDefault="00CB6E39">
      <w:pPr>
        <w:pStyle w:val="30"/>
        <w:shd w:val="clear" w:color="auto" w:fill="auto"/>
        <w:spacing w:before="0" w:line="240" w:lineRule="exact"/>
        <w:ind w:left="560" w:firstLine="240"/>
        <w:rPr>
          <w:b w:val="0"/>
          <w:color w:val="auto"/>
          <w:sz w:val="28"/>
          <w:szCs w:val="28"/>
        </w:rPr>
      </w:pPr>
      <w:r w:rsidRPr="00423BE1">
        <w:rPr>
          <w:b w:val="0"/>
          <w:color w:val="auto"/>
          <w:sz w:val="28"/>
          <w:szCs w:val="28"/>
        </w:rPr>
        <w:t>Раздел 1. «Виды регулярных перевозок по муниципальным маршрутам»</w:t>
      </w:r>
    </w:p>
    <w:p w:rsidR="00CB6E39" w:rsidRPr="00423BE1" w:rsidRDefault="00CB6E39">
      <w:pPr>
        <w:pStyle w:val="30"/>
        <w:shd w:val="clear" w:color="auto" w:fill="auto"/>
        <w:spacing w:before="0" w:line="240" w:lineRule="exact"/>
        <w:ind w:left="560" w:firstLine="240"/>
        <w:rPr>
          <w:b w:val="0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38"/>
        <w:gridCol w:w="2827"/>
        <w:gridCol w:w="1910"/>
        <w:gridCol w:w="1910"/>
        <w:gridCol w:w="1771"/>
      </w:tblGrid>
      <w:tr w:rsidR="00CB6E39" w:rsidRPr="00423BE1">
        <w:trPr>
          <w:trHeight w:hRule="exact" w:val="11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pStyle w:val="20"/>
              <w:framePr w:w="9058" w:wrap="notBeside" w:vAnchor="text" w:hAnchor="text" w:xAlign="center" w:y="1"/>
              <w:shd w:val="clear" w:color="auto" w:fill="auto"/>
              <w:spacing w:after="60" w:line="180" w:lineRule="exact"/>
              <w:ind w:left="200" w:firstLine="0"/>
              <w:jc w:val="left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№</w:t>
            </w:r>
          </w:p>
          <w:p w:rsidR="00CB6E39" w:rsidRPr="00423BE1" w:rsidRDefault="00CB6E39">
            <w:pPr>
              <w:pStyle w:val="20"/>
              <w:framePr w:w="9058" w:wrap="notBeside" w:vAnchor="text" w:hAnchor="text" w:xAlign="center" w:y="1"/>
              <w:shd w:val="clear" w:color="auto" w:fill="auto"/>
              <w:spacing w:before="60" w:after="0" w:line="180" w:lineRule="exact"/>
              <w:ind w:left="200" w:firstLine="0"/>
              <w:jc w:val="left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п/п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pStyle w:val="20"/>
              <w:framePr w:w="9058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Номер и наименование муниципального маршрута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E39" w:rsidRPr="00423BE1" w:rsidRDefault="00CB6E39" w:rsidP="009F4EEE">
            <w:pPr>
              <w:pStyle w:val="20"/>
              <w:framePr w:w="9058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E39" w:rsidRPr="00423BE1" w:rsidRDefault="00CB6E39">
            <w:pPr>
              <w:pStyle w:val="20"/>
              <w:framePr w:w="9058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pStyle w:val="20"/>
              <w:framePr w:w="9058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Дата изменения вида регулярных перевозок</w:t>
            </w:r>
          </w:p>
        </w:tc>
      </w:tr>
      <w:tr w:rsidR="00CB6E39" w:rsidRPr="00423BE1">
        <w:trPr>
          <w:trHeight w:hRule="exact" w:val="3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05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05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05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05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05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B6E39" w:rsidRPr="00423BE1">
        <w:trPr>
          <w:trHeight w:hRule="exact" w:val="33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05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05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05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05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05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CB6E39" w:rsidRPr="00423BE1" w:rsidRDefault="00CB6E39">
      <w:pPr>
        <w:framePr w:w="9058" w:wrap="notBeside" w:vAnchor="text" w:hAnchor="text" w:xAlign="center" w:y="1"/>
        <w:rPr>
          <w:color w:val="auto"/>
          <w:sz w:val="2"/>
          <w:szCs w:val="2"/>
        </w:rPr>
      </w:pPr>
    </w:p>
    <w:p w:rsidR="00CB6E39" w:rsidRDefault="00CB6E39" w:rsidP="00204AAB">
      <w:pPr>
        <w:pStyle w:val="a0"/>
        <w:framePr w:w="9053" w:wrap="notBeside" w:vAnchor="text" w:hAnchor="page" w:x="1771" w:y="2234"/>
        <w:shd w:val="clear" w:color="auto" w:fill="auto"/>
        <w:spacing w:line="240" w:lineRule="exact"/>
        <w:jc w:val="center"/>
        <w:rPr>
          <w:b w:val="0"/>
          <w:color w:val="auto"/>
          <w:sz w:val="28"/>
          <w:szCs w:val="28"/>
        </w:rPr>
      </w:pPr>
      <w:r w:rsidRPr="00423BE1">
        <w:rPr>
          <w:b w:val="0"/>
          <w:color w:val="auto"/>
          <w:sz w:val="28"/>
          <w:szCs w:val="28"/>
        </w:rPr>
        <w:t>Раздел II. «План изменения муниципальных маршрутов»</w:t>
      </w:r>
    </w:p>
    <w:p w:rsidR="00CB6E39" w:rsidRPr="00423BE1" w:rsidRDefault="00CB6E39" w:rsidP="00204AAB">
      <w:pPr>
        <w:pStyle w:val="a0"/>
        <w:framePr w:w="9053" w:wrap="notBeside" w:vAnchor="text" w:hAnchor="page" w:x="1771" w:y="2234"/>
        <w:shd w:val="clear" w:color="auto" w:fill="auto"/>
        <w:spacing w:line="240" w:lineRule="exact"/>
        <w:jc w:val="center"/>
        <w:rPr>
          <w:b w:val="0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48"/>
        <w:gridCol w:w="2861"/>
        <w:gridCol w:w="1982"/>
        <w:gridCol w:w="1790"/>
        <w:gridCol w:w="1771"/>
      </w:tblGrid>
      <w:tr w:rsidR="00CB6E39" w:rsidRPr="00423BE1">
        <w:trPr>
          <w:trHeight w:hRule="exact" w:val="116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 w:rsidP="00F17321">
            <w:pPr>
              <w:pStyle w:val="20"/>
              <w:framePr w:w="9053" w:wrap="notBeside" w:vAnchor="text" w:hAnchor="page" w:x="1771" w:y="2234"/>
              <w:shd w:val="clear" w:color="auto" w:fill="auto"/>
              <w:spacing w:after="60" w:line="180" w:lineRule="exact"/>
              <w:ind w:left="220" w:firstLine="0"/>
              <w:jc w:val="left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№</w:t>
            </w:r>
          </w:p>
          <w:p w:rsidR="00CB6E39" w:rsidRPr="00423BE1" w:rsidRDefault="00CB6E39" w:rsidP="00F17321">
            <w:pPr>
              <w:pStyle w:val="20"/>
              <w:framePr w:w="9053" w:wrap="notBeside" w:vAnchor="text" w:hAnchor="page" w:x="1771" w:y="2234"/>
              <w:shd w:val="clear" w:color="auto" w:fill="auto"/>
              <w:spacing w:before="60" w:after="0" w:line="180" w:lineRule="exact"/>
              <w:ind w:left="220" w:firstLine="0"/>
              <w:jc w:val="left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п/п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 w:rsidP="00F17321">
            <w:pPr>
              <w:pStyle w:val="20"/>
              <w:framePr w:w="9053" w:wrap="notBeside" w:vAnchor="text" w:hAnchor="page" w:x="1771" w:y="2234"/>
              <w:shd w:val="clear" w:color="auto" w:fill="auto"/>
              <w:spacing w:after="0" w:line="23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Номер и наименование муниципального маршрута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E39" w:rsidRPr="00423BE1" w:rsidRDefault="00CB6E39" w:rsidP="00F17321">
            <w:pPr>
              <w:pStyle w:val="20"/>
              <w:framePr w:w="9053" w:wrap="notBeside" w:vAnchor="text" w:hAnchor="page" w:x="1771" w:y="2234"/>
              <w:shd w:val="clear" w:color="auto" w:fill="auto"/>
              <w:spacing w:after="0" w:line="23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 w:rsidP="00F17321">
            <w:pPr>
              <w:pStyle w:val="20"/>
              <w:framePr w:w="9053" w:wrap="notBeside" w:vAnchor="text" w:hAnchor="page" w:x="1771" w:y="2234"/>
              <w:shd w:val="clear" w:color="auto" w:fill="auto"/>
              <w:spacing w:after="60" w:line="18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Содержание</w:t>
            </w:r>
          </w:p>
          <w:p w:rsidR="00CB6E39" w:rsidRPr="00423BE1" w:rsidRDefault="00CB6E39" w:rsidP="00F17321">
            <w:pPr>
              <w:pStyle w:val="20"/>
              <w:framePr w:w="9053" w:wrap="notBeside" w:vAnchor="text" w:hAnchor="page" w:x="1771" w:y="2234"/>
              <w:shd w:val="clear" w:color="auto" w:fill="auto"/>
              <w:spacing w:before="60" w:after="0" w:line="18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изменения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423BE1" w:rsidRDefault="00CB6E39" w:rsidP="00F17321">
            <w:pPr>
              <w:pStyle w:val="20"/>
              <w:framePr w:w="9053" w:wrap="notBeside" w:vAnchor="text" w:hAnchor="page" w:x="1771" w:y="2234"/>
              <w:shd w:val="clear" w:color="auto" w:fill="auto"/>
              <w:spacing w:after="0" w:line="180" w:lineRule="exact"/>
              <w:ind w:left="220" w:firstLine="0"/>
              <w:jc w:val="left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Дата изменения</w:t>
            </w:r>
          </w:p>
        </w:tc>
      </w:tr>
      <w:tr w:rsidR="00CB6E39" w:rsidRPr="00423BE1">
        <w:trPr>
          <w:trHeight w:hRule="exact" w:val="3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 w:rsidP="00F17321">
            <w:pPr>
              <w:framePr w:w="9053" w:wrap="notBeside" w:vAnchor="text" w:hAnchor="page" w:x="1771" w:y="223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 w:rsidP="00F17321">
            <w:pPr>
              <w:framePr w:w="9053" w:wrap="notBeside" w:vAnchor="text" w:hAnchor="page" w:x="1771" w:y="2234"/>
              <w:rPr>
                <w:color w:val="auto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 w:rsidP="00F17321">
            <w:pPr>
              <w:framePr w:w="9053" w:wrap="notBeside" w:vAnchor="text" w:hAnchor="page" w:x="1771" w:y="2234"/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 w:rsidP="00F17321">
            <w:pPr>
              <w:framePr w:w="9053" w:wrap="notBeside" w:vAnchor="text" w:hAnchor="page" w:x="1771" w:y="2234"/>
              <w:rPr>
                <w:color w:val="auto"/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423BE1" w:rsidRDefault="00CB6E39" w:rsidP="00F17321">
            <w:pPr>
              <w:framePr w:w="9053" w:wrap="notBeside" w:vAnchor="text" w:hAnchor="page" w:x="1771" w:y="2234"/>
              <w:rPr>
                <w:color w:val="auto"/>
                <w:sz w:val="10"/>
                <w:szCs w:val="10"/>
              </w:rPr>
            </w:pPr>
          </w:p>
        </w:tc>
      </w:tr>
      <w:tr w:rsidR="00CB6E39" w:rsidRPr="00423BE1">
        <w:trPr>
          <w:trHeight w:hRule="exact" w:val="34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 w:rsidP="00F17321">
            <w:pPr>
              <w:framePr w:w="9053" w:wrap="notBeside" w:vAnchor="text" w:hAnchor="page" w:x="1771" w:y="2234"/>
              <w:rPr>
                <w:color w:val="auto"/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 w:rsidP="00F17321">
            <w:pPr>
              <w:framePr w:w="9053" w:wrap="notBeside" w:vAnchor="text" w:hAnchor="page" w:x="1771" w:y="2234"/>
              <w:rPr>
                <w:color w:val="auto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 w:rsidP="00F17321">
            <w:pPr>
              <w:framePr w:w="9053" w:wrap="notBeside" w:vAnchor="text" w:hAnchor="page" w:x="1771" w:y="2234"/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 w:rsidP="00F17321">
            <w:pPr>
              <w:framePr w:w="9053" w:wrap="notBeside" w:vAnchor="text" w:hAnchor="page" w:x="1771" w:y="2234"/>
              <w:rPr>
                <w:color w:val="auto"/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423BE1" w:rsidRDefault="00CB6E39" w:rsidP="00F17321">
            <w:pPr>
              <w:framePr w:w="9053" w:wrap="notBeside" w:vAnchor="text" w:hAnchor="page" w:x="1771" w:y="2234"/>
              <w:rPr>
                <w:color w:val="auto"/>
                <w:sz w:val="10"/>
                <w:szCs w:val="10"/>
              </w:rPr>
            </w:pPr>
          </w:p>
        </w:tc>
      </w:tr>
    </w:tbl>
    <w:p w:rsidR="00CB6E39" w:rsidRPr="00423BE1" w:rsidRDefault="00CB6E39" w:rsidP="00F17321">
      <w:pPr>
        <w:framePr w:w="9053" w:wrap="notBeside" w:vAnchor="text" w:hAnchor="page" w:x="1771" w:y="2234"/>
        <w:rPr>
          <w:color w:val="auto"/>
          <w:sz w:val="2"/>
          <w:szCs w:val="2"/>
        </w:rPr>
      </w:pPr>
    </w:p>
    <w:p w:rsidR="00CB6E39" w:rsidRDefault="00CB6E39" w:rsidP="00423BE1">
      <w:pPr>
        <w:pStyle w:val="30"/>
        <w:shd w:val="clear" w:color="auto" w:fill="auto"/>
        <w:spacing w:before="239" w:line="274" w:lineRule="exact"/>
        <w:rPr>
          <w:b w:val="0"/>
          <w:color w:val="auto"/>
          <w:sz w:val="28"/>
          <w:szCs w:val="28"/>
        </w:rPr>
      </w:pPr>
    </w:p>
    <w:p w:rsidR="00CB6E39" w:rsidRDefault="00CB6E39" w:rsidP="00423BE1">
      <w:pPr>
        <w:pStyle w:val="30"/>
        <w:shd w:val="clear" w:color="auto" w:fill="auto"/>
        <w:spacing w:before="239" w:line="274" w:lineRule="exact"/>
        <w:rPr>
          <w:b w:val="0"/>
          <w:color w:val="auto"/>
          <w:sz w:val="28"/>
          <w:szCs w:val="28"/>
        </w:rPr>
      </w:pPr>
    </w:p>
    <w:p w:rsidR="00CB6E39" w:rsidRDefault="00CB6E39" w:rsidP="00423BE1">
      <w:pPr>
        <w:pStyle w:val="30"/>
        <w:shd w:val="clear" w:color="auto" w:fill="auto"/>
        <w:spacing w:before="239" w:line="274" w:lineRule="exact"/>
        <w:rPr>
          <w:b w:val="0"/>
          <w:color w:val="auto"/>
          <w:sz w:val="28"/>
          <w:szCs w:val="28"/>
        </w:rPr>
      </w:pPr>
    </w:p>
    <w:p w:rsidR="00CB6E39" w:rsidRDefault="00CB6E39" w:rsidP="00423BE1">
      <w:pPr>
        <w:pStyle w:val="30"/>
        <w:shd w:val="clear" w:color="auto" w:fill="auto"/>
        <w:spacing w:before="239" w:line="274" w:lineRule="exact"/>
        <w:rPr>
          <w:b w:val="0"/>
          <w:color w:val="auto"/>
          <w:sz w:val="28"/>
          <w:szCs w:val="28"/>
        </w:rPr>
      </w:pPr>
    </w:p>
    <w:p w:rsidR="00CB6E39" w:rsidRDefault="00CB6E39" w:rsidP="00423BE1">
      <w:pPr>
        <w:pStyle w:val="30"/>
        <w:shd w:val="clear" w:color="auto" w:fill="auto"/>
        <w:spacing w:before="239" w:line="274" w:lineRule="exact"/>
        <w:rPr>
          <w:b w:val="0"/>
          <w:color w:val="auto"/>
          <w:sz w:val="28"/>
          <w:szCs w:val="28"/>
        </w:rPr>
      </w:pPr>
    </w:p>
    <w:p w:rsidR="00CB6E39" w:rsidRDefault="00CB6E39" w:rsidP="00423BE1">
      <w:pPr>
        <w:pStyle w:val="30"/>
        <w:shd w:val="clear" w:color="auto" w:fill="auto"/>
        <w:spacing w:before="239" w:line="274" w:lineRule="exact"/>
        <w:rPr>
          <w:b w:val="0"/>
          <w:color w:val="auto"/>
          <w:sz w:val="28"/>
          <w:szCs w:val="28"/>
        </w:rPr>
      </w:pPr>
    </w:p>
    <w:p w:rsidR="00CB6E39" w:rsidRPr="00423BE1" w:rsidRDefault="00CB6E39" w:rsidP="00423BE1">
      <w:pPr>
        <w:pStyle w:val="30"/>
        <w:shd w:val="clear" w:color="auto" w:fill="auto"/>
        <w:spacing w:before="239" w:line="274" w:lineRule="exac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Раздел III. </w:t>
      </w:r>
      <w:r w:rsidRPr="00423BE1">
        <w:rPr>
          <w:b w:val="0"/>
          <w:color w:val="auto"/>
          <w:sz w:val="28"/>
          <w:szCs w:val="28"/>
        </w:rPr>
        <w:t>«План-график заключения муницип</w:t>
      </w:r>
      <w:r>
        <w:rPr>
          <w:b w:val="0"/>
          <w:color w:val="auto"/>
          <w:sz w:val="28"/>
          <w:szCs w:val="28"/>
        </w:rPr>
        <w:t xml:space="preserve">альных контрактов на выполнение </w:t>
      </w:r>
      <w:r w:rsidRPr="00423BE1">
        <w:rPr>
          <w:b w:val="0"/>
          <w:color w:val="auto"/>
          <w:sz w:val="28"/>
          <w:szCs w:val="28"/>
        </w:rPr>
        <w:t>работ, связанных с осущест</w:t>
      </w:r>
      <w:r>
        <w:rPr>
          <w:b w:val="0"/>
          <w:color w:val="auto"/>
          <w:sz w:val="28"/>
          <w:szCs w:val="28"/>
        </w:rPr>
        <w:t xml:space="preserve">влением регулярных перевозок по регулируемым </w:t>
      </w:r>
      <w:r w:rsidRPr="00423BE1">
        <w:rPr>
          <w:b w:val="0"/>
          <w:color w:val="auto"/>
          <w:sz w:val="28"/>
          <w:szCs w:val="28"/>
        </w:rPr>
        <w:t>тарифам и выдачи свидетельств об осуществлении перевозок по муниципальным</w:t>
      </w:r>
      <w:r>
        <w:rPr>
          <w:b w:val="0"/>
          <w:color w:val="auto"/>
          <w:sz w:val="28"/>
          <w:szCs w:val="28"/>
        </w:rPr>
        <w:t xml:space="preserve"> </w:t>
      </w:r>
      <w:r w:rsidRPr="00423BE1">
        <w:rPr>
          <w:b w:val="0"/>
          <w:color w:val="auto"/>
          <w:sz w:val="28"/>
          <w:szCs w:val="28"/>
        </w:rPr>
        <w:t>маршрутам»</w:t>
      </w:r>
    </w:p>
    <w:p w:rsidR="00CB6E39" w:rsidRPr="00423BE1" w:rsidRDefault="00CB6E39" w:rsidP="00423BE1">
      <w:pPr>
        <w:pStyle w:val="30"/>
        <w:shd w:val="clear" w:color="auto" w:fill="auto"/>
        <w:spacing w:before="239" w:line="274" w:lineRule="exact"/>
        <w:jc w:val="center"/>
        <w:rPr>
          <w:b w:val="0"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37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62"/>
        <w:gridCol w:w="2424"/>
        <w:gridCol w:w="1579"/>
        <w:gridCol w:w="1646"/>
        <w:gridCol w:w="1637"/>
        <w:gridCol w:w="1641"/>
      </w:tblGrid>
      <w:tr w:rsidR="00CB6E39" w:rsidRPr="00423BE1" w:rsidTr="001F68EF">
        <w:trPr>
          <w:trHeight w:hRule="exact" w:val="20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pStyle w:val="20"/>
              <w:shd w:val="clear" w:color="auto" w:fill="auto"/>
              <w:spacing w:after="60" w:line="180" w:lineRule="exact"/>
              <w:ind w:left="220" w:firstLine="0"/>
              <w:jc w:val="left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№</w:t>
            </w:r>
          </w:p>
          <w:p w:rsidR="00CB6E39" w:rsidRPr="00423BE1" w:rsidRDefault="00CB6E39" w:rsidP="00423BE1">
            <w:pPr>
              <w:pStyle w:val="20"/>
              <w:shd w:val="clear" w:color="auto" w:fill="auto"/>
              <w:spacing w:before="60" w:after="0" w:line="180" w:lineRule="exact"/>
              <w:ind w:left="220" w:firstLine="0"/>
              <w:jc w:val="left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pStyle w:val="20"/>
              <w:shd w:val="clear" w:color="auto" w:fill="auto"/>
              <w:spacing w:after="0" w:line="23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Номер и наименование муниципального маршрута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E39" w:rsidRPr="00423BE1" w:rsidRDefault="00CB6E39" w:rsidP="00423BE1">
            <w:pPr>
              <w:pStyle w:val="20"/>
              <w:shd w:val="clear" w:color="auto" w:fill="auto"/>
              <w:spacing w:after="0" w:line="23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Срок</w:t>
            </w:r>
          </w:p>
          <w:p w:rsidR="00CB6E39" w:rsidRPr="00423BE1" w:rsidRDefault="00CB6E39" w:rsidP="00423BE1">
            <w:pPr>
              <w:pStyle w:val="20"/>
              <w:shd w:val="clear" w:color="auto" w:fill="auto"/>
              <w:spacing w:after="0" w:line="23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проведения закупки работ (открытого конкурса) в соответствии с Федеральным законом № 44- ФЗ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pStyle w:val="20"/>
              <w:shd w:val="clear" w:color="auto" w:fill="auto"/>
              <w:spacing w:after="0" w:line="23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Дата начала действия муниципального контракта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pStyle w:val="20"/>
              <w:shd w:val="clear" w:color="auto" w:fill="auto"/>
              <w:spacing w:after="0" w:line="23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Срок</w:t>
            </w:r>
          </w:p>
          <w:p w:rsidR="00CB6E39" w:rsidRPr="00423BE1" w:rsidRDefault="00CB6E39" w:rsidP="00423BE1">
            <w:pPr>
              <w:pStyle w:val="20"/>
              <w:shd w:val="clear" w:color="auto" w:fill="auto"/>
              <w:spacing w:after="0" w:line="23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проведения конкурсной процедуры в соответствии с Федеральным законом № 220- ФЗ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pStyle w:val="20"/>
              <w:shd w:val="clear" w:color="auto" w:fill="auto"/>
              <w:spacing w:after="0" w:line="226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CB6E39" w:rsidRPr="00423BE1" w:rsidTr="001F68EF">
        <w:trPr>
          <w:trHeight w:hRule="exact"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rPr>
                <w:color w:val="auto"/>
                <w:sz w:val="10"/>
                <w:szCs w:val="10"/>
              </w:rPr>
            </w:pPr>
          </w:p>
        </w:tc>
      </w:tr>
      <w:tr w:rsidR="00CB6E39" w:rsidRPr="00423BE1" w:rsidTr="001F68EF">
        <w:trPr>
          <w:trHeight w:hRule="exact" w:val="3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423BE1" w:rsidRDefault="00CB6E39" w:rsidP="00423BE1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CB6E39" w:rsidRPr="00423BE1" w:rsidRDefault="00CB6E39">
      <w:pPr>
        <w:pStyle w:val="30"/>
        <w:shd w:val="clear" w:color="auto" w:fill="auto"/>
        <w:spacing w:before="239" w:line="274" w:lineRule="exact"/>
        <w:jc w:val="center"/>
        <w:rPr>
          <w:b w:val="0"/>
          <w:color w:val="auto"/>
          <w:sz w:val="28"/>
          <w:szCs w:val="28"/>
        </w:rPr>
      </w:pPr>
    </w:p>
    <w:p w:rsidR="00CB6E39" w:rsidRPr="00423BE1" w:rsidRDefault="00CB6E39">
      <w:pPr>
        <w:pStyle w:val="30"/>
        <w:shd w:val="clear" w:color="auto" w:fill="auto"/>
        <w:spacing w:before="239" w:line="274" w:lineRule="exact"/>
        <w:jc w:val="center"/>
        <w:rPr>
          <w:b w:val="0"/>
          <w:color w:val="auto"/>
          <w:sz w:val="28"/>
          <w:szCs w:val="28"/>
        </w:rPr>
      </w:pPr>
    </w:p>
    <w:p w:rsidR="00CB6E39" w:rsidRPr="00423BE1" w:rsidRDefault="00CB6E39" w:rsidP="00423BE1">
      <w:pPr>
        <w:pStyle w:val="30"/>
        <w:shd w:val="clear" w:color="auto" w:fill="auto"/>
        <w:spacing w:before="239" w:line="274" w:lineRule="exact"/>
        <w:rPr>
          <w:b w:val="0"/>
          <w:color w:val="auto"/>
          <w:sz w:val="28"/>
          <w:szCs w:val="28"/>
        </w:rPr>
      </w:pPr>
    </w:p>
    <w:p w:rsidR="00CB6E39" w:rsidRPr="00423BE1" w:rsidRDefault="00CB6E39">
      <w:pPr>
        <w:rPr>
          <w:color w:val="auto"/>
          <w:sz w:val="2"/>
          <w:szCs w:val="2"/>
        </w:rPr>
      </w:pPr>
    </w:p>
    <w:p w:rsidR="00CB6E39" w:rsidRPr="00423BE1" w:rsidRDefault="00CB6E39">
      <w:pPr>
        <w:pStyle w:val="10"/>
        <w:keepNext/>
        <w:keepLines/>
        <w:shd w:val="clear" w:color="auto" w:fill="auto"/>
        <w:spacing w:before="0" w:after="0" w:line="331" w:lineRule="exact"/>
        <w:rPr>
          <w:b w:val="0"/>
          <w:color w:val="auto"/>
        </w:rPr>
      </w:pPr>
      <w:bookmarkStart w:id="3" w:name="bookmark3"/>
      <w:r w:rsidRPr="00423BE1">
        <w:rPr>
          <w:b w:val="0"/>
          <w:color w:val="auto"/>
        </w:rPr>
        <w:t>Раздел IV. «План проведения иных мероприятий, направленных на</w:t>
      </w:r>
      <w:r w:rsidRPr="00423BE1">
        <w:rPr>
          <w:b w:val="0"/>
          <w:color w:val="auto"/>
        </w:rPr>
        <w:br/>
        <w:t>обеспечение транспортного обслуживания населения»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38"/>
        <w:gridCol w:w="3298"/>
        <w:gridCol w:w="1915"/>
        <w:gridCol w:w="1915"/>
        <w:gridCol w:w="1925"/>
      </w:tblGrid>
      <w:tr w:rsidR="00CB6E39" w:rsidRPr="00423BE1">
        <w:trPr>
          <w:trHeight w:hRule="exact" w:val="47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E39" w:rsidRPr="00423BE1" w:rsidRDefault="00CB6E39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180" w:lineRule="exact"/>
              <w:ind w:left="160" w:firstLine="0"/>
              <w:jc w:val="left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№</w:t>
            </w:r>
          </w:p>
          <w:p w:rsidR="00CB6E39" w:rsidRPr="00423BE1" w:rsidRDefault="00CB6E39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180" w:lineRule="exact"/>
              <w:ind w:left="160" w:firstLine="0"/>
              <w:jc w:val="left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п/п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E39" w:rsidRPr="00423BE1" w:rsidRDefault="00CB6E39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Номер и наименование муниципального маршрута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E39" w:rsidRPr="00423BE1" w:rsidRDefault="00CB6E39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Наименование</w:t>
            </w:r>
          </w:p>
          <w:p w:rsidR="00CB6E39" w:rsidRPr="00423BE1" w:rsidRDefault="00CB6E39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E39" w:rsidRPr="00423BE1" w:rsidRDefault="00CB6E39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Содержание</w:t>
            </w:r>
          </w:p>
          <w:p w:rsidR="00CB6E39" w:rsidRPr="00423BE1" w:rsidRDefault="00CB6E39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мероприятия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E39" w:rsidRPr="00423BE1" w:rsidRDefault="00CB6E39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color w:val="auto"/>
              </w:rPr>
            </w:pPr>
            <w:r w:rsidRPr="00423BE1">
              <w:rPr>
                <w:rStyle w:val="29pt"/>
                <w:color w:val="auto"/>
              </w:rPr>
              <w:t>Срок выполнения мероприятия</w:t>
            </w:r>
          </w:p>
        </w:tc>
      </w:tr>
      <w:tr w:rsidR="00CB6E39" w:rsidRPr="00423BE1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5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5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5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5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5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B6E39" w:rsidRPr="00423BE1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5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5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5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5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423BE1" w:rsidRDefault="00CB6E39">
            <w:pPr>
              <w:framePr w:w="95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CB6E39" w:rsidRPr="00423BE1" w:rsidRDefault="00CB6E39">
      <w:pPr>
        <w:framePr w:w="9590" w:wrap="notBeside" w:vAnchor="text" w:hAnchor="text" w:xAlign="center" w:y="1"/>
        <w:rPr>
          <w:color w:val="auto"/>
          <w:sz w:val="2"/>
          <w:szCs w:val="2"/>
        </w:rPr>
      </w:pPr>
    </w:p>
    <w:p w:rsidR="00CB6E39" w:rsidRDefault="00CB6E39">
      <w:pPr>
        <w:rPr>
          <w:sz w:val="2"/>
          <w:szCs w:val="2"/>
        </w:rPr>
        <w:sectPr w:rsidR="00CB6E39">
          <w:pgSz w:w="11900" w:h="16840"/>
          <w:pgMar w:top="1065" w:right="732" w:bottom="2697" w:left="1578" w:header="0" w:footer="3" w:gutter="0"/>
          <w:cols w:space="720"/>
          <w:noEndnote/>
          <w:docGrid w:linePitch="360"/>
        </w:sectPr>
      </w:pPr>
    </w:p>
    <w:tbl>
      <w:tblPr>
        <w:tblW w:w="0" w:type="auto"/>
        <w:tblLook w:val="01E0"/>
      </w:tblPr>
      <w:tblGrid>
        <w:gridCol w:w="5538"/>
        <w:gridCol w:w="4026"/>
      </w:tblGrid>
      <w:tr w:rsidR="00CB6E39" w:rsidTr="009A7EAF">
        <w:tc>
          <w:tcPr>
            <w:tcW w:w="5538" w:type="dxa"/>
          </w:tcPr>
          <w:p w:rsidR="00CB6E39" w:rsidRPr="009A7EAF" w:rsidRDefault="00CB6E39" w:rsidP="009A7EAF">
            <w:pPr>
              <w:pStyle w:val="20"/>
              <w:shd w:val="clear" w:color="auto" w:fill="auto"/>
              <w:spacing w:after="327" w:line="28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4026" w:type="dxa"/>
          </w:tcPr>
          <w:p w:rsidR="00CB6E39" w:rsidRPr="009A7EAF" w:rsidRDefault="00CB6E39" w:rsidP="009A7EAF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9A7EAF">
              <w:rPr>
                <w:color w:val="auto"/>
              </w:rPr>
              <w:t>Приложение № 2</w:t>
            </w:r>
          </w:p>
          <w:p w:rsidR="00CB6E39" w:rsidRPr="009A7EAF" w:rsidRDefault="00CB6E39" w:rsidP="009A7EAF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</w:p>
          <w:p w:rsidR="00CB6E39" w:rsidRPr="009A7EAF" w:rsidRDefault="00CB6E39" w:rsidP="009A7EAF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9A7EAF">
              <w:rPr>
                <w:color w:val="auto"/>
              </w:rPr>
              <w:t>к постановлению</w:t>
            </w:r>
          </w:p>
          <w:p w:rsidR="00CB6E39" w:rsidRPr="009A7EAF" w:rsidRDefault="00CB6E39" w:rsidP="009A7EAF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 w:rsidRPr="009A7EAF">
              <w:rPr>
                <w:color w:val="auto"/>
              </w:rPr>
              <w:t>администрации района</w:t>
            </w:r>
          </w:p>
          <w:p w:rsidR="00CB6E39" w:rsidRPr="009A7EAF" w:rsidRDefault="00CB6E39" w:rsidP="009A7EAF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19.04.2019 № 216</w:t>
            </w:r>
          </w:p>
          <w:p w:rsidR="00CB6E39" w:rsidRPr="009A7EAF" w:rsidRDefault="00CB6E39" w:rsidP="009A7EAF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</w:rPr>
            </w:pPr>
          </w:p>
        </w:tc>
      </w:tr>
    </w:tbl>
    <w:p w:rsidR="00CB6E39" w:rsidRDefault="00CB6E39" w:rsidP="00F6674B">
      <w:pPr>
        <w:pStyle w:val="20"/>
        <w:shd w:val="clear" w:color="auto" w:fill="auto"/>
        <w:spacing w:after="327" w:line="280" w:lineRule="exact"/>
        <w:ind w:firstLine="0"/>
        <w:jc w:val="left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1780" w:firstLine="0"/>
        <w:rPr>
          <w:color w:val="auto"/>
        </w:rPr>
      </w:pPr>
      <w:r w:rsidRPr="00204AAB">
        <w:rPr>
          <w:color w:val="auto"/>
        </w:rPr>
        <w:t>Документ планирования регулярных перевозок по муниципальным маршрутам на территории  Верхнебуреинского муниципа</w:t>
      </w:r>
      <w:r>
        <w:rPr>
          <w:color w:val="auto"/>
        </w:rPr>
        <w:t>льного района на 2019-2023 годы</w:t>
      </w: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1780" w:firstLine="0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1780" w:firstLine="0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1780" w:firstLine="0"/>
        <w:rPr>
          <w:color w:val="auto"/>
        </w:rPr>
      </w:pPr>
    </w:p>
    <w:p w:rsidR="00CB6E39" w:rsidRPr="00204AAB" w:rsidRDefault="00CB6E39" w:rsidP="00F6674B">
      <w:pPr>
        <w:pStyle w:val="20"/>
        <w:shd w:val="clear" w:color="auto" w:fill="auto"/>
        <w:spacing w:after="0" w:line="240" w:lineRule="exact"/>
        <w:ind w:left="1780" w:firstLine="0"/>
        <w:rPr>
          <w:color w:val="auto"/>
        </w:rPr>
      </w:pPr>
    </w:p>
    <w:p w:rsidR="00CB6E39" w:rsidRPr="00A25774" w:rsidRDefault="00CB6E39">
      <w:pPr>
        <w:pStyle w:val="20"/>
        <w:shd w:val="clear" w:color="auto" w:fill="auto"/>
        <w:spacing w:after="0" w:line="280" w:lineRule="exact"/>
        <w:ind w:left="1440" w:firstLine="0"/>
        <w:jc w:val="left"/>
        <w:rPr>
          <w:color w:val="auto"/>
        </w:rPr>
      </w:pPr>
      <w:r w:rsidRPr="00A25774">
        <w:rPr>
          <w:color w:val="auto"/>
        </w:rPr>
        <w:t>Раздел 1. Виды регулярных перевозок по муниципальным маршрутам</w:t>
      </w:r>
    </w:p>
    <w:p w:rsidR="00CB6E39" w:rsidRPr="00A25774" w:rsidRDefault="00CB6E39">
      <w:pPr>
        <w:pStyle w:val="20"/>
        <w:shd w:val="clear" w:color="auto" w:fill="auto"/>
        <w:spacing w:after="0" w:line="280" w:lineRule="exact"/>
        <w:ind w:left="1440" w:firstLine="0"/>
        <w:jc w:val="lef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25"/>
        <w:gridCol w:w="2353"/>
        <w:gridCol w:w="2353"/>
        <w:gridCol w:w="2394"/>
        <w:gridCol w:w="1636"/>
      </w:tblGrid>
      <w:tr w:rsidR="00CB6E39" w:rsidRPr="00F6674B" w:rsidTr="006311D2">
        <w:trPr>
          <w:trHeight w:hRule="exact" w:val="11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230" w:lineRule="exact"/>
              <w:ind w:firstLine="300"/>
              <w:jc w:val="left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 w:rsidP="006311D2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226" w:lineRule="exact"/>
              <w:ind w:left="280" w:firstLine="30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Дата</w:t>
            </w:r>
          </w:p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изменения вида регулярных перевозок</w:t>
            </w:r>
          </w:p>
        </w:tc>
      </w:tr>
      <w:tr w:rsidR="00CB6E39" w:rsidRPr="00F6674B" w:rsidTr="006311D2">
        <w:trPr>
          <w:trHeight w:hRule="exact"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</w:p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№101</w:t>
            </w:r>
            <w:r w:rsidRPr="00F6674B">
              <w:rPr>
                <w:color w:val="auto"/>
                <w:sz w:val="24"/>
                <w:szCs w:val="24"/>
              </w:rPr>
              <w:t xml:space="preserve"> </w:t>
            </w:r>
          </w:p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color w:val="auto"/>
                <w:sz w:val="24"/>
                <w:szCs w:val="24"/>
              </w:rPr>
              <w:t>Софийская  – Средний Ургал</w:t>
            </w:r>
          </w:p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rStyle w:val="29pt"/>
                <w:b w:val="0"/>
                <w:color w:val="auto"/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235" w:lineRule="exact"/>
              <w:ind w:firstLine="0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rStyle w:val="29pt"/>
                <w:b w:val="0"/>
                <w:color w:val="auto"/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rStyle w:val="29pt"/>
                <w:b w:val="0"/>
                <w:color w:val="auto"/>
                <w:sz w:val="24"/>
                <w:szCs w:val="24"/>
              </w:rPr>
              <w:t>с 20.10.2019</w:t>
            </w:r>
          </w:p>
        </w:tc>
      </w:tr>
      <w:tr w:rsidR="00CB6E39" w:rsidRPr="00F6674B" w:rsidTr="006311D2">
        <w:trPr>
          <w:trHeight w:hRule="exact" w:val="8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</w:p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№103</w:t>
            </w:r>
          </w:p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230" w:lineRule="exact"/>
              <w:ind w:left="740" w:hanging="300"/>
              <w:jc w:val="left"/>
              <w:rPr>
                <w:color w:val="auto"/>
                <w:sz w:val="24"/>
                <w:szCs w:val="24"/>
              </w:rPr>
            </w:pPr>
            <w:r w:rsidRPr="00F6674B">
              <w:rPr>
                <w:color w:val="auto"/>
                <w:sz w:val="24"/>
                <w:szCs w:val="24"/>
              </w:rPr>
              <w:t>Софийская -Новый Ургал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rStyle w:val="29pt"/>
                <w:b w:val="0"/>
                <w:color w:val="auto"/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235" w:lineRule="exact"/>
              <w:ind w:firstLine="0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rStyle w:val="29pt"/>
                <w:b w:val="0"/>
                <w:color w:val="auto"/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rStyle w:val="29pt"/>
                <w:b w:val="0"/>
                <w:color w:val="auto"/>
                <w:sz w:val="24"/>
                <w:szCs w:val="24"/>
              </w:rPr>
              <w:t>с 20.10.2019</w:t>
            </w:r>
          </w:p>
        </w:tc>
      </w:tr>
      <w:tr w:rsidR="00CB6E39" w:rsidRPr="00F6674B" w:rsidTr="006311D2">
        <w:trPr>
          <w:trHeight w:hRule="exact" w:val="9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</w:p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№105</w:t>
            </w:r>
          </w:p>
          <w:p w:rsidR="00CB6E39" w:rsidRPr="00F6674B" w:rsidRDefault="00CB6E39" w:rsidP="00670D45">
            <w:pPr>
              <w:pStyle w:val="20"/>
              <w:framePr w:w="10805" w:wrap="notBeside" w:vAnchor="text" w:hAnchor="text" w:xAlign="center" w:y="1"/>
              <w:shd w:val="clear" w:color="auto" w:fill="auto"/>
              <w:spacing w:before="60" w:after="0" w:line="180" w:lineRule="exact"/>
              <w:ind w:firstLine="300"/>
              <w:jc w:val="left"/>
              <w:rPr>
                <w:color w:val="auto"/>
                <w:sz w:val="24"/>
                <w:szCs w:val="24"/>
              </w:rPr>
            </w:pPr>
            <w:r w:rsidRPr="00F6674B">
              <w:rPr>
                <w:color w:val="auto"/>
                <w:sz w:val="24"/>
                <w:szCs w:val="24"/>
              </w:rPr>
              <w:t xml:space="preserve">       Чегдомын-Софийск</w:t>
            </w:r>
            <w:r w:rsidRPr="00F6674B">
              <w:rPr>
                <w:rStyle w:val="PageNumber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rStyle w:val="29pt"/>
                <w:b w:val="0"/>
                <w:color w:val="auto"/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F6674B" w:rsidRDefault="00CB6E39" w:rsidP="00FF273C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rStyle w:val="29pt"/>
                <w:b w:val="0"/>
                <w:color w:val="auto"/>
                <w:sz w:val="24"/>
                <w:szCs w:val="24"/>
              </w:rPr>
              <w:t>регулярные перевозки по нерегулируемым тарифам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rStyle w:val="29pt"/>
                <w:b w:val="0"/>
                <w:color w:val="FF0000"/>
                <w:sz w:val="24"/>
                <w:szCs w:val="24"/>
              </w:rPr>
            </w:pPr>
          </w:p>
          <w:p w:rsidR="00CB6E39" w:rsidRPr="00F6674B" w:rsidRDefault="00CB6E39">
            <w:pPr>
              <w:pStyle w:val="20"/>
              <w:framePr w:w="10805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CB6E39" w:rsidRDefault="00CB6E39">
      <w:pPr>
        <w:framePr w:w="10805" w:wrap="notBeside" w:vAnchor="text" w:hAnchor="text" w:xAlign="center" w:y="1"/>
        <w:rPr>
          <w:color w:val="auto"/>
        </w:rPr>
      </w:pPr>
    </w:p>
    <w:p w:rsidR="00CB6E39" w:rsidRDefault="00CB6E39">
      <w:pPr>
        <w:framePr w:w="10805" w:wrap="notBeside" w:vAnchor="text" w:hAnchor="text" w:xAlign="center" w:y="1"/>
        <w:rPr>
          <w:color w:val="auto"/>
        </w:rPr>
      </w:pPr>
    </w:p>
    <w:p w:rsidR="00CB6E39" w:rsidRPr="00F6674B" w:rsidRDefault="00CB6E39">
      <w:pPr>
        <w:framePr w:w="10805" w:wrap="notBeside" w:vAnchor="text" w:hAnchor="text" w:xAlign="center" w:y="1"/>
        <w:rPr>
          <w:color w:val="auto"/>
        </w:rPr>
      </w:pPr>
    </w:p>
    <w:p w:rsidR="00CB6E39" w:rsidRDefault="00CB6E39">
      <w:pPr>
        <w:rPr>
          <w:sz w:val="2"/>
          <w:szCs w:val="2"/>
        </w:rPr>
      </w:pPr>
    </w:p>
    <w:p w:rsidR="00CB6E39" w:rsidRPr="00A25774" w:rsidRDefault="00CB6E39">
      <w:pPr>
        <w:pStyle w:val="20"/>
        <w:shd w:val="clear" w:color="auto" w:fill="auto"/>
        <w:spacing w:after="0" w:line="280" w:lineRule="exact"/>
        <w:ind w:left="1720" w:firstLine="120"/>
        <w:jc w:val="left"/>
        <w:rPr>
          <w:color w:val="auto"/>
        </w:rPr>
      </w:pPr>
      <w:r w:rsidRPr="00A25774">
        <w:rPr>
          <w:color w:val="auto"/>
        </w:rPr>
        <w:t>Раздел II. План изменения муниципальных маршрутов</w:t>
      </w:r>
    </w:p>
    <w:p w:rsidR="00CB6E39" w:rsidRPr="00F6674B" w:rsidRDefault="00CB6E39">
      <w:pPr>
        <w:pStyle w:val="20"/>
        <w:shd w:val="clear" w:color="auto" w:fill="auto"/>
        <w:spacing w:after="0" w:line="280" w:lineRule="exact"/>
        <w:ind w:left="1720" w:firstLine="120"/>
        <w:jc w:val="left"/>
        <w:rPr>
          <w:color w:val="auto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3252"/>
        <w:gridCol w:w="2172"/>
        <w:gridCol w:w="1991"/>
        <w:gridCol w:w="1419"/>
      </w:tblGrid>
      <w:tr w:rsidR="00CB6E39" w:rsidRPr="00F6674B" w:rsidTr="006311D2">
        <w:trPr>
          <w:trHeight w:hRule="exact" w:val="11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 w:rsidP="001F68EF">
            <w:pPr>
              <w:pStyle w:val="20"/>
              <w:framePr w:w="10469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№</w:t>
            </w:r>
          </w:p>
          <w:p w:rsidR="00CB6E39" w:rsidRPr="00F6674B" w:rsidRDefault="00CB6E39" w:rsidP="001F68EF">
            <w:pPr>
              <w:pStyle w:val="20"/>
              <w:framePr w:w="10469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E39" w:rsidRPr="00F6674B" w:rsidRDefault="00CB6E39" w:rsidP="00FF273C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230" w:lineRule="exact"/>
              <w:ind w:left="280" w:firstLine="26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>
            <w:pPr>
              <w:pStyle w:val="20"/>
              <w:framePr w:w="10469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Содержание</w:t>
            </w:r>
          </w:p>
          <w:p w:rsidR="00CB6E39" w:rsidRPr="00F6674B" w:rsidRDefault="00CB6E39">
            <w:pPr>
              <w:pStyle w:val="20"/>
              <w:framePr w:w="10469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изменения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F6674B" w:rsidRDefault="00CB6E39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180" w:lineRule="exact"/>
              <w:ind w:left="160" w:firstLine="0"/>
              <w:jc w:val="left"/>
              <w:rPr>
                <w:rStyle w:val="29pt"/>
                <w:color w:val="auto"/>
                <w:sz w:val="24"/>
                <w:szCs w:val="24"/>
              </w:rPr>
            </w:pPr>
          </w:p>
          <w:p w:rsidR="00CB6E39" w:rsidRPr="00F6674B" w:rsidRDefault="00CB6E39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180" w:lineRule="exact"/>
              <w:ind w:left="160" w:firstLine="0"/>
              <w:jc w:val="left"/>
              <w:rPr>
                <w:rStyle w:val="29pt"/>
                <w:color w:val="auto"/>
                <w:sz w:val="24"/>
                <w:szCs w:val="24"/>
              </w:rPr>
            </w:pPr>
          </w:p>
          <w:p w:rsidR="00CB6E39" w:rsidRDefault="00CB6E39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180" w:lineRule="exact"/>
              <w:ind w:left="160" w:firstLine="0"/>
              <w:jc w:val="left"/>
              <w:rPr>
                <w:rStyle w:val="29pt"/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 xml:space="preserve">Дата </w:t>
            </w:r>
          </w:p>
          <w:p w:rsidR="00CB6E39" w:rsidRPr="00F6674B" w:rsidRDefault="00CB6E39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180" w:lineRule="exact"/>
              <w:ind w:left="160" w:firstLine="0"/>
              <w:jc w:val="left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изменения</w:t>
            </w:r>
          </w:p>
        </w:tc>
      </w:tr>
      <w:tr w:rsidR="00CB6E39" w:rsidRPr="00F6674B" w:rsidTr="006311D2">
        <w:trPr>
          <w:trHeight w:hRule="exact" w:val="8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 w:rsidP="00670D45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180" w:lineRule="exact"/>
              <w:ind w:left="280" w:firstLine="0"/>
              <w:jc w:val="left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 w:rsidP="00204AAB">
            <w:pPr>
              <w:pStyle w:val="20"/>
              <w:framePr w:w="10469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</w:p>
          <w:p w:rsidR="00CB6E39" w:rsidRPr="00F6674B" w:rsidRDefault="00CB6E39" w:rsidP="00204AAB">
            <w:pPr>
              <w:pStyle w:val="20"/>
              <w:framePr w:w="10469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№101</w:t>
            </w:r>
          </w:p>
          <w:p w:rsidR="00CB6E39" w:rsidRPr="00F6674B" w:rsidRDefault="00CB6E39" w:rsidP="00204AAB">
            <w:pPr>
              <w:pStyle w:val="20"/>
              <w:framePr w:w="10469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color w:val="auto"/>
                <w:sz w:val="24"/>
                <w:szCs w:val="24"/>
              </w:rPr>
              <w:t xml:space="preserve"> Софийская  –  Средний Ургал</w:t>
            </w:r>
          </w:p>
          <w:p w:rsidR="00CB6E39" w:rsidRPr="00F6674B" w:rsidRDefault="00CB6E39" w:rsidP="00204AAB">
            <w:pPr>
              <w:pStyle w:val="20"/>
              <w:framePr w:w="10469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 w:rsidP="001A6602">
            <w:pPr>
              <w:framePr w:w="10469" w:wrap="notBeside" w:vAnchor="text" w:hAnchor="text" w:xAlign="center" w:y="1"/>
              <w:jc w:val="center"/>
              <w:rPr>
                <w:color w:val="auto"/>
              </w:rPr>
            </w:pPr>
          </w:p>
          <w:p w:rsidR="00CB6E39" w:rsidRPr="00F6674B" w:rsidRDefault="00CB6E39" w:rsidP="001A6602">
            <w:pPr>
              <w:framePr w:w="10469" w:wrap="notBeside" w:vAnchor="text" w:hAnchor="text" w:xAlign="center" w:y="1"/>
              <w:jc w:val="center"/>
              <w:rPr>
                <w:color w:val="auto"/>
              </w:rPr>
            </w:pPr>
            <w:r w:rsidRPr="00F6674B">
              <w:rPr>
                <w:color w:val="auto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 w:rsidP="001A6602">
            <w:pPr>
              <w:framePr w:w="10469" w:wrap="notBeside" w:vAnchor="text" w:hAnchor="text" w:xAlign="center" w:y="1"/>
              <w:jc w:val="center"/>
              <w:rPr>
                <w:color w:val="auto"/>
              </w:rPr>
            </w:pPr>
          </w:p>
          <w:p w:rsidR="00CB6E39" w:rsidRPr="00F6674B" w:rsidRDefault="00CB6E39" w:rsidP="001A6602">
            <w:pPr>
              <w:framePr w:w="10469" w:wrap="notBeside" w:vAnchor="text" w:hAnchor="text" w:xAlign="center" w:y="1"/>
              <w:jc w:val="center"/>
              <w:rPr>
                <w:color w:val="auto"/>
              </w:rPr>
            </w:pPr>
            <w:r w:rsidRPr="00F6674B">
              <w:rPr>
                <w:color w:val="auto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F6674B" w:rsidRDefault="00CB6E39" w:rsidP="00855C9C">
            <w:pPr>
              <w:framePr w:w="10469" w:wrap="notBeside" w:vAnchor="text" w:hAnchor="text" w:xAlign="center" w:y="1"/>
              <w:jc w:val="center"/>
              <w:rPr>
                <w:color w:val="auto"/>
              </w:rPr>
            </w:pPr>
          </w:p>
          <w:p w:rsidR="00CB6E39" w:rsidRPr="00F6674B" w:rsidRDefault="00CB6E39" w:rsidP="00855C9C">
            <w:pPr>
              <w:framePr w:w="10469" w:wrap="notBeside" w:vAnchor="text" w:hAnchor="text" w:xAlign="center" w:y="1"/>
              <w:jc w:val="center"/>
              <w:rPr>
                <w:color w:val="auto"/>
              </w:rPr>
            </w:pPr>
            <w:r w:rsidRPr="00F6674B">
              <w:rPr>
                <w:color w:val="auto"/>
              </w:rPr>
              <w:t>-</w:t>
            </w:r>
          </w:p>
        </w:tc>
      </w:tr>
      <w:tr w:rsidR="00CB6E39" w:rsidRPr="00F6674B" w:rsidTr="006311D2">
        <w:trPr>
          <w:trHeight w:hRule="exact" w:val="70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F6674B" w:rsidRDefault="00CB6E39" w:rsidP="00670D45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180" w:lineRule="exact"/>
              <w:ind w:left="280" w:firstLine="0"/>
              <w:jc w:val="left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F6674B" w:rsidRDefault="00CB6E39" w:rsidP="00204AAB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color w:val="auto"/>
                <w:sz w:val="24"/>
                <w:szCs w:val="24"/>
              </w:rPr>
            </w:pPr>
          </w:p>
          <w:p w:rsidR="00CB6E39" w:rsidRPr="00F6674B" w:rsidRDefault="00CB6E39" w:rsidP="00FF273C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230" w:lineRule="exact"/>
              <w:ind w:left="740" w:hanging="300"/>
              <w:jc w:val="left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b/>
                <w:color w:val="auto"/>
                <w:sz w:val="24"/>
                <w:szCs w:val="24"/>
              </w:rPr>
              <w:t xml:space="preserve">                         № 103</w:t>
            </w:r>
          </w:p>
          <w:p w:rsidR="00CB6E39" w:rsidRPr="00F6674B" w:rsidRDefault="00CB6E39" w:rsidP="00204AAB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230" w:lineRule="exact"/>
              <w:ind w:left="740" w:hanging="300"/>
              <w:rPr>
                <w:color w:val="auto"/>
                <w:sz w:val="24"/>
                <w:szCs w:val="24"/>
              </w:rPr>
            </w:pPr>
            <w:r w:rsidRPr="00F6674B">
              <w:rPr>
                <w:color w:val="auto"/>
                <w:sz w:val="24"/>
                <w:szCs w:val="24"/>
              </w:rPr>
              <w:t xml:space="preserve"> Софийская - Новый Ургал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 w:rsidP="00670D45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180" w:lineRule="exact"/>
              <w:ind w:left="108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 w:rsidP="00670D45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 w:rsidP="00670D45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180" w:lineRule="exact"/>
              <w:ind w:left="66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b/>
                <w:color w:val="auto"/>
                <w:sz w:val="24"/>
                <w:szCs w:val="24"/>
              </w:rPr>
              <w:t>-</w:t>
            </w:r>
          </w:p>
        </w:tc>
      </w:tr>
      <w:tr w:rsidR="00CB6E39" w:rsidRPr="00F6674B" w:rsidTr="006311D2">
        <w:trPr>
          <w:trHeight w:hRule="exact" w:val="7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F6674B" w:rsidRDefault="00CB6E39" w:rsidP="00670D45">
            <w:pPr>
              <w:pStyle w:val="20"/>
              <w:framePr w:w="10469" w:wrap="notBeside" w:vAnchor="text" w:hAnchor="text" w:xAlign="center" w:y="1"/>
              <w:shd w:val="clear" w:color="auto" w:fill="auto"/>
              <w:spacing w:after="0" w:line="180" w:lineRule="exact"/>
              <w:ind w:left="280" w:firstLine="0"/>
              <w:jc w:val="left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F6674B" w:rsidRDefault="00CB6E39" w:rsidP="00204AAB">
            <w:pPr>
              <w:pStyle w:val="20"/>
              <w:framePr w:w="10469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color w:val="auto"/>
                <w:sz w:val="24"/>
                <w:szCs w:val="24"/>
              </w:rPr>
            </w:pPr>
          </w:p>
          <w:p w:rsidR="00CB6E39" w:rsidRPr="00F6674B" w:rsidRDefault="00CB6E39" w:rsidP="00FF273C">
            <w:pPr>
              <w:pStyle w:val="20"/>
              <w:framePr w:w="10469" w:wrap="notBeside" w:vAnchor="text" w:hAnchor="text" w:xAlign="center" w:y="1"/>
              <w:shd w:val="clear" w:color="auto" w:fill="auto"/>
              <w:spacing w:before="60" w:after="0" w:line="180" w:lineRule="exact"/>
              <w:ind w:firstLine="300"/>
              <w:jc w:val="left"/>
              <w:rPr>
                <w:color w:val="auto"/>
                <w:sz w:val="24"/>
                <w:szCs w:val="24"/>
              </w:rPr>
            </w:pPr>
            <w:r w:rsidRPr="00F6674B">
              <w:rPr>
                <w:b/>
                <w:color w:val="auto"/>
                <w:sz w:val="24"/>
                <w:szCs w:val="24"/>
              </w:rPr>
              <w:t xml:space="preserve">                             № 105</w:t>
            </w:r>
            <w:r w:rsidRPr="00F6674B">
              <w:rPr>
                <w:color w:val="auto"/>
                <w:sz w:val="24"/>
                <w:szCs w:val="24"/>
              </w:rPr>
              <w:t xml:space="preserve"> </w:t>
            </w:r>
          </w:p>
          <w:p w:rsidR="00CB6E39" w:rsidRPr="00F6674B" w:rsidRDefault="00CB6E39" w:rsidP="00204AAB">
            <w:pPr>
              <w:pStyle w:val="20"/>
              <w:framePr w:w="10469" w:wrap="notBeside" w:vAnchor="text" w:hAnchor="text" w:xAlign="center" w:y="1"/>
              <w:shd w:val="clear" w:color="auto" w:fill="auto"/>
              <w:spacing w:before="60" w:after="0" w:line="180" w:lineRule="exact"/>
              <w:ind w:firstLine="300"/>
              <w:rPr>
                <w:color w:val="auto"/>
                <w:sz w:val="24"/>
                <w:szCs w:val="24"/>
              </w:rPr>
            </w:pPr>
            <w:r w:rsidRPr="00F6674B">
              <w:rPr>
                <w:color w:val="auto"/>
                <w:sz w:val="24"/>
                <w:szCs w:val="24"/>
              </w:rPr>
              <w:t>Чегдомын - Софийск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F6674B" w:rsidRDefault="00CB6E39" w:rsidP="00855C9C">
            <w:pPr>
              <w:framePr w:w="10469" w:wrap="notBeside" w:vAnchor="text" w:hAnchor="text" w:xAlign="center" w:y="1"/>
              <w:jc w:val="center"/>
              <w:rPr>
                <w:color w:val="auto"/>
              </w:rPr>
            </w:pPr>
          </w:p>
          <w:p w:rsidR="00CB6E39" w:rsidRPr="00F6674B" w:rsidRDefault="00CB6E39" w:rsidP="00855C9C">
            <w:pPr>
              <w:framePr w:w="10469" w:wrap="notBeside" w:vAnchor="text" w:hAnchor="text" w:xAlign="center" w:y="1"/>
              <w:jc w:val="center"/>
              <w:rPr>
                <w:color w:val="auto"/>
              </w:rPr>
            </w:pPr>
            <w:r w:rsidRPr="00F6674B">
              <w:rPr>
                <w:color w:val="auto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F6674B" w:rsidRDefault="00CB6E39" w:rsidP="00855C9C">
            <w:pPr>
              <w:framePr w:w="10469" w:wrap="notBeside" w:vAnchor="text" w:hAnchor="text" w:xAlign="center" w:y="1"/>
              <w:jc w:val="center"/>
              <w:rPr>
                <w:color w:val="auto"/>
              </w:rPr>
            </w:pPr>
          </w:p>
          <w:p w:rsidR="00CB6E39" w:rsidRPr="00F6674B" w:rsidRDefault="00CB6E39" w:rsidP="00855C9C">
            <w:pPr>
              <w:framePr w:w="10469" w:wrap="notBeside" w:vAnchor="text" w:hAnchor="text" w:xAlign="center" w:y="1"/>
              <w:jc w:val="center"/>
              <w:rPr>
                <w:color w:val="auto"/>
              </w:rPr>
            </w:pPr>
            <w:r w:rsidRPr="00F6674B">
              <w:rPr>
                <w:color w:val="auto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F6674B" w:rsidRDefault="00CB6E39" w:rsidP="00670D45">
            <w:pPr>
              <w:framePr w:w="10469" w:wrap="notBeside" w:vAnchor="text" w:hAnchor="text" w:xAlign="center" w:y="1"/>
              <w:rPr>
                <w:color w:val="auto"/>
              </w:rPr>
            </w:pPr>
          </w:p>
          <w:p w:rsidR="00CB6E39" w:rsidRPr="00F6674B" w:rsidRDefault="00CB6E39" w:rsidP="00855C9C">
            <w:pPr>
              <w:framePr w:w="10469" w:wrap="notBeside" w:vAnchor="text" w:hAnchor="text" w:xAlign="center" w:y="1"/>
              <w:jc w:val="center"/>
              <w:rPr>
                <w:color w:val="auto"/>
              </w:rPr>
            </w:pPr>
            <w:r w:rsidRPr="00F6674B">
              <w:rPr>
                <w:color w:val="auto"/>
              </w:rPr>
              <w:t>-</w:t>
            </w:r>
          </w:p>
        </w:tc>
      </w:tr>
    </w:tbl>
    <w:p w:rsidR="00CB6E39" w:rsidRPr="00A25774" w:rsidRDefault="00CB6E39">
      <w:pPr>
        <w:framePr w:w="10469" w:wrap="notBeside" w:vAnchor="text" w:hAnchor="text" w:xAlign="center" w:y="1"/>
        <w:rPr>
          <w:color w:val="auto"/>
          <w:sz w:val="2"/>
          <w:szCs w:val="2"/>
        </w:rPr>
      </w:pPr>
    </w:p>
    <w:p w:rsidR="00CB6E39" w:rsidRDefault="00CB6E39">
      <w:pPr>
        <w:rPr>
          <w:sz w:val="2"/>
          <w:szCs w:val="2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1718" w:right="743" w:firstLine="119"/>
        <w:jc w:val="left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1718" w:right="743" w:firstLine="119"/>
        <w:jc w:val="left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1718" w:right="743" w:firstLine="119"/>
        <w:jc w:val="left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1718" w:right="743" w:firstLine="119"/>
        <w:jc w:val="left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1718" w:right="743" w:firstLine="119"/>
        <w:jc w:val="left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1718" w:right="743" w:firstLine="119"/>
        <w:jc w:val="left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1718" w:right="743" w:firstLine="119"/>
        <w:jc w:val="left"/>
        <w:rPr>
          <w:color w:val="auto"/>
        </w:rPr>
      </w:pPr>
      <w:r w:rsidRPr="00A25774">
        <w:rPr>
          <w:color w:val="auto"/>
        </w:rPr>
        <w:t>Раздел III План-график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</w:t>
      </w: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1718" w:right="743" w:firstLine="119"/>
        <w:jc w:val="left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1718" w:right="743" w:firstLine="119"/>
        <w:jc w:val="left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1718" w:right="743" w:firstLine="119"/>
        <w:jc w:val="left"/>
        <w:rPr>
          <w:color w:val="auto"/>
        </w:rPr>
      </w:pPr>
    </w:p>
    <w:p w:rsidR="00CB6E39" w:rsidRPr="00A25774" w:rsidRDefault="00CB6E39" w:rsidP="00F6674B">
      <w:pPr>
        <w:pStyle w:val="20"/>
        <w:shd w:val="clear" w:color="auto" w:fill="auto"/>
        <w:spacing w:after="0" w:line="240" w:lineRule="exact"/>
        <w:ind w:left="1718" w:right="743" w:firstLine="119"/>
        <w:jc w:val="lef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8"/>
        <w:gridCol w:w="2352"/>
        <w:gridCol w:w="2093"/>
        <w:gridCol w:w="1560"/>
        <w:gridCol w:w="1675"/>
        <w:gridCol w:w="1224"/>
      </w:tblGrid>
      <w:tr w:rsidR="00CB6E39" w:rsidRPr="00A25774" w:rsidTr="00855C9C">
        <w:trPr>
          <w:trHeight w:hRule="exact" w:val="29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 w:rsidP="00A25774">
            <w:pPr>
              <w:pStyle w:val="20"/>
              <w:framePr w:w="9562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</w:p>
          <w:p w:rsidR="00CB6E39" w:rsidRPr="00F6674B" w:rsidRDefault="00CB6E39" w:rsidP="00A25774">
            <w:pPr>
              <w:pStyle w:val="20"/>
              <w:framePr w:w="9562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</w:p>
          <w:p w:rsidR="00CB6E39" w:rsidRPr="00F6674B" w:rsidRDefault="00CB6E39" w:rsidP="00A25774">
            <w:pPr>
              <w:pStyle w:val="20"/>
              <w:framePr w:w="9562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</w:p>
          <w:p w:rsidR="00CB6E39" w:rsidRPr="00F6674B" w:rsidRDefault="00CB6E39" w:rsidP="00A25774">
            <w:pPr>
              <w:pStyle w:val="20"/>
              <w:framePr w:w="9562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</w:p>
          <w:p w:rsidR="00CB6E39" w:rsidRPr="00F6674B" w:rsidRDefault="00CB6E39" w:rsidP="00A25774">
            <w:pPr>
              <w:pStyle w:val="20"/>
              <w:framePr w:w="9562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</w:p>
          <w:p w:rsidR="00CB6E39" w:rsidRPr="00F6674B" w:rsidRDefault="00CB6E39" w:rsidP="00A25774">
            <w:pPr>
              <w:pStyle w:val="20"/>
              <w:framePr w:w="9562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№</w:t>
            </w:r>
          </w:p>
          <w:p w:rsidR="00CB6E39" w:rsidRPr="00F6674B" w:rsidRDefault="00CB6E39" w:rsidP="00A25774">
            <w:pPr>
              <w:pStyle w:val="20"/>
              <w:framePr w:w="9562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 w:rsidP="001A660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140"/>
              <w:rPr>
                <w:rStyle w:val="29pt"/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Дата начала проведения процедуры заключения муниципально го контракта в соответствии с Федеральным законом №44- ФЗ</w:t>
            </w:r>
          </w:p>
          <w:p w:rsidR="00CB6E39" w:rsidRPr="00F6674B" w:rsidRDefault="00CB6E39" w:rsidP="001A660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14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(по регулируемым тарифам)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 w:rsidP="001A660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Дата начала действия муниципального контракта</w:t>
            </w:r>
          </w:p>
          <w:p w:rsidR="00CB6E39" w:rsidRPr="00F6674B" w:rsidRDefault="00CB6E39" w:rsidP="001A660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(по регулируемым тарифам)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 w:rsidP="001A660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Дата начала проведения конкурсной процедуры в соответствии с</w:t>
            </w:r>
          </w:p>
          <w:p w:rsidR="00CB6E39" w:rsidRPr="00F6674B" w:rsidRDefault="00CB6E39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Федеральным</w:t>
            </w:r>
          </w:p>
          <w:p w:rsidR="00CB6E39" w:rsidRPr="00F6674B" w:rsidRDefault="00CB6E39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законом</w:t>
            </w:r>
          </w:p>
          <w:p w:rsidR="00CB6E39" w:rsidRPr="00F6674B" w:rsidRDefault="00CB6E39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№220-ФЗ</w:t>
            </w:r>
          </w:p>
          <w:p w:rsidR="00CB6E39" w:rsidRPr="00F6674B" w:rsidRDefault="00CB6E39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(по нерегулируемым тарифам)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E39" w:rsidRPr="00F6674B" w:rsidRDefault="00CB6E39" w:rsidP="001A660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Дата начала действия свидетель ства об осуществл ении пере</w:t>
            </w:r>
            <w:r w:rsidRPr="00F6674B">
              <w:rPr>
                <w:rStyle w:val="29pt"/>
                <w:color w:val="auto"/>
                <w:sz w:val="24"/>
                <w:szCs w:val="24"/>
              </w:rPr>
              <w:softHyphen/>
              <w:t>возок по муниципа льному маршруту</w:t>
            </w:r>
          </w:p>
          <w:p w:rsidR="00CB6E39" w:rsidRPr="00F6674B" w:rsidRDefault="00CB6E39" w:rsidP="001A660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(по нерегулируемым тарифам)</w:t>
            </w:r>
          </w:p>
        </w:tc>
      </w:tr>
      <w:tr w:rsidR="00CB6E39" w:rsidRPr="00A25774" w:rsidTr="003362CF">
        <w:trPr>
          <w:trHeight w:hRule="exact" w:val="86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1.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</w:p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№101</w:t>
            </w:r>
          </w:p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color w:val="auto"/>
                <w:sz w:val="24"/>
                <w:szCs w:val="24"/>
              </w:rPr>
              <w:t xml:space="preserve"> Софийская  –  Средний Ургал</w:t>
            </w:r>
          </w:p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E39" w:rsidRPr="00F6674B" w:rsidRDefault="00CB6E39" w:rsidP="00A25774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E39" w:rsidRPr="00F6674B" w:rsidRDefault="00CB6E39" w:rsidP="001F68EF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 w:rsidP="007B5184">
            <w:pPr>
              <w:framePr w:w="956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B6E39" w:rsidRPr="00F6674B" w:rsidRDefault="00CB6E39" w:rsidP="007B5184">
            <w:pPr>
              <w:framePr w:w="956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674B">
              <w:rPr>
                <w:rFonts w:ascii="Times New Roman" w:hAnsi="Times New Roman" w:cs="Times New Roman"/>
                <w:color w:val="auto"/>
              </w:rPr>
              <w:t>13.04.2016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F6674B" w:rsidRDefault="00CB6E39" w:rsidP="00855C9C">
            <w:pPr>
              <w:framePr w:w="956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B6E39" w:rsidRPr="00F6674B" w:rsidRDefault="00CB6E39" w:rsidP="00855C9C">
            <w:pPr>
              <w:framePr w:w="956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674B">
              <w:rPr>
                <w:rFonts w:ascii="Times New Roman" w:hAnsi="Times New Roman" w:cs="Times New Roman"/>
                <w:color w:val="auto"/>
              </w:rPr>
              <w:t xml:space="preserve"> 23.05.2016</w:t>
            </w:r>
          </w:p>
        </w:tc>
      </w:tr>
      <w:tr w:rsidR="00CB6E39" w:rsidRPr="00A25774" w:rsidTr="00204AAB">
        <w:trPr>
          <w:trHeight w:hRule="exact" w:val="11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left="260" w:firstLine="0"/>
              <w:jc w:val="left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2.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</w:p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№103</w:t>
            </w:r>
          </w:p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740" w:hanging="300"/>
              <w:jc w:val="left"/>
              <w:rPr>
                <w:color w:val="auto"/>
                <w:sz w:val="24"/>
                <w:szCs w:val="24"/>
              </w:rPr>
            </w:pPr>
            <w:r w:rsidRPr="00F6674B">
              <w:rPr>
                <w:color w:val="auto"/>
                <w:sz w:val="24"/>
                <w:szCs w:val="24"/>
              </w:rPr>
              <w:t>Софийская - Новый Ургал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 w:rsidP="001F68EF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 w:rsidP="001F68EF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b/>
                <w:color w:val="auto"/>
                <w:sz w:val="24"/>
                <w:szCs w:val="24"/>
              </w:rPr>
            </w:pPr>
          </w:p>
          <w:p w:rsidR="00CB6E39" w:rsidRPr="00F6674B" w:rsidRDefault="00CB6E39" w:rsidP="001F68EF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b/>
                <w:color w:val="auto"/>
                <w:sz w:val="24"/>
                <w:szCs w:val="24"/>
              </w:rPr>
            </w:pPr>
          </w:p>
          <w:p w:rsidR="00CB6E39" w:rsidRPr="00F6674B" w:rsidRDefault="00CB6E39" w:rsidP="001F68EF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b/>
                <w:color w:val="auto"/>
                <w:sz w:val="24"/>
                <w:szCs w:val="24"/>
              </w:rPr>
            </w:pPr>
          </w:p>
          <w:p w:rsidR="00CB6E39" w:rsidRPr="00F6674B" w:rsidRDefault="00CB6E39" w:rsidP="001F68EF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b/>
                <w:color w:val="auto"/>
                <w:sz w:val="24"/>
                <w:szCs w:val="24"/>
              </w:rPr>
              <w:t>-</w:t>
            </w:r>
          </w:p>
          <w:p w:rsidR="00CB6E39" w:rsidRPr="00F6674B" w:rsidRDefault="00CB6E39" w:rsidP="001F68EF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color w:val="auto"/>
                <w:sz w:val="24"/>
                <w:szCs w:val="24"/>
              </w:rPr>
            </w:pPr>
          </w:p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color w:val="auto"/>
                <w:sz w:val="24"/>
                <w:szCs w:val="24"/>
              </w:rPr>
            </w:pPr>
          </w:p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color w:val="auto"/>
                <w:sz w:val="24"/>
                <w:szCs w:val="24"/>
              </w:rPr>
              <w:t>13.04.2016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F6674B" w:rsidRDefault="00CB6E39" w:rsidP="007B5184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CB6E39" w:rsidRPr="00F6674B" w:rsidRDefault="00CB6E39" w:rsidP="007B5184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CB6E39" w:rsidRPr="00F6674B" w:rsidRDefault="00CB6E39" w:rsidP="007B5184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F6674B">
              <w:rPr>
                <w:color w:val="auto"/>
                <w:sz w:val="24"/>
                <w:szCs w:val="24"/>
              </w:rPr>
              <w:t xml:space="preserve">    23.05.2016</w:t>
            </w:r>
          </w:p>
        </w:tc>
      </w:tr>
      <w:tr w:rsidR="00CB6E39" w:rsidRPr="00A25774" w:rsidTr="00204AAB">
        <w:trPr>
          <w:trHeight w:hRule="exact" w:val="93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left="260" w:firstLine="0"/>
              <w:jc w:val="left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3.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rStyle w:val="29pt"/>
                <w:color w:val="auto"/>
                <w:sz w:val="24"/>
                <w:szCs w:val="24"/>
              </w:rPr>
            </w:pPr>
          </w:p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after="6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rStyle w:val="29pt"/>
                <w:color w:val="auto"/>
                <w:sz w:val="24"/>
                <w:szCs w:val="24"/>
              </w:rPr>
              <w:t>№105</w:t>
            </w:r>
          </w:p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before="60" w:after="0" w:line="180" w:lineRule="exact"/>
              <w:ind w:firstLine="300"/>
              <w:jc w:val="left"/>
              <w:rPr>
                <w:color w:val="auto"/>
                <w:sz w:val="24"/>
                <w:szCs w:val="24"/>
              </w:rPr>
            </w:pPr>
            <w:r w:rsidRPr="00F6674B">
              <w:rPr>
                <w:color w:val="auto"/>
                <w:sz w:val="24"/>
                <w:szCs w:val="24"/>
              </w:rPr>
              <w:t>Чегдомын - Софийск</w:t>
            </w:r>
            <w:r w:rsidRPr="00F6674B">
              <w:rPr>
                <w:rStyle w:val="PageNumber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 w:rsidP="001F68EF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 w:rsidP="001F68EF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b/>
                <w:color w:val="auto"/>
                <w:sz w:val="24"/>
                <w:szCs w:val="24"/>
              </w:rPr>
            </w:pPr>
            <w:r w:rsidRPr="00F6674B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 w:rsidP="00670D45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rPr>
                <w:color w:val="auto"/>
                <w:sz w:val="24"/>
                <w:szCs w:val="24"/>
              </w:rPr>
            </w:pPr>
            <w:r w:rsidRPr="00F6674B">
              <w:rPr>
                <w:color w:val="auto"/>
                <w:sz w:val="24"/>
                <w:szCs w:val="24"/>
              </w:rPr>
              <w:t>24.05.2016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E39" w:rsidRPr="00F6674B" w:rsidRDefault="00CB6E39" w:rsidP="00A25774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F6674B">
              <w:rPr>
                <w:color w:val="auto"/>
                <w:sz w:val="24"/>
                <w:szCs w:val="24"/>
              </w:rPr>
              <w:t xml:space="preserve">   30.06.2016</w:t>
            </w:r>
          </w:p>
        </w:tc>
      </w:tr>
    </w:tbl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framePr w:w="9562" w:wrap="notBeside" w:vAnchor="text" w:hAnchor="text" w:xAlign="center" w:y="1"/>
        <w:rPr>
          <w:sz w:val="2"/>
          <w:szCs w:val="2"/>
        </w:rPr>
      </w:pPr>
    </w:p>
    <w:p w:rsidR="00CB6E39" w:rsidRDefault="00CB6E39">
      <w:pPr>
        <w:rPr>
          <w:sz w:val="2"/>
          <w:szCs w:val="2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  <w:r w:rsidRPr="00543F7F">
        <w:rPr>
          <w:color w:val="auto"/>
        </w:rPr>
        <w:t>Раздел IV План проведения иных мероприятий, направленных на обеспечение транспортного обслуживания населения</w:t>
      </w:r>
    </w:p>
    <w:p w:rsidR="00CB6E39" w:rsidRDefault="00CB6E39" w:rsidP="00F6674B">
      <w:pPr>
        <w:pStyle w:val="20"/>
        <w:shd w:val="clear" w:color="auto" w:fill="auto"/>
        <w:spacing w:after="0" w:line="240" w:lineRule="exact"/>
        <w:ind w:left="2341" w:right="760" w:hanging="459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81"/>
        <w:gridCol w:w="2765"/>
        <w:gridCol w:w="2083"/>
        <w:gridCol w:w="2309"/>
        <w:gridCol w:w="1853"/>
      </w:tblGrid>
      <w:tr w:rsidR="00CB6E39" w:rsidTr="00AD0E6A">
        <w:trPr>
          <w:trHeight w:hRule="exact" w:val="7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60" w:line="180" w:lineRule="exact"/>
              <w:ind w:firstLine="0"/>
              <w:jc w:val="left"/>
              <w:rPr>
                <w:color w:val="auto"/>
              </w:rPr>
            </w:pPr>
            <w:r w:rsidRPr="00543F7F">
              <w:rPr>
                <w:rStyle w:val="29pt"/>
                <w:color w:val="auto"/>
              </w:rPr>
              <w:t>№</w:t>
            </w:r>
          </w:p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right="200" w:firstLine="0"/>
              <w:jc w:val="right"/>
              <w:rPr>
                <w:color w:val="auto"/>
              </w:rPr>
            </w:pPr>
            <w:r w:rsidRPr="00543F7F">
              <w:rPr>
                <w:rStyle w:val="29pt"/>
                <w:color w:val="auto"/>
              </w:rPr>
              <w:t>п/п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30" w:lineRule="exact"/>
              <w:ind w:firstLine="0"/>
              <w:rPr>
                <w:color w:val="auto"/>
              </w:rPr>
            </w:pPr>
            <w:r w:rsidRPr="00543F7F">
              <w:rPr>
                <w:rStyle w:val="29pt"/>
                <w:color w:val="auto"/>
              </w:rPr>
              <w:t>Номер и наименование муниципального маршрута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60" w:line="180" w:lineRule="exact"/>
              <w:ind w:firstLine="0"/>
              <w:rPr>
                <w:color w:val="auto"/>
              </w:rPr>
            </w:pPr>
            <w:r w:rsidRPr="00543F7F">
              <w:rPr>
                <w:rStyle w:val="29pt"/>
                <w:color w:val="auto"/>
              </w:rPr>
              <w:t>Наименование</w:t>
            </w:r>
          </w:p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  <w:rPr>
                <w:color w:val="auto"/>
              </w:rPr>
            </w:pPr>
            <w:r w:rsidRPr="00543F7F">
              <w:rPr>
                <w:rStyle w:val="29pt"/>
                <w:color w:val="auto"/>
              </w:rPr>
              <w:t>мероприятия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60" w:line="180" w:lineRule="exact"/>
              <w:ind w:right="700" w:firstLine="0"/>
              <w:jc w:val="right"/>
              <w:rPr>
                <w:color w:val="auto"/>
              </w:rPr>
            </w:pPr>
            <w:r w:rsidRPr="00543F7F">
              <w:rPr>
                <w:rStyle w:val="29pt"/>
                <w:color w:val="auto"/>
              </w:rPr>
              <w:t>Содержание</w:t>
            </w:r>
          </w:p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right="700" w:firstLine="0"/>
              <w:jc w:val="right"/>
              <w:rPr>
                <w:color w:val="auto"/>
              </w:rPr>
            </w:pPr>
            <w:r w:rsidRPr="00543F7F">
              <w:rPr>
                <w:rStyle w:val="29pt"/>
                <w:color w:val="auto"/>
              </w:rPr>
              <w:t>мероприятия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color w:val="auto"/>
              </w:rPr>
            </w:pPr>
            <w:r w:rsidRPr="00543F7F">
              <w:rPr>
                <w:rStyle w:val="29pt"/>
                <w:color w:val="auto"/>
              </w:rPr>
              <w:t>Срок</w:t>
            </w:r>
          </w:p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color w:val="auto"/>
              </w:rPr>
            </w:pPr>
            <w:r w:rsidRPr="00543F7F">
              <w:rPr>
                <w:rStyle w:val="29pt"/>
                <w:color w:val="auto"/>
              </w:rPr>
              <w:t>выполнения</w:t>
            </w:r>
          </w:p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color w:val="auto"/>
              </w:rPr>
            </w:pPr>
            <w:r w:rsidRPr="00543F7F">
              <w:rPr>
                <w:rStyle w:val="29pt"/>
                <w:color w:val="auto"/>
              </w:rPr>
              <w:t>мероприятия</w:t>
            </w:r>
          </w:p>
        </w:tc>
      </w:tr>
      <w:tr w:rsidR="00CB6E39" w:rsidTr="00CB6C1B">
        <w:trPr>
          <w:trHeight w:hRule="exact" w:val="11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180" w:lineRule="exact"/>
              <w:ind w:right="200" w:firstLine="0"/>
              <w:jc w:val="right"/>
              <w:rPr>
                <w:rStyle w:val="29pt"/>
                <w:color w:val="auto"/>
              </w:rPr>
            </w:pPr>
          </w:p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180" w:lineRule="exact"/>
              <w:ind w:right="200" w:firstLine="0"/>
              <w:jc w:val="right"/>
              <w:rPr>
                <w:color w:val="auto"/>
              </w:rPr>
            </w:pPr>
            <w:r w:rsidRPr="00543F7F">
              <w:rPr>
                <w:rStyle w:val="29pt"/>
                <w:color w:val="auto"/>
              </w:rPr>
              <w:t>1.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60" w:line="180" w:lineRule="exact"/>
              <w:ind w:firstLine="0"/>
              <w:rPr>
                <w:rStyle w:val="29pt"/>
                <w:color w:val="auto"/>
              </w:rPr>
            </w:pPr>
          </w:p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60" w:line="180" w:lineRule="exact"/>
              <w:ind w:firstLine="0"/>
              <w:rPr>
                <w:color w:val="auto"/>
                <w:sz w:val="18"/>
                <w:szCs w:val="18"/>
              </w:rPr>
            </w:pPr>
            <w:r w:rsidRPr="00543F7F">
              <w:rPr>
                <w:rStyle w:val="29pt"/>
                <w:color w:val="auto"/>
              </w:rPr>
              <w:t>№101</w:t>
            </w:r>
            <w:r w:rsidRPr="00543F7F">
              <w:rPr>
                <w:color w:val="auto"/>
                <w:sz w:val="18"/>
                <w:szCs w:val="18"/>
              </w:rPr>
              <w:t xml:space="preserve"> </w:t>
            </w:r>
          </w:p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60" w:line="180" w:lineRule="exact"/>
              <w:ind w:firstLine="0"/>
              <w:rPr>
                <w:color w:val="auto"/>
                <w:sz w:val="18"/>
                <w:szCs w:val="18"/>
              </w:rPr>
            </w:pPr>
            <w:r w:rsidRPr="00543F7F">
              <w:rPr>
                <w:color w:val="auto"/>
                <w:sz w:val="18"/>
                <w:szCs w:val="18"/>
              </w:rPr>
              <w:t>Софийская  –  Средний Ургал</w:t>
            </w:r>
          </w:p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  <w:rPr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E27ED5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rStyle w:val="29pt"/>
                <w:b w:val="0"/>
                <w:color w:val="auto"/>
                <w:sz w:val="20"/>
                <w:szCs w:val="20"/>
              </w:rPr>
            </w:pPr>
            <w:r w:rsidRPr="00E27ED5">
              <w:rPr>
                <w:rStyle w:val="29pt"/>
                <w:b w:val="0"/>
                <w:color w:val="auto"/>
                <w:sz w:val="20"/>
                <w:szCs w:val="20"/>
              </w:rPr>
              <w:t>Приобретение подвижного состава</w:t>
            </w:r>
          </w:p>
          <w:p w:rsidR="00CB6E39" w:rsidRPr="00E27ED5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color w:val="auto"/>
                <w:sz w:val="20"/>
                <w:szCs w:val="20"/>
              </w:rPr>
            </w:pPr>
            <w:r w:rsidRPr="00E27ED5">
              <w:rPr>
                <w:rStyle w:val="29pt"/>
                <w:b w:val="0"/>
                <w:color w:val="auto"/>
                <w:sz w:val="20"/>
                <w:szCs w:val="20"/>
              </w:rPr>
              <w:t>(автобусы марки ПАЗ)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E39" w:rsidRPr="00E27ED5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rStyle w:val="29pt"/>
                <w:b w:val="0"/>
                <w:color w:val="FF0000"/>
                <w:sz w:val="20"/>
                <w:szCs w:val="20"/>
              </w:rPr>
            </w:pPr>
          </w:p>
          <w:p w:rsidR="00CB6E39" w:rsidRPr="00E27ED5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rStyle w:val="29pt"/>
                <w:b w:val="0"/>
                <w:color w:val="auto"/>
                <w:sz w:val="20"/>
                <w:szCs w:val="20"/>
              </w:rPr>
            </w:pPr>
          </w:p>
          <w:p w:rsidR="00CB6E39" w:rsidRPr="00E27ED5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rStyle w:val="29pt"/>
                <w:b w:val="0"/>
                <w:color w:val="auto"/>
                <w:sz w:val="20"/>
                <w:szCs w:val="20"/>
              </w:rPr>
            </w:pPr>
          </w:p>
          <w:p w:rsidR="00CB6E39" w:rsidRPr="00E27ED5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rStyle w:val="29pt"/>
                <w:b w:val="0"/>
                <w:color w:val="auto"/>
                <w:sz w:val="20"/>
                <w:szCs w:val="20"/>
              </w:rPr>
            </w:pPr>
          </w:p>
          <w:p w:rsidR="00CB6E39" w:rsidRPr="00E27ED5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E27ED5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60" w:line="180" w:lineRule="exact"/>
              <w:ind w:firstLine="0"/>
              <w:rPr>
                <w:color w:val="auto"/>
                <w:sz w:val="20"/>
                <w:szCs w:val="20"/>
              </w:rPr>
            </w:pPr>
            <w:r w:rsidRPr="00E27ED5">
              <w:rPr>
                <w:rStyle w:val="29pt"/>
                <w:b w:val="0"/>
                <w:color w:val="auto"/>
                <w:sz w:val="20"/>
                <w:szCs w:val="20"/>
              </w:rPr>
              <w:t>до</w:t>
            </w:r>
          </w:p>
          <w:p w:rsidR="00CB6E39" w:rsidRPr="00E27ED5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  <w:rPr>
                <w:color w:val="auto"/>
                <w:sz w:val="20"/>
                <w:szCs w:val="20"/>
              </w:rPr>
            </w:pPr>
            <w:r w:rsidRPr="00E27ED5">
              <w:rPr>
                <w:rStyle w:val="29pt"/>
                <w:b w:val="0"/>
                <w:color w:val="auto"/>
                <w:sz w:val="20"/>
                <w:szCs w:val="20"/>
              </w:rPr>
              <w:t>31.12.2020 г.</w:t>
            </w:r>
          </w:p>
        </w:tc>
      </w:tr>
      <w:tr w:rsidR="00CB6E39" w:rsidTr="00CB6C1B">
        <w:trPr>
          <w:trHeight w:hRule="exact" w:val="17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180" w:lineRule="exact"/>
              <w:ind w:right="200" w:firstLine="0"/>
              <w:jc w:val="right"/>
              <w:rPr>
                <w:rStyle w:val="29pt"/>
                <w:color w:val="auto"/>
              </w:rPr>
            </w:pPr>
          </w:p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180" w:lineRule="exact"/>
              <w:ind w:right="200" w:firstLine="0"/>
              <w:jc w:val="right"/>
              <w:rPr>
                <w:color w:val="auto"/>
              </w:rPr>
            </w:pPr>
            <w:r w:rsidRPr="00543F7F">
              <w:rPr>
                <w:rStyle w:val="29pt"/>
                <w:color w:val="auto"/>
              </w:rPr>
              <w:t>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30" w:lineRule="exact"/>
              <w:ind w:firstLine="0"/>
              <w:rPr>
                <w:color w:val="auto"/>
                <w:sz w:val="18"/>
                <w:szCs w:val="18"/>
              </w:rPr>
            </w:pPr>
            <w:r w:rsidRPr="00543F7F">
              <w:rPr>
                <w:rStyle w:val="29pt"/>
                <w:color w:val="auto"/>
              </w:rPr>
              <w:t>№103</w:t>
            </w:r>
          </w:p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30" w:lineRule="exact"/>
              <w:ind w:left="740" w:hanging="300"/>
              <w:jc w:val="left"/>
              <w:rPr>
                <w:color w:val="auto"/>
              </w:rPr>
            </w:pPr>
            <w:r w:rsidRPr="00543F7F">
              <w:rPr>
                <w:color w:val="auto"/>
                <w:sz w:val="18"/>
                <w:szCs w:val="18"/>
              </w:rPr>
              <w:t>Софийская - Новый Ургал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color w:val="auto"/>
                <w:sz w:val="20"/>
                <w:szCs w:val="20"/>
              </w:rPr>
            </w:pPr>
            <w:r w:rsidRPr="00E27ED5">
              <w:rPr>
                <w:color w:val="auto"/>
                <w:sz w:val="20"/>
                <w:szCs w:val="20"/>
              </w:rPr>
              <w:t>Приобретение</w:t>
            </w:r>
            <w:r>
              <w:rPr>
                <w:color w:val="auto"/>
                <w:sz w:val="20"/>
                <w:szCs w:val="20"/>
              </w:rPr>
              <w:t xml:space="preserve"> подвижного состава</w:t>
            </w:r>
          </w:p>
          <w:p w:rsidR="00CB6E39" w:rsidRPr="00E27ED5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(автобусы марки ГАЗ малой вместимости)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E39" w:rsidRPr="00E27ED5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rStyle w:val="29pt"/>
                <w:color w:val="auto"/>
                <w:sz w:val="20"/>
                <w:szCs w:val="20"/>
              </w:rPr>
            </w:pPr>
          </w:p>
          <w:p w:rsidR="00CB6E39" w:rsidRPr="00E27ED5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rStyle w:val="29pt"/>
                <w:color w:val="auto"/>
                <w:sz w:val="20"/>
                <w:szCs w:val="20"/>
              </w:rPr>
            </w:pPr>
          </w:p>
          <w:p w:rsidR="00CB6E39" w:rsidRPr="00E27ED5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E39" w:rsidRPr="00E27ED5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60" w:line="180" w:lineRule="exact"/>
              <w:ind w:firstLine="0"/>
              <w:rPr>
                <w:b/>
                <w:color w:val="auto"/>
                <w:sz w:val="20"/>
                <w:szCs w:val="20"/>
              </w:rPr>
            </w:pPr>
            <w:r w:rsidRPr="00E27ED5">
              <w:rPr>
                <w:rStyle w:val="29pt"/>
                <w:b w:val="0"/>
                <w:color w:val="auto"/>
                <w:sz w:val="20"/>
                <w:szCs w:val="20"/>
              </w:rPr>
              <w:t>до</w:t>
            </w:r>
          </w:p>
          <w:p w:rsidR="00CB6E39" w:rsidRPr="00E27ED5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b w:val="0"/>
                <w:color w:val="auto"/>
                <w:sz w:val="20"/>
                <w:szCs w:val="20"/>
              </w:rPr>
              <w:t>31.12.2019</w:t>
            </w:r>
            <w:r w:rsidRPr="00E27ED5">
              <w:rPr>
                <w:rStyle w:val="29pt"/>
                <w:b w:val="0"/>
                <w:color w:val="auto"/>
                <w:sz w:val="20"/>
                <w:szCs w:val="20"/>
              </w:rPr>
              <w:t xml:space="preserve"> г.</w:t>
            </w:r>
          </w:p>
        </w:tc>
      </w:tr>
      <w:tr w:rsidR="00CB6E39" w:rsidTr="00CB6C1B">
        <w:trPr>
          <w:trHeight w:hRule="exact" w:val="113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180" w:lineRule="exact"/>
              <w:ind w:right="200" w:firstLine="0"/>
              <w:jc w:val="right"/>
              <w:rPr>
                <w:rStyle w:val="29pt"/>
              </w:rPr>
            </w:pPr>
            <w:r>
              <w:rPr>
                <w:rStyle w:val="29pt"/>
              </w:rPr>
              <w:t>3.</w:t>
            </w: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180" w:lineRule="exact"/>
              <w:ind w:right="200" w:firstLine="0"/>
              <w:jc w:val="right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180" w:lineRule="exact"/>
              <w:ind w:right="200" w:firstLine="0"/>
              <w:jc w:val="right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180" w:lineRule="exact"/>
              <w:ind w:right="200" w:firstLine="0"/>
              <w:jc w:val="right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180" w:lineRule="exact"/>
              <w:ind w:right="200" w:firstLine="0"/>
              <w:jc w:val="right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180" w:lineRule="exact"/>
              <w:ind w:right="200" w:firstLine="0"/>
              <w:jc w:val="right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180" w:lineRule="exact"/>
              <w:ind w:right="200" w:firstLine="0"/>
              <w:jc w:val="right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180" w:lineRule="exact"/>
              <w:ind w:right="200" w:firstLine="0"/>
              <w:jc w:val="right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180" w:lineRule="exact"/>
              <w:ind w:right="200" w:firstLine="0"/>
              <w:jc w:val="right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180" w:lineRule="exact"/>
              <w:ind w:right="200" w:firstLine="0"/>
              <w:jc w:val="right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60" w:line="180" w:lineRule="exact"/>
              <w:ind w:firstLine="0"/>
              <w:rPr>
                <w:color w:val="auto"/>
                <w:sz w:val="18"/>
                <w:szCs w:val="18"/>
              </w:rPr>
            </w:pPr>
            <w:r w:rsidRPr="00543F7F">
              <w:rPr>
                <w:rStyle w:val="29pt"/>
                <w:color w:val="auto"/>
              </w:rPr>
              <w:t>№105</w:t>
            </w:r>
          </w:p>
          <w:p w:rsidR="00CB6E39" w:rsidRPr="00543F7F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  <w:rPr>
                <w:color w:val="auto"/>
                <w:sz w:val="18"/>
                <w:szCs w:val="18"/>
              </w:rPr>
            </w:pPr>
            <w:r w:rsidRPr="00543F7F">
              <w:rPr>
                <w:color w:val="auto"/>
                <w:sz w:val="18"/>
                <w:szCs w:val="18"/>
              </w:rPr>
              <w:t>Чегдомын – Софийск</w:t>
            </w: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  <w:rPr>
                <w:color w:val="FF0000"/>
                <w:sz w:val="18"/>
                <w:szCs w:val="18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  <w:rPr>
                <w:color w:val="FF0000"/>
                <w:sz w:val="18"/>
                <w:szCs w:val="18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  <w:rPr>
                <w:color w:val="FF0000"/>
                <w:sz w:val="18"/>
                <w:szCs w:val="18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  <w:rPr>
                <w:color w:val="FF0000"/>
                <w:sz w:val="18"/>
                <w:szCs w:val="18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  <w:rPr>
                <w:color w:val="FF0000"/>
                <w:sz w:val="18"/>
                <w:szCs w:val="18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E39" w:rsidRPr="00662281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60" w:line="180" w:lineRule="exact"/>
              <w:ind w:firstLine="0"/>
              <w:rPr>
                <w:rStyle w:val="29pt"/>
                <w:b w:val="0"/>
                <w:bCs w:val="0"/>
                <w:sz w:val="28"/>
                <w:szCs w:val="28"/>
              </w:rPr>
            </w:pPr>
            <w:r>
              <w:rPr>
                <w:rStyle w:val="29pt"/>
              </w:rPr>
              <w:t>-</w:t>
            </w: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rStyle w:val="29pt"/>
              </w:rPr>
            </w:pPr>
            <w:r>
              <w:rPr>
                <w:rStyle w:val="29pt"/>
              </w:rPr>
              <w:t>-</w:t>
            </w: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jc w:val="left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jc w:val="left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  <w:rPr>
                <w:rStyle w:val="29pt"/>
              </w:rPr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after="0" w:line="226" w:lineRule="exact"/>
              <w:ind w:firstLine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E39" w:rsidRPr="00662281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  <w:rPr>
                <w:b/>
              </w:rPr>
            </w:pPr>
            <w:r w:rsidRPr="00662281">
              <w:rPr>
                <w:b/>
              </w:rPr>
              <w:t>-</w:t>
            </w: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</w:pPr>
          </w:p>
          <w:p w:rsidR="00CB6E39" w:rsidRDefault="00CB6E39" w:rsidP="00AD0E6A">
            <w:pPr>
              <w:pStyle w:val="20"/>
              <w:framePr w:w="9590" w:wrap="notBeside" w:vAnchor="text" w:hAnchor="page" w:x="1366" w:y="215"/>
              <w:shd w:val="clear" w:color="auto" w:fill="auto"/>
              <w:spacing w:before="60" w:after="0" w:line="180" w:lineRule="exact"/>
              <w:ind w:firstLine="0"/>
            </w:pPr>
          </w:p>
        </w:tc>
      </w:tr>
    </w:tbl>
    <w:p w:rsidR="00CB6E39" w:rsidRDefault="00CB6E39" w:rsidP="00CB6C1B">
      <w:pPr>
        <w:framePr w:w="9590" w:wrap="notBeside" w:vAnchor="text" w:hAnchor="page" w:x="1366" w:y="215"/>
        <w:rPr>
          <w:sz w:val="2"/>
          <w:szCs w:val="2"/>
        </w:rPr>
      </w:pPr>
    </w:p>
    <w:p w:rsidR="00CB6E39" w:rsidRDefault="00CB6E39" w:rsidP="00CB6C1B">
      <w:pPr>
        <w:rPr>
          <w:sz w:val="2"/>
          <w:szCs w:val="2"/>
        </w:rPr>
      </w:pPr>
    </w:p>
    <w:p w:rsidR="00CB6E39" w:rsidRPr="001F68EF" w:rsidRDefault="00CB6E39" w:rsidP="00CB6C1B">
      <w:pPr>
        <w:rPr>
          <w:rStyle w:val="29pt"/>
          <w:rFonts w:ascii="Arial Unicode MS" w:hAnsi="Arial Unicode MS" w:cs="Arial Unicode MS"/>
          <w:b w:val="0"/>
          <w:bCs w:val="0"/>
          <w:sz w:val="2"/>
          <w:szCs w:val="2"/>
        </w:rPr>
      </w:pPr>
    </w:p>
    <w:p w:rsidR="00CB6E39" w:rsidRDefault="00CB6E39" w:rsidP="00CB6C1B">
      <w:pPr>
        <w:rPr>
          <w:sz w:val="2"/>
          <w:szCs w:val="2"/>
        </w:rPr>
      </w:pPr>
    </w:p>
    <w:p w:rsidR="00CB6E39" w:rsidRPr="00BE17F2" w:rsidRDefault="00CB6E39" w:rsidP="00CB6C1B">
      <w:pPr>
        <w:rPr>
          <w:sz w:val="2"/>
          <w:szCs w:val="2"/>
        </w:rPr>
      </w:pPr>
    </w:p>
    <w:p w:rsidR="00CB6E39" w:rsidRPr="00BE17F2" w:rsidRDefault="00CB6E39" w:rsidP="00CB6C1B">
      <w:pPr>
        <w:rPr>
          <w:sz w:val="2"/>
          <w:szCs w:val="2"/>
        </w:rPr>
      </w:pPr>
    </w:p>
    <w:p w:rsidR="00CB6E39" w:rsidRPr="001F68EF" w:rsidRDefault="00CB6E39" w:rsidP="001F68EF">
      <w:pPr>
        <w:rPr>
          <w:rStyle w:val="29pt"/>
          <w:rFonts w:ascii="Arial Unicode MS" w:hAnsi="Arial Unicode MS" w:cs="Arial Unicode MS"/>
          <w:b w:val="0"/>
          <w:bCs w:val="0"/>
          <w:sz w:val="2"/>
          <w:szCs w:val="2"/>
        </w:rPr>
      </w:pPr>
    </w:p>
    <w:p w:rsidR="00CB6E39" w:rsidRDefault="00CB6E39" w:rsidP="001F68EF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  <w:r>
        <w:rPr>
          <w:sz w:val="2"/>
          <w:szCs w:val="2"/>
        </w:rPr>
        <w:tab/>
      </w: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sz w:val="2"/>
          <w:szCs w:val="2"/>
        </w:rPr>
      </w:pPr>
    </w:p>
    <w:p w:rsidR="00CB6E39" w:rsidRDefault="00CB6E39" w:rsidP="00BE17F2">
      <w:pPr>
        <w:rPr>
          <w:rFonts w:ascii="Times New Roman" w:hAnsi="Times New Roman" w:cs="Times New Roman"/>
          <w:sz w:val="28"/>
          <w:szCs w:val="28"/>
        </w:rPr>
      </w:pPr>
    </w:p>
    <w:p w:rsidR="00CB6E39" w:rsidRDefault="00CB6E39" w:rsidP="00BE17F2">
      <w:pPr>
        <w:rPr>
          <w:rFonts w:ascii="Times New Roman" w:hAnsi="Times New Roman" w:cs="Times New Roman"/>
          <w:sz w:val="28"/>
          <w:szCs w:val="28"/>
        </w:rPr>
      </w:pPr>
    </w:p>
    <w:p w:rsidR="00CB6E39" w:rsidRDefault="00CB6E39" w:rsidP="00BE17F2">
      <w:pPr>
        <w:rPr>
          <w:rFonts w:ascii="Times New Roman" w:hAnsi="Times New Roman" w:cs="Times New Roman"/>
          <w:sz w:val="28"/>
          <w:szCs w:val="28"/>
        </w:rPr>
      </w:pPr>
    </w:p>
    <w:p w:rsidR="00CB6E39" w:rsidRDefault="00CB6E39" w:rsidP="00BE17F2">
      <w:pPr>
        <w:rPr>
          <w:rFonts w:ascii="Times New Roman" w:hAnsi="Times New Roman" w:cs="Times New Roman"/>
          <w:sz w:val="28"/>
          <w:szCs w:val="28"/>
        </w:rPr>
      </w:pPr>
    </w:p>
    <w:p w:rsidR="00CB6E39" w:rsidRDefault="00CB6E39" w:rsidP="00BE17F2">
      <w:pPr>
        <w:rPr>
          <w:rFonts w:ascii="Times New Roman" w:hAnsi="Times New Roman" w:cs="Times New Roman"/>
          <w:sz w:val="28"/>
          <w:szCs w:val="28"/>
        </w:rPr>
      </w:pPr>
    </w:p>
    <w:p w:rsidR="00CB6E39" w:rsidRDefault="00CB6E39" w:rsidP="00BE17F2">
      <w:pPr>
        <w:rPr>
          <w:rFonts w:ascii="Times New Roman" w:hAnsi="Times New Roman" w:cs="Times New Roman"/>
          <w:sz w:val="28"/>
          <w:szCs w:val="28"/>
        </w:rPr>
      </w:pPr>
    </w:p>
    <w:p w:rsidR="00CB6E39" w:rsidRPr="00BE17F2" w:rsidRDefault="00CB6E39" w:rsidP="00BE17F2">
      <w:pPr>
        <w:rPr>
          <w:sz w:val="2"/>
          <w:szCs w:val="2"/>
        </w:rPr>
      </w:pPr>
    </w:p>
    <w:sectPr w:rsidR="00CB6E39" w:rsidRPr="00BE17F2" w:rsidSect="006311D2"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E39" w:rsidRDefault="00CB6E39">
      <w:r>
        <w:separator/>
      </w:r>
    </w:p>
  </w:endnote>
  <w:endnote w:type="continuationSeparator" w:id="0">
    <w:p w:rsidR="00CB6E39" w:rsidRDefault="00CB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E39" w:rsidRDefault="00CB6E39"/>
  </w:footnote>
  <w:footnote w:type="continuationSeparator" w:id="0">
    <w:p w:rsidR="00CB6E39" w:rsidRDefault="00CB6E3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39" w:rsidRDefault="00CB6E39" w:rsidP="00F70D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6E39" w:rsidRDefault="00CB6E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39" w:rsidRDefault="00CB6E39" w:rsidP="00F70D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B6E39" w:rsidRDefault="00CB6E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99B"/>
    <w:multiLevelType w:val="multilevel"/>
    <w:tmpl w:val="1504B20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F76493D"/>
    <w:multiLevelType w:val="multilevel"/>
    <w:tmpl w:val="2A6A8F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161638A"/>
    <w:multiLevelType w:val="hybridMultilevel"/>
    <w:tmpl w:val="54F6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D73D87"/>
    <w:multiLevelType w:val="multilevel"/>
    <w:tmpl w:val="246A58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7951094"/>
    <w:multiLevelType w:val="multilevel"/>
    <w:tmpl w:val="3C141BC0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39FD4EC0"/>
    <w:multiLevelType w:val="hybridMultilevel"/>
    <w:tmpl w:val="15467F14"/>
    <w:lvl w:ilvl="0" w:tplc="6C40504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3CE27080"/>
    <w:multiLevelType w:val="multilevel"/>
    <w:tmpl w:val="79B205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F1D01C1"/>
    <w:multiLevelType w:val="multilevel"/>
    <w:tmpl w:val="F2F2D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B33395C"/>
    <w:multiLevelType w:val="multilevel"/>
    <w:tmpl w:val="61AA29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B4D"/>
    <w:rsid w:val="00012159"/>
    <w:rsid w:val="0001495F"/>
    <w:rsid w:val="00023176"/>
    <w:rsid w:val="000424DE"/>
    <w:rsid w:val="00051CA9"/>
    <w:rsid w:val="00076061"/>
    <w:rsid w:val="000853B1"/>
    <w:rsid w:val="000F5B7D"/>
    <w:rsid w:val="00140B44"/>
    <w:rsid w:val="00143F10"/>
    <w:rsid w:val="00157A2E"/>
    <w:rsid w:val="00167AD4"/>
    <w:rsid w:val="00173FDF"/>
    <w:rsid w:val="001A374C"/>
    <w:rsid w:val="001A6602"/>
    <w:rsid w:val="001A7F6A"/>
    <w:rsid w:val="001F68EF"/>
    <w:rsid w:val="00204AAB"/>
    <w:rsid w:val="0022173C"/>
    <w:rsid w:val="00241822"/>
    <w:rsid w:val="00283B41"/>
    <w:rsid w:val="0028651D"/>
    <w:rsid w:val="002A0F03"/>
    <w:rsid w:val="00317CEF"/>
    <w:rsid w:val="003362CF"/>
    <w:rsid w:val="003548AC"/>
    <w:rsid w:val="0039775E"/>
    <w:rsid w:val="00423BE1"/>
    <w:rsid w:val="0044211C"/>
    <w:rsid w:val="004702AC"/>
    <w:rsid w:val="00543F7F"/>
    <w:rsid w:val="00575B9D"/>
    <w:rsid w:val="005C156B"/>
    <w:rsid w:val="006311D2"/>
    <w:rsid w:val="0064327F"/>
    <w:rsid w:val="006619B0"/>
    <w:rsid w:val="00662281"/>
    <w:rsid w:val="00670D45"/>
    <w:rsid w:val="006B061A"/>
    <w:rsid w:val="007331B5"/>
    <w:rsid w:val="00795AB8"/>
    <w:rsid w:val="007B5184"/>
    <w:rsid w:val="007C6C5C"/>
    <w:rsid w:val="00855C9C"/>
    <w:rsid w:val="00866CB9"/>
    <w:rsid w:val="008827B8"/>
    <w:rsid w:val="00902438"/>
    <w:rsid w:val="009211C9"/>
    <w:rsid w:val="00922991"/>
    <w:rsid w:val="00922A3F"/>
    <w:rsid w:val="00923099"/>
    <w:rsid w:val="009A5B42"/>
    <w:rsid w:val="009A7EAF"/>
    <w:rsid w:val="009F48E1"/>
    <w:rsid w:val="009F4EEE"/>
    <w:rsid w:val="00A25774"/>
    <w:rsid w:val="00A466A2"/>
    <w:rsid w:val="00A729A9"/>
    <w:rsid w:val="00A72F64"/>
    <w:rsid w:val="00A80A20"/>
    <w:rsid w:val="00A83D74"/>
    <w:rsid w:val="00AD083A"/>
    <w:rsid w:val="00AD0E6A"/>
    <w:rsid w:val="00AD5F97"/>
    <w:rsid w:val="00B5089A"/>
    <w:rsid w:val="00B7642D"/>
    <w:rsid w:val="00BB4D98"/>
    <w:rsid w:val="00BE17F2"/>
    <w:rsid w:val="00C35552"/>
    <w:rsid w:val="00C65C92"/>
    <w:rsid w:val="00C868F2"/>
    <w:rsid w:val="00C95C72"/>
    <w:rsid w:val="00CB5326"/>
    <w:rsid w:val="00CB6C1B"/>
    <w:rsid w:val="00CB6E39"/>
    <w:rsid w:val="00CC1C11"/>
    <w:rsid w:val="00CF1C0D"/>
    <w:rsid w:val="00D0677E"/>
    <w:rsid w:val="00D572AD"/>
    <w:rsid w:val="00D77691"/>
    <w:rsid w:val="00D9061E"/>
    <w:rsid w:val="00DA35B7"/>
    <w:rsid w:val="00DB290F"/>
    <w:rsid w:val="00DB683B"/>
    <w:rsid w:val="00DD552C"/>
    <w:rsid w:val="00DF7401"/>
    <w:rsid w:val="00E22F80"/>
    <w:rsid w:val="00E27ED5"/>
    <w:rsid w:val="00E64B2A"/>
    <w:rsid w:val="00E74B45"/>
    <w:rsid w:val="00E765EF"/>
    <w:rsid w:val="00EA560E"/>
    <w:rsid w:val="00EA66C6"/>
    <w:rsid w:val="00F03D84"/>
    <w:rsid w:val="00F046BE"/>
    <w:rsid w:val="00F17321"/>
    <w:rsid w:val="00F3187F"/>
    <w:rsid w:val="00F36B4D"/>
    <w:rsid w:val="00F6674B"/>
    <w:rsid w:val="00F70D8E"/>
    <w:rsid w:val="00FB35BE"/>
    <w:rsid w:val="00FE6ECF"/>
    <w:rsid w:val="00FE7C17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B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35B7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DA35B7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A35B7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DA35B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DA35B7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A35B7"/>
    <w:rPr>
      <w:rFonts w:ascii="Times New Roman" w:hAnsi="Times New Roman" w:cs="Times New Roman"/>
      <w:b/>
      <w:bCs/>
      <w:u w:val="none"/>
    </w:rPr>
  </w:style>
  <w:style w:type="character" w:customStyle="1" w:styleId="29pt">
    <w:name w:val="Основной текст (2) + 9 pt"/>
    <w:aliases w:val="Полужирный"/>
    <w:basedOn w:val="2"/>
    <w:uiPriority w:val="99"/>
    <w:rsid w:val="00DA35B7"/>
    <w:rPr>
      <w:b/>
      <w:bCs/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DA35B7"/>
    <w:rPr>
      <w:rFonts w:ascii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DA35B7"/>
    <w:pPr>
      <w:shd w:val="clear" w:color="auto" w:fill="FFFFFF"/>
      <w:spacing w:after="240" w:line="331" w:lineRule="exact"/>
      <w:ind w:hanging="164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DA35B7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DA35B7"/>
    <w:pPr>
      <w:shd w:val="clear" w:color="auto" w:fill="FFFFFF"/>
      <w:spacing w:before="300" w:line="240" w:lineRule="atLeast"/>
    </w:pPr>
    <w:rPr>
      <w:rFonts w:ascii="Times New Roman" w:hAnsi="Times New Roman" w:cs="Times New Roman"/>
      <w:b/>
      <w:bCs/>
    </w:rPr>
  </w:style>
  <w:style w:type="paragraph" w:customStyle="1" w:styleId="a0">
    <w:name w:val="Подпись к таблице"/>
    <w:basedOn w:val="Normal"/>
    <w:link w:val="a"/>
    <w:uiPriority w:val="99"/>
    <w:rsid w:val="00DA35B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</w:rPr>
  </w:style>
  <w:style w:type="character" w:styleId="PageNumber">
    <w:name w:val="page number"/>
    <w:basedOn w:val="DefaultParagraphFont"/>
    <w:uiPriority w:val="99"/>
    <w:rsid w:val="00670D45"/>
    <w:rPr>
      <w:rFonts w:cs="Times New Roman"/>
    </w:rPr>
  </w:style>
  <w:style w:type="paragraph" w:styleId="ListParagraph">
    <w:name w:val="List Paragraph"/>
    <w:basedOn w:val="Normal"/>
    <w:uiPriority w:val="99"/>
    <w:qFormat/>
    <w:rsid w:val="000121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5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2A3F"/>
    <w:rPr>
      <w:rFonts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5C156B"/>
    <w:pPr>
      <w:widowControl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B6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0"/>
      <w:sz w:val="2"/>
    </w:rPr>
  </w:style>
  <w:style w:type="paragraph" w:customStyle="1" w:styleId="ConsPlusNormal">
    <w:name w:val="ConsPlusNormal"/>
    <w:link w:val="ConsPlusNormal0"/>
    <w:uiPriority w:val="99"/>
    <w:rsid w:val="006311D2"/>
    <w:pPr>
      <w:widowControl w:val="0"/>
      <w:autoSpaceDE w:val="0"/>
      <w:autoSpaceDN w:val="0"/>
      <w:adjustRightInd w:val="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6311D2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812</TotalTime>
  <Pages>11</Pages>
  <Words>2385</Words>
  <Characters>13598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JUNIORFSTEK</dc:creator>
  <cp:keywords/>
  <dc:description/>
  <cp:lastModifiedBy>Org4</cp:lastModifiedBy>
  <cp:revision>36</cp:revision>
  <cp:lastPrinted>2019-04-18T04:09:00Z</cp:lastPrinted>
  <dcterms:created xsi:type="dcterms:W3CDTF">2019-01-17T05:01:00Z</dcterms:created>
  <dcterms:modified xsi:type="dcterms:W3CDTF">2019-04-22T01:33:00Z</dcterms:modified>
</cp:coreProperties>
</file>