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77" w:rsidRDefault="00521177" w:rsidP="00E809BF">
      <w:pPr>
        <w:pStyle w:val="ConsPlusNormal"/>
        <w:jc w:val="center"/>
        <w:outlineLvl w:val="0"/>
        <w:rPr>
          <w:szCs w:val="28"/>
        </w:rPr>
      </w:pPr>
    </w:p>
    <w:p w:rsidR="00521177" w:rsidRDefault="00521177" w:rsidP="00E809BF">
      <w:pPr>
        <w:pStyle w:val="ConsPlusNormal"/>
        <w:jc w:val="center"/>
        <w:outlineLvl w:val="0"/>
        <w:rPr>
          <w:szCs w:val="28"/>
        </w:rPr>
      </w:pPr>
    </w:p>
    <w:p w:rsidR="00521177" w:rsidRPr="0001495F" w:rsidRDefault="00521177" w:rsidP="00E809BF">
      <w:pPr>
        <w:pStyle w:val="ConsPlusNormal"/>
        <w:jc w:val="center"/>
        <w:outlineLvl w:val="0"/>
        <w:rPr>
          <w:szCs w:val="28"/>
        </w:rPr>
      </w:pPr>
      <w:r w:rsidRPr="0001495F">
        <w:rPr>
          <w:szCs w:val="28"/>
        </w:rPr>
        <w:t>Администрация</w:t>
      </w:r>
    </w:p>
    <w:p w:rsidR="00521177" w:rsidRPr="0001495F" w:rsidRDefault="00521177" w:rsidP="00E809BF">
      <w:pPr>
        <w:pStyle w:val="ConsPlusNormal"/>
        <w:jc w:val="center"/>
        <w:outlineLvl w:val="0"/>
        <w:rPr>
          <w:szCs w:val="28"/>
        </w:rPr>
      </w:pPr>
      <w:r w:rsidRPr="0001495F">
        <w:rPr>
          <w:szCs w:val="28"/>
        </w:rPr>
        <w:t>Верхнебуреинского муниципального района</w:t>
      </w:r>
    </w:p>
    <w:p w:rsidR="00521177" w:rsidRPr="0001495F" w:rsidRDefault="00521177" w:rsidP="00E809BF">
      <w:pPr>
        <w:pStyle w:val="ConsPlusNormal"/>
        <w:jc w:val="center"/>
        <w:outlineLvl w:val="0"/>
        <w:rPr>
          <w:szCs w:val="28"/>
        </w:rPr>
      </w:pPr>
    </w:p>
    <w:p w:rsidR="00521177" w:rsidRPr="0001495F" w:rsidRDefault="00521177" w:rsidP="00E809BF">
      <w:pPr>
        <w:pStyle w:val="ConsPlusNormal"/>
        <w:jc w:val="center"/>
        <w:outlineLvl w:val="0"/>
        <w:rPr>
          <w:szCs w:val="28"/>
        </w:rPr>
      </w:pPr>
      <w:r w:rsidRPr="0001495F">
        <w:rPr>
          <w:szCs w:val="28"/>
        </w:rPr>
        <w:t>ПОСТАНОВЛЕНИЕ</w:t>
      </w:r>
    </w:p>
    <w:p w:rsidR="00521177" w:rsidRPr="0001495F" w:rsidRDefault="00521177" w:rsidP="00E809BF">
      <w:pPr>
        <w:pStyle w:val="ConsPlusNormal"/>
        <w:jc w:val="center"/>
        <w:outlineLvl w:val="0"/>
        <w:rPr>
          <w:szCs w:val="28"/>
          <w:u w:val="single"/>
        </w:rPr>
      </w:pPr>
    </w:p>
    <w:p w:rsidR="00521177" w:rsidRPr="0001495F" w:rsidRDefault="00521177" w:rsidP="00E809BF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26</w:t>
      </w:r>
      <w:r w:rsidRPr="0001495F">
        <w:rPr>
          <w:szCs w:val="28"/>
          <w:u w:val="single"/>
        </w:rPr>
        <w:t xml:space="preserve">.04.2019    № </w:t>
      </w:r>
      <w:r>
        <w:rPr>
          <w:szCs w:val="28"/>
          <w:u w:val="single"/>
        </w:rPr>
        <w:t>229</w:t>
      </w:r>
    </w:p>
    <w:p w:rsidR="00521177" w:rsidRPr="0001495F" w:rsidRDefault="00521177" w:rsidP="00E809BF">
      <w:pPr>
        <w:pStyle w:val="ConsPlusNormal"/>
        <w:outlineLvl w:val="0"/>
        <w:rPr>
          <w:szCs w:val="28"/>
        </w:rPr>
      </w:pPr>
      <w:r w:rsidRPr="0001495F">
        <w:rPr>
          <w:szCs w:val="28"/>
        </w:rPr>
        <w:t>п. Чегдомын</w:t>
      </w:r>
    </w:p>
    <w:p w:rsidR="00521177" w:rsidRDefault="00521177" w:rsidP="00E809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1177" w:rsidRDefault="00521177" w:rsidP="00E62F58">
      <w:pPr>
        <w:autoSpaceDE w:val="0"/>
        <w:autoSpaceDN w:val="0"/>
        <w:adjustRightInd w:val="0"/>
        <w:spacing w:after="0" w:line="240" w:lineRule="exact"/>
        <w:rPr>
          <w:rStyle w:val="Strong"/>
          <w:rFonts w:ascii="Times New Roman" w:hAnsi="Times New Roman"/>
          <w:b w:val="0"/>
          <w:bCs/>
          <w:sz w:val="28"/>
          <w:szCs w:val="28"/>
        </w:rPr>
      </w:pPr>
      <w:r>
        <w:rPr>
          <w:rStyle w:val="Strong"/>
          <w:rFonts w:ascii="Times New Roman" w:hAnsi="Times New Roman"/>
          <w:b w:val="0"/>
          <w:bCs/>
          <w:sz w:val="28"/>
          <w:szCs w:val="28"/>
        </w:rPr>
        <w:t>О внесении изменений в устав</w:t>
      </w:r>
    </w:p>
    <w:p w:rsidR="00521177" w:rsidRDefault="00521177" w:rsidP="00E62F58">
      <w:pPr>
        <w:autoSpaceDE w:val="0"/>
        <w:autoSpaceDN w:val="0"/>
        <w:adjustRightInd w:val="0"/>
        <w:spacing w:after="0" w:line="240" w:lineRule="exact"/>
        <w:rPr>
          <w:rStyle w:val="Strong"/>
          <w:rFonts w:ascii="Times New Roman" w:hAnsi="Times New Roman"/>
          <w:b w:val="0"/>
          <w:bCs/>
          <w:sz w:val="28"/>
          <w:szCs w:val="28"/>
        </w:rPr>
      </w:pPr>
      <w:r>
        <w:rPr>
          <w:rStyle w:val="Strong"/>
          <w:rFonts w:ascii="Times New Roman" w:hAnsi="Times New Roman"/>
          <w:b w:val="0"/>
          <w:bCs/>
          <w:sz w:val="28"/>
          <w:szCs w:val="28"/>
        </w:rPr>
        <w:t>МУП "Управляющая компания</w:t>
      </w:r>
    </w:p>
    <w:p w:rsidR="00521177" w:rsidRPr="00611177" w:rsidRDefault="00521177" w:rsidP="00E62F58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>
        <w:rPr>
          <w:rStyle w:val="Strong"/>
          <w:rFonts w:ascii="Times New Roman" w:hAnsi="Times New Roman"/>
          <w:b w:val="0"/>
          <w:bCs/>
          <w:sz w:val="28"/>
          <w:szCs w:val="28"/>
        </w:rPr>
        <w:t>"Чегдомын"</w:t>
      </w:r>
    </w:p>
    <w:p w:rsidR="00521177" w:rsidRPr="005D78E8" w:rsidRDefault="00521177" w:rsidP="00E62F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1177" w:rsidRDefault="00521177" w:rsidP="00E62F58">
      <w:pPr>
        <w:pStyle w:val="20"/>
        <w:shd w:val="clear" w:color="auto" w:fill="auto"/>
        <w:spacing w:before="0" w:line="240" w:lineRule="auto"/>
        <w:ind w:firstLine="709"/>
        <w:rPr>
          <w:color w:val="000000"/>
        </w:rPr>
      </w:pPr>
      <w:r>
        <w:rPr>
          <w:color w:val="000000"/>
        </w:rPr>
        <w:t>В соответствии с Федеральным законом № 161-ФЗ от 14.11.2002 "О государственных и муниципальных предприятиях", Уставом Верхнебуреинского муниципального района, с целью оптимизации деятельности муниципального унитарного предприятия "Управляющая компания "Чегдомын", администрация района</w:t>
      </w:r>
    </w:p>
    <w:p w:rsidR="00521177" w:rsidRDefault="00521177" w:rsidP="00E62F58">
      <w:pPr>
        <w:pStyle w:val="20"/>
        <w:shd w:val="clear" w:color="auto" w:fill="auto"/>
        <w:spacing w:before="0" w:line="240" w:lineRule="auto"/>
      </w:pPr>
      <w:r>
        <w:rPr>
          <w:color w:val="000000"/>
        </w:rPr>
        <w:t>ПОСТАНОВЛЯЕТ:</w:t>
      </w:r>
    </w:p>
    <w:p w:rsidR="00521177" w:rsidRPr="00FA573A" w:rsidRDefault="00521177" w:rsidP="00E62F58">
      <w:pPr>
        <w:pStyle w:val="20"/>
        <w:numPr>
          <w:ilvl w:val="0"/>
          <w:numId w:val="11"/>
        </w:numPr>
        <w:shd w:val="clear" w:color="auto" w:fill="auto"/>
        <w:tabs>
          <w:tab w:val="left" w:pos="1101"/>
        </w:tabs>
        <w:spacing w:before="0" w:line="240" w:lineRule="auto"/>
        <w:ind w:firstLine="740"/>
      </w:pPr>
      <w:r>
        <w:rPr>
          <w:color w:val="000000"/>
        </w:rPr>
        <w:t>Директору муниципального унитарного предприятия "Управляющая компания "Чегдомын" (Перминова Е.А.):</w:t>
      </w:r>
    </w:p>
    <w:p w:rsidR="00521177" w:rsidRPr="00732E9D" w:rsidRDefault="00521177" w:rsidP="00E62F58">
      <w:pPr>
        <w:pStyle w:val="20"/>
        <w:numPr>
          <w:ilvl w:val="1"/>
          <w:numId w:val="11"/>
        </w:numPr>
        <w:shd w:val="clear" w:color="auto" w:fill="auto"/>
        <w:tabs>
          <w:tab w:val="left" w:pos="1348"/>
        </w:tabs>
        <w:spacing w:before="0" w:line="240" w:lineRule="auto"/>
        <w:ind w:firstLine="709"/>
      </w:pPr>
      <w:r w:rsidRPr="00781A0E">
        <w:rPr>
          <w:color w:val="000000"/>
        </w:rPr>
        <w:t>Внести изменения в Устав муниципального унитарного предприятия "Управляющая компания "Чегдомын",</w:t>
      </w:r>
      <w:r>
        <w:rPr>
          <w:color w:val="000000"/>
        </w:rPr>
        <w:t xml:space="preserve"> добавив в пункт 3.5 раздела III "Цели и предмет деятельности Предприятия" подпункт:</w:t>
      </w:r>
    </w:p>
    <w:p w:rsidR="00521177" w:rsidRDefault="00521177" w:rsidP="00732E9D">
      <w:pPr>
        <w:pStyle w:val="20"/>
        <w:shd w:val="clear" w:color="auto" w:fill="auto"/>
        <w:tabs>
          <w:tab w:val="left" w:pos="1348"/>
        </w:tabs>
        <w:spacing w:before="0" w:line="240" w:lineRule="auto"/>
        <w:ind w:firstLine="709"/>
      </w:pPr>
      <w:r>
        <w:rPr>
          <w:color w:val="000000"/>
        </w:rPr>
        <w:t xml:space="preserve">"33) </w:t>
      </w:r>
      <w:r>
        <w:t>д</w:t>
      </w:r>
      <w:r w:rsidRPr="00F25BA1">
        <w:t>еятельность агентств по сбору платежей и бюро кредитной информации</w:t>
      </w:r>
      <w:r>
        <w:rPr>
          <w:color w:val="000000"/>
        </w:rPr>
        <w:t>".</w:t>
      </w:r>
    </w:p>
    <w:p w:rsidR="00521177" w:rsidRPr="00250129" w:rsidRDefault="00521177" w:rsidP="00E62F58">
      <w:pPr>
        <w:pStyle w:val="20"/>
        <w:numPr>
          <w:ilvl w:val="0"/>
          <w:numId w:val="11"/>
        </w:numPr>
        <w:shd w:val="clear" w:color="auto" w:fill="auto"/>
        <w:tabs>
          <w:tab w:val="left" w:pos="1101"/>
        </w:tabs>
        <w:spacing w:before="0" w:line="240" w:lineRule="auto"/>
        <w:ind w:firstLine="740"/>
        <w:rPr>
          <w:color w:val="000000"/>
        </w:rPr>
      </w:pPr>
      <w:r w:rsidRPr="00250129">
        <w:rPr>
          <w:color w:val="000000"/>
        </w:rPr>
        <w:t>Представить в орган, осуществляющий государственную регистрацию юридических лиц документы для государственной регистрации внесенных в Устав муниципального унитарного предприятия "Управляюща</w:t>
      </w:r>
      <w:r>
        <w:rPr>
          <w:color w:val="000000"/>
        </w:rPr>
        <w:t>я компания "Чегдомын" изменений.</w:t>
      </w:r>
    </w:p>
    <w:p w:rsidR="00521177" w:rsidRDefault="00521177" w:rsidP="00E62F58">
      <w:pPr>
        <w:pStyle w:val="20"/>
        <w:numPr>
          <w:ilvl w:val="0"/>
          <w:numId w:val="11"/>
        </w:numPr>
        <w:shd w:val="clear" w:color="auto" w:fill="auto"/>
        <w:tabs>
          <w:tab w:val="left" w:pos="1101"/>
        </w:tabs>
        <w:spacing w:before="0" w:line="240" w:lineRule="auto"/>
        <w:ind w:firstLine="740"/>
      </w:pPr>
      <w:r>
        <w:rPr>
          <w:color w:val="000000"/>
        </w:rPr>
        <w:t>Контроль за выполнением настоящего постановления оставляю за собой.</w:t>
      </w:r>
    </w:p>
    <w:p w:rsidR="00521177" w:rsidRDefault="00521177" w:rsidP="00E62F58">
      <w:pPr>
        <w:pStyle w:val="20"/>
        <w:numPr>
          <w:ilvl w:val="0"/>
          <w:numId w:val="11"/>
        </w:numPr>
        <w:shd w:val="clear" w:color="auto" w:fill="auto"/>
        <w:tabs>
          <w:tab w:val="left" w:pos="1101"/>
        </w:tabs>
        <w:spacing w:before="0" w:line="240" w:lineRule="auto"/>
        <w:ind w:firstLine="740"/>
      </w:pPr>
      <w:r>
        <w:rPr>
          <w:color w:val="000000"/>
        </w:rPr>
        <w:t>Настоящее постановление вступает в силу после его официального опубликования (обнародования).</w:t>
      </w:r>
    </w:p>
    <w:p w:rsidR="00521177" w:rsidRPr="00C516EB" w:rsidRDefault="00521177" w:rsidP="00E62F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1177" w:rsidRDefault="00521177" w:rsidP="00E62F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1177" w:rsidRDefault="00521177" w:rsidP="00E62F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2"/>
        <w:gridCol w:w="4788"/>
      </w:tblGrid>
      <w:tr w:rsidR="00521177" w:rsidTr="00B7177E">
        <w:tc>
          <w:tcPr>
            <w:tcW w:w="5083" w:type="dxa"/>
          </w:tcPr>
          <w:p w:rsidR="00521177" w:rsidRPr="00B7177E" w:rsidRDefault="00521177" w:rsidP="00B71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77E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</w:tc>
        <w:tc>
          <w:tcPr>
            <w:tcW w:w="5083" w:type="dxa"/>
            <w:vAlign w:val="bottom"/>
          </w:tcPr>
          <w:p w:rsidR="00521177" w:rsidRPr="00B7177E" w:rsidRDefault="00521177" w:rsidP="00B717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177E">
              <w:rPr>
                <w:rFonts w:ascii="Times New Roman" w:hAnsi="Times New Roman"/>
                <w:sz w:val="28"/>
                <w:szCs w:val="28"/>
              </w:rPr>
              <w:t>А.М. Маслов</w:t>
            </w:r>
          </w:p>
        </w:tc>
      </w:tr>
    </w:tbl>
    <w:p w:rsidR="00521177" w:rsidRDefault="00521177" w:rsidP="00E62F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21177" w:rsidSect="00E809BF">
      <w:headerReference w:type="even" r:id="rId7"/>
      <w:headerReference w:type="default" r:id="rId8"/>
      <w:headerReference w:type="first" r:id="rId9"/>
      <w:pgSz w:w="11906" w:h="16838"/>
      <w:pgMar w:top="0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177" w:rsidRDefault="00521177">
      <w:r>
        <w:separator/>
      </w:r>
    </w:p>
  </w:endnote>
  <w:endnote w:type="continuationSeparator" w:id="0">
    <w:p w:rsidR="00521177" w:rsidRDefault="00521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177" w:rsidRDefault="00521177">
      <w:r>
        <w:separator/>
      </w:r>
    </w:p>
  </w:footnote>
  <w:footnote w:type="continuationSeparator" w:id="0">
    <w:p w:rsidR="00521177" w:rsidRDefault="00521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177" w:rsidRDefault="00521177" w:rsidP="000B12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1177" w:rsidRDefault="005211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177" w:rsidRDefault="00521177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521177" w:rsidRDefault="0052117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177" w:rsidRDefault="00521177">
    <w:pPr>
      <w:pStyle w:val="Header"/>
      <w:jc w:val="center"/>
    </w:pPr>
  </w:p>
  <w:p w:rsidR="00521177" w:rsidRDefault="005211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596"/>
    <w:multiLevelType w:val="hybridMultilevel"/>
    <w:tmpl w:val="A038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18BA401B"/>
    <w:multiLevelType w:val="multilevel"/>
    <w:tmpl w:val="A4BADDBE"/>
    <w:lvl w:ilvl="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cs="Times New Roman" w:hint="default"/>
      </w:rPr>
    </w:lvl>
  </w:abstractNum>
  <w:abstractNum w:abstractNumId="3">
    <w:nsid w:val="3FE91A8B"/>
    <w:multiLevelType w:val="hybridMultilevel"/>
    <w:tmpl w:val="7872233A"/>
    <w:lvl w:ilvl="0" w:tplc="D5EA16F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2D2D2D"/>
        <w:sz w:val="28"/>
      </w:rPr>
    </w:lvl>
    <w:lvl w:ilvl="1" w:tplc="9014EE44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2B48DB58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72C43192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3626BCB0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409AB4BA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F2E8460E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E7042FD4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4754D3D8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459E71F0"/>
    <w:multiLevelType w:val="hybridMultilevel"/>
    <w:tmpl w:val="09F8C7EE"/>
    <w:lvl w:ilvl="0" w:tplc="3E5486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1A2706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24ABFC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30030E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8B002A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3A0550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AAC257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6EA0B9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56C921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737738"/>
    <w:multiLevelType w:val="hybridMultilevel"/>
    <w:tmpl w:val="31F846CC"/>
    <w:lvl w:ilvl="0" w:tplc="25C2E11C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63372C"/>
    <w:multiLevelType w:val="multilevel"/>
    <w:tmpl w:val="8490E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6BA5D5E"/>
    <w:multiLevelType w:val="hybridMultilevel"/>
    <w:tmpl w:val="43406B6C"/>
    <w:lvl w:ilvl="0" w:tplc="0419000F">
      <w:start w:val="1"/>
      <w:numFmt w:val="decimal"/>
      <w:lvlText w:val="%1."/>
      <w:lvlJc w:val="left"/>
      <w:pPr>
        <w:ind w:left="4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8">
    <w:nsid w:val="5E681031"/>
    <w:multiLevelType w:val="hybridMultilevel"/>
    <w:tmpl w:val="4158338C"/>
    <w:lvl w:ilvl="0" w:tplc="6AA6D9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0C3B99"/>
    <w:multiLevelType w:val="hybridMultilevel"/>
    <w:tmpl w:val="12965B76"/>
    <w:lvl w:ilvl="0" w:tplc="4E1C17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F713DE"/>
    <w:multiLevelType w:val="multilevel"/>
    <w:tmpl w:val="B4884A7E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  <w:color w:val="000000"/>
      </w:rPr>
    </w:lvl>
  </w:abstractNum>
  <w:abstractNum w:abstractNumId="11">
    <w:nsid w:val="78274675"/>
    <w:multiLevelType w:val="hybridMultilevel"/>
    <w:tmpl w:val="1AE88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11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222"/>
    <w:rsid w:val="00002AD3"/>
    <w:rsid w:val="0000683C"/>
    <w:rsid w:val="0001495F"/>
    <w:rsid w:val="00035458"/>
    <w:rsid w:val="0004498E"/>
    <w:rsid w:val="00052CB4"/>
    <w:rsid w:val="00075F20"/>
    <w:rsid w:val="00085B44"/>
    <w:rsid w:val="000875E8"/>
    <w:rsid w:val="0009065F"/>
    <w:rsid w:val="0009115D"/>
    <w:rsid w:val="000923A9"/>
    <w:rsid w:val="0009364D"/>
    <w:rsid w:val="00094895"/>
    <w:rsid w:val="000B1298"/>
    <w:rsid w:val="000B3F10"/>
    <w:rsid w:val="000D3908"/>
    <w:rsid w:val="000D5C18"/>
    <w:rsid w:val="000D6AC1"/>
    <w:rsid w:val="000E1793"/>
    <w:rsid w:val="000E3691"/>
    <w:rsid w:val="000E37AE"/>
    <w:rsid w:val="000E6594"/>
    <w:rsid w:val="000F2E63"/>
    <w:rsid w:val="000F52E7"/>
    <w:rsid w:val="001037BF"/>
    <w:rsid w:val="001144E3"/>
    <w:rsid w:val="001147E6"/>
    <w:rsid w:val="00127223"/>
    <w:rsid w:val="00137F73"/>
    <w:rsid w:val="0014234A"/>
    <w:rsid w:val="00160BE2"/>
    <w:rsid w:val="00167C8A"/>
    <w:rsid w:val="00167F92"/>
    <w:rsid w:val="001758D6"/>
    <w:rsid w:val="00177202"/>
    <w:rsid w:val="001C52ED"/>
    <w:rsid w:val="001D790C"/>
    <w:rsid w:val="001D7E65"/>
    <w:rsid w:val="001E5A72"/>
    <w:rsid w:val="001F5212"/>
    <w:rsid w:val="00201229"/>
    <w:rsid w:val="00211C67"/>
    <w:rsid w:val="002125DE"/>
    <w:rsid w:val="0021350E"/>
    <w:rsid w:val="0021436A"/>
    <w:rsid w:val="00230548"/>
    <w:rsid w:val="002309A0"/>
    <w:rsid w:val="0023431C"/>
    <w:rsid w:val="00241284"/>
    <w:rsid w:val="002454D5"/>
    <w:rsid w:val="0024785A"/>
    <w:rsid w:val="00250129"/>
    <w:rsid w:val="00251356"/>
    <w:rsid w:val="00252266"/>
    <w:rsid w:val="002524D2"/>
    <w:rsid w:val="002634C9"/>
    <w:rsid w:val="0026433C"/>
    <w:rsid w:val="00281473"/>
    <w:rsid w:val="002815E7"/>
    <w:rsid w:val="002847B0"/>
    <w:rsid w:val="00291147"/>
    <w:rsid w:val="0029489B"/>
    <w:rsid w:val="002A665C"/>
    <w:rsid w:val="002B27C9"/>
    <w:rsid w:val="002B5192"/>
    <w:rsid w:val="002C4949"/>
    <w:rsid w:val="002C66DC"/>
    <w:rsid w:val="002D59FE"/>
    <w:rsid w:val="002E36F8"/>
    <w:rsid w:val="002F20EE"/>
    <w:rsid w:val="002F3E65"/>
    <w:rsid w:val="00300C14"/>
    <w:rsid w:val="0030143D"/>
    <w:rsid w:val="00310B23"/>
    <w:rsid w:val="00310CFC"/>
    <w:rsid w:val="00313F16"/>
    <w:rsid w:val="00315D75"/>
    <w:rsid w:val="003209E5"/>
    <w:rsid w:val="00333C41"/>
    <w:rsid w:val="003459A0"/>
    <w:rsid w:val="0035482E"/>
    <w:rsid w:val="003631AE"/>
    <w:rsid w:val="00377F6C"/>
    <w:rsid w:val="0038182E"/>
    <w:rsid w:val="00381E01"/>
    <w:rsid w:val="00386CE7"/>
    <w:rsid w:val="0038779D"/>
    <w:rsid w:val="00394079"/>
    <w:rsid w:val="003A10FB"/>
    <w:rsid w:val="003B2178"/>
    <w:rsid w:val="003B6F06"/>
    <w:rsid w:val="003C2222"/>
    <w:rsid w:val="003D385A"/>
    <w:rsid w:val="003D7F72"/>
    <w:rsid w:val="003E030F"/>
    <w:rsid w:val="003E0F19"/>
    <w:rsid w:val="003F5454"/>
    <w:rsid w:val="00404FB9"/>
    <w:rsid w:val="0040797D"/>
    <w:rsid w:val="00410CA1"/>
    <w:rsid w:val="00414305"/>
    <w:rsid w:val="00417102"/>
    <w:rsid w:val="0042562C"/>
    <w:rsid w:val="00426315"/>
    <w:rsid w:val="004309B1"/>
    <w:rsid w:val="00431DC8"/>
    <w:rsid w:val="0044058D"/>
    <w:rsid w:val="0045247D"/>
    <w:rsid w:val="004671D5"/>
    <w:rsid w:val="004729A5"/>
    <w:rsid w:val="0047389F"/>
    <w:rsid w:val="00476DB3"/>
    <w:rsid w:val="004775E0"/>
    <w:rsid w:val="00480F74"/>
    <w:rsid w:val="00481A11"/>
    <w:rsid w:val="00484193"/>
    <w:rsid w:val="004929CA"/>
    <w:rsid w:val="004B3BFA"/>
    <w:rsid w:val="004D494C"/>
    <w:rsid w:val="004E4F00"/>
    <w:rsid w:val="004E71E8"/>
    <w:rsid w:val="00501D3B"/>
    <w:rsid w:val="005031AD"/>
    <w:rsid w:val="00521177"/>
    <w:rsid w:val="00526E77"/>
    <w:rsid w:val="00550001"/>
    <w:rsid w:val="0055067D"/>
    <w:rsid w:val="00555E3F"/>
    <w:rsid w:val="0057481B"/>
    <w:rsid w:val="00576DD2"/>
    <w:rsid w:val="0058336D"/>
    <w:rsid w:val="0058570E"/>
    <w:rsid w:val="00586A17"/>
    <w:rsid w:val="0059363F"/>
    <w:rsid w:val="005938E0"/>
    <w:rsid w:val="005B08B6"/>
    <w:rsid w:val="005C09A4"/>
    <w:rsid w:val="005D6BCB"/>
    <w:rsid w:val="005D6C0B"/>
    <w:rsid w:val="005D78E8"/>
    <w:rsid w:val="005E5BB3"/>
    <w:rsid w:val="005F2E6C"/>
    <w:rsid w:val="00600FB7"/>
    <w:rsid w:val="0060781F"/>
    <w:rsid w:val="00607B6B"/>
    <w:rsid w:val="00611177"/>
    <w:rsid w:val="00631568"/>
    <w:rsid w:val="00641300"/>
    <w:rsid w:val="00644EFB"/>
    <w:rsid w:val="00661546"/>
    <w:rsid w:val="00661BE5"/>
    <w:rsid w:val="0067609F"/>
    <w:rsid w:val="00680A77"/>
    <w:rsid w:val="00680F6B"/>
    <w:rsid w:val="00682060"/>
    <w:rsid w:val="00687967"/>
    <w:rsid w:val="00695A0F"/>
    <w:rsid w:val="006B5492"/>
    <w:rsid w:val="006B6F04"/>
    <w:rsid w:val="006D4A17"/>
    <w:rsid w:val="006F3C32"/>
    <w:rsid w:val="00701A5C"/>
    <w:rsid w:val="00710539"/>
    <w:rsid w:val="00722F32"/>
    <w:rsid w:val="00724FFF"/>
    <w:rsid w:val="00725094"/>
    <w:rsid w:val="007317AD"/>
    <w:rsid w:val="00732E9D"/>
    <w:rsid w:val="007543BB"/>
    <w:rsid w:val="00755986"/>
    <w:rsid w:val="00761F21"/>
    <w:rsid w:val="00762128"/>
    <w:rsid w:val="00762C7B"/>
    <w:rsid w:val="00766772"/>
    <w:rsid w:val="00781A0E"/>
    <w:rsid w:val="007835EC"/>
    <w:rsid w:val="00792C5E"/>
    <w:rsid w:val="00793A2A"/>
    <w:rsid w:val="0079666A"/>
    <w:rsid w:val="007A2DA1"/>
    <w:rsid w:val="007C3659"/>
    <w:rsid w:val="007C4A54"/>
    <w:rsid w:val="007D4117"/>
    <w:rsid w:val="007E50AC"/>
    <w:rsid w:val="007E5DA7"/>
    <w:rsid w:val="007F402B"/>
    <w:rsid w:val="00800708"/>
    <w:rsid w:val="00804488"/>
    <w:rsid w:val="00811925"/>
    <w:rsid w:val="00815783"/>
    <w:rsid w:val="008247FE"/>
    <w:rsid w:val="00834BDA"/>
    <w:rsid w:val="008444A1"/>
    <w:rsid w:val="00855BBB"/>
    <w:rsid w:val="00865B2C"/>
    <w:rsid w:val="00874E1F"/>
    <w:rsid w:val="00876BED"/>
    <w:rsid w:val="008870CB"/>
    <w:rsid w:val="00887EFF"/>
    <w:rsid w:val="00895688"/>
    <w:rsid w:val="008A540B"/>
    <w:rsid w:val="008A68DD"/>
    <w:rsid w:val="008B23A7"/>
    <w:rsid w:val="008C3A1A"/>
    <w:rsid w:val="008D5473"/>
    <w:rsid w:val="008E3B84"/>
    <w:rsid w:val="008E7094"/>
    <w:rsid w:val="008F2423"/>
    <w:rsid w:val="008F38ED"/>
    <w:rsid w:val="008F7A41"/>
    <w:rsid w:val="00900046"/>
    <w:rsid w:val="00902FC1"/>
    <w:rsid w:val="00903B73"/>
    <w:rsid w:val="00906B59"/>
    <w:rsid w:val="00912B5E"/>
    <w:rsid w:val="00917363"/>
    <w:rsid w:val="00932D01"/>
    <w:rsid w:val="00932D8F"/>
    <w:rsid w:val="00935A64"/>
    <w:rsid w:val="0093641F"/>
    <w:rsid w:val="00951564"/>
    <w:rsid w:val="00955B61"/>
    <w:rsid w:val="00955C3E"/>
    <w:rsid w:val="0096023A"/>
    <w:rsid w:val="00964C8E"/>
    <w:rsid w:val="009A2F4A"/>
    <w:rsid w:val="009A3276"/>
    <w:rsid w:val="009A500F"/>
    <w:rsid w:val="009B522B"/>
    <w:rsid w:val="009C0641"/>
    <w:rsid w:val="009C17AE"/>
    <w:rsid w:val="009C626F"/>
    <w:rsid w:val="009D2E41"/>
    <w:rsid w:val="009D7EC8"/>
    <w:rsid w:val="009E07F0"/>
    <w:rsid w:val="009E4E1C"/>
    <w:rsid w:val="009F191D"/>
    <w:rsid w:val="009F2173"/>
    <w:rsid w:val="009F53FB"/>
    <w:rsid w:val="009F6CA8"/>
    <w:rsid w:val="00A06F22"/>
    <w:rsid w:val="00A13BFD"/>
    <w:rsid w:val="00A1563B"/>
    <w:rsid w:val="00A15780"/>
    <w:rsid w:val="00A2418A"/>
    <w:rsid w:val="00A32378"/>
    <w:rsid w:val="00A400B6"/>
    <w:rsid w:val="00A479DD"/>
    <w:rsid w:val="00A62CED"/>
    <w:rsid w:val="00A6640F"/>
    <w:rsid w:val="00A70C3C"/>
    <w:rsid w:val="00A71C86"/>
    <w:rsid w:val="00A73366"/>
    <w:rsid w:val="00A747A1"/>
    <w:rsid w:val="00A74D84"/>
    <w:rsid w:val="00A75905"/>
    <w:rsid w:val="00A904AE"/>
    <w:rsid w:val="00A91BF7"/>
    <w:rsid w:val="00A9229E"/>
    <w:rsid w:val="00A95AC9"/>
    <w:rsid w:val="00AA1DE4"/>
    <w:rsid w:val="00AA1F87"/>
    <w:rsid w:val="00AA261D"/>
    <w:rsid w:val="00AB0A81"/>
    <w:rsid w:val="00AB10F9"/>
    <w:rsid w:val="00AB66FD"/>
    <w:rsid w:val="00AC7BEF"/>
    <w:rsid w:val="00AE23FF"/>
    <w:rsid w:val="00B11D38"/>
    <w:rsid w:val="00B23724"/>
    <w:rsid w:val="00B259FC"/>
    <w:rsid w:val="00B60229"/>
    <w:rsid w:val="00B7177E"/>
    <w:rsid w:val="00B8310E"/>
    <w:rsid w:val="00BA19B5"/>
    <w:rsid w:val="00BC5392"/>
    <w:rsid w:val="00BE487C"/>
    <w:rsid w:val="00BF084B"/>
    <w:rsid w:val="00BF2245"/>
    <w:rsid w:val="00BF281A"/>
    <w:rsid w:val="00C0290E"/>
    <w:rsid w:val="00C06360"/>
    <w:rsid w:val="00C1399D"/>
    <w:rsid w:val="00C20C5D"/>
    <w:rsid w:val="00C516EB"/>
    <w:rsid w:val="00C60977"/>
    <w:rsid w:val="00C640C8"/>
    <w:rsid w:val="00C678D5"/>
    <w:rsid w:val="00C7680A"/>
    <w:rsid w:val="00C90C83"/>
    <w:rsid w:val="00C9266E"/>
    <w:rsid w:val="00C93AA3"/>
    <w:rsid w:val="00CA5F68"/>
    <w:rsid w:val="00CA78FD"/>
    <w:rsid w:val="00CB2238"/>
    <w:rsid w:val="00CC3418"/>
    <w:rsid w:val="00CD161B"/>
    <w:rsid w:val="00CE11B9"/>
    <w:rsid w:val="00CE31F1"/>
    <w:rsid w:val="00CE4010"/>
    <w:rsid w:val="00CF5B26"/>
    <w:rsid w:val="00D02FB8"/>
    <w:rsid w:val="00D0793B"/>
    <w:rsid w:val="00D101E6"/>
    <w:rsid w:val="00D2280C"/>
    <w:rsid w:val="00D301B2"/>
    <w:rsid w:val="00D31762"/>
    <w:rsid w:val="00D347B5"/>
    <w:rsid w:val="00D558B5"/>
    <w:rsid w:val="00D57913"/>
    <w:rsid w:val="00D62F72"/>
    <w:rsid w:val="00D707EC"/>
    <w:rsid w:val="00D82798"/>
    <w:rsid w:val="00D92D32"/>
    <w:rsid w:val="00DA1C3F"/>
    <w:rsid w:val="00DB09DA"/>
    <w:rsid w:val="00DB14E6"/>
    <w:rsid w:val="00DC0E61"/>
    <w:rsid w:val="00DC10CD"/>
    <w:rsid w:val="00DC37A4"/>
    <w:rsid w:val="00DC62E3"/>
    <w:rsid w:val="00DD3C1E"/>
    <w:rsid w:val="00DD4860"/>
    <w:rsid w:val="00DF6621"/>
    <w:rsid w:val="00E03339"/>
    <w:rsid w:val="00E15022"/>
    <w:rsid w:val="00E2346B"/>
    <w:rsid w:val="00E32637"/>
    <w:rsid w:val="00E34481"/>
    <w:rsid w:val="00E36CBC"/>
    <w:rsid w:val="00E43809"/>
    <w:rsid w:val="00E61813"/>
    <w:rsid w:val="00E62F58"/>
    <w:rsid w:val="00E678FB"/>
    <w:rsid w:val="00E727FD"/>
    <w:rsid w:val="00E73C4F"/>
    <w:rsid w:val="00E73F33"/>
    <w:rsid w:val="00E75E92"/>
    <w:rsid w:val="00E809BF"/>
    <w:rsid w:val="00E8239E"/>
    <w:rsid w:val="00E87B59"/>
    <w:rsid w:val="00E95A12"/>
    <w:rsid w:val="00EA5F87"/>
    <w:rsid w:val="00EB2C5C"/>
    <w:rsid w:val="00EB56A4"/>
    <w:rsid w:val="00EC182F"/>
    <w:rsid w:val="00EC2569"/>
    <w:rsid w:val="00EC7690"/>
    <w:rsid w:val="00ED2BAB"/>
    <w:rsid w:val="00EE4F77"/>
    <w:rsid w:val="00EF0596"/>
    <w:rsid w:val="00F02C62"/>
    <w:rsid w:val="00F10476"/>
    <w:rsid w:val="00F11F9B"/>
    <w:rsid w:val="00F25B02"/>
    <w:rsid w:val="00F25BA1"/>
    <w:rsid w:val="00F314CB"/>
    <w:rsid w:val="00F35F7C"/>
    <w:rsid w:val="00F446C5"/>
    <w:rsid w:val="00F51318"/>
    <w:rsid w:val="00F55039"/>
    <w:rsid w:val="00F6664D"/>
    <w:rsid w:val="00F74024"/>
    <w:rsid w:val="00F84071"/>
    <w:rsid w:val="00F850C4"/>
    <w:rsid w:val="00F97C40"/>
    <w:rsid w:val="00FA573A"/>
    <w:rsid w:val="00FB2577"/>
    <w:rsid w:val="00FC2CBC"/>
    <w:rsid w:val="00FC4D99"/>
    <w:rsid w:val="00FC6E24"/>
    <w:rsid w:val="00FD3D84"/>
    <w:rsid w:val="00FD4BE5"/>
    <w:rsid w:val="00FD6FDC"/>
    <w:rsid w:val="00FE61F2"/>
    <w:rsid w:val="00FE625C"/>
    <w:rsid w:val="00FE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99"/>
    <w:pPr>
      <w:spacing w:after="200" w:line="276" w:lineRule="auto"/>
    </w:pPr>
  </w:style>
  <w:style w:type="paragraph" w:styleId="Heading1">
    <w:name w:val="heading 1"/>
    <w:aliases w:val="Heading 1 Char"/>
    <w:basedOn w:val="Normal"/>
    <w:next w:val="Normal"/>
    <w:link w:val="Heading1Char1"/>
    <w:uiPriority w:val="99"/>
    <w:qFormat/>
    <w:locked/>
    <w:rsid w:val="00912B5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"/>
    <w:basedOn w:val="Normal"/>
    <w:next w:val="Normal"/>
    <w:link w:val="Heading2Char1"/>
    <w:uiPriority w:val="99"/>
    <w:qFormat/>
    <w:locked/>
    <w:rsid w:val="00912B5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Heading 3 Char"/>
    <w:basedOn w:val="Normal"/>
    <w:next w:val="Normal"/>
    <w:link w:val="Heading3Char1"/>
    <w:uiPriority w:val="99"/>
    <w:qFormat/>
    <w:locked/>
    <w:rsid w:val="00CA5F68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aliases w:val="Heading 4 Char"/>
    <w:basedOn w:val="Normal"/>
    <w:next w:val="Normal"/>
    <w:link w:val="Heading4Char1"/>
    <w:uiPriority w:val="99"/>
    <w:qFormat/>
    <w:locked/>
    <w:rsid w:val="009A2F4A"/>
    <w:pPr>
      <w:keepNext/>
      <w:tabs>
        <w:tab w:val="num" w:pos="1985"/>
      </w:tabs>
      <w:spacing w:before="240" w:after="60" w:line="240" w:lineRule="auto"/>
      <w:ind w:left="1985" w:hanging="851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"/>
    <w:basedOn w:val="DefaultParagraphFont"/>
    <w:link w:val="Heading1"/>
    <w:uiPriority w:val="99"/>
    <w:locked/>
    <w:rsid w:val="00912B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aliases w:val="Heading 2 Char Char"/>
    <w:basedOn w:val="DefaultParagraphFont"/>
    <w:link w:val="Heading2"/>
    <w:uiPriority w:val="99"/>
    <w:locked/>
    <w:rsid w:val="00912B5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aliases w:val="Heading 3 Char Char"/>
    <w:basedOn w:val="DefaultParagraphFont"/>
    <w:link w:val="Heading3"/>
    <w:uiPriority w:val="99"/>
    <w:locked/>
    <w:rsid w:val="00CA5F68"/>
    <w:rPr>
      <w:rFonts w:ascii="Arial" w:hAnsi="Arial" w:cs="Times New Roman"/>
      <w:b/>
      <w:sz w:val="26"/>
    </w:rPr>
  </w:style>
  <w:style w:type="character" w:customStyle="1" w:styleId="Heading4Char1">
    <w:name w:val="Heading 4 Char1"/>
    <w:aliases w:val="Heading 4 Char Char"/>
    <w:basedOn w:val="DefaultParagraphFont"/>
    <w:link w:val="Heading4"/>
    <w:uiPriority w:val="99"/>
    <w:locked/>
    <w:rsid w:val="009A2F4A"/>
    <w:rPr>
      <w:rFonts w:ascii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99"/>
    <w:qFormat/>
    <w:rsid w:val="003C2222"/>
  </w:style>
  <w:style w:type="paragraph" w:styleId="BalloonText">
    <w:name w:val="Balloon Text"/>
    <w:basedOn w:val="Normal"/>
    <w:link w:val="BalloonTextChar"/>
    <w:uiPriority w:val="99"/>
    <w:semiHidden/>
    <w:rsid w:val="002143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436A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FB25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C37A4"/>
    <w:rPr>
      <w:rFonts w:cs="Times New Roman"/>
    </w:rPr>
  </w:style>
  <w:style w:type="character" w:styleId="PageNumber">
    <w:name w:val="page number"/>
    <w:basedOn w:val="DefaultParagraphFont"/>
    <w:uiPriority w:val="99"/>
    <w:rsid w:val="00FB2577"/>
    <w:rPr>
      <w:rFonts w:cs="Times New Roman"/>
    </w:rPr>
  </w:style>
  <w:style w:type="character" w:customStyle="1" w:styleId="a">
    <w:name w:val="Основной текст_"/>
    <w:link w:val="1"/>
    <w:uiPriority w:val="99"/>
    <w:locked/>
    <w:rsid w:val="00BA19B5"/>
    <w:rPr>
      <w:sz w:val="2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BA19B5"/>
    <w:pPr>
      <w:widowControl w:val="0"/>
      <w:shd w:val="clear" w:color="auto" w:fill="FFFFFF"/>
      <w:spacing w:after="840" w:line="490" w:lineRule="exact"/>
      <w:jc w:val="center"/>
    </w:pPr>
    <w:rPr>
      <w:sz w:val="26"/>
      <w:szCs w:val="20"/>
    </w:rPr>
  </w:style>
  <w:style w:type="table" w:styleId="TableGrid">
    <w:name w:val="Table Grid"/>
    <w:basedOn w:val="TableNormal"/>
    <w:uiPriority w:val="99"/>
    <w:locked/>
    <w:rsid w:val="00B6022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4729A5"/>
    <w:pPr>
      <w:widowControl w:val="0"/>
      <w:tabs>
        <w:tab w:val="right" w:pos="10206"/>
      </w:tabs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729A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EB56A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B56A4"/>
    <w:rPr>
      <w:rFonts w:cs="Times New Roman"/>
      <w:sz w:val="22"/>
    </w:rPr>
  </w:style>
  <w:style w:type="character" w:styleId="Strong">
    <w:name w:val="Strong"/>
    <w:basedOn w:val="DefaultParagraphFont"/>
    <w:uiPriority w:val="99"/>
    <w:qFormat/>
    <w:locked/>
    <w:rsid w:val="005D78E8"/>
    <w:rPr>
      <w:rFonts w:cs="Times New Roman"/>
      <w:b/>
    </w:rPr>
  </w:style>
  <w:style w:type="paragraph" w:customStyle="1" w:styleId="10">
    <w:name w:val="Без интервала1"/>
    <w:uiPriority w:val="99"/>
    <w:rsid w:val="00CA5F68"/>
    <w:rPr>
      <w:rFonts w:cs="Calibri"/>
      <w:lang w:eastAsia="en-US"/>
    </w:rPr>
  </w:style>
  <w:style w:type="character" w:customStyle="1" w:styleId="apple-converted-space">
    <w:name w:val="apple-converted-space"/>
    <w:uiPriority w:val="99"/>
    <w:rsid w:val="00CA5F68"/>
  </w:style>
  <w:style w:type="character" w:styleId="Hyperlink">
    <w:name w:val="Hyperlink"/>
    <w:basedOn w:val="DefaultParagraphFont"/>
    <w:uiPriority w:val="99"/>
    <w:rsid w:val="00CA5F68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724F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24F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24FF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24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24FFF"/>
    <w:rPr>
      <w:b/>
      <w:bCs/>
    </w:rPr>
  </w:style>
  <w:style w:type="paragraph" w:customStyle="1" w:styleId="ConsPlusNormal">
    <w:name w:val="ConsPlusNormal"/>
    <w:link w:val="ConsPlusNormal0"/>
    <w:uiPriority w:val="99"/>
    <w:rsid w:val="00EC2569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9C17AE"/>
    <w:pPr>
      <w:widowControl w:val="0"/>
      <w:autoSpaceDE w:val="0"/>
      <w:autoSpaceDN w:val="0"/>
    </w:pPr>
    <w:rPr>
      <w:rFonts w:ascii="Times New Roman" w:hAnsi="Times New Roman"/>
      <w:b/>
      <w:sz w:val="28"/>
      <w:szCs w:val="20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A7336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A73366"/>
    <w:pPr>
      <w:widowControl w:val="0"/>
      <w:shd w:val="clear" w:color="auto" w:fill="FFFFFF"/>
      <w:spacing w:before="180" w:after="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E809BF"/>
    <w:rPr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8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722</TotalTime>
  <Pages>1</Pages>
  <Words>185</Words>
  <Characters>1055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Org4</cp:lastModifiedBy>
  <cp:revision>33</cp:revision>
  <cp:lastPrinted>2019-04-18T01:00:00Z</cp:lastPrinted>
  <dcterms:created xsi:type="dcterms:W3CDTF">2016-11-15T02:13:00Z</dcterms:created>
  <dcterms:modified xsi:type="dcterms:W3CDTF">2019-04-26T04:37:00Z</dcterms:modified>
</cp:coreProperties>
</file>