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A6" w:rsidRPr="00BF76EF" w:rsidRDefault="00FE0EA6" w:rsidP="00BF76EF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BF76EF">
        <w:rPr>
          <w:rFonts w:ascii="Times New Roman" w:hAnsi="Times New Roman"/>
          <w:szCs w:val="28"/>
        </w:rPr>
        <w:t>Администрация</w:t>
      </w:r>
    </w:p>
    <w:p w:rsidR="00FE0EA6" w:rsidRPr="00BF76EF" w:rsidRDefault="00FE0EA6" w:rsidP="00BF76EF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BF76EF">
        <w:rPr>
          <w:rFonts w:ascii="Times New Roman" w:hAnsi="Times New Roman"/>
          <w:szCs w:val="28"/>
        </w:rPr>
        <w:t>Верхнебуреинского муниципального района</w:t>
      </w:r>
    </w:p>
    <w:p w:rsidR="00FE0EA6" w:rsidRPr="00BF76EF" w:rsidRDefault="00FE0EA6" w:rsidP="00BF76EF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FE0EA6" w:rsidRPr="00BF76EF" w:rsidRDefault="00FE0EA6" w:rsidP="00BF76EF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BF76EF">
        <w:rPr>
          <w:rFonts w:ascii="Times New Roman" w:hAnsi="Times New Roman"/>
          <w:szCs w:val="28"/>
        </w:rPr>
        <w:t>ПОСТАНОВЛЕНИЕ</w:t>
      </w:r>
    </w:p>
    <w:p w:rsidR="00FE0EA6" w:rsidRPr="00BF76EF" w:rsidRDefault="00FE0EA6" w:rsidP="00BF76EF">
      <w:pPr>
        <w:pStyle w:val="ConsPlusNormal"/>
        <w:jc w:val="center"/>
        <w:outlineLvl w:val="0"/>
        <w:rPr>
          <w:rFonts w:ascii="Times New Roman" w:hAnsi="Times New Roman"/>
          <w:szCs w:val="28"/>
          <w:u w:val="single"/>
        </w:rPr>
      </w:pPr>
    </w:p>
    <w:p w:rsidR="00FE0EA6" w:rsidRPr="00BF76EF" w:rsidRDefault="00FE0EA6" w:rsidP="00BF76EF">
      <w:pPr>
        <w:pStyle w:val="ConsPlusNormal"/>
        <w:outlineLvl w:val="0"/>
        <w:rPr>
          <w:rFonts w:ascii="Times New Roman" w:hAnsi="Times New Roman"/>
          <w:szCs w:val="28"/>
          <w:u w:val="single"/>
        </w:rPr>
      </w:pPr>
      <w:r w:rsidRPr="00BF76EF">
        <w:rPr>
          <w:rFonts w:ascii="Times New Roman" w:hAnsi="Times New Roman"/>
          <w:szCs w:val="28"/>
          <w:u w:val="single"/>
        </w:rPr>
        <w:t xml:space="preserve">26.04.2019    № </w:t>
      </w:r>
      <w:r>
        <w:rPr>
          <w:rFonts w:ascii="Times New Roman" w:hAnsi="Times New Roman"/>
          <w:szCs w:val="28"/>
          <w:u w:val="single"/>
        </w:rPr>
        <w:t>230</w:t>
      </w:r>
    </w:p>
    <w:p w:rsidR="00FE0EA6" w:rsidRPr="00BF76EF" w:rsidRDefault="00FE0EA6" w:rsidP="00BF76EF">
      <w:pPr>
        <w:pStyle w:val="ConsPlusNormal"/>
        <w:outlineLvl w:val="0"/>
        <w:rPr>
          <w:rFonts w:ascii="Times New Roman" w:hAnsi="Times New Roman"/>
          <w:szCs w:val="28"/>
        </w:rPr>
      </w:pPr>
      <w:r w:rsidRPr="00BF76EF">
        <w:rPr>
          <w:rFonts w:ascii="Times New Roman" w:hAnsi="Times New Roman"/>
          <w:szCs w:val="28"/>
        </w:rPr>
        <w:t>п. Чегдомын</w:t>
      </w:r>
    </w:p>
    <w:p w:rsidR="00FE0EA6" w:rsidRDefault="00FE0EA6" w:rsidP="001C73E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0EA6" w:rsidRDefault="00FE0EA6" w:rsidP="001C73E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0EA6" w:rsidRPr="002E0C61" w:rsidRDefault="00FE0EA6" w:rsidP="001C73E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Об отмене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FE0EA6" w:rsidRDefault="00FE0EA6" w:rsidP="00E14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 xml:space="preserve">    </w:t>
      </w:r>
    </w:p>
    <w:p w:rsidR="00FE0EA6" w:rsidRPr="002E0C61" w:rsidRDefault="00FE0EA6" w:rsidP="00E14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EA6" w:rsidRPr="002E0C61" w:rsidRDefault="00FE0EA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 администрация района</w:t>
      </w:r>
    </w:p>
    <w:p w:rsidR="00FE0EA6" w:rsidRPr="002E0C61" w:rsidRDefault="00FE0EA6" w:rsidP="001C7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ПОСТАНОВЛЯЕТ:</w:t>
      </w:r>
    </w:p>
    <w:p w:rsidR="00FE0EA6" w:rsidRPr="002E0C61" w:rsidRDefault="00FE0EA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с 09.00 26.04</w:t>
      </w:r>
      <w:r w:rsidRPr="002E0C6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2E0C61">
        <w:rPr>
          <w:rFonts w:ascii="Times New Roman" w:hAnsi="Times New Roman"/>
          <w:sz w:val="28"/>
          <w:szCs w:val="28"/>
        </w:rPr>
        <w:t xml:space="preserve"> года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, введённый п</w:t>
      </w:r>
      <w:r w:rsidRPr="002E0C61">
        <w:rPr>
          <w:rFonts w:ascii="Times New Roman" w:hAnsi="Times New Roman"/>
          <w:sz w:val="28"/>
          <w:szCs w:val="28"/>
        </w:rPr>
        <w:t>остановлением администрации Верхнебуреинс</w:t>
      </w:r>
      <w:r>
        <w:rPr>
          <w:rFonts w:ascii="Times New Roman" w:hAnsi="Times New Roman"/>
          <w:sz w:val="28"/>
          <w:szCs w:val="28"/>
        </w:rPr>
        <w:t>кого муниципального района от 16.04.2019 года № 198</w:t>
      </w:r>
      <w:r w:rsidRPr="002E0C61">
        <w:rPr>
          <w:rFonts w:ascii="Times New Roman" w:hAnsi="Times New Roman"/>
          <w:sz w:val="28"/>
          <w:szCs w:val="28"/>
        </w:rPr>
        <w:t xml:space="preserve"> «О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ситуаций».</w:t>
      </w:r>
    </w:p>
    <w:p w:rsidR="00FE0EA6" w:rsidRPr="002E0C61" w:rsidRDefault="00FE0EA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2.  Контроль за выполнением настоящего постановления оставляю за собой.</w:t>
      </w:r>
    </w:p>
    <w:p w:rsidR="00FE0EA6" w:rsidRPr="002E0C61" w:rsidRDefault="00FE0EA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E0EA6" w:rsidRPr="002E0C61" w:rsidRDefault="00FE0EA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0EA6" w:rsidRPr="002E0C61" w:rsidRDefault="00FE0EA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0EA6" w:rsidRPr="002E0C61" w:rsidRDefault="00FE0EA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0EA6" w:rsidRPr="002E0C61" w:rsidRDefault="00FE0EA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0EA6" w:rsidRDefault="00FE0EA6" w:rsidP="0013782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2E0C6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FE0EA6" w:rsidRPr="002E0C61" w:rsidRDefault="00FE0EA6" w:rsidP="0013782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E0C61">
        <w:rPr>
          <w:rFonts w:ascii="Times New Roman" w:hAnsi="Times New Roman"/>
          <w:sz w:val="28"/>
          <w:szCs w:val="28"/>
        </w:rPr>
        <w:t xml:space="preserve">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Н</w:t>
      </w:r>
      <w:r w:rsidRPr="002E0C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2E0C6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Федоренко</w:t>
      </w:r>
    </w:p>
    <w:p w:rsidR="00FE0EA6" w:rsidRPr="002E0C61" w:rsidRDefault="00FE0EA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E0EA6" w:rsidRPr="002E0C61" w:rsidRDefault="00FE0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E0EA6" w:rsidRPr="002E0C61" w:rsidSect="0076646A">
      <w:pgSz w:w="12240" w:h="1584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69"/>
    <w:rsid w:val="0002369C"/>
    <w:rsid w:val="0013782E"/>
    <w:rsid w:val="001C73EB"/>
    <w:rsid w:val="002E0C61"/>
    <w:rsid w:val="002E19F5"/>
    <w:rsid w:val="004A1C48"/>
    <w:rsid w:val="00506FDB"/>
    <w:rsid w:val="005825E0"/>
    <w:rsid w:val="005D7A69"/>
    <w:rsid w:val="005F7169"/>
    <w:rsid w:val="006F0E21"/>
    <w:rsid w:val="0076646A"/>
    <w:rsid w:val="007956B9"/>
    <w:rsid w:val="007C7E68"/>
    <w:rsid w:val="008623B7"/>
    <w:rsid w:val="008C5285"/>
    <w:rsid w:val="008D38D3"/>
    <w:rsid w:val="00B539F8"/>
    <w:rsid w:val="00BD5F7F"/>
    <w:rsid w:val="00BE36D1"/>
    <w:rsid w:val="00BF76EF"/>
    <w:rsid w:val="00C328CF"/>
    <w:rsid w:val="00D42C90"/>
    <w:rsid w:val="00D77746"/>
    <w:rsid w:val="00DF6059"/>
    <w:rsid w:val="00E144E7"/>
    <w:rsid w:val="00E7118B"/>
    <w:rsid w:val="00F0676A"/>
    <w:rsid w:val="00FD014A"/>
    <w:rsid w:val="00FE0EA6"/>
    <w:rsid w:val="00FE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6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BF76EF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BF76EF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209</Words>
  <Characters>1193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4</cp:revision>
  <cp:lastPrinted>2019-04-26T03:58:00Z</cp:lastPrinted>
  <dcterms:created xsi:type="dcterms:W3CDTF">2019-04-26T00:27:00Z</dcterms:created>
  <dcterms:modified xsi:type="dcterms:W3CDTF">2019-04-26T04:48:00Z</dcterms:modified>
</cp:coreProperties>
</file>