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F2" w:rsidRPr="004A7F9D" w:rsidRDefault="00C444F2" w:rsidP="005A5FAC">
      <w:pPr>
        <w:jc w:val="center"/>
        <w:rPr>
          <w:sz w:val="28"/>
          <w:szCs w:val="28"/>
        </w:rPr>
      </w:pPr>
      <w:r w:rsidRPr="004A7F9D">
        <w:rPr>
          <w:sz w:val="28"/>
          <w:szCs w:val="28"/>
        </w:rPr>
        <w:t>Администрация</w:t>
      </w:r>
    </w:p>
    <w:p w:rsidR="00C444F2" w:rsidRPr="004A7F9D" w:rsidRDefault="00C444F2" w:rsidP="005A5FAC">
      <w:pPr>
        <w:jc w:val="center"/>
        <w:rPr>
          <w:sz w:val="28"/>
          <w:szCs w:val="28"/>
        </w:rPr>
      </w:pPr>
      <w:r w:rsidRPr="004A7F9D">
        <w:rPr>
          <w:sz w:val="28"/>
          <w:szCs w:val="28"/>
        </w:rPr>
        <w:t>Верхнебуреинского муниципального района</w:t>
      </w:r>
    </w:p>
    <w:p w:rsidR="00C444F2" w:rsidRPr="004A7F9D" w:rsidRDefault="00C444F2" w:rsidP="005A5FAC">
      <w:pPr>
        <w:jc w:val="center"/>
        <w:rPr>
          <w:sz w:val="28"/>
          <w:szCs w:val="28"/>
        </w:rPr>
      </w:pPr>
    </w:p>
    <w:p w:rsidR="00C444F2" w:rsidRPr="004A7F9D" w:rsidRDefault="00C444F2" w:rsidP="005A5FAC">
      <w:pPr>
        <w:jc w:val="center"/>
        <w:rPr>
          <w:sz w:val="28"/>
          <w:szCs w:val="28"/>
        </w:rPr>
      </w:pPr>
      <w:r w:rsidRPr="004A7F9D">
        <w:rPr>
          <w:sz w:val="28"/>
          <w:szCs w:val="28"/>
        </w:rPr>
        <w:t>ПОСТАНОВЛЕНИЕ</w:t>
      </w:r>
    </w:p>
    <w:p w:rsidR="00C444F2" w:rsidRPr="004A7F9D" w:rsidRDefault="00C444F2" w:rsidP="005A5FAC">
      <w:pPr>
        <w:jc w:val="center"/>
        <w:rPr>
          <w:sz w:val="28"/>
          <w:szCs w:val="28"/>
        </w:rPr>
      </w:pPr>
    </w:p>
    <w:p w:rsidR="00C444F2" w:rsidRPr="004A7F9D" w:rsidRDefault="00C444F2" w:rsidP="005A5FAC">
      <w:pPr>
        <w:jc w:val="center"/>
        <w:rPr>
          <w:sz w:val="28"/>
          <w:szCs w:val="28"/>
        </w:rPr>
      </w:pPr>
    </w:p>
    <w:p w:rsidR="00C444F2" w:rsidRPr="004A7F9D" w:rsidRDefault="00C444F2" w:rsidP="005A5FAC">
      <w:pPr>
        <w:jc w:val="center"/>
        <w:rPr>
          <w:sz w:val="28"/>
          <w:szCs w:val="28"/>
        </w:rPr>
      </w:pPr>
    </w:p>
    <w:p w:rsidR="00C444F2" w:rsidRPr="004A7F9D" w:rsidRDefault="00C444F2" w:rsidP="005A5FAC">
      <w:pPr>
        <w:rPr>
          <w:sz w:val="28"/>
          <w:szCs w:val="28"/>
        </w:rPr>
      </w:pPr>
      <w:r w:rsidRPr="004A7F9D">
        <w:rPr>
          <w:sz w:val="28"/>
          <w:szCs w:val="28"/>
          <w:u w:val="single"/>
        </w:rPr>
        <w:t>05.12.2016  № 70</w:t>
      </w:r>
      <w:r>
        <w:rPr>
          <w:sz w:val="28"/>
          <w:szCs w:val="28"/>
          <w:u w:val="single"/>
        </w:rPr>
        <w:t>6</w:t>
      </w:r>
    </w:p>
    <w:p w:rsidR="00C444F2" w:rsidRPr="004A7F9D" w:rsidRDefault="00C444F2" w:rsidP="005A5FAC">
      <w:pPr>
        <w:rPr>
          <w:sz w:val="28"/>
          <w:szCs w:val="28"/>
        </w:rPr>
      </w:pPr>
      <w:r w:rsidRPr="004A7F9D">
        <w:rPr>
          <w:sz w:val="28"/>
          <w:szCs w:val="28"/>
        </w:rPr>
        <w:t>п. Чегдомын</w:t>
      </w:r>
      <w:r w:rsidRPr="004A7F9D">
        <w:rPr>
          <w:sz w:val="28"/>
          <w:szCs w:val="28"/>
        </w:rPr>
        <w:tab/>
      </w:r>
    </w:p>
    <w:p w:rsidR="00C444F2" w:rsidRDefault="00C444F2" w:rsidP="00341C23">
      <w:pPr>
        <w:pStyle w:val="ConsPlusTitle"/>
        <w:widowControl/>
        <w:spacing w:line="240" w:lineRule="exact"/>
        <w:jc w:val="both"/>
        <w:rPr>
          <w:b w:val="0"/>
          <w:sz w:val="28"/>
          <w:szCs w:val="28"/>
        </w:rPr>
      </w:pPr>
    </w:p>
    <w:p w:rsidR="00C444F2" w:rsidRDefault="00C444F2" w:rsidP="00341C23">
      <w:pPr>
        <w:pStyle w:val="ConsPlusTitle"/>
        <w:widowControl/>
        <w:spacing w:line="240" w:lineRule="exact"/>
        <w:jc w:val="both"/>
        <w:rPr>
          <w:b w:val="0"/>
          <w:sz w:val="28"/>
          <w:szCs w:val="28"/>
        </w:rPr>
      </w:pPr>
    </w:p>
    <w:p w:rsidR="00C444F2" w:rsidRDefault="00C444F2" w:rsidP="00C03EB5">
      <w:pPr>
        <w:pStyle w:val="ConsPlusTitle"/>
        <w:widowControl/>
        <w:spacing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изменения в положение о проведении смотра-конкурса на лучшую организацию работы по охране труда среди предприятий, организаций и учреждений, осуществляющих свою деятельность на территории Верхнебуреинского муниципального района утверждённого Постановлением администрации Верхнебуреинского муниципального района от 24.11.2011 № 913</w:t>
      </w:r>
    </w:p>
    <w:p w:rsidR="00C444F2" w:rsidRDefault="00C444F2" w:rsidP="00C03EB5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C444F2" w:rsidRDefault="00C444F2" w:rsidP="00C03EB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44F2" w:rsidRDefault="00C444F2" w:rsidP="00C03EB5">
      <w:pPr>
        <w:shd w:val="clear" w:color="auto" w:fill="FFFFFF"/>
        <w:ind w:left="7" w:firstLine="698"/>
        <w:jc w:val="both"/>
        <w:rPr>
          <w:spacing w:val="-4"/>
          <w:sz w:val="30"/>
          <w:szCs w:val="30"/>
        </w:rPr>
      </w:pPr>
      <w:r>
        <w:rPr>
          <w:spacing w:val="-7"/>
          <w:sz w:val="30"/>
          <w:szCs w:val="30"/>
        </w:rPr>
        <w:t xml:space="preserve">В соответствии с Приказом комитета по труду и занятости населения Правительства Хабаровского края от 21.11.2016 №146 «О внесении изменений в Положение о краевом смотре-конкурсе на лучшую организацию работы по  охране труда», в целях совершенствования порядка ежегодного смотра-конкурса на лучшую организацию работы в области охраны труда в Верхнебуреинском муниципальном районе, привлечения внимания руководителей к проблеме </w:t>
      </w:r>
      <w:r>
        <w:rPr>
          <w:spacing w:val="-4"/>
          <w:sz w:val="30"/>
          <w:szCs w:val="30"/>
        </w:rPr>
        <w:t xml:space="preserve">сохранения  жизни  и  здоровья  работников  в  процессе  труда администрация района  </w:t>
      </w:r>
    </w:p>
    <w:p w:rsidR="00C444F2" w:rsidRDefault="00C444F2" w:rsidP="00C03E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444F2" w:rsidRDefault="00C444F2" w:rsidP="00C03E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Положение о проведении смотра-конкурса на лучшую организацию работы по охране труда среди предприятий, организаций и учреждений, осуществляющих свою деятельность на территории Верхнебуреинского муниципального района, утверждённого Постановлением администрации Верхнебуреинского муниципального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от 24.11.2011 № 913 «Об утверждении положения о проведении смотра-конкурса на лучшую организацию работы по охране труда среди предприятий, организаций и учреждений, осуществляющих свою деятельность на территории Верхнебуреинского муниципального района» следующие изменения: </w:t>
      </w:r>
    </w:p>
    <w:p w:rsidR="00C444F2" w:rsidRDefault="00C444F2" w:rsidP="00C03E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№ 2 к Положению о проведении смотра-конкурса на лучшую организацию работы по охране труда среди предприятий, организаций и учреждений, осуществляющих свою деятельность на территории Верхнебуреинского муниципального района, изложив его в новой редакции (прилагается).</w:t>
      </w:r>
    </w:p>
    <w:p w:rsidR="00C444F2" w:rsidRDefault="00C444F2" w:rsidP="00C03E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Ответственность за полноту и достоверность представленных сведений несёт её руководитель.</w:t>
      </w:r>
    </w:p>
    <w:p w:rsidR="00C444F2" w:rsidRDefault="00C444F2" w:rsidP="00C03E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постановления возложить на заместителя главы администрации Верхнебуреинского муниципального района Вольф К.А.</w:t>
      </w:r>
    </w:p>
    <w:p w:rsidR="00C444F2" w:rsidRDefault="00C444F2" w:rsidP="00C03E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 после его официального опубликования (обнародования).</w:t>
      </w:r>
    </w:p>
    <w:p w:rsidR="00C444F2" w:rsidRDefault="00C444F2" w:rsidP="00C03E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44F2" w:rsidRDefault="00C444F2" w:rsidP="00C03E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44F2" w:rsidRDefault="00C444F2" w:rsidP="00C03E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44F2" w:rsidRDefault="00C444F2" w:rsidP="00C03E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П.Ф. Титков</w:t>
      </w:r>
    </w:p>
    <w:p w:rsidR="00C444F2" w:rsidRDefault="00C444F2" w:rsidP="00C03E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444F2" w:rsidRDefault="00C444F2" w:rsidP="00341C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44F2" w:rsidRDefault="00C444F2" w:rsidP="00EC725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444F2" w:rsidRDefault="00C444F2" w:rsidP="00EC725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444F2" w:rsidRDefault="00C444F2" w:rsidP="00EC725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444F2" w:rsidRDefault="00C444F2" w:rsidP="00EC725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444F2" w:rsidRDefault="00C444F2" w:rsidP="00EC725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444F2" w:rsidRDefault="00C444F2" w:rsidP="00EC725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444F2" w:rsidRDefault="00C444F2" w:rsidP="00EC725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444F2" w:rsidRDefault="00C444F2" w:rsidP="00EC725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444F2" w:rsidRDefault="00C444F2" w:rsidP="00EC725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444F2" w:rsidRDefault="00C444F2" w:rsidP="00EC725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444F2" w:rsidRDefault="00C444F2" w:rsidP="00EC725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444F2" w:rsidRDefault="00C444F2" w:rsidP="00EC725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444F2" w:rsidRDefault="00C444F2" w:rsidP="00EC725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444F2" w:rsidRDefault="00C444F2" w:rsidP="00EC725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444F2" w:rsidRDefault="00C444F2" w:rsidP="00EC725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444F2" w:rsidRDefault="00C444F2" w:rsidP="00EC725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444F2" w:rsidRDefault="00C444F2" w:rsidP="00EC725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444F2" w:rsidRDefault="00C444F2" w:rsidP="00EC725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444F2" w:rsidRDefault="00C444F2" w:rsidP="00EC725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444F2" w:rsidRDefault="00C444F2" w:rsidP="00EC725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444F2" w:rsidRDefault="00C444F2" w:rsidP="00EC725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444F2" w:rsidRDefault="00C444F2" w:rsidP="00EC725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444F2" w:rsidRDefault="00C444F2" w:rsidP="00EC725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444F2" w:rsidRDefault="00C444F2" w:rsidP="00EC725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444F2" w:rsidRDefault="00C444F2" w:rsidP="00EC725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444F2" w:rsidRDefault="00C444F2" w:rsidP="00EC725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444F2" w:rsidRDefault="00C444F2" w:rsidP="00EC725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444F2" w:rsidRDefault="00C444F2" w:rsidP="00EC725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444F2" w:rsidRDefault="00C444F2" w:rsidP="00EC725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444F2" w:rsidRDefault="00C444F2" w:rsidP="00EC725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444F2" w:rsidRDefault="00C444F2" w:rsidP="00EC725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444F2" w:rsidRDefault="00C444F2" w:rsidP="00EC725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444F2" w:rsidRDefault="00C444F2" w:rsidP="00EC725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444F2" w:rsidRDefault="00C444F2" w:rsidP="00EC725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3892"/>
      </w:tblGrid>
      <w:tr w:rsidR="00C444F2" w:rsidTr="00172031">
        <w:tc>
          <w:tcPr>
            <w:tcW w:w="5508" w:type="dxa"/>
          </w:tcPr>
          <w:p w:rsidR="00C444F2" w:rsidRPr="00172031" w:rsidRDefault="00C444F2" w:rsidP="00172031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892" w:type="dxa"/>
          </w:tcPr>
          <w:p w:rsidR="00C444F2" w:rsidRPr="00C03EB5" w:rsidRDefault="00C444F2" w:rsidP="00172031">
            <w:pPr>
              <w:autoSpaceDE w:val="0"/>
              <w:autoSpaceDN w:val="0"/>
              <w:adjustRightInd w:val="0"/>
              <w:spacing w:line="240" w:lineRule="exact"/>
              <w:outlineLvl w:val="1"/>
            </w:pPr>
            <w:r w:rsidRPr="00C03EB5">
              <w:t>Приложение N 2</w:t>
            </w:r>
          </w:p>
          <w:p w:rsidR="00C444F2" w:rsidRPr="00C03EB5" w:rsidRDefault="00C444F2" w:rsidP="00172031">
            <w:pPr>
              <w:autoSpaceDE w:val="0"/>
              <w:autoSpaceDN w:val="0"/>
              <w:adjustRightInd w:val="0"/>
              <w:spacing w:line="240" w:lineRule="exact"/>
            </w:pPr>
            <w:r w:rsidRPr="00C03EB5">
              <w:t>к Положению</w:t>
            </w:r>
            <w:r>
              <w:t xml:space="preserve"> </w:t>
            </w:r>
            <w:r w:rsidRPr="00C03EB5">
              <w:t>о проведении смотра-конкурса на лучшую</w:t>
            </w:r>
          </w:p>
          <w:p w:rsidR="00C444F2" w:rsidRPr="00C03EB5" w:rsidRDefault="00C444F2" w:rsidP="00172031">
            <w:pPr>
              <w:autoSpaceDE w:val="0"/>
              <w:autoSpaceDN w:val="0"/>
              <w:adjustRightInd w:val="0"/>
              <w:spacing w:line="240" w:lineRule="exact"/>
            </w:pPr>
            <w:r w:rsidRPr="00C03EB5">
              <w:t>организацию работы по охране труда среди</w:t>
            </w:r>
            <w:r>
              <w:t xml:space="preserve"> </w:t>
            </w:r>
            <w:r w:rsidRPr="00C03EB5">
              <w:t>предприятий, организаций и учреждений</w:t>
            </w:r>
          </w:p>
          <w:p w:rsidR="00C444F2" w:rsidRPr="00C03EB5" w:rsidRDefault="00C444F2" w:rsidP="00172031">
            <w:pPr>
              <w:autoSpaceDE w:val="0"/>
              <w:autoSpaceDN w:val="0"/>
              <w:adjustRightInd w:val="0"/>
              <w:spacing w:line="240" w:lineRule="exact"/>
            </w:pPr>
            <w:r w:rsidRPr="00C03EB5">
              <w:t xml:space="preserve">осуществляющих свою деятельность на территории </w:t>
            </w:r>
          </w:p>
          <w:p w:rsidR="00C444F2" w:rsidRPr="00C03EB5" w:rsidRDefault="00C444F2" w:rsidP="00172031">
            <w:pPr>
              <w:autoSpaceDE w:val="0"/>
              <w:autoSpaceDN w:val="0"/>
              <w:adjustRightInd w:val="0"/>
              <w:spacing w:line="240" w:lineRule="exact"/>
            </w:pPr>
            <w:r w:rsidRPr="00C03EB5">
              <w:t>Верхнебуреинского муниципального района</w:t>
            </w:r>
          </w:p>
          <w:p w:rsidR="00C444F2" w:rsidRPr="00C03EB5" w:rsidRDefault="00C444F2" w:rsidP="00172031">
            <w:pPr>
              <w:spacing w:line="240" w:lineRule="exact"/>
            </w:pPr>
          </w:p>
          <w:p w:rsidR="00C444F2" w:rsidRPr="00C03EB5" w:rsidRDefault="00C444F2" w:rsidP="00172031">
            <w:pPr>
              <w:autoSpaceDE w:val="0"/>
              <w:autoSpaceDN w:val="0"/>
              <w:adjustRightInd w:val="0"/>
              <w:spacing w:line="240" w:lineRule="exact"/>
              <w:outlineLvl w:val="1"/>
            </w:pPr>
          </w:p>
        </w:tc>
      </w:tr>
    </w:tbl>
    <w:p w:rsidR="00C444F2" w:rsidRDefault="00C444F2" w:rsidP="00C03EB5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444F2" w:rsidRDefault="00C444F2" w:rsidP="00EC725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444F2" w:rsidRDefault="00C444F2" w:rsidP="00EC7259">
      <w:pPr>
        <w:jc w:val="center"/>
        <w:rPr>
          <w:sz w:val="28"/>
          <w:szCs w:val="28"/>
        </w:rPr>
      </w:pPr>
      <w:r>
        <w:rPr>
          <w:sz w:val="28"/>
          <w:szCs w:val="28"/>
        </w:rPr>
        <w:t>Показатели</w:t>
      </w:r>
    </w:p>
    <w:p w:rsidR="00C444F2" w:rsidRDefault="00C444F2" w:rsidP="00EC725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состояния условий и охраны труда в организации</w:t>
      </w:r>
    </w:p>
    <w:p w:rsidR="00C444F2" w:rsidRDefault="00C444F2" w:rsidP="00EC7259"/>
    <w:tbl>
      <w:tblPr>
        <w:tblW w:w="9240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695"/>
        <w:gridCol w:w="6483"/>
        <w:gridCol w:w="1002"/>
        <w:gridCol w:w="1060"/>
      </w:tblGrid>
      <w:tr w:rsidR="00C444F2" w:rsidTr="00EC7259">
        <w:trPr>
          <w:trHeight w:val="854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rPr>
                <w:color w:val="000000"/>
                <w:sz w:val="26"/>
                <w:szCs w:val="26"/>
              </w:rPr>
              <w:t>№ п\п</w:t>
            </w:r>
          </w:p>
        </w:tc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</w:p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</w:p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color w:val="000000"/>
                <w:sz w:val="26"/>
                <w:szCs w:val="26"/>
              </w:rPr>
              <w:t>ПОКАЗАТЕЛИ</w:t>
            </w:r>
          </w:p>
        </w:tc>
        <w:tc>
          <w:tcPr>
            <w:tcW w:w="2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color w:val="000000"/>
                <w:sz w:val="26"/>
                <w:szCs w:val="26"/>
              </w:rPr>
              <w:t>Данные за</w:t>
            </w:r>
          </w:p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color w:val="000000"/>
                <w:sz w:val="26"/>
                <w:szCs w:val="26"/>
              </w:rPr>
              <w:t>прошедшие два</w:t>
            </w:r>
          </w:p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color w:val="000000"/>
                <w:sz w:val="26"/>
                <w:szCs w:val="26"/>
              </w:rPr>
              <w:t>года</w:t>
            </w:r>
          </w:p>
        </w:tc>
      </w:tr>
      <w:tr w:rsidR="00C444F2" w:rsidTr="00EC7259">
        <w:trPr>
          <w:trHeight w:val="725"/>
        </w:trPr>
        <w:tc>
          <w:tcPr>
            <w:tcW w:w="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autoSpaceDE w:val="0"/>
              <w:autoSpaceDN w:val="0"/>
              <w:adjustRightInd w:val="0"/>
              <w:spacing w:line="240" w:lineRule="exact"/>
            </w:pPr>
          </w:p>
          <w:p w:rsidR="00C444F2" w:rsidRDefault="00C444F2" w:rsidP="00C03EB5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64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autoSpaceDE w:val="0"/>
              <w:autoSpaceDN w:val="0"/>
              <w:adjustRightInd w:val="0"/>
              <w:spacing w:line="240" w:lineRule="exact"/>
            </w:pPr>
          </w:p>
          <w:p w:rsidR="00C444F2" w:rsidRDefault="00C444F2" w:rsidP="00C03EB5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rPr>
                <w:color w:val="000000"/>
                <w:sz w:val="26"/>
                <w:szCs w:val="26"/>
              </w:rPr>
              <w:t>отчет</w:t>
            </w:r>
            <w:r>
              <w:rPr>
                <w:color w:val="000000"/>
                <w:sz w:val="26"/>
                <w:szCs w:val="26"/>
              </w:rPr>
              <w:softHyphen/>
              <w:t>ный год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rPr>
                <w:color w:val="000000"/>
                <w:sz w:val="26"/>
                <w:szCs w:val="26"/>
              </w:rPr>
              <w:t>преды</w:t>
            </w:r>
            <w:r>
              <w:rPr>
                <w:color w:val="000000"/>
                <w:sz w:val="26"/>
                <w:szCs w:val="26"/>
              </w:rPr>
              <w:softHyphen/>
              <w:t>дущий год</w:t>
            </w:r>
          </w:p>
        </w:tc>
      </w:tr>
      <w:tr w:rsidR="00C444F2" w:rsidTr="00EC7259">
        <w:trPr>
          <w:trHeight w:val="350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C444F2" w:rsidTr="00EC7259">
        <w:trPr>
          <w:trHeight w:val="355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6"/>
                <w:szCs w:val="26"/>
              </w:rPr>
              <w:t>Численность работающих, всего (чел.)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444F2" w:rsidTr="00C03EB5">
        <w:trPr>
          <w:trHeight w:val="392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6"/>
                <w:szCs w:val="26"/>
              </w:rPr>
              <w:t>Уровень травматизма в расчёте на 1000 работающих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444F2" w:rsidTr="00C03EB5">
        <w:trPr>
          <w:trHeight w:val="885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6"/>
                <w:szCs w:val="26"/>
              </w:rPr>
              <w:t>Количество    впервые    зарегистрированных   случаев профессиональной заболеваемости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444F2" w:rsidTr="00EC7259">
        <w:trPr>
          <w:trHeight w:val="586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6"/>
                <w:szCs w:val="26"/>
              </w:rPr>
              <w:t>Количество несчастных случаев на производстве, всего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444F2" w:rsidTr="00EC7259">
        <w:trPr>
          <w:trHeight w:val="586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6"/>
                <w:szCs w:val="26"/>
              </w:rPr>
              <w:t>Из них:</w:t>
            </w:r>
          </w:p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444F2" w:rsidTr="00C03EB5">
        <w:trPr>
          <w:trHeight w:val="558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6"/>
                <w:szCs w:val="26"/>
              </w:rPr>
              <w:t>4.1.</w:t>
            </w:r>
          </w:p>
        </w:tc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6"/>
                <w:szCs w:val="26"/>
              </w:rPr>
              <w:t>Со смертельным исходом</w:t>
            </w:r>
          </w:p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444F2" w:rsidTr="00C03EB5">
        <w:trPr>
          <w:trHeight w:val="496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4.2.</w:t>
            </w:r>
          </w:p>
        </w:tc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тяжёлых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444F2" w:rsidTr="00C03EB5">
        <w:trPr>
          <w:trHeight w:val="532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Количество руководителей, их заместителей (чел.), </w:t>
            </w:r>
          </w:p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  <w:rPr>
                <w:vertAlign w:val="superscript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444F2" w:rsidTr="00C03EB5">
        <w:trPr>
          <w:trHeight w:val="484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5.1.</w:t>
            </w:r>
          </w:p>
        </w:tc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Прошли обучение и проверку знаний (чел.)</w:t>
            </w:r>
            <w:r>
              <w:rPr>
                <w:color w:val="00000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444F2" w:rsidTr="00EC7259">
        <w:trPr>
          <w:trHeight w:val="802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6"/>
                <w:szCs w:val="26"/>
              </w:rPr>
              <w:t>Обеспеченность      работников      сертифицированной спецодеждой, спецобувью и другими средствами ин</w:t>
            </w:r>
            <w:r>
              <w:rPr>
                <w:color w:val="000000"/>
                <w:sz w:val="26"/>
                <w:szCs w:val="26"/>
              </w:rPr>
              <w:softHyphen/>
              <w:t>дивидуальной защиты, в процентах к нормам (%)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444F2" w:rsidTr="00C03EB5">
        <w:trPr>
          <w:trHeight w:val="510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6"/>
                <w:szCs w:val="26"/>
              </w:rPr>
              <w:t>Количество рабочих мест в организации, всего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444F2" w:rsidTr="00EC7259">
        <w:trPr>
          <w:trHeight w:val="806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6"/>
                <w:szCs w:val="26"/>
              </w:rPr>
              <w:t>7.1</w:t>
            </w:r>
          </w:p>
        </w:tc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6"/>
                <w:szCs w:val="26"/>
              </w:rPr>
              <w:t xml:space="preserve">Удельный вес рабочих мест, на которых проведена специальная оценка условий труда </w:t>
            </w:r>
            <w:r>
              <w:rPr>
                <w:color w:val="000000"/>
                <w:sz w:val="26"/>
                <w:szCs w:val="26"/>
                <w:vertAlign w:val="superscript"/>
              </w:rPr>
              <w:t>3</w:t>
            </w:r>
            <w:r>
              <w:rPr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444F2" w:rsidTr="00EC7259">
        <w:trPr>
          <w:trHeight w:val="1714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Наличие: </w:t>
            </w:r>
          </w:p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rPr>
                <w:color w:val="000000"/>
                <w:sz w:val="26"/>
                <w:szCs w:val="26"/>
              </w:rPr>
              <w:t>- службы охраны труда или должности специалиста по охране труда (да, нет)</w:t>
            </w:r>
            <w:r>
              <w:rPr>
                <w:color w:val="000000"/>
                <w:sz w:val="26"/>
                <w:szCs w:val="26"/>
                <w:vertAlign w:val="superscript"/>
              </w:rPr>
              <w:t>4</w:t>
            </w:r>
          </w:p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rPr>
                <w:color w:val="000000"/>
                <w:sz w:val="26"/>
                <w:szCs w:val="26"/>
              </w:rPr>
              <w:t>-  уполномоченных (доверенных) лиц по охране труда профсоюза или иного уполномоченного работниками представительного органа (да, нет)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444F2" w:rsidTr="00C03EB5">
        <w:trPr>
          <w:trHeight w:val="696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Общее число работников организации, подлежащих прохождению медицинского осмотра (чел.)</w:t>
            </w:r>
          </w:p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444F2" w:rsidTr="00EC7259">
        <w:trPr>
          <w:trHeight w:val="806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6"/>
                <w:szCs w:val="26"/>
              </w:rPr>
              <w:t>9.1</w:t>
            </w:r>
          </w:p>
        </w:tc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  <w:r>
              <w:t>Число работников организации, прошедших медицинский осмотр (чел.)</w:t>
            </w:r>
            <w:r>
              <w:rPr>
                <w:color w:val="000000"/>
                <w:sz w:val="26"/>
                <w:szCs w:val="26"/>
                <w:vertAlign w:val="superscript"/>
              </w:rPr>
              <w:t xml:space="preserve"> 5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444F2" w:rsidTr="00EC7259">
        <w:trPr>
          <w:trHeight w:val="806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6"/>
                <w:szCs w:val="26"/>
              </w:rPr>
              <w:t>10.</w:t>
            </w:r>
          </w:p>
        </w:tc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rPr>
                <w:color w:val="000000"/>
                <w:sz w:val="26"/>
                <w:szCs w:val="26"/>
              </w:rPr>
              <w:t>Наличие плана мероприятий по улучшению условий и охраны труда и снижению профессиональных рисков</w:t>
            </w:r>
            <w:r>
              <w:rPr>
                <w:color w:val="000000"/>
                <w:sz w:val="26"/>
                <w:szCs w:val="26"/>
                <w:vertAlign w:val="superscript"/>
              </w:rPr>
              <w:t>6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444F2" w:rsidTr="00EC7259">
        <w:trPr>
          <w:trHeight w:val="1042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6"/>
                <w:szCs w:val="26"/>
              </w:rPr>
              <w:t>11.</w:t>
            </w:r>
          </w:p>
        </w:tc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6"/>
                <w:szCs w:val="26"/>
              </w:rPr>
              <w:t>Использование средств Фонда социального страхова</w:t>
            </w:r>
            <w:r>
              <w:rPr>
                <w:color w:val="000000"/>
                <w:sz w:val="26"/>
                <w:szCs w:val="26"/>
              </w:rPr>
              <w:softHyphen/>
              <w:t>ния на предупредительные меры по снижению произ</w:t>
            </w:r>
            <w:r>
              <w:rPr>
                <w:color w:val="000000"/>
                <w:sz w:val="26"/>
                <w:szCs w:val="26"/>
              </w:rPr>
              <w:softHyphen/>
              <w:t>водственного травматизма и профзаболеваний, тыс. рублей</w:t>
            </w:r>
            <w:r>
              <w:rPr>
                <w:color w:val="000000"/>
                <w:sz w:val="26"/>
                <w:szCs w:val="26"/>
                <w:vertAlign w:val="superscript"/>
              </w:rPr>
              <w:t>7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444F2" w:rsidTr="00EC7259">
        <w:trPr>
          <w:trHeight w:val="806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6"/>
                <w:szCs w:val="26"/>
              </w:rPr>
              <w:t>12.</w:t>
            </w:r>
          </w:p>
        </w:tc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rPr>
                <w:color w:val="000000"/>
                <w:sz w:val="26"/>
                <w:szCs w:val="26"/>
              </w:rPr>
              <w:t>Установление    организации    Фондом    социального страхования скидки к страховому тарифу на обяза</w:t>
            </w:r>
            <w:r>
              <w:rPr>
                <w:color w:val="000000"/>
                <w:sz w:val="26"/>
                <w:szCs w:val="26"/>
              </w:rPr>
              <w:softHyphen/>
              <w:t>тельное социальное страхование от несчастных случа</w:t>
            </w:r>
            <w:r>
              <w:rPr>
                <w:color w:val="000000"/>
                <w:sz w:val="26"/>
                <w:szCs w:val="26"/>
              </w:rPr>
              <w:softHyphen/>
              <w:t>ев на производстве и профессиональных заболеваний (%)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F2" w:rsidRDefault="00C444F2" w:rsidP="00C03EB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C444F2" w:rsidRDefault="00C444F2" w:rsidP="00EC725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444F2" w:rsidRDefault="00C444F2" w:rsidP="00EC725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444F2" w:rsidRDefault="00C444F2" w:rsidP="00EC725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444F2" w:rsidRDefault="00C444F2" w:rsidP="00EC7259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Руководитель организации     ________________</w:t>
      </w:r>
    </w:p>
    <w:p w:rsidR="00C444F2" w:rsidRDefault="00C444F2" w:rsidP="00EC7259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(Ф.И.О. подпись, дата)</w:t>
      </w:r>
    </w:p>
    <w:p w:rsidR="00C444F2" w:rsidRDefault="00C444F2" w:rsidP="00EC7259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C444F2" w:rsidRDefault="00C444F2" w:rsidP="00EC7259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C444F2" w:rsidRDefault="00C444F2" w:rsidP="00EC7259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C444F2" w:rsidRDefault="00C444F2" w:rsidP="00EC7259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C444F2" w:rsidRDefault="00C444F2" w:rsidP="00EC7259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C444F2" w:rsidRDefault="00C444F2" w:rsidP="00EC7259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C444F2" w:rsidRDefault="00C444F2" w:rsidP="00EC7259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C444F2" w:rsidRDefault="00C444F2" w:rsidP="00EC7259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C444F2" w:rsidRDefault="00C444F2" w:rsidP="00EC7259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C444F2" w:rsidRDefault="00C444F2" w:rsidP="00EC7259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C444F2" w:rsidRDefault="00C444F2" w:rsidP="00EC7259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C444F2" w:rsidRDefault="00C444F2" w:rsidP="00EC7259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C444F2" w:rsidRDefault="00C444F2" w:rsidP="00EC7259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C444F2" w:rsidRDefault="00C444F2" w:rsidP="00EC7259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C444F2" w:rsidRDefault="00C444F2" w:rsidP="00EC7259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C444F2" w:rsidRDefault="00C444F2" w:rsidP="00EC7259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C444F2" w:rsidRDefault="00C444F2" w:rsidP="00EC7259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C444F2" w:rsidRDefault="00C444F2" w:rsidP="00EC7259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C444F2" w:rsidRDefault="00C444F2" w:rsidP="00EC7259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C444F2" w:rsidRDefault="00C444F2" w:rsidP="00EC7259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C444F2" w:rsidRDefault="00C444F2" w:rsidP="00EC7259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C444F2" w:rsidRDefault="00C444F2" w:rsidP="00C03EB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Примечание:</w:t>
      </w:r>
    </w:p>
    <w:p w:rsidR="00C444F2" w:rsidRDefault="00C444F2" w:rsidP="00EC725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444F2" w:rsidRPr="00EC7259" w:rsidRDefault="00C444F2" w:rsidP="00EC7259">
      <w:pPr>
        <w:pStyle w:val="20"/>
        <w:numPr>
          <w:ilvl w:val="0"/>
          <w:numId w:val="1"/>
        </w:numPr>
        <w:shd w:val="clear" w:color="auto" w:fill="auto"/>
        <w:tabs>
          <w:tab w:val="left" w:pos="1250"/>
        </w:tabs>
        <w:spacing w:before="0" w:after="0" w:line="324" w:lineRule="exact"/>
        <w:ind w:left="160" w:right="160" w:firstLine="700"/>
        <w:jc w:val="both"/>
        <w:rPr>
          <w:rFonts w:ascii="Times New Roman" w:hAnsi="Times New Roman"/>
        </w:rPr>
      </w:pPr>
      <w:r w:rsidRPr="00EC7259">
        <w:rPr>
          <w:rFonts w:ascii="Times New Roman" w:hAnsi="Times New Roman"/>
        </w:rPr>
        <w:t>Уровень травматизма (Кч) - количество несчастных случаев на про</w:t>
      </w:r>
      <w:r w:rsidRPr="00EC7259">
        <w:rPr>
          <w:rFonts w:ascii="Times New Roman" w:hAnsi="Times New Roman"/>
        </w:rPr>
        <w:softHyphen/>
        <w:t>изводстве, приходящихся на 1000 работников,</w:t>
      </w:r>
    </w:p>
    <w:p w:rsidR="00C444F2" w:rsidRPr="00EC7259" w:rsidRDefault="00C444F2" w:rsidP="00EC7259">
      <w:pPr>
        <w:pStyle w:val="20"/>
        <w:shd w:val="clear" w:color="auto" w:fill="auto"/>
        <w:spacing w:before="0" w:after="0" w:line="324" w:lineRule="exact"/>
        <w:ind w:left="160" w:firstLine="700"/>
        <w:jc w:val="both"/>
        <w:rPr>
          <w:rFonts w:ascii="Times New Roman" w:hAnsi="Times New Roman"/>
        </w:rPr>
      </w:pPr>
      <w:r w:rsidRPr="00EC7259">
        <w:rPr>
          <w:rFonts w:ascii="Times New Roman" w:hAnsi="Times New Roman"/>
        </w:rPr>
        <w:t>Кч - Т * 1000/Р,</w:t>
      </w:r>
    </w:p>
    <w:p w:rsidR="00C444F2" w:rsidRPr="00EC7259" w:rsidRDefault="00C444F2" w:rsidP="00EC7259">
      <w:pPr>
        <w:pStyle w:val="20"/>
        <w:shd w:val="clear" w:color="auto" w:fill="auto"/>
        <w:spacing w:before="0" w:after="0" w:line="324" w:lineRule="exact"/>
        <w:ind w:left="16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где Т -</w:t>
      </w:r>
      <w:r w:rsidRPr="00EC7259">
        <w:rPr>
          <w:rFonts w:ascii="Times New Roman" w:hAnsi="Times New Roman"/>
        </w:rPr>
        <w:t xml:space="preserve"> общее число пострадавших за определенный период времени;</w:t>
      </w:r>
    </w:p>
    <w:p w:rsidR="00C444F2" w:rsidRPr="00EC7259" w:rsidRDefault="00C444F2" w:rsidP="00EC7259">
      <w:pPr>
        <w:pStyle w:val="20"/>
        <w:shd w:val="clear" w:color="auto" w:fill="auto"/>
        <w:spacing w:before="0" w:after="0" w:line="324" w:lineRule="exact"/>
        <w:ind w:left="160" w:firstLine="700"/>
        <w:jc w:val="both"/>
        <w:rPr>
          <w:rFonts w:ascii="Times New Roman" w:hAnsi="Times New Roman"/>
        </w:rPr>
      </w:pPr>
      <w:r w:rsidRPr="00EC7259">
        <w:rPr>
          <w:rFonts w:ascii="Times New Roman" w:hAnsi="Times New Roman"/>
        </w:rPr>
        <w:t>Р - среднесписочная численность работников за этот период.</w:t>
      </w:r>
    </w:p>
    <w:p w:rsidR="00C444F2" w:rsidRPr="00EC7259" w:rsidRDefault="00C444F2" w:rsidP="00EC7259">
      <w:pPr>
        <w:pStyle w:val="20"/>
        <w:numPr>
          <w:ilvl w:val="0"/>
          <w:numId w:val="1"/>
        </w:numPr>
        <w:shd w:val="clear" w:color="auto" w:fill="auto"/>
        <w:tabs>
          <w:tab w:val="left" w:pos="1243"/>
        </w:tabs>
        <w:spacing w:before="0" w:after="0" w:line="324" w:lineRule="exact"/>
        <w:ind w:left="160" w:right="160" w:firstLine="700"/>
        <w:jc w:val="both"/>
        <w:rPr>
          <w:rFonts w:ascii="Times New Roman" w:hAnsi="Times New Roman"/>
        </w:rPr>
      </w:pPr>
      <w:r w:rsidRPr="00EC7259">
        <w:rPr>
          <w:rFonts w:ascii="Times New Roman" w:hAnsi="Times New Roman"/>
        </w:rPr>
        <w:t>Приложить копию протокола аттестации и копии удостоверений об обучении и проверке знаний по охране труда, приказа о создании комиссии по проверке знаний требований охраны труда в соответствии с постановле</w:t>
      </w:r>
      <w:r w:rsidRPr="00EC7259">
        <w:rPr>
          <w:rFonts w:ascii="Times New Roman" w:hAnsi="Times New Roman"/>
        </w:rPr>
        <w:softHyphen/>
        <w:t xml:space="preserve">нием Минтруда России и Минобразования России от 13 января </w:t>
      </w:r>
      <w:smartTag w:uri="urn:schemas-microsoft-com:office:smarttags" w:element="metricconverter">
        <w:smartTagPr>
          <w:attr w:name="ProductID" w:val="2003 г"/>
        </w:smartTagPr>
        <w:r w:rsidRPr="00EC7259">
          <w:rPr>
            <w:rFonts w:ascii="Times New Roman" w:hAnsi="Times New Roman"/>
          </w:rPr>
          <w:t>2003 г</w:t>
        </w:r>
      </w:smartTag>
      <w:r w:rsidRPr="00EC7259">
        <w:rPr>
          <w:rFonts w:ascii="Times New Roman" w:hAnsi="Times New Roman"/>
        </w:rPr>
        <w:t>. № 1/29 "Об утверждении порядка обучения по охране труда и проверки зна</w:t>
      </w:r>
      <w:r w:rsidRPr="00EC7259">
        <w:rPr>
          <w:rFonts w:ascii="Times New Roman" w:hAnsi="Times New Roman"/>
        </w:rPr>
        <w:softHyphen/>
        <w:t>ний требований охраны труда работников организаций".</w:t>
      </w:r>
    </w:p>
    <w:p w:rsidR="00C444F2" w:rsidRPr="00EC7259" w:rsidRDefault="00C444F2" w:rsidP="00A526D8">
      <w:pPr>
        <w:pStyle w:val="20"/>
        <w:numPr>
          <w:ilvl w:val="0"/>
          <w:numId w:val="1"/>
        </w:numPr>
        <w:shd w:val="clear" w:color="auto" w:fill="auto"/>
        <w:tabs>
          <w:tab w:val="left" w:pos="1230"/>
        </w:tabs>
        <w:spacing w:before="0" w:after="0" w:line="324" w:lineRule="exact"/>
        <w:ind w:left="160" w:firstLine="700"/>
        <w:jc w:val="both"/>
        <w:rPr>
          <w:rFonts w:ascii="Times New Roman" w:hAnsi="Times New Roman"/>
        </w:rPr>
      </w:pPr>
      <w:r w:rsidRPr="00EC7259">
        <w:rPr>
          <w:rFonts w:ascii="Times New Roman" w:hAnsi="Times New Roman"/>
        </w:rPr>
        <w:t>Приложить копию сводной ведомости специальной оценки условий</w:t>
      </w:r>
      <w:r>
        <w:rPr>
          <w:rFonts w:ascii="Times New Roman" w:hAnsi="Times New Roman"/>
        </w:rPr>
        <w:t xml:space="preserve"> </w:t>
      </w:r>
      <w:r w:rsidRPr="00EC7259">
        <w:rPr>
          <w:rFonts w:ascii="Times New Roman" w:hAnsi="Times New Roman"/>
        </w:rPr>
        <w:t>труда.</w:t>
      </w:r>
    </w:p>
    <w:p w:rsidR="00C444F2" w:rsidRPr="00EC7259" w:rsidRDefault="00C444F2" w:rsidP="00EC7259">
      <w:pPr>
        <w:pStyle w:val="20"/>
        <w:numPr>
          <w:ilvl w:val="0"/>
          <w:numId w:val="1"/>
        </w:numPr>
        <w:shd w:val="clear" w:color="auto" w:fill="auto"/>
        <w:tabs>
          <w:tab w:val="left" w:pos="1239"/>
        </w:tabs>
        <w:spacing w:before="0" w:after="0" w:line="324" w:lineRule="exact"/>
        <w:ind w:left="160" w:right="160" w:firstLine="700"/>
        <w:jc w:val="both"/>
        <w:rPr>
          <w:rFonts w:ascii="Times New Roman" w:hAnsi="Times New Roman"/>
        </w:rPr>
      </w:pPr>
      <w:r w:rsidRPr="00EC7259">
        <w:rPr>
          <w:rFonts w:ascii="Times New Roman" w:hAnsi="Times New Roman"/>
        </w:rPr>
        <w:t>Приложить копию приказа (распоряжения) работодателя о создании службы охраны труда или введении должности специалиста по охране труда в соответствии со ст. 217 Трудового кодекса Российской Федерации или ко</w:t>
      </w:r>
      <w:r w:rsidRPr="00EC7259">
        <w:rPr>
          <w:rFonts w:ascii="Times New Roman" w:hAnsi="Times New Roman"/>
        </w:rPr>
        <w:softHyphen/>
        <w:t>пию договора с организацией, оказывающей услуги в области охраны труда.</w:t>
      </w:r>
    </w:p>
    <w:p w:rsidR="00C444F2" w:rsidRPr="00EC7259" w:rsidRDefault="00C444F2" w:rsidP="00EC7259">
      <w:pPr>
        <w:pStyle w:val="20"/>
        <w:numPr>
          <w:ilvl w:val="0"/>
          <w:numId w:val="1"/>
        </w:numPr>
        <w:shd w:val="clear" w:color="auto" w:fill="auto"/>
        <w:tabs>
          <w:tab w:val="left" w:pos="1243"/>
        </w:tabs>
        <w:spacing w:before="0" w:after="0" w:line="324" w:lineRule="exact"/>
        <w:ind w:left="160" w:right="160" w:firstLine="700"/>
        <w:jc w:val="both"/>
        <w:rPr>
          <w:rFonts w:ascii="Times New Roman" w:hAnsi="Times New Roman"/>
        </w:rPr>
      </w:pPr>
      <w:r w:rsidRPr="00EC7259">
        <w:rPr>
          <w:rFonts w:ascii="Times New Roman" w:hAnsi="Times New Roman"/>
        </w:rPr>
        <w:t>Приложить копию заключительного акта по результатам периодиче</w:t>
      </w:r>
      <w:r w:rsidRPr="00EC7259">
        <w:rPr>
          <w:rFonts w:ascii="Times New Roman" w:hAnsi="Times New Roman"/>
        </w:rPr>
        <w:softHyphen/>
        <w:t>ского медицинского осмотра работников организации в соответствии с при</w:t>
      </w:r>
      <w:r w:rsidRPr="00EC7259">
        <w:rPr>
          <w:rFonts w:ascii="Times New Roman" w:hAnsi="Times New Roman"/>
        </w:rPr>
        <w:softHyphen/>
        <w:t xml:space="preserve">казом Минздравсоцразвития России от 12 апреля </w:t>
      </w:r>
      <w:smartTag w:uri="urn:schemas-microsoft-com:office:smarttags" w:element="metricconverter">
        <w:smartTagPr>
          <w:attr w:name="ProductID" w:val="2011 г"/>
        </w:smartTagPr>
        <w:r w:rsidRPr="00EC7259">
          <w:rPr>
            <w:rFonts w:ascii="Times New Roman" w:hAnsi="Times New Roman"/>
          </w:rPr>
          <w:t>2011 г</w:t>
        </w:r>
      </w:smartTag>
      <w:r w:rsidRPr="00EC7259">
        <w:rPr>
          <w:rFonts w:ascii="Times New Roman" w:hAnsi="Times New Roman"/>
        </w:rPr>
        <w:t>. № 302н.</w:t>
      </w:r>
    </w:p>
    <w:p w:rsidR="00C444F2" w:rsidRDefault="00C444F2" w:rsidP="00EC7259">
      <w:pPr>
        <w:pStyle w:val="20"/>
        <w:numPr>
          <w:ilvl w:val="0"/>
          <w:numId w:val="1"/>
        </w:numPr>
        <w:shd w:val="clear" w:color="auto" w:fill="auto"/>
        <w:tabs>
          <w:tab w:val="left" w:pos="1239"/>
        </w:tabs>
        <w:spacing w:before="0" w:after="0" w:line="324" w:lineRule="exact"/>
        <w:ind w:left="160" w:right="160" w:firstLine="700"/>
        <w:jc w:val="both"/>
        <w:rPr>
          <w:rFonts w:ascii="Times New Roman" w:hAnsi="Times New Roman"/>
        </w:rPr>
      </w:pPr>
      <w:r w:rsidRPr="00EC7259">
        <w:rPr>
          <w:rFonts w:ascii="Times New Roman" w:hAnsi="Times New Roman"/>
        </w:rPr>
        <w:t>Приложить копию плана мероприятий по улучшению условий и ох</w:t>
      </w:r>
      <w:r w:rsidRPr="00EC7259">
        <w:rPr>
          <w:rFonts w:ascii="Times New Roman" w:hAnsi="Times New Roman"/>
        </w:rPr>
        <w:softHyphen/>
        <w:t>раны труда и снижению профессиональных рисков.</w:t>
      </w:r>
    </w:p>
    <w:p w:rsidR="00C444F2" w:rsidRPr="00C03EB5" w:rsidRDefault="00C444F2" w:rsidP="00A526D8">
      <w:pPr>
        <w:ind w:firstLine="708"/>
        <w:jc w:val="both"/>
        <w:rPr>
          <w:sz w:val="28"/>
          <w:szCs w:val="28"/>
        </w:rPr>
      </w:pPr>
      <w:r w:rsidRPr="00C03EB5">
        <w:rPr>
          <w:sz w:val="28"/>
          <w:szCs w:val="28"/>
        </w:rPr>
        <w:t xml:space="preserve">Приложить копию решения территориального органа Фонда </w:t>
      </w:r>
      <w:r>
        <w:rPr>
          <w:sz w:val="28"/>
          <w:szCs w:val="28"/>
        </w:rPr>
        <w:t>с</w:t>
      </w:r>
      <w:r w:rsidRPr="00C03EB5">
        <w:rPr>
          <w:sz w:val="28"/>
          <w:szCs w:val="28"/>
        </w:rPr>
        <w:t>оциального страхования Российской Федерации о финансовом обеспечении предупредительных мер.</w:t>
      </w:r>
    </w:p>
    <w:p w:rsidR="00C444F2" w:rsidRPr="00C03EB5" w:rsidRDefault="00C444F2" w:rsidP="00A526D8">
      <w:pPr>
        <w:jc w:val="both"/>
        <w:rPr>
          <w:sz w:val="28"/>
          <w:szCs w:val="28"/>
        </w:rPr>
      </w:pPr>
    </w:p>
    <w:sectPr w:rsidR="00C444F2" w:rsidRPr="00C03EB5" w:rsidSect="00C03EB5">
      <w:headerReference w:type="even" r:id="rId7"/>
      <w:headerReference w:type="default" r:id="rId8"/>
      <w:pgSz w:w="11906" w:h="16838"/>
      <w:pgMar w:top="1134" w:right="567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4F2" w:rsidRDefault="00C444F2">
      <w:r>
        <w:separator/>
      </w:r>
    </w:p>
  </w:endnote>
  <w:endnote w:type="continuationSeparator" w:id="0">
    <w:p w:rsidR="00C444F2" w:rsidRDefault="00C44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4F2" w:rsidRDefault="00C444F2">
      <w:r>
        <w:separator/>
      </w:r>
    </w:p>
  </w:footnote>
  <w:footnote w:type="continuationSeparator" w:id="0">
    <w:p w:rsidR="00C444F2" w:rsidRDefault="00C44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4F2" w:rsidRDefault="00C444F2" w:rsidP="002E60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44F2" w:rsidRDefault="00C444F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4F2" w:rsidRDefault="00C444F2" w:rsidP="002E60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444F2" w:rsidRDefault="00C444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B2813"/>
    <w:multiLevelType w:val="multilevel"/>
    <w:tmpl w:val="5A5E5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C23"/>
    <w:rsid w:val="00172031"/>
    <w:rsid w:val="001D25E6"/>
    <w:rsid w:val="002E60F7"/>
    <w:rsid w:val="00300460"/>
    <w:rsid w:val="00341C23"/>
    <w:rsid w:val="004A4FB3"/>
    <w:rsid w:val="004A7F9D"/>
    <w:rsid w:val="005A5FAC"/>
    <w:rsid w:val="00687705"/>
    <w:rsid w:val="008F25A7"/>
    <w:rsid w:val="00A526D8"/>
    <w:rsid w:val="00AB11A0"/>
    <w:rsid w:val="00B2594B"/>
    <w:rsid w:val="00B36EBF"/>
    <w:rsid w:val="00C03EB5"/>
    <w:rsid w:val="00C444F2"/>
    <w:rsid w:val="00D06FEF"/>
    <w:rsid w:val="00D878DB"/>
    <w:rsid w:val="00E061CE"/>
    <w:rsid w:val="00E25B63"/>
    <w:rsid w:val="00EC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C2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41C2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C7259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C7259"/>
    <w:pPr>
      <w:widowControl w:val="0"/>
      <w:shd w:val="clear" w:color="auto" w:fill="FFFFFF"/>
      <w:spacing w:before="1020" w:after="1020" w:line="241" w:lineRule="exact"/>
    </w:pPr>
    <w:rPr>
      <w:rFonts w:ascii="Calibri" w:eastAsia="Calibri" w:hAnsi="Calibri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C03EB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03EB5"/>
    <w:rPr>
      <w:rFonts w:cs="Times New Roman"/>
    </w:rPr>
  </w:style>
  <w:style w:type="table" w:styleId="TableGrid">
    <w:name w:val="Table Grid"/>
    <w:basedOn w:val="TableNormal"/>
    <w:uiPriority w:val="99"/>
    <w:locked/>
    <w:rsid w:val="00C03EB5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52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1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5</Pages>
  <Words>874</Words>
  <Characters>4987</Characters>
  <Application>Microsoft Office Outlook</Application>
  <DocSecurity>0</DocSecurity>
  <Lines>0</Lines>
  <Paragraphs>0</Paragraphs>
  <ScaleCrop>false</ScaleCrop>
  <Company>AlexSoft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Org4</cp:lastModifiedBy>
  <cp:revision>10</cp:revision>
  <cp:lastPrinted>2016-11-28T05:18:00Z</cp:lastPrinted>
  <dcterms:created xsi:type="dcterms:W3CDTF">2016-11-28T04:23:00Z</dcterms:created>
  <dcterms:modified xsi:type="dcterms:W3CDTF">2016-12-05T04:32:00Z</dcterms:modified>
</cp:coreProperties>
</file>